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35" w:after="0" w:line="280" w:lineRule="exact"/>
        <w:ind w:firstLine="1325" w:firstLineChars="300"/>
        <w:jc w:val="left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宁夏医科大学实习医生病历书写规范</w:t>
      </w:r>
    </w:p>
    <w:bookmarkEnd w:id="0"/>
    <w:p>
      <w:pPr>
        <w:pStyle w:val="4"/>
        <w:spacing w:before="535" w:after="0" w:line="280" w:lineRule="exact"/>
        <w:ind w:left="480"/>
        <w:jc w:val="left"/>
        <w:rPr>
          <w:rFonts w:ascii="GVBSUG+FZHei-B01"/>
          <w:color w:val="000000"/>
          <w:sz w:val="24"/>
        </w:rPr>
      </w:pPr>
      <w:r>
        <w:rPr>
          <w:rFonts w:ascii="KTBEUW+FZHei-B01" w:hAnsi="KTBEUW+FZHei-B01" w:cs="KTBEUW+FZHei-B01"/>
          <w:color w:val="000000"/>
          <w:sz w:val="24"/>
        </w:rPr>
        <w:t>一、</w:t>
      </w:r>
      <w:r>
        <w:rPr>
          <w:rFonts w:ascii="GVBSUG+FZHei-B01" w:hAnsi="GVBSUG+FZHei-B01" w:cs="GVBSUG+FZHei-B01"/>
          <w:color w:val="000000"/>
          <w:sz w:val="24"/>
        </w:rPr>
        <w:t>前言</w:t>
      </w:r>
    </w:p>
    <w:p>
      <w:pPr>
        <w:pStyle w:val="4"/>
        <w:spacing w:before="170" w:after="0" w:line="271" w:lineRule="exact"/>
        <w:ind w:left="480"/>
        <w:jc w:val="left"/>
        <w:rPr>
          <w:rFonts w:ascii="LWIRGR+FZKai-Z03,Bold"/>
          <w:b/>
          <w:color w:val="000000"/>
          <w:sz w:val="24"/>
        </w:rPr>
      </w:pPr>
      <w:r>
        <w:rPr>
          <w:rFonts w:ascii="BNBTAU+FZKai-Z03,Bold" w:hAnsi="BNBTAU+FZKai-Z03,Bold" w:cs="BNBTAU+FZKai-Z03,Bold"/>
          <w:b/>
          <w:color w:val="000000"/>
          <w:spacing w:val="2"/>
          <w:sz w:val="24"/>
        </w:rPr>
        <w:t>（一）</w:t>
      </w:r>
      <w:r>
        <w:rPr>
          <w:b/>
          <w:color w:val="000000"/>
          <w:spacing w:val="5"/>
          <w:sz w:val="24"/>
        </w:rPr>
        <w:t xml:space="preserve"> </w:t>
      </w:r>
      <w:r>
        <w:rPr>
          <w:rFonts w:ascii="LWIRGR+FZKai-Z03,Bold" w:hAnsi="LWIRGR+FZKai-Z03,Bold" w:cs="LWIRGR+FZKai-Z03,Bold"/>
          <w:b/>
          <w:color w:val="000000"/>
          <w:sz w:val="24"/>
        </w:rPr>
        <w:t>病</w:t>
      </w:r>
      <w:r>
        <w:rPr>
          <w:rFonts w:ascii="GKWJMO+FZKai-Z03,Bold" w:hAnsi="GKWJMO+FZKai-Z03,Bold" w:cs="GKWJMO+FZKai-Z03,Bold"/>
          <w:b/>
          <w:color w:val="000000"/>
          <w:spacing w:val="2"/>
          <w:sz w:val="24"/>
        </w:rPr>
        <w:t>历的定</w:t>
      </w:r>
      <w:r>
        <w:rPr>
          <w:rFonts w:ascii="LWIRGR+FZKai-Z03,Bold" w:hAnsi="LWIRGR+FZKai-Z03,Bold" w:cs="LWIRGR+FZKai-Z03,Bold"/>
          <w:b/>
          <w:color w:val="000000"/>
          <w:sz w:val="24"/>
        </w:rPr>
        <w:t>义</w:t>
      </w:r>
    </w:p>
    <w:p>
      <w:pPr>
        <w:pStyle w:val="4"/>
        <w:spacing w:before="166" w:after="0" w:line="286" w:lineRule="exact"/>
        <w:ind w:left="480"/>
        <w:jc w:val="left"/>
        <w:rPr>
          <w:rFonts w:ascii="JGVOQB+FZShuSong-Z01"/>
          <w:color w:val="000000"/>
          <w:sz w:val="24"/>
        </w:rPr>
      </w:pPr>
      <w:r>
        <w:rPr>
          <w:rFonts w:ascii="WWEGKJ+FZShuSong-Z01" w:hAnsi="WWEGKJ+FZShuSong-Z01" w:cs="WWEGKJ+FZShuSong-Z01"/>
          <w:color w:val="000000"/>
          <w:spacing w:val="5"/>
          <w:sz w:val="24"/>
        </w:rPr>
        <w:t>病历包括门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（</w:t>
      </w:r>
      <w:r>
        <w:rPr>
          <w:rFonts w:ascii="JGVOQB+FZShuSong-Z01" w:hAnsi="JGVOQB+FZShuSong-Z01" w:cs="JGVOQB+FZShuSong-Z01"/>
          <w:color w:val="000000"/>
          <w:spacing w:val="5"/>
          <w:sz w:val="24"/>
        </w:rPr>
        <w:t>急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）</w:t>
      </w:r>
      <w:r>
        <w:rPr>
          <w:rFonts w:ascii="WWEGKJ+FZShuSong-Z01" w:hAnsi="WWEGKJ+FZShuSong-Z01" w:cs="WWEGKJ+FZShuSong-Z01"/>
          <w:color w:val="000000"/>
          <w:spacing w:val="6"/>
          <w:sz w:val="24"/>
        </w:rPr>
        <w:t>诊病历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和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住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院</w:t>
      </w:r>
      <w:r>
        <w:rPr>
          <w:rFonts w:ascii="WWEGKJ+FZShuSong-Z01" w:hAnsi="WWEGKJ+FZShuSong-Z01" w:cs="WWEGKJ+FZShuSong-Z01"/>
          <w:color w:val="000000"/>
          <w:spacing w:val="7"/>
          <w:sz w:val="24"/>
        </w:rPr>
        <w:t>病历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。</w:t>
      </w:r>
      <w:r>
        <w:rPr>
          <w:rFonts w:ascii="HNNKHB+FZShuSong-Z01" w:hAnsi="HNNKHB+FZShuSong-Z01" w:cs="HNNKHB+FZShuSong-Z01"/>
          <w:color w:val="000000"/>
          <w:spacing w:val="5"/>
          <w:sz w:val="24"/>
        </w:rPr>
        <w:t>它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是</w:t>
      </w:r>
      <w:r>
        <w:rPr>
          <w:rFonts w:ascii="KCOCDU+FZShuSong-Z01" w:hAnsi="KCOCDU+FZShuSong-Z01" w:cs="KCOCDU+FZShuSong-Z01"/>
          <w:color w:val="000000"/>
          <w:spacing w:val="10"/>
          <w:sz w:val="24"/>
        </w:rPr>
        <w:t>关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于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患者</w:t>
      </w:r>
      <w:r>
        <w:rPr>
          <w:rFonts w:ascii="TKUMWM+FZShuSong-Z01" w:hAnsi="TKUMWM+FZShuSong-Z01" w:cs="TKUMWM+FZShuSong-Z01"/>
          <w:color w:val="000000"/>
          <w:spacing w:val="5"/>
          <w:sz w:val="24"/>
        </w:rPr>
        <w:t>疾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病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发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生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、</w:t>
      </w:r>
      <w:r>
        <w:rPr>
          <w:rFonts w:ascii="KCOCDU+FZShuSong-Z01" w:hAnsi="KCOCDU+FZShuSong-Z01" w:cs="KCOCDU+FZShuSong-Z01"/>
          <w:color w:val="000000"/>
          <w:spacing w:val="7"/>
          <w:sz w:val="24"/>
        </w:rPr>
        <w:t>发展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和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诊治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及</w:t>
      </w:r>
      <w:r>
        <w:rPr>
          <w:rFonts w:ascii="JGVOQB+FZShuSong-Z01" w:hAnsi="JGVOQB+FZShuSong-Z01" w:cs="JGVOQB+FZShuSong-Z01"/>
          <w:color w:val="000000"/>
          <w:sz w:val="24"/>
        </w:rPr>
        <w:t>转</w:t>
      </w:r>
    </w:p>
    <w:p>
      <w:pPr>
        <w:pStyle w:val="4"/>
        <w:spacing w:before="156" w:after="0" w:line="286" w:lineRule="exact"/>
        <w:jc w:val="left"/>
        <w:rPr>
          <w:rFonts w:ascii="HNNKHB+FZShuSong-Z01"/>
          <w:color w:val="000000"/>
          <w:sz w:val="24"/>
        </w:rPr>
      </w:pPr>
      <w:r>
        <w:rPr>
          <w:rFonts w:ascii="HNNKHB+FZShuSong-Z01" w:hAnsi="HNNKHB+FZShuSong-Z01" w:cs="HNNKHB+FZShuSong-Z01"/>
          <w:color w:val="000000"/>
          <w:spacing w:val="5"/>
          <w:sz w:val="24"/>
        </w:rPr>
        <w:t>归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的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有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系</w:t>
      </w:r>
      <w:r>
        <w:rPr>
          <w:rFonts w:ascii="HUOTVQ+FZShuSong-Z01" w:hAnsi="HUOTVQ+FZShuSong-Z01" w:cs="HUOTVQ+FZShuSong-Z01"/>
          <w:color w:val="000000"/>
          <w:spacing w:val="5"/>
          <w:sz w:val="24"/>
        </w:rPr>
        <w:t>统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的</w:t>
      </w:r>
      <w:r>
        <w:rPr>
          <w:rFonts w:ascii="PUOMAQ+FZShuSong-Z01" w:hAnsi="PUOMAQ+FZShuSong-Z01" w:cs="PUOMAQ+FZShuSong-Z01"/>
          <w:color w:val="000000"/>
          <w:spacing w:val="5"/>
          <w:sz w:val="24"/>
        </w:rPr>
        <w:t>记录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，是临床医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生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对</w:t>
      </w:r>
      <w:r>
        <w:rPr>
          <w:rFonts w:ascii="WWEGKJ+FZShuSong-Z01" w:hAnsi="WWEGKJ+FZShuSong-Z01" w:cs="WWEGKJ+FZShuSong-Z01"/>
          <w:color w:val="000000"/>
          <w:spacing w:val="7"/>
          <w:sz w:val="24"/>
        </w:rPr>
        <w:t>诊治</w:t>
      </w:r>
      <w:r>
        <w:rPr>
          <w:rFonts w:ascii="TKUMWM+FZShuSong-Z01" w:hAnsi="TKUMWM+FZShuSong-Z01" w:cs="TKUMWM+FZShuSong-Z01"/>
          <w:color w:val="000000"/>
          <w:spacing w:val="5"/>
          <w:sz w:val="24"/>
        </w:rPr>
        <w:t>疾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病</w:t>
      </w:r>
      <w:r>
        <w:rPr>
          <w:rFonts w:ascii="HUOTVQ+FZShuSong-Z01" w:hAnsi="HUOTVQ+FZShuSong-Z01" w:cs="HUOTVQ+FZShuSong-Z01"/>
          <w:color w:val="000000"/>
          <w:spacing w:val="7"/>
          <w:sz w:val="24"/>
        </w:rPr>
        <w:t>过程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中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所</w:t>
      </w:r>
      <w:r>
        <w:rPr>
          <w:rFonts w:ascii="HUOTVQ+FZShuSong-Z01" w:hAnsi="HUOTVQ+FZShuSong-Z01" w:cs="HUOTVQ+FZShuSong-Z01"/>
          <w:color w:val="000000"/>
          <w:spacing w:val="5"/>
          <w:sz w:val="24"/>
        </w:rPr>
        <w:t>获得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的</w:t>
      </w:r>
      <w:r>
        <w:rPr>
          <w:rFonts w:ascii="LCSVEM+FZShuSong-Z01" w:hAnsi="LCSVEM+FZShuSong-Z01" w:cs="LCSVEM+FZShuSong-Z01"/>
          <w:color w:val="000000"/>
          <w:spacing w:val="5"/>
          <w:sz w:val="24"/>
        </w:rPr>
        <w:t>信息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进行分</w:t>
      </w:r>
      <w:r>
        <w:rPr>
          <w:rFonts w:ascii="LCSVEM+FZShuSong-Z01" w:hAnsi="LCSVEM+FZShuSong-Z01" w:cs="LCSVEM+FZShuSong-Z01"/>
          <w:color w:val="000000"/>
          <w:spacing w:val="5"/>
          <w:sz w:val="24"/>
        </w:rPr>
        <w:t>析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、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整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理、</w:t>
      </w:r>
      <w:r>
        <w:rPr>
          <w:rFonts w:ascii="HNNKHB+FZShuSong-Z01" w:hAnsi="HNNKHB+FZShuSong-Z01" w:cs="HNNKHB+FZShuSong-Z01"/>
          <w:color w:val="000000"/>
          <w:sz w:val="24"/>
        </w:rPr>
        <w:t>归</w:t>
      </w:r>
    </w:p>
    <w:p>
      <w:pPr>
        <w:pStyle w:val="4"/>
        <w:spacing w:before="156" w:after="0" w:line="286" w:lineRule="exact"/>
        <w:jc w:val="left"/>
        <w:rPr>
          <w:rFonts w:ascii="DMRUCQ+FZShuSong-Z01"/>
          <w:color w:val="000000"/>
          <w:sz w:val="24"/>
        </w:rPr>
      </w:pPr>
      <w:r>
        <w:rPr>
          <w:rFonts w:ascii="WRGINJ+FZShuSong-Z01" w:hAnsi="WRGINJ+FZShuSong-Z01" w:cs="WRGINJ+FZShuSong-Z01"/>
          <w:color w:val="000000"/>
          <w:sz w:val="24"/>
        </w:rPr>
        <w:t>纳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  <w:r>
        <w:rPr>
          <w:rFonts w:ascii="WWEGKJ+FZShuSong-Z01" w:hAnsi="WWEGKJ+FZShuSong-Z01" w:cs="WWEGKJ+FZShuSong-Z01"/>
          <w:color w:val="000000"/>
          <w:sz w:val="24"/>
        </w:rPr>
        <w:t>综合</w:t>
      </w:r>
      <w:r>
        <w:rPr>
          <w:rFonts w:ascii="HUOTVQ+FZShuSong-Z01" w:hAnsi="HUOTVQ+FZShuSong-Z01" w:cs="HUOTVQ+FZShuSong-Z01"/>
          <w:color w:val="000000"/>
          <w:sz w:val="24"/>
        </w:rPr>
        <w:t>后</w:t>
      </w:r>
      <w:r>
        <w:rPr>
          <w:rFonts w:ascii="DMRUCQ+FZShuSong-Z01" w:hAnsi="DMRUCQ+FZShuSong-Z01" w:cs="DMRUCQ+FZShuSong-Z01"/>
          <w:color w:val="000000"/>
          <w:sz w:val="24"/>
        </w:rPr>
        <w:t>，</w:t>
      </w:r>
      <w:r>
        <w:rPr>
          <w:rFonts w:ascii="KCOCDU+FZShuSong-Z01" w:hAnsi="KCOCDU+FZShuSong-Z01" w:cs="KCOCDU+FZShuSong-Z01"/>
          <w:color w:val="000000"/>
          <w:sz w:val="24"/>
        </w:rPr>
        <w:t>书写或</w:t>
      </w:r>
      <w:r>
        <w:rPr>
          <w:rFonts w:ascii="PUOMAQ+FZShuSong-Z01" w:hAnsi="PUOMAQ+FZShuSong-Z01" w:cs="PUOMAQ+FZShuSong-Z01"/>
          <w:color w:val="000000"/>
          <w:sz w:val="24"/>
        </w:rPr>
        <w:t>打</w:t>
      </w:r>
      <w:r>
        <w:rPr>
          <w:rFonts w:ascii="HNNKHB+FZShuSong-Z01" w:hAnsi="HNNKHB+FZShuSong-Z01" w:cs="HNNKHB+FZShuSong-Z01"/>
          <w:color w:val="000000"/>
          <w:sz w:val="24"/>
        </w:rPr>
        <w:t>印</w:t>
      </w:r>
      <w:r>
        <w:rPr>
          <w:rFonts w:ascii="PUOMAQ+FZShuSong-Z01" w:hAnsi="PUOMAQ+FZShuSong-Z01" w:cs="PUOMAQ+FZShuSong-Z01"/>
          <w:color w:val="000000"/>
          <w:sz w:val="24"/>
        </w:rPr>
        <w:t>而</w:t>
      </w:r>
      <w:r>
        <w:rPr>
          <w:rFonts w:ascii="DMRUCQ+FZShuSong-Z01" w:hAnsi="DMRUCQ+FZShuSong-Z01" w:cs="DMRUCQ+FZShuSong-Z01"/>
          <w:color w:val="000000"/>
          <w:sz w:val="24"/>
        </w:rPr>
        <w:t>成的</w:t>
      </w:r>
      <w:r>
        <w:rPr>
          <w:rFonts w:ascii="CLHLCR+FZShuSong-Z01" w:hAnsi="CLHLCR+FZShuSong-Z01" w:cs="CLHLCR+FZShuSong-Z01"/>
          <w:color w:val="000000"/>
          <w:sz w:val="24"/>
        </w:rPr>
        <w:t>档</w:t>
      </w:r>
      <w:r>
        <w:rPr>
          <w:rFonts w:ascii="KCOCDU+FZShuSong-Z01" w:hAnsi="KCOCDU+FZShuSong-Z01" w:cs="KCOCDU+FZShuSong-Z01"/>
          <w:color w:val="000000"/>
          <w:sz w:val="24"/>
        </w:rPr>
        <w:t>案资料</w:t>
      </w:r>
      <w:r>
        <w:rPr>
          <w:rFonts w:ascii="DMRUCQ+FZShuSong-Z01" w:hAnsi="DMRUCQ+FZShuSong-Z01" w:cs="DMRUCQ+FZShuSong-Z01"/>
          <w:color w:val="000000"/>
          <w:sz w:val="24"/>
        </w:rPr>
        <w:t>。简</w:t>
      </w:r>
      <w:r>
        <w:rPr>
          <w:rFonts w:ascii="HNNKHB+FZShuSong-Z01" w:hAnsi="HNNKHB+FZShuSong-Z01" w:cs="HNNKHB+FZShuSong-Z01"/>
          <w:color w:val="000000"/>
          <w:sz w:val="24"/>
        </w:rPr>
        <w:t>言</w:t>
      </w:r>
      <w:r>
        <w:rPr>
          <w:rFonts w:ascii="DMRUCQ+FZShuSong-Z01" w:hAnsi="DMRUCQ+FZShuSong-Z01" w:cs="DMRUCQ+FZShuSong-Z01"/>
          <w:color w:val="000000"/>
          <w:sz w:val="24"/>
        </w:rPr>
        <w:t>之，</w:t>
      </w:r>
      <w:r>
        <w:rPr>
          <w:rFonts w:ascii="WWEGKJ+FZShuSong-Z01" w:hAnsi="WWEGKJ+FZShuSong-Z01" w:cs="WWEGKJ+FZShuSong-Z01"/>
          <w:color w:val="000000"/>
          <w:sz w:val="24"/>
        </w:rPr>
        <w:t>病历</w:t>
      </w:r>
      <w:r>
        <w:rPr>
          <w:rFonts w:ascii="JGVOQB+FZShuSong-Z01" w:hAnsi="JGVOQB+FZShuSong-Z01" w:cs="JGVOQB+FZShuSong-Z01"/>
          <w:color w:val="000000"/>
          <w:sz w:val="24"/>
        </w:rPr>
        <w:t>就</w:t>
      </w:r>
      <w:r>
        <w:rPr>
          <w:rFonts w:ascii="DMRUCQ+FZShuSong-Z01" w:hAnsi="DMRUCQ+FZShuSong-Z01" w:cs="DMRUCQ+FZShuSong-Z01"/>
          <w:color w:val="000000"/>
          <w:sz w:val="24"/>
        </w:rPr>
        <w:t>是临床工作的</w:t>
      </w:r>
      <w:r>
        <w:rPr>
          <w:rFonts w:ascii="PUOMAQ+FZShuSong-Z01" w:hAnsi="PUOMAQ+FZShuSong-Z01" w:cs="PUOMAQ+FZShuSong-Z01"/>
          <w:color w:val="000000"/>
          <w:sz w:val="24"/>
        </w:rPr>
        <w:t>记录</w:t>
      </w:r>
      <w:r>
        <w:rPr>
          <w:rFonts w:ascii="DMRUCQ+FZShuSong-Z01" w:hAnsi="DMRUCQ+FZShuSong-Z01" w:cs="DMRUCQ+FZShuSong-Z01"/>
          <w:color w:val="000000"/>
          <w:sz w:val="24"/>
        </w:rPr>
        <w:t>。</w:t>
      </w:r>
    </w:p>
    <w:p>
      <w:pPr>
        <w:pStyle w:val="4"/>
        <w:spacing w:before="151" w:after="0" w:line="271" w:lineRule="exact"/>
        <w:ind w:left="480"/>
        <w:jc w:val="left"/>
        <w:rPr>
          <w:rFonts w:ascii="LWIRGR+FZKai-Z03,Bold"/>
          <w:b/>
          <w:color w:val="000000"/>
          <w:sz w:val="24"/>
        </w:rPr>
      </w:pPr>
      <w:r>
        <w:rPr>
          <w:rFonts w:ascii="BNBTAU+FZKai-Z03,Bold" w:hAnsi="BNBTAU+FZKai-Z03,Bold" w:cs="BNBTAU+FZKai-Z03,Bold"/>
          <w:b/>
          <w:color w:val="000000"/>
          <w:spacing w:val="2"/>
          <w:sz w:val="24"/>
        </w:rPr>
        <w:t>（二）</w:t>
      </w:r>
      <w:r>
        <w:rPr>
          <w:b/>
          <w:color w:val="000000"/>
          <w:spacing w:val="5"/>
          <w:sz w:val="24"/>
        </w:rPr>
        <w:t xml:space="preserve"> </w:t>
      </w:r>
      <w:r>
        <w:rPr>
          <w:rFonts w:ascii="BNBTAU+FZKai-Z03,Bold" w:hAnsi="BNBTAU+FZKai-Z03,Bold" w:cs="BNBTAU+FZKai-Z03,Bold"/>
          <w:b/>
          <w:color w:val="000000"/>
          <w:sz w:val="24"/>
        </w:rPr>
        <w:t>临床</w:t>
      </w:r>
      <w:r>
        <w:rPr>
          <w:rFonts w:ascii="LWIRGR+FZKai-Z03,Bold" w:hAnsi="LWIRGR+FZKai-Z03,Bold" w:cs="LWIRGR+FZKai-Z03,Bold"/>
          <w:b/>
          <w:color w:val="000000"/>
          <w:spacing w:val="2"/>
          <w:sz w:val="24"/>
        </w:rPr>
        <w:t>工作</w:t>
      </w:r>
      <w:r>
        <w:rPr>
          <w:rFonts w:ascii="GKWJMO+FZKai-Z03,Bold" w:hAnsi="GKWJMO+FZKai-Z03,Bold" w:cs="GKWJMO+FZKai-Z03,Bold"/>
          <w:b/>
          <w:color w:val="000000"/>
          <w:sz w:val="24"/>
        </w:rPr>
        <w:t>的种</w:t>
      </w:r>
      <w:r>
        <w:rPr>
          <w:rFonts w:ascii="LWIRGR+FZKai-Z03,Bold" w:hAnsi="LWIRGR+FZKai-Z03,Bold" w:cs="LWIRGR+FZKai-Z03,Bold"/>
          <w:b/>
          <w:color w:val="000000"/>
          <w:sz w:val="24"/>
        </w:rPr>
        <w:t>类</w:t>
      </w:r>
    </w:p>
    <w:p>
      <w:pPr>
        <w:pStyle w:val="4"/>
        <w:spacing w:before="171" w:after="0" w:line="286" w:lineRule="exact"/>
        <w:ind w:left="480"/>
        <w:jc w:val="left"/>
        <w:rPr>
          <w:rFonts w:ascii="DMRUCQ+FZShuSong-Z01"/>
          <w:color w:val="000000"/>
          <w:sz w:val="24"/>
        </w:rPr>
      </w:pPr>
      <w:r>
        <w:rPr>
          <w:rFonts w:ascii="WWEGKJ+FZShuSong-Z01" w:hAnsi="WWEGKJ+FZShuSong-Z01" w:cs="WWEGKJ+FZShuSong-Z01"/>
          <w:color w:val="000000"/>
          <w:sz w:val="24"/>
        </w:rPr>
        <w:t>按</w:t>
      </w:r>
      <w:r>
        <w:rPr>
          <w:rFonts w:ascii="HUOTVQ+FZShuSong-Z01" w:hAnsi="HUOTVQ+FZShuSong-Z01" w:cs="HUOTVQ+FZShuSong-Z01"/>
          <w:color w:val="000000"/>
          <w:sz w:val="24"/>
        </w:rPr>
        <w:t>形式</w:t>
      </w:r>
      <w:r>
        <w:rPr>
          <w:rFonts w:ascii="DMRUCQ+FZShuSong-Z01" w:hAnsi="DMRUCQ+FZShuSong-Z01" w:cs="DMRUCQ+FZShuSong-Z01"/>
          <w:color w:val="000000"/>
          <w:sz w:val="24"/>
        </w:rPr>
        <w:t>分类：</w:t>
      </w:r>
      <w:r>
        <w:rPr>
          <w:rFonts w:ascii="KCOCDU+FZShuSong-Z01" w:hAnsi="KCOCDU+FZShuSong-Z01" w:cs="KCOCDU+FZShuSong-Z01"/>
          <w:color w:val="000000"/>
          <w:sz w:val="24"/>
        </w:rPr>
        <w:t>接</w:t>
      </w:r>
      <w:r>
        <w:rPr>
          <w:rFonts w:ascii="WWEGKJ+FZShuSong-Z01" w:hAnsi="WWEGKJ+FZShuSong-Z01" w:cs="WWEGKJ+FZShuSong-Z01"/>
          <w:color w:val="000000"/>
          <w:sz w:val="24"/>
        </w:rPr>
        <w:t>诊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  <w:r>
        <w:rPr>
          <w:rFonts w:ascii="KCOCDU+FZShuSong-Z01" w:hAnsi="KCOCDU+FZShuSong-Z01" w:cs="KCOCDU+FZShuSong-Z01"/>
          <w:color w:val="000000"/>
          <w:sz w:val="24"/>
        </w:rPr>
        <w:t>查</w:t>
      </w:r>
      <w:r>
        <w:rPr>
          <w:rFonts w:ascii="WWEGKJ+FZShuSong-Z01" w:hAnsi="WWEGKJ+FZShuSong-Z01" w:cs="WWEGKJ+FZShuSong-Z01"/>
          <w:color w:val="000000"/>
          <w:sz w:val="24"/>
        </w:rPr>
        <w:t>房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  <w:r>
        <w:rPr>
          <w:rFonts w:ascii="KCOCDU+FZShuSong-Z01" w:hAnsi="KCOCDU+FZShuSong-Z01" w:cs="KCOCDU+FZShuSong-Z01"/>
          <w:color w:val="000000"/>
          <w:sz w:val="24"/>
        </w:rPr>
        <w:t>会</w:t>
      </w:r>
      <w:r>
        <w:rPr>
          <w:rFonts w:ascii="WWEGKJ+FZShuSong-Z01" w:hAnsi="WWEGKJ+FZShuSong-Z01" w:cs="WWEGKJ+FZShuSong-Z01"/>
          <w:color w:val="000000"/>
          <w:sz w:val="24"/>
        </w:rPr>
        <w:t>诊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  <w:r>
        <w:rPr>
          <w:rFonts w:ascii="KCOCDU+FZShuSong-Z01" w:hAnsi="KCOCDU+FZShuSong-Z01" w:cs="KCOCDU+FZShuSong-Z01"/>
          <w:color w:val="000000"/>
          <w:sz w:val="24"/>
        </w:rPr>
        <w:t>讨</w:t>
      </w:r>
      <w:r>
        <w:rPr>
          <w:rFonts w:ascii="DMRUCQ+FZShuSong-Z01" w:hAnsi="DMRUCQ+FZShuSong-Z01" w:cs="DMRUCQ+FZShuSong-Z01"/>
          <w:color w:val="000000"/>
          <w:sz w:val="24"/>
        </w:rPr>
        <w:t>论、</w:t>
      </w:r>
      <w:r>
        <w:rPr>
          <w:rFonts w:ascii="KCOCDU+FZShuSong-Z01" w:hAnsi="KCOCDU+FZShuSong-Z01" w:cs="KCOCDU+FZShuSong-Z01"/>
          <w:color w:val="000000"/>
          <w:sz w:val="24"/>
        </w:rPr>
        <w:t>开</w:t>
      </w:r>
      <w:r>
        <w:rPr>
          <w:rFonts w:ascii="DMRUCQ+FZShuSong-Z01" w:hAnsi="DMRUCQ+FZShuSong-Z01" w:cs="DMRUCQ+FZShuSong-Z01"/>
          <w:color w:val="000000"/>
          <w:sz w:val="24"/>
        </w:rPr>
        <w:t>医</w:t>
      </w:r>
      <w:r>
        <w:rPr>
          <w:rFonts w:ascii="UNCVQJ+FZShuSong-Z01" w:hAnsi="UNCVQJ+FZShuSong-Z01" w:cs="UNCVQJ+FZShuSong-Z01"/>
          <w:color w:val="000000"/>
          <w:sz w:val="24"/>
        </w:rPr>
        <w:t>嘱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  <w:r>
        <w:rPr>
          <w:rFonts w:ascii="HUOTVQ+FZShuSong-Z01" w:hAnsi="HUOTVQ+FZShuSong-Z01" w:cs="HUOTVQ+FZShuSong-Z01"/>
          <w:color w:val="000000"/>
          <w:sz w:val="24"/>
        </w:rPr>
        <w:t>操</w:t>
      </w:r>
      <w:r>
        <w:rPr>
          <w:rFonts w:ascii="DMRUCQ+FZShuSong-Z01" w:hAnsi="DMRUCQ+FZShuSong-Z01" w:cs="DMRUCQ+FZShuSong-Z01"/>
          <w:color w:val="000000"/>
          <w:sz w:val="24"/>
        </w:rPr>
        <w:t>作、</w:t>
      </w:r>
      <w:r>
        <w:rPr>
          <w:rFonts w:ascii="HUOTVQ+FZShuSong-Z01" w:hAnsi="HUOTVQ+FZShuSong-Z01" w:cs="HUOTVQ+FZShuSong-Z01"/>
          <w:color w:val="000000"/>
          <w:sz w:val="24"/>
        </w:rPr>
        <w:t>手</w:t>
      </w:r>
      <w:r>
        <w:rPr>
          <w:rFonts w:ascii="KCOCDU+FZShuSong-Z01" w:hAnsi="KCOCDU+FZShuSong-Z01" w:cs="KCOCDU+FZShuSong-Z01"/>
          <w:color w:val="000000"/>
          <w:sz w:val="24"/>
        </w:rPr>
        <w:t>术</w:t>
      </w:r>
      <w:r>
        <w:rPr>
          <w:rFonts w:ascii="DMRUCQ+FZShuSong-Z01" w:hAnsi="DMRUCQ+FZShuSong-Z01" w:cs="DMRUCQ+FZShuSong-Z01"/>
          <w:color w:val="000000"/>
          <w:sz w:val="24"/>
        </w:rPr>
        <w:t>等。</w:t>
      </w:r>
    </w:p>
    <w:p>
      <w:pPr>
        <w:pStyle w:val="4"/>
        <w:spacing w:before="156" w:after="0" w:line="286" w:lineRule="exact"/>
        <w:ind w:left="480"/>
        <w:jc w:val="left"/>
        <w:rPr>
          <w:rFonts w:ascii="DMRUCQ+FZShuSong-Z01"/>
          <w:color w:val="000000"/>
          <w:sz w:val="24"/>
        </w:rPr>
      </w:pPr>
      <w:r>
        <w:rPr>
          <w:rFonts w:ascii="WWEGKJ+FZShuSong-Z01" w:hAnsi="WWEGKJ+FZShuSong-Z01" w:cs="WWEGKJ+FZShuSong-Z01"/>
          <w:color w:val="000000"/>
          <w:sz w:val="24"/>
        </w:rPr>
        <w:t>按</w:t>
      </w:r>
      <w:r>
        <w:rPr>
          <w:rFonts w:ascii="WRGINJ+FZShuSong-Z01" w:hAnsi="WRGINJ+FZShuSong-Z01" w:cs="WRGINJ+FZShuSong-Z01"/>
          <w:color w:val="000000"/>
          <w:sz w:val="24"/>
        </w:rPr>
        <w:t>目</w:t>
      </w:r>
      <w:r>
        <w:rPr>
          <w:rFonts w:ascii="DMRUCQ+FZShuSong-Z01" w:hAnsi="DMRUCQ+FZShuSong-Z01" w:cs="DMRUCQ+FZShuSong-Z01"/>
          <w:color w:val="000000"/>
          <w:sz w:val="24"/>
        </w:rPr>
        <w:t>的分类：</w:t>
      </w:r>
    </w:p>
    <w:p>
      <w:pPr>
        <w:pStyle w:val="4"/>
        <w:spacing w:before="151" w:after="0" w:line="286" w:lineRule="exact"/>
        <w:ind w:left="480"/>
        <w:jc w:val="left"/>
        <w:rPr>
          <w:rFonts w:ascii="DMRUCQ+FZShuSong-Z01"/>
          <w:color w:val="000000"/>
          <w:sz w:val="24"/>
        </w:rPr>
      </w:pPr>
      <w:r>
        <w:rPr>
          <w:rFonts w:ascii="QJHBPU+FZShuSong-Z01"/>
          <w:color w:val="000000"/>
          <w:spacing w:val="1"/>
          <w:sz w:val="24"/>
        </w:rPr>
        <w:t>1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  <w:r>
        <w:rPr>
          <w:rFonts w:ascii="WWEGKJ+FZShuSong-Z01" w:hAnsi="WWEGKJ+FZShuSong-Z01" w:cs="WWEGKJ+FZShuSong-Z01"/>
          <w:color w:val="000000"/>
          <w:sz w:val="24"/>
        </w:rPr>
        <w:t>收</w:t>
      </w:r>
      <w:r>
        <w:rPr>
          <w:rFonts w:ascii="HUOTVQ+FZShuSong-Z01" w:hAnsi="HUOTVQ+FZShuSong-Z01" w:cs="HUOTVQ+FZShuSong-Z01"/>
          <w:color w:val="000000"/>
          <w:sz w:val="24"/>
        </w:rPr>
        <w:t>集</w:t>
      </w:r>
      <w:r>
        <w:rPr>
          <w:rFonts w:ascii="KCOCDU+FZShuSong-Z01" w:hAnsi="KCOCDU+FZShuSong-Z01" w:cs="KCOCDU+FZShuSong-Z01"/>
          <w:color w:val="000000"/>
          <w:sz w:val="24"/>
        </w:rPr>
        <w:t>资料</w:t>
      </w:r>
      <w:r>
        <w:rPr>
          <w:rFonts w:ascii="Arial" w:hAnsi="Arial" w:cs="Arial"/>
          <w:color w:val="000000"/>
          <w:sz w:val="24"/>
        </w:rPr>
        <w:t>——</w:t>
      </w:r>
      <w:r>
        <w:rPr>
          <w:rFonts w:ascii="HUOTVQ+FZShuSong-Z01" w:hAnsi="HUOTVQ+FZShuSong-Z01" w:cs="HUOTVQ+FZShuSong-Z01"/>
          <w:color w:val="000000"/>
          <w:sz w:val="24"/>
        </w:rPr>
        <w:t>通过</w:t>
      </w:r>
      <w:r>
        <w:rPr>
          <w:rFonts w:ascii="PUOMAQ+FZShuSong-Z01" w:hAnsi="PUOMAQ+FZShuSong-Z01" w:cs="PUOMAQ+FZShuSong-Z01"/>
          <w:color w:val="000000"/>
          <w:sz w:val="24"/>
        </w:rPr>
        <w:t>问</w:t>
      </w:r>
      <w:r>
        <w:rPr>
          <w:rFonts w:ascii="WWEGKJ+FZShuSong-Z01" w:hAnsi="WWEGKJ+FZShuSong-Z01" w:cs="WWEGKJ+FZShuSong-Z01"/>
          <w:color w:val="000000"/>
          <w:sz w:val="24"/>
        </w:rPr>
        <w:t>诊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  <w:r>
        <w:rPr>
          <w:rFonts w:ascii="KCOCDU+FZShuSong-Z01" w:hAnsi="KCOCDU+FZShuSong-Z01" w:cs="KCOCDU+FZShuSong-Z01"/>
          <w:color w:val="000000"/>
          <w:sz w:val="24"/>
        </w:rPr>
        <w:t>查体</w:t>
      </w:r>
      <w:r>
        <w:rPr>
          <w:rFonts w:ascii="DMRUCQ+FZShuSong-Z01" w:hAnsi="DMRUCQ+FZShuSong-Z01" w:cs="DMRUCQ+FZShuSong-Z01"/>
          <w:color w:val="000000"/>
          <w:sz w:val="24"/>
        </w:rPr>
        <w:t>和</w:t>
      </w:r>
      <w:r>
        <w:rPr>
          <w:rFonts w:ascii="HNNKHB+FZShuSong-Z01" w:hAnsi="HNNKHB+FZShuSong-Z01" w:cs="HNNKHB+FZShuSong-Z01"/>
          <w:color w:val="000000"/>
          <w:sz w:val="24"/>
        </w:rPr>
        <w:t>辅</w:t>
      </w:r>
      <w:r>
        <w:rPr>
          <w:rFonts w:ascii="HUOTVQ+FZShuSong-Z01" w:hAnsi="HUOTVQ+FZShuSong-Z01" w:cs="HUOTVQ+FZShuSong-Z01"/>
          <w:color w:val="000000"/>
          <w:sz w:val="24"/>
        </w:rPr>
        <w:t>助</w:t>
      </w:r>
      <w:r>
        <w:rPr>
          <w:rFonts w:ascii="WRGINJ+FZShuSong-Z01" w:hAnsi="WRGINJ+FZShuSong-Z01" w:cs="WRGINJ+FZShuSong-Z01"/>
          <w:color w:val="000000"/>
          <w:sz w:val="24"/>
        </w:rPr>
        <w:t>检</w:t>
      </w:r>
      <w:r>
        <w:rPr>
          <w:rFonts w:ascii="KCOCDU+FZShuSong-Z01" w:hAnsi="KCOCDU+FZShuSong-Z01" w:cs="KCOCDU+FZShuSong-Z01"/>
          <w:color w:val="000000"/>
          <w:sz w:val="24"/>
        </w:rPr>
        <w:t>查</w:t>
      </w:r>
      <w:r>
        <w:rPr>
          <w:rFonts w:ascii="TKUMWM+FZShuSong-Z01" w:hAnsi="TKUMWM+FZShuSong-Z01" w:cs="TKUMWM+FZShuSong-Z01"/>
          <w:color w:val="000000"/>
          <w:sz w:val="24"/>
        </w:rPr>
        <w:t>了</w:t>
      </w:r>
      <w:r>
        <w:rPr>
          <w:rFonts w:ascii="WRGINJ+FZShuSong-Z01" w:hAnsi="WRGINJ+FZShuSong-Z01" w:cs="WRGINJ+FZShuSong-Z01"/>
          <w:color w:val="000000"/>
          <w:sz w:val="24"/>
        </w:rPr>
        <w:t>解</w:t>
      </w:r>
      <w:r>
        <w:rPr>
          <w:rFonts w:ascii="KCOCDU+FZShuSong-Z01" w:hAnsi="KCOCDU+FZShuSong-Z01" w:cs="KCOCDU+FZShuSong-Z01"/>
          <w:color w:val="000000"/>
          <w:sz w:val="24"/>
        </w:rPr>
        <w:t>患者情</w:t>
      </w:r>
      <w:r>
        <w:rPr>
          <w:rFonts w:ascii="WRGINJ+FZShuSong-Z01" w:hAnsi="WRGINJ+FZShuSong-Z01" w:cs="WRGINJ+FZShuSong-Z01"/>
          <w:color w:val="000000"/>
          <w:sz w:val="24"/>
        </w:rPr>
        <w:t>况</w:t>
      </w:r>
      <w:r>
        <w:rPr>
          <w:rFonts w:ascii="KCOCDU+FZShuSong-Z01" w:hAnsi="KCOCDU+FZShuSong-Z01" w:cs="KCOCDU+FZShuSong-Z01"/>
          <w:color w:val="000000"/>
          <w:sz w:val="24"/>
        </w:rPr>
        <w:t>或</w:t>
      </w:r>
      <w:r>
        <w:rPr>
          <w:rFonts w:ascii="DMRUCQ+FZShuSong-Z01" w:hAnsi="DMRUCQ+FZShuSong-Z01" w:cs="DMRUCQ+FZShuSong-Z01"/>
          <w:color w:val="000000"/>
          <w:sz w:val="24"/>
        </w:rPr>
        <w:t>基本</w:t>
      </w:r>
      <w:r>
        <w:rPr>
          <w:rFonts w:ascii="WRGINJ+FZShuSong-Z01" w:hAnsi="WRGINJ+FZShuSong-Z01" w:cs="WRGINJ+FZShuSong-Z01"/>
          <w:color w:val="000000"/>
          <w:sz w:val="24"/>
        </w:rPr>
        <w:t>事</w:t>
      </w:r>
      <w:r>
        <w:rPr>
          <w:rFonts w:ascii="DMRUCQ+FZShuSong-Z01" w:hAnsi="DMRUCQ+FZShuSong-Z01" w:cs="DMRUCQ+FZShuSong-Z01"/>
          <w:color w:val="000000"/>
          <w:sz w:val="24"/>
        </w:rPr>
        <w:t>实的</w:t>
      </w:r>
      <w:r>
        <w:rPr>
          <w:rFonts w:ascii="HUOTVQ+FZShuSong-Z01" w:hAnsi="HUOTVQ+FZShuSong-Z01" w:cs="HUOTVQ+FZShuSong-Z01"/>
          <w:color w:val="000000"/>
          <w:sz w:val="24"/>
        </w:rPr>
        <w:t>过程</w:t>
      </w:r>
      <w:r>
        <w:rPr>
          <w:rFonts w:ascii="DMRUCQ+FZShuSong-Z01" w:hAnsi="DMRUCQ+FZShuSong-Z01" w:cs="DMRUCQ+FZShuSong-Z01"/>
          <w:color w:val="000000"/>
          <w:sz w:val="24"/>
        </w:rPr>
        <w:t>。</w:t>
      </w:r>
    </w:p>
    <w:p>
      <w:pPr>
        <w:pStyle w:val="4"/>
        <w:spacing w:before="156" w:after="0" w:line="286" w:lineRule="exact"/>
        <w:ind w:left="480"/>
        <w:jc w:val="left"/>
        <w:rPr>
          <w:rFonts w:ascii="DMRUCQ+FZShuSong-Z01"/>
          <w:color w:val="000000"/>
          <w:sz w:val="24"/>
        </w:rPr>
      </w:pPr>
      <w:r>
        <w:rPr>
          <w:rFonts w:ascii="QJHBPU+FZShuSong-Z01"/>
          <w:color w:val="000000"/>
          <w:spacing w:val="1"/>
          <w:sz w:val="24"/>
        </w:rPr>
        <w:t>2</w:t>
      </w:r>
      <w:r>
        <w:rPr>
          <w:rFonts w:ascii="DMRUCQ+FZShuSong-Z01" w:hAnsi="DMRUCQ+FZShuSong-Z01" w:cs="DMRUCQ+FZShuSong-Z01"/>
          <w:color w:val="000000"/>
          <w:spacing w:val="2"/>
          <w:sz w:val="24"/>
        </w:rPr>
        <w:t>、分</w:t>
      </w:r>
      <w:r>
        <w:rPr>
          <w:rFonts w:ascii="LCSVEM+FZShuSong-Z01" w:hAnsi="LCSVEM+FZShuSong-Z01" w:cs="LCSVEM+FZShuSong-Z01"/>
          <w:color w:val="000000"/>
          <w:sz w:val="24"/>
        </w:rPr>
        <w:t>析</w:t>
      </w:r>
      <w:r>
        <w:rPr>
          <w:rFonts w:ascii="KCOCDU+FZShuSong-Z01" w:hAnsi="KCOCDU+FZShuSong-Z01" w:cs="KCOCDU+FZShuSong-Z01"/>
          <w:color w:val="000000"/>
          <w:sz w:val="24"/>
        </w:rPr>
        <w:t>资料</w:t>
      </w:r>
      <w:r>
        <w:rPr>
          <w:rFonts w:ascii="Arial" w:hAnsi="Arial" w:cs="Arial"/>
          <w:color w:val="000000"/>
          <w:spacing w:val="2"/>
          <w:sz w:val="24"/>
        </w:rPr>
        <w:t>——</w:t>
      </w:r>
      <w:r>
        <w:rPr>
          <w:rFonts w:ascii="PUOMAQ+FZShuSong-Z01" w:hAnsi="PUOMAQ+FZShuSong-Z01" w:cs="PUOMAQ+FZShuSong-Z01"/>
          <w:color w:val="000000"/>
          <w:spacing w:val="5"/>
          <w:sz w:val="24"/>
        </w:rPr>
        <w:t>运</w:t>
      </w:r>
      <w:r>
        <w:rPr>
          <w:rFonts w:ascii="WRGINJ+FZShuSong-Z01" w:hAnsi="WRGINJ+FZShuSong-Z01" w:cs="WRGINJ+FZShuSong-Z01"/>
          <w:color w:val="000000"/>
          <w:sz w:val="24"/>
        </w:rPr>
        <w:t>用</w:t>
      </w:r>
      <w:r>
        <w:rPr>
          <w:rFonts w:ascii="DMRUCQ+FZShuSong-Z01" w:hAnsi="DMRUCQ+FZShuSong-Z01" w:cs="DMRUCQ+FZShuSong-Z01"/>
          <w:color w:val="000000"/>
          <w:spacing w:val="2"/>
          <w:sz w:val="24"/>
        </w:rPr>
        <w:t>医学</w:t>
      </w:r>
      <w:r>
        <w:rPr>
          <w:rFonts w:ascii="JGVOQB+FZShuSong-Z01" w:hAnsi="JGVOQB+FZShuSong-Z01" w:cs="JGVOQB+FZShuSong-Z01"/>
          <w:color w:val="000000"/>
          <w:spacing w:val="2"/>
          <w:sz w:val="24"/>
        </w:rPr>
        <w:t>知识</w:t>
      </w:r>
      <w:r>
        <w:rPr>
          <w:rFonts w:ascii="DMRUCQ+FZShuSong-Z01" w:hAnsi="DMRUCQ+FZShuSong-Z01" w:cs="DMRUCQ+FZShuSong-Z01"/>
          <w:color w:val="000000"/>
          <w:spacing w:val="2"/>
          <w:sz w:val="24"/>
        </w:rPr>
        <w:t>、临床</w:t>
      </w:r>
      <w:r>
        <w:rPr>
          <w:rFonts w:ascii="KCOCDU+FZShuSong-Z01" w:hAnsi="KCOCDU+FZShuSong-Z01" w:cs="KCOCDU+FZShuSong-Z01"/>
          <w:color w:val="000000"/>
          <w:sz w:val="24"/>
        </w:rPr>
        <w:t>经</w:t>
      </w:r>
      <w:r>
        <w:rPr>
          <w:rFonts w:ascii="HUOTVQ+FZShuSong-Z01" w:hAnsi="HUOTVQ+FZShuSong-Z01" w:cs="HUOTVQ+FZShuSong-Z01"/>
          <w:color w:val="000000"/>
          <w:spacing w:val="5"/>
          <w:sz w:val="24"/>
        </w:rPr>
        <w:t>验</w:t>
      </w:r>
      <w:r>
        <w:rPr>
          <w:rFonts w:ascii="DMRUCQ+FZShuSong-Z01" w:hAnsi="DMRUCQ+FZShuSong-Z01" w:cs="DMRUCQ+FZShuSong-Z01"/>
          <w:color w:val="000000"/>
          <w:spacing w:val="2"/>
          <w:sz w:val="24"/>
        </w:rPr>
        <w:t>和临床</w:t>
      </w:r>
      <w:r>
        <w:rPr>
          <w:rFonts w:ascii="WRGINJ+FZShuSong-Z01" w:hAnsi="WRGINJ+FZShuSong-Z01" w:cs="WRGINJ+FZShuSong-Z01"/>
          <w:color w:val="000000"/>
          <w:spacing w:val="2"/>
          <w:sz w:val="24"/>
        </w:rPr>
        <w:t>思维</w:t>
      </w:r>
      <w:r>
        <w:rPr>
          <w:rFonts w:ascii="DMRUCQ+FZShuSong-Z01" w:hAnsi="DMRUCQ+FZShuSong-Z01" w:cs="DMRUCQ+FZShuSong-Z01"/>
          <w:color w:val="000000"/>
          <w:spacing w:val="2"/>
          <w:sz w:val="24"/>
        </w:rPr>
        <w:t>，对</w:t>
      </w:r>
      <w:r>
        <w:rPr>
          <w:rFonts w:ascii="WWEGKJ+FZShuSong-Z01" w:hAnsi="WWEGKJ+FZShuSong-Z01" w:cs="WWEGKJ+FZShuSong-Z01"/>
          <w:color w:val="000000"/>
          <w:sz w:val="24"/>
        </w:rPr>
        <w:t>收</w:t>
      </w:r>
      <w:r>
        <w:rPr>
          <w:rFonts w:ascii="HUOTVQ+FZShuSong-Z01" w:hAnsi="HUOTVQ+FZShuSong-Z01" w:cs="HUOTVQ+FZShuSong-Z01"/>
          <w:color w:val="000000"/>
          <w:spacing w:val="5"/>
          <w:sz w:val="24"/>
        </w:rPr>
        <w:t>集</w:t>
      </w:r>
      <w:r>
        <w:rPr>
          <w:rFonts w:ascii="WWEGKJ+FZShuSong-Z01" w:hAnsi="WWEGKJ+FZShuSong-Z01" w:cs="WWEGKJ+FZShuSong-Z01"/>
          <w:color w:val="000000"/>
          <w:sz w:val="24"/>
        </w:rPr>
        <w:t>到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的</w:t>
      </w:r>
      <w:r>
        <w:rPr>
          <w:rFonts w:ascii="KCOCDU+FZShuSong-Z01" w:hAnsi="KCOCDU+FZShuSong-Z01" w:cs="KCOCDU+FZShuSong-Z01"/>
          <w:color w:val="000000"/>
          <w:spacing w:val="2"/>
          <w:sz w:val="24"/>
        </w:rPr>
        <w:t>资料</w:t>
      </w:r>
      <w:r>
        <w:rPr>
          <w:rFonts w:ascii="DMRUCQ+FZShuSong-Z01" w:hAnsi="DMRUCQ+FZShuSong-Z01" w:cs="DMRUCQ+FZShuSong-Z01"/>
          <w:color w:val="000000"/>
          <w:sz w:val="24"/>
        </w:rPr>
        <w:t>（</w:t>
      </w:r>
      <w:r>
        <w:rPr>
          <w:rFonts w:ascii="WWEGKJ+FZShuSong-Z01" w:hAnsi="WWEGKJ+FZShuSong-Z01" w:cs="WWEGKJ+FZShuSong-Z01"/>
          <w:color w:val="000000"/>
          <w:sz w:val="24"/>
        </w:rPr>
        <w:t>病</w:t>
      </w:r>
      <w:r>
        <w:rPr>
          <w:rFonts w:ascii="CLHLCR+FZShuSong-Z01" w:hAnsi="CLHLCR+FZShuSong-Z01" w:cs="CLHLCR+FZShuSong-Z01"/>
          <w:color w:val="000000"/>
          <w:sz w:val="24"/>
        </w:rPr>
        <w:t>史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</w:p>
    <w:p>
      <w:pPr>
        <w:pStyle w:val="4"/>
        <w:spacing w:before="156" w:after="0" w:line="286" w:lineRule="exact"/>
        <w:jc w:val="left"/>
        <w:rPr>
          <w:rFonts w:ascii="DMRUCQ+FZShuSong-Z01"/>
          <w:color w:val="000000"/>
          <w:sz w:val="24"/>
        </w:rPr>
      </w:pPr>
      <w:r>
        <w:rPr>
          <w:rFonts w:ascii="UNCVQJ+FZShuSong-Z01" w:hAnsi="UNCVQJ+FZShuSong-Z01" w:cs="UNCVQJ+FZShuSong-Z01"/>
          <w:color w:val="000000"/>
          <w:sz w:val="24"/>
        </w:rPr>
        <w:t>症</w:t>
      </w:r>
      <w:r>
        <w:rPr>
          <w:rFonts w:ascii="JGVOQB+FZShuSong-Z01" w:hAnsi="JGVOQB+FZShuSong-Z01" w:cs="JGVOQB+FZShuSong-Z01"/>
          <w:color w:val="000000"/>
          <w:sz w:val="24"/>
        </w:rPr>
        <w:t>状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  <w:r>
        <w:rPr>
          <w:rFonts w:ascii="KCOCDU+FZShuSong-Z01" w:hAnsi="KCOCDU+FZShuSong-Z01" w:cs="KCOCDU+FZShuSong-Z01"/>
          <w:color w:val="000000"/>
          <w:sz w:val="24"/>
        </w:rPr>
        <w:t>体</w:t>
      </w:r>
      <w:r>
        <w:rPr>
          <w:rFonts w:ascii="LCSVEM+FZShuSong-Z01" w:hAnsi="LCSVEM+FZShuSong-Z01" w:cs="LCSVEM+FZShuSong-Z01"/>
          <w:color w:val="000000"/>
          <w:sz w:val="24"/>
        </w:rPr>
        <w:t>征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  <w:r>
        <w:rPr>
          <w:rFonts w:ascii="HNNKHB+FZShuSong-Z01" w:hAnsi="HNNKHB+FZShuSong-Z01" w:cs="HNNKHB+FZShuSong-Z01"/>
          <w:color w:val="000000"/>
          <w:sz w:val="24"/>
        </w:rPr>
        <w:t>辅</w:t>
      </w:r>
      <w:r>
        <w:rPr>
          <w:rFonts w:ascii="HUOTVQ+FZShuSong-Z01" w:hAnsi="HUOTVQ+FZShuSong-Z01" w:cs="HUOTVQ+FZShuSong-Z01"/>
          <w:color w:val="000000"/>
          <w:sz w:val="24"/>
        </w:rPr>
        <w:t>助</w:t>
      </w:r>
      <w:r>
        <w:rPr>
          <w:rFonts w:ascii="WRGINJ+FZShuSong-Z01" w:hAnsi="WRGINJ+FZShuSong-Z01" w:cs="WRGINJ+FZShuSong-Z01"/>
          <w:color w:val="000000"/>
          <w:sz w:val="24"/>
        </w:rPr>
        <w:t>检</w:t>
      </w:r>
      <w:r>
        <w:rPr>
          <w:rFonts w:ascii="KCOCDU+FZShuSong-Z01" w:hAnsi="KCOCDU+FZShuSong-Z01" w:cs="KCOCDU+FZShuSong-Z01"/>
          <w:color w:val="000000"/>
          <w:sz w:val="24"/>
        </w:rPr>
        <w:t>查</w:t>
      </w:r>
      <w:r>
        <w:rPr>
          <w:rFonts w:ascii="DMRUCQ+FZShuSong-Z01" w:hAnsi="DMRUCQ+FZShuSong-Z01" w:cs="DMRUCQ+FZShuSong-Z01"/>
          <w:color w:val="000000"/>
          <w:sz w:val="24"/>
        </w:rPr>
        <w:t>结</w:t>
      </w:r>
      <w:r>
        <w:rPr>
          <w:rFonts w:ascii="TKUMWM+FZShuSong-Z01" w:hAnsi="TKUMWM+FZShuSong-Z01" w:cs="TKUMWM+FZShuSong-Z01"/>
          <w:color w:val="000000"/>
          <w:sz w:val="24"/>
        </w:rPr>
        <w:t>果</w:t>
      </w:r>
      <w:r>
        <w:rPr>
          <w:rFonts w:ascii="DMRUCQ+FZShuSong-Z01" w:hAnsi="DMRUCQ+FZShuSong-Z01" w:cs="DMRUCQ+FZShuSong-Z01"/>
          <w:color w:val="000000"/>
          <w:sz w:val="24"/>
        </w:rPr>
        <w:t>）进行</w:t>
      </w:r>
      <w:r>
        <w:rPr>
          <w:rFonts w:ascii="WRGINJ+FZShuSong-Z01" w:hAnsi="WRGINJ+FZShuSong-Z01" w:cs="WRGINJ+FZShuSong-Z01"/>
          <w:color w:val="000000"/>
          <w:sz w:val="24"/>
        </w:rPr>
        <w:t>解</w:t>
      </w:r>
      <w:r>
        <w:rPr>
          <w:rFonts w:ascii="HUOTVQ+FZShuSong-Z01" w:hAnsi="HUOTVQ+FZShuSong-Z01" w:cs="HUOTVQ+FZShuSong-Z01"/>
          <w:color w:val="000000"/>
          <w:sz w:val="24"/>
        </w:rPr>
        <w:t>释</w:t>
      </w:r>
      <w:r>
        <w:rPr>
          <w:rFonts w:ascii="DMRUCQ+FZShuSong-Z01" w:hAnsi="DMRUCQ+FZShuSong-Z01" w:cs="DMRUCQ+FZShuSong-Z01"/>
          <w:color w:val="000000"/>
          <w:sz w:val="24"/>
        </w:rPr>
        <w:t>，进</w:t>
      </w:r>
      <w:r>
        <w:rPr>
          <w:rFonts w:ascii="PUOMAQ+FZShuSong-Z01" w:hAnsi="PUOMAQ+FZShuSong-Z01" w:cs="PUOMAQ+FZShuSong-Z01"/>
          <w:color w:val="000000"/>
          <w:sz w:val="24"/>
        </w:rPr>
        <w:t>而</w:t>
      </w:r>
      <w:r>
        <w:rPr>
          <w:rFonts w:ascii="HUOTVQ+FZShuSong-Z01" w:hAnsi="HUOTVQ+FZShuSong-Z01" w:cs="HUOTVQ+FZShuSong-Z01"/>
          <w:color w:val="000000"/>
          <w:sz w:val="24"/>
        </w:rPr>
        <w:t>得</w:t>
      </w:r>
      <w:r>
        <w:rPr>
          <w:rFonts w:ascii="JGVOQB+FZShuSong-Z01" w:hAnsi="JGVOQB+FZShuSong-Z01" w:cs="JGVOQB+FZShuSong-Z01"/>
          <w:color w:val="000000"/>
          <w:sz w:val="24"/>
        </w:rPr>
        <w:t>出</w:t>
      </w:r>
      <w:r>
        <w:rPr>
          <w:rFonts w:ascii="WWEGKJ+FZShuSong-Z01" w:hAnsi="WWEGKJ+FZShuSong-Z01" w:cs="WWEGKJ+FZShuSong-Z01"/>
          <w:color w:val="000000"/>
          <w:sz w:val="24"/>
        </w:rPr>
        <w:t>诊</w:t>
      </w:r>
      <w:r>
        <w:rPr>
          <w:rFonts w:ascii="WRGINJ+FZShuSong-Z01" w:hAnsi="WRGINJ+FZShuSong-Z01" w:cs="WRGINJ+FZShuSong-Z01"/>
          <w:color w:val="000000"/>
          <w:sz w:val="24"/>
        </w:rPr>
        <w:t>断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  <w:r>
        <w:rPr>
          <w:rFonts w:ascii="LCSVEM+FZShuSong-Z01" w:hAnsi="LCSVEM+FZShuSong-Z01" w:cs="LCSVEM+FZShuSong-Z01"/>
          <w:color w:val="000000"/>
          <w:sz w:val="24"/>
        </w:rPr>
        <w:t>判</w:t>
      </w:r>
      <w:r>
        <w:rPr>
          <w:rFonts w:ascii="WRGINJ+FZShuSong-Z01" w:hAnsi="WRGINJ+FZShuSong-Z01" w:cs="WRGINJ+FZShuSong-Z01"/>
          <w:color w:val="000000"/>
          <w:sz w:val="24"/>
        </w:rPr>
        <w:t>断</w:t>
      </w:r>
      <w:r>
        <w:rPr>
          <w:rFonts w:ascii="KCOCDU+FZShuSong-Z01" w:hAnsi="KCOCDU+FZShuSong-Z01" w:cs="KCOCDU+FZShuSong-Z01"/>
          <w:color w:val="000000"/>
          <w:sz w:val="24"/>
        </w:rPr>
        <w:t>预</w:t>
      </w:r>
      <w:r>
        <w:rPr>
          <w:rFonts w:ascii="HUOTVQ+FZShuSong-Z01" w:hAnsi="HUOTVQ+FZShuSong-Z01" w:cs="HUOTVQ+FZShuSong-Z01"/>
          <w:color w:val="000000"/>
          <w:sz w:val="24"/>
        </w:rPr>
        <w:t>后</w:t>
      </w:r>
      <w:r>
        <w:rPr>
          <w:rFonts w:ascii="DMRUCQ+FZShuSong-Z01" w:hAnsi="DMRUCQ+FZShuSong-Z01" w:cs="DMRUCQ+FZShuSong-Z01"/>
          <w:color w:val="000000"/>
          <w:sz w:val="24"/>
        </w:rPr>
        <w:t>的</w:t>
      </w:r>
      <w:r>
        <w:rPr>
          <w:rFonts w:ascii="HUOTVQ+FZShuSong-Z01" w:hAnsi="HUOTVQ+FZShuSong-Z01" w:cs="HUOTVQ+FZShuSong-Z01"/>
          <w:color w:val="000000"/>
          <w:sz w:val="24"/>
        </w:rPr>
        <w:t>过程</w:t>
      </w:r>
      <w:r>
        <w:rPr>
          <w:rFonts w:ascii="DMRUCQ+FZShuSong-Z01" w:hAnsi="DMRUCQ+FZShuSong-Z01" w:cs="DMRUCQ+FZShuSong-Z01"/>
          <w:color w:val="000000"/>
          <w:sz w:val="24"/>
        </w:rPr>
        <w:t>。</w:t>
      </w:r>
    </w:p>
    <w:p>
      <w:pPr>
        <w:pStyle w:val="4"/>
        <w:spacing w:before="151" w:after="0" w:line="286" w:lineRule="exact"/>
        <w:ind w:left="480"/>
        <w:jc w:val="left"/>
        <w:rPr>
          <w:rFonts w:ascii="DMRUCQ+FZShuSong-Z01"/>
          <w:color w:val="000000"/>
          <w:sz w:val="24"/>
        </w:rPr>
      </w:pPr>
      <w:r>
        <w:rPr>
          <w:rFonts w:ascii="QJHBPU+FZShuSong-Z01"/>
          <w:color w:val="000000"/>
          <w:spacing w:val="1"/>
          <w:sz w:val="24"/>
        </w:rPr>
        <w:t>3</w:t>
      </w:r>
      <w:r>
        <w:rPr>
          <w:rFonts w:ascii="DMRUCQ+FZShuSong-Z01" w:hAnsi="DMRUCQ+FZShuSong-Z01" w:cs="DMRUCQ+FZShuSong-Z01"/>
          <w:color w:val="000000"/>
          <w:sz w:val="24"/>
        </w:rPr>
        <w:t>、临床</w:t>
      </w:r>
      <w:r>
        <w:rPr>
          <w:rFonts w:ascii="WRGINJ+FZShuSong-Z01" w:hAnsi="WRGINJ+FZShuSong-Z01" w:cs="WRGINJ+FZShuSong-Z01"/>
          <w:color w:val="000000"/>
          <w:sz w:val="24"/>
        </w:rPr>
        <w:t>决策</w:t>
      </w:r>
      <w:r>
        <w:rPr>
          <w:rFonts w:ascii="Arial" w:hAnsi="Arial" w:cs="Arial"/>
          <w:color w:val="000000"/>
          <w:sz w:val="24"/>
        </w:rPr>
        <w:t>——</w:t>
      </w:r>
      <w:r>
        <w:rPr>
          <w:rFonts w:ascii="WWEGKJ+FZShuSong-Z01" w:hAnsi="WWEGKJ+FZShuSong-Z01" w:cs="WWEGKJ+FZShuSong-Z01"/>
          <w:color w:val="000000"/>
          <w:sz w:val="24"/>
        </w:rPr>
        <w:t>在</w:t>
      </w:r>
      <w:r>
        <w:rPr>
          <w:rFonts w:ascii="DMRUCQ+FZShuSong-Z01" w:hAnsi="DMRUCQ+FZShuSong-Z01" w:cs="DMRUCQ+FZShuSong-Z01"/>
          <w:color w:val="000000"/>
          <w:sz w:val="24"/>
        </w:rPr>
        <w:t>分</w:t>
      </w:r>
      <w:r>
        <w:rPr>
          <w:rFonts w:ascii="LCSVEM+FZShuSong-Z01" w:hAnsi="LCSVEM+FZShuSong-Z01" w:cs="LCSVEM+FZShuSong-Z01"/>
          <w:color w:val="000000"/>
          <w:sz w:val="24"/>
        </w:rPr>
        <w:t>析</w:t>
      </w:r>
      <w:r>
        <w:rPr>
          <w:rFonts w:ascii="KCOCDU+FZShuSong-Z01" w:hAnsi="KCOCDU+FZShuSong-Z01" w:cs="KCOCDU+FZShuSong-Z01"/>
          <w:color w:val="000000"/>
          <w:sz w:val="24"/>
        </w:rPr>
        <w:t>资料</w:t>
      </w:r>
      <w:r>
        <w:rPr>
          <w:rFonts w:ascii="DMRUCQ+FZShuSong-Z01" w:hAnsi="DMRUCQ+FZShuSong-Z01" w:cs="DMRUCQ+FZShuSong-Z01"/>
          <w:color w:val="000000"/>
          <w:sz w:val="24"/>
        </w:rPr>
        <w:t>的基</w:t>
      </w:r>
      <w:r>
        <w:rPr>
          <w:rFonts w:ascii="HUOTVQ+FZShuSong-Z01" w:hAnsi="HUOTVQ+FZShuSong-Z01" w:cs="HUOTVQ+FZShuSong-Z01"/>
          <w:color w:val="000000"/>
          <w:sz w:val="24"/>
        </w:rPr>
        <w:t>础</w:t>
      </w:r>
      <w:r>
        <w:rPr>
          <w:rFonts w:ascii="WWEGKJ+FZShuSong-Z01" w:hAnsi="WWEGKJ+FZShuSong-Z01" w:cs="WWEGKJ+FZShuSong-Z01"/>
          <w:color w:val="000000"/>
          <w:sz w:val="24"/>
        </w:rPr>
        <w:t>上</w:t>
      </w:r>
      <w:r>
        <w:rPr>
          <w:rFonts w:ascii="LCSVEM+FZShuSong-Z01" w:hAnsi="LCSVEM+FZShuSong-Z01" w:cs="LCSVEM+FZShuSong-Z01"/>
          <w:color w:val="000000"/>
          <w:sz w:val="24"/>
        </w:rPr>
        <w:t>拟</w:t>
      </w:r>
      <w:r>
        <w:rPr>
          <w:rFonts w:ascii="DMRUCQ+FZShuSong-Z01" w:hAnsi="DMRUCQ+FZShuSong-Z01" w:cs="DMRUCQ+FZShuSong-Z01"/>
          <w:color w:val="000000"/>
          <w:sz w:val="24"/>
        </w:rPr>
        <w:t>定</w:t>
      </w:r>
      <w:r>
        <w:rPr>
          <w:rFonts w:ascii="WWEGKJ+FZShuSong-Z01" w:hAnsi="WWEGKJ+FZShuSong-Z01" w:cs="WWEGKJ+FZShuSong-Z01"/>
          <w:color w:val="000000"/>
          <w:sz w:val="24"/>
        </w:rPr>
        <w:t>诊</w:t>
      </w:r>
      <w:r>
        <w:rPr>
          <w:rFonts w:ascii="DMRUCQ+FZShuSong-Z01" w:hAnsi="DMRUCQ+FZShuSong-Z01" w:cs="DMRUCQ+FZShuSong-Z01"/>
          <w:color w:val="000000"/>
          <w:sz w:val="24"/>
        </w:rPr>
        <w:t>疗</w:t>
      </w:r>
      <w:r>
        <w:rPr>
          <w:rFonts w:ascii="HUOTVQ+FZShuSong-Z01" w:hAnsi="HUOTVQ+FZShuSong-Z01" w:cs="HUOTVQ+FZShuSong-Z01"/>
          <w:color w:val="000000"/>
          <w:sz w:val="24"/>
        </w:rPr>
        <w:t>计</w:t>
      </w:r>
      <w:r>
        <w:rPr>
          <w:rFonts w:ascii="WRGINJ+FZShuSong-Z01" w:hAnsi="WRGINJ+FZShuSong-Z01" w:cs="WRGINJ+FZShuSong-Z01"/>
          <w:color w:val="000000"/>
          <w:sz w:val="24"/>
        </w:rPr>
        <w:t>划</w:t>
      </w:r>
      <w:r>
        <w:rPr>
          <w:rFonts w:ascii="DMRUCQ+FZShuSong-Z01" w:hAnsi="DMRUCQ+FZShuSong-Z01" w:cs="DMRUCQ+FZShuSong-Z01"/>
          <w:color w:val="000000"/>
          <w:sz w:val="24"/>
        </w:rPr>
        <w:t>的</w:t>
      </w:r>
      <w:r>
        <w:rPr>
          <w:rFonts w:ascii="HUOTVQ+FZShuSong-Z01" w:hAnsi="HUOTVQ+FZShuSong-Z01" w:cs="HUOTVQ+FZShuSong-Z01"/>
          <w:color w:val="000000"/>
          <w:sz w:val="24"/>
        </w:rPr>
        <w:t>过程</w:t>
      </w:r>
      <w:r>
        <w:rPr>
          <w:rFonts w:ascii="DMRUCQ+FZShuSong-Z01" w:hAnsi="DMRUCQ+FZShuSong-Z01" w:cs="DMRUCQ+FZShuSong-Z01"/>
          <w:color w:val="000000"/>
          <w:sz w:val="24"/>
        </w:rPr>
        <w:t>。</w:t>
      </w:r>
    </w:p>
    <w:p>
      <w:pPr>
        <w:pStyle w:val="4"/>
        <w:spacing w:before="156" w:after="0" w:line="286" w:lineRule="exact"/>
        <w:ind w:left="490"/>
        <w:jc w:val="left"/>
        <w:rPr>
          <w:rFonts w:ascii="WRGINJ+FZShuSong-Z01"/>
          <w:color w:val="000000"/>
          <w:sz w:val="24"/>
        </w:rPr>
      </w:pPr>
      <w:r>
        <w:rPr>
          <w:rFonts w:ascii="QJHBPU+FZShuSong-Z01"/>
          <w:color w:val="000000"/>
          <w:spacing w:val="11"/>
          <w:sz w:val="24"/>
        </w:rPr>
        <w:t>4</w:t>
      </w:r>
      <w:r>
        <w:rPr>
          <w:rFonts w:ascii="DMRUCQ+FZShuSong-Z01" w:hAnsi="DMRUCQ+FZShuSong-Z01" w:cs="DMRUCQ+FZShuSong-Z01"/>
          <w:color w:val="000000"/>
          <w:spacing w:val="10"/>
          <w:sz w:val="24"/>
        </w:rPr>
        <w:t>、实</w:t>
      </w:r>
      <w:r>
        <w:rPr>
          <w:rFonts w:ascii="JGVOQB+FZShuSong-Z01" w:hAnsi="JGVOQB+FZShuSong-Z01" w:cs="JGVOQB+FZShuSong-Z01"/>
          <w:color w:val="000000"/>
          <w:spacing w:val="10"/>
          <w:sz w:val="24"/>
        </w:rPr>
        <w:t>施</w:t>
      </w:r>
      <w:r>
        <w:rPr>
          <w:rFonts w:ascii="WRGINJ+FZShuSong-Z01" w:hAnsi="WRGINJ+FZShuSong-Z01" w:cs="WRGINJ+FZShuSong-Z01"/>
          <w:color w:val="000000"/>
          <w:spacing w:val="10"/>
          <w:sz w:val="24"/>
        </w:rPr>
        <w:t>决策</w:t>
      </w:r>
      <w:r>
        <w:rPr>
          <w:rFonts w:ascii="Arial" w:hAnsi="Arial" w:cs="Arial"/>
          <w:color w:val="000000"/>
          <w:spacing w:val="5"/>
          <w:sz w:val="24"/>
        </w:rPr>
        <w:t>——</w:t>
      </w:r>
      <w:r>
        <w:rPr>
          <w:rFonts w:ascii="HUOTVQ+FZShuSong-Z01" w:hAnsi="HUOTVQ+FZShuSong-Z01" w:cs="HUOTVQ+FZShuSong-Z01"/>
          <w:color w:val="000000"/>
          <w:spacing w:val="10"/>
          <w:sz w:val="24"/>
        </w:rPr>
        <w:t>将</w:t>
      </w:r>
      <w:r>
        <w:rPr>
          <w:rFonts w:ascii="WWEGKJ+FZShuSong-Z01" w:hAnsi="WWEGKJ+FZShuSong-Z01" w:cs="WWEGKJ+FZShuSong-Z01"/>
          <w:color w:val="000000"/>
          <w:spacing w:val="10"/>
          <w:sz w:val="24"/>
        </w:rPr>
        <w:t>诊</w:t>
      </w:r>
      <w:r>
        <w:rPr>
          <w:rFonts w:ascii="DMRUCQ+FZShuSong-Z01" w:hAnsi="DMRUCQ+FZShuSong-Z01" w:cs="DMRUCQ+FZShuSong-Z01"/>
          <w:color w:val="000000"/>
          <w:spacing w:val="10"/>
          <w:sz w:val="24"/>
        </w:rPr>
        <w:t>疗</w:t>
      </w:r>
      <w:r>
        <w:rPr>
          <w:rFonts w:ascii="HUOTVQ+FZShuSong-Z01" w:hAnsi="HUOTVQ+FZShuSong-Z01" w:cs="HUOTVQ+FZShuSong-Z01"/>
          <w:color w:val="000000"/>
          <w:spacing w:val="10"/>
          <w:sz w:val="24"/>
        </w:rPr>
        <w:t>计</w:t>
      </w:r>
      <w:r>
        <w:rPr>
          <w:rFonts w:ascii="WRGINJ+FZShuSong-Z01" w:hAnsi="WRGINJ+FZShuSong-Z01" w:cs="WRGINJ+FZShuSong-Z01"/>
          <w:color w:val="000000"/>
          <w:spacing w:val="10"/>
          <w:sz w:val="24"/>
        </w:rPr>
        <w:t>划</w:t>
      </w:r>
      <w:r>
        <w:rPr>
          <w:rFonts w:ascii="HUOTVQ+FZShuSong-Z01" w:hAnsi="HUOTVQ+FZShuSong-Z01" w:cs="HUOTVQ+FZShuSong-Z01"/>
          <w:color w:val="000000"/>
          <w:spacing w:val="10"/>
          <w:sz w:val="24"/>
        </w:rPr>
        <w:t>落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实</w:t>
      </w:r>
      <w:r>
        <w:rPr>
          <w:rFonts w:ascii="WWEGKJ+FZShuSong-Z01" w:hAnsi="WWEGKJ+FZShuSong-Z01" w:cs="WWEGKJ+FZShuSong-Z01"/>
          <w:color w:val="000000"/>
          <w:spacing w:val="10"/>
          <w:sz w:val="24"/>
        </w:rPr>
        <w:t>到</w:t>
      </w:r>
      <w:r>
        <w:rPr>
          <w:rFonts w:ascii="KCOCDU+FZShuSong-Z01" w:hAnsi="KCOCDU+FZShuSong-Z01" w:cs="KCOCDU+FZShuSong-Z01"/>
          <w:color w:val="000000"/>
          <w:spacing w:val="10"/>
          <w:sz w:val="24"/>
        </w:rPr>
        <w:t>患者</w:t>
      </w:r>
      <w:r>
        <w:rPr>
          <w:rFonts w:ascii="PUOMAQ+FZShuSong-Z01" w:hAnsi="PUOMAQ+FZShuSong-Z01" w:cs="PUOMAQ+FZShuSong-Z01"/>
          <w:color w:val="000000"/>
          <w:spacing w:val="10"/>
          <w:sz w:val="24"/>
        </w:rPr>
        <w:t>身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上</w:t>
      </w:r>
      <w:r>
        <w:rPr>
          <w:rFonts w:ascii="DMRUCQ+FZShuSong-Z01" w:hAnsi="DMRUCQ+FZShuSong-Z01" w:cs="DMRUCQ+FZShuSong-Z01"/>
          <w:color w:val="000000"/>
          <w:spacing w:val="10"/>
          <w:sz w:val="24"/>
        </w:rPr>
        <w:t>的</w:t>
      </w:r>
      <w:r>
        <w:rPr>
          <w:rFonts w:ascii="HUOTVQ+FZShuSong-Z01" w:hAnsi="HUOTVQ+FZShuSong-Z01" w:cs="HUOTVQ+FZShuSong-Z01"/>
          <w:color w:val="000000"/>
          <w:spacing w:val="10"/>
          <w:sz w:val="24"/>
        </w:rPr>
        <w:t>过程</w:t>
      </w:r>
      <w:r>
        <w:rPr>
          <w:rFonts w:ascii="DMRUCQ+FZShuSong-Z01" w:hAnsi="DMRUCQ+FZShuSong-Z01" w:cs="DMRUCQ+FZShuSong-Z01"/>
          <w:color w:val="000000"/>
          <w:spacing w:val="10"/>
          <w:sz w:val="24"/>
        </w:rPr>
        <w:t>，</w:t>
      </w:r>
      <w:r>
        <w:rPr>
          <w:rFonts w:ascii="JGVOQB+FZShuSong-Z01" w:hAnsi="JGVOQB+FZShuSong-Z01" w:cs="JGVOQB+FZShuSong-Z01"/>
          <w:color w:val="000000"/>
          <w:spacing w:val="10"/>
          <w:sz w:val="24"/>
        </w:rPr>
        <w:t>如</w:t>
      </w:r>
      <w:r>
        <w:rPr>
          <w:rFonts w:ascii="HUOTVQ+FZShuSong-Z01" w:hAnsi="HUOTVQ+FZShuSong-Z01" w:cs="HUOTVQ+FZShuSong-Z01"/>
          <w:color w:val="000000"/>
          <w:spacing w:val="10"/>
          <w:sz w:val="24"/>
        </w:rPr>
        <w:t>手</w:t>
      </w:r>
      <w:r>
        <w:rPr>
          <w:rFonts w:ascii="KCOCDU+FZShuSong-Z01" w:hAnsi="KCOCDU+FZShuSong-Z01" w:cs="KCOCDU+FZShuSong-Z01"/>
          <w:color w:val="000000"/>
          <w:spacing w:val="10"/>
          <w:sz w:val="24"/>
        </w:rPr>
        <w:t>术</w:t>
      </w:r>
      <w:r>
        <w:rPr>
          <w:rFonts w:ascii="DMRUCQ+FZShuSong-Z01" w:hAnsi="DMRUCQ+FZShuSong-Z01" w:cs="DMRUCQ+FZShuSong-Z01"/>
          <w:color w:val="000000"/>
          <w:spacing w:val="10"/>
          <w:sz w:val="24"/>
        </w:rPr>
        <w:t>、</w:t>
      </w:r>
      <w:r>
        <w:rPr>
          <w:rFonts w:ascii="WRGINJ+FZShuSong-Z01" w:hAnsi="WRGINJ+FZShuSong-Z01" w:cs="WRGINJ+FZShuSong-Z01"/>
          <w:color w:val="000000"/>
          <w:spacing w:val="10"/>
          <w:sz w:val="24"/>
        </w:rPr>
        <w:t>用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药</w:t>
      </w:r>
      <w:r>
        <w:rPr>
          <w:rFonts w:ascii="DMRUCQ+FZShuSong-Z01" w:hAnsi="DMRUCQ+FZShuSong-Z01" w:cs="DMRUCQ+FZShuSong-Z01"/>
          <w:color w:val="000000"/>
          <w:spacing w:val="10"/>
          <w:sz w:val="24"/>
        </w:rPr>
        <w:t>、</w:t>
      </w:r>
      <w:r>
        <w:rPr>
          <w:rFonts w:ascii="WRGINJ+FZShuSong-Z01" w:hAnsi="WRGINJ+FZShuSong-Z01" w:cs="WRGINJ+FZShuSong-Z01"/>
          <w:color w:val="000000"/>
          <w:spacing w:val="10"/>
          <w:sz w:val="24"/>
        </w:rPr>
        <w:t>检</w:t>
      </w:r>
      <w:r>
        <w:rPr>
          <w:rFonts w:ascii="KCOCDU+FZShuSong-Z01" w:hAnsi="KCOCDU+FZShuSong-Z01" w:cs="KCOCDU+FZShuSong-Z01"/>
          <w:color w:val="000000"/>
          <w:spacing w:val="10"/>
          <w:sz w:val="24"/>
        </w:rPr>
        <w:t>查</w:t>
      </w:r>
      <w:r>
        <w:rPr>
          <w:rFonts w:ascii="DMRUCQ+FZShuSong-Z01" w:hAnsi="DMRUCQ+FZShuSong-Z01" w:cs="DMRUCQ+FZShuSong-Z01"/>
          <w:color w:val="000000"/>
          <w:spacing w:val="10"/>
          <w:sz w:val="24"/>
        </w:rPr>
        <w:t>、</w:t>
      </w:r>
      <w:r>
        <w:rPr>
          <w:rFonts w:ascii="WRGINJ+FZShuSong-Z01" w:hAnsi="WRGINJ+FZShuSong-Z01" w:cs="WRGINJ+FZShuSong-Z01"/>
          <w:color w:val="000000"/>
          <w:sz w:val="24"/>
        </w:rPr>
        <w:t>护</w:t>
      </w:r>
    </w:p>
    <w:p>
      <w:pPr>
        <w:pStyle w:val="4"/>
        <w:spacing w:before="156" w:after="0" w:line="286" w:lineRule="exact"/>
        <w:jc w:val="left"/>
        <w:rPr>
          <w:rFonts w:ascii="DMRUCQ+FZShuSong-Z01"/>
          <w:color w:val="000000"/>
          <w:sz w:val="24"/>
        </w:rPr>
      </w:pPr>
      <w:r>
        <w:rPr>
          <w:rFonts w:ascii="DMRUCQ+FZShuSong-Z01" w:hAnsi="DMRUCQ+FZShuSong-Z01" w:cs="DMRUCQ+FZShuSong-Z01"/>
          <w:color w:val="000000"/>
          <w:spacing w:val="5"/>
          <w:sz w:val="24"/>
        </w:rPr>
        <w:t>理等。</w:t>
      </w:r>
    </w:p>
    <w:p>
      <w:pPr>
        <w:pStyle w:val="4"/>
        <w:spacing w:before="151" w:after="0" w:line="286" w:lineRule="exact"/>
        <w:ind w:left="480"/>
        <w:jc w:val="left"/>
        <w:rPr>
          <w:rFonts w:ascii="DMRUCQ+FZShuSong-Z01"/>
          <w:color w:val="000000"/>
          <w:sz w:val="24"/>
        </w:rPr>
      </w:pPr>
      <w:r>
        <w:rPr>
          <w:rFonts w:ascii="DMRUCQ+FZShuSong-Z01" w:hAnsi="DMRUCQ+FZShuSong-Z01" w:cs="DMRUCQ+FZShuSong-Z01"/>
          <w:color w:val="000000"/>
          <w:spacing w:val="5"/>
          <w:sz w:val="24"/>
        </w:rPr>
        <w:t>要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写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好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病历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，</w:t>
      </w:r>
      <w:r>
        <w:rPr>
          <w:rFonts w:ascii="PUOMAQ+FZShuSong-Z01" w:hAnsi="PUOMAQ+FZShuSong-Z01" w:cs="PUOMAQ+FZShuSong-Z01"/>
          <w:color w:val="000000"/>
          <w:spacing w:val="5"/>
          <w:sz w:val="24"/>
        </w:rPr>
        <w:t>首</w:t>
      </w:r>
      <w:r>
        <w:rPr>
          <w:rFonts w:ascii="WRGINJ+FZShuSong-Z01" w:hAnsi="WRGINJ+FZShuSong-Z01" w:cs="WRGINJ+FZShuSong-Z01"/>
          <w:color w:val="000000"/>
          <w:spacing w:val="5"/>
          <w:sz w:val="24"/>
        </w:rPr>
        <w:t>先</w:t>
      </w:r>
      <w:r>
        <w:rPr>
          <w:rFonts w:ascii="DMRUCQ+FZShuSong-Z01" w:hAnsi="DMRUCQ+FZShuSong-Z01" w:cs="DMRUCQ+FZShuSong-Z01"/>
          <w:color w:val="000000"/>
          <w:spacing w:val="10"/>
          <w:sz w:val="24"/>
        </w:rPr>
        <w:t>要</w:t>
      </w:r>
      <w:r>
        <w:rPr>
          <w:rFonts w:ascii="WRGINJ+FZShuSong-Z01" w:hAnsi="WRGINJ+FZShuSong-Z01" w:cs="WRGINJ+FZShuSong-Z01"/>
          <w:color w:val="000000"/>
          <w:spacing w:val="5"/>
          <w:sz w:val="24"/>
        </w:rPr>
        <w:t>做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好</w:t>
      </w:r>
      <w:r>
        <w:rPr>
          <w:rFonts w:ascii="CLHLCR+FZShuSong-Z01" w:hAnsi="CLHLCR+FZShuSong-Z01" w:cs="CLHLCR+FZShuSong-Z01"/>
          <w:color w:val="000000"/>
          <w:spacing w:val="5"/>
          <w:sz w:val="24"/>
        </w:rPr>
        <w:t>这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些</w:t>
      </w:r>
      <w:r>
        <w:rPr>
          <w:rFonts w:ascii="DMRUCQ+FZShuSong-Z01" w:hAnsi="DMRUCQ+FZShuSong-Z01" w:cs="DMRUCQ+FZShuSong-Z01"/>
          <w:color w:val="000000"/>
          <w:spacing w:val="6"/>
          <w:sz w:val="24"/>
        </w:rPr>
        <w:t>临床工作。临床工作</w:t>
      </w:r>
      <w:r>
        <w:rPr>
          <w:rFonts w:ascii="WRGINJ+FZShuSong-Z01" w:hAnsi="WRGINJ+FZShuSong-Z01" w:cs="WRGINJ+FZShuSong-Z01"/>
          <w:color w:val="000000"/>
          <w:spacing w:val="5"/>
          <w:sz w:val="24"/>
        </w:rPr>
        <w:t>做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好</w:t>
      </w:r>
      <w:r>
        <w:rPr>
          <w:rFonts w:ascii="TKUMWM+FZShuSong-Z01" w:hAnsi="TKUMWM+FZShuSong-Z01" w:cs="TKUMWM+FZShuSong-Z01"/>
          <w:color w:val="000000"/>
          <w:spacing w:val="5"/>
          <w:sz w:val="24"/>
        </w:rPr>
        <w:t>了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，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写</w:t>
      </w:r>
      <w:r>
        <w:rPr>
          <w:rFonts w:ascii="WWEGKJ+FZShuSong-Z01" w:hAnsi="WWEGKJ+FZShuSong-Z01" w:cs="WWEGKJ+FZShuSong-Z01"/>
          <w:color w:val="000000"/>
          <w:spacing w:val="7"/>
          <w:sz w:val="24"/>
        </w:rPr>
        <w:t>病历</w:t>
      </w:r>
      <w:r>
        <w:rPr>
          <w:rFonts w:ascii="JGVOQB+FZShuSong-Z01" w:hAnsi="JGVOQB+FZShuSong-Z01" w:cs="JGVOQB+FZShuSong-Z01"/>
          <w:color w:val="000000"/>
          <w:spacing w:val="5"/>
          <w:sz w:val="24"/>
        </w:rPr>
        <w:t>就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有</w:t>
      </w:r>
      <w:r>
        <w:rPr>
          <w:rFonts w:ascii="TKUMWM+FZShuSong-Z01" w:hAnsi="TKUMWM+FZShuSong-Z01" w:cs="TKUMWM+FZShuSong-Z01"/>
          <w:color w:val="000000"/>
          <w:spacing w:val="5"/>
          <w:sz w:val="24"/>
        </w:rPr>
        <w:t>了</w:t>
      </w:r>
      <w:r>
        <w:rPr>
          <w:rFonts w:ascii="HUOTVQ+FZShuSong-Z01" w:hAnsi="HUOTVQ+FZShuSong-Z01" w:cs="HUOTVQ+FZShuSong-Z01"/>
          <w:color w:val="000000"/>
          <w:spacing w:val="5"/>
          <w:sz w:val="24"/>
        </w:rPr>
        <w:t>材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料</w:t>
      </w:r>
      <w:r>
        <w:rPr>
          <w:rFonts w:ascii="DMRUCQ+FZShuSong-Z01" w:hAnsi="DMRUCQ+FZShuSong-Z01" w:cs="DMRUCQ+FZShuSong-Z01"/>
          <w:color w:val="000000"/>
          <w:sz w:val="24"/>
        </w:rPr>
        <w:t>，</w:t>
      </w:r>
    </w:p>
    <w:p>
      <w:pPr>
        <w:pStyle w:val="4"/>
        <w:spacing w:before="156" w:after="0" w:line="286" w:lineRule="exact"/>
        <w:jc w:val="left"/>
        <w:rPr>
          <w:rFonts w:ascii="DMRUCQ+FZShuSong-Z01"/>
          <w:color w:val="000000"/>
          <w:sz w:val="24"/>
        </w:rPr>
      </w:pPr>
      <w:r>
        <w:rPr>
          <w:rFonts w:ascii="TKUMWM+FZShuSong-Z01" w:hAnsi="TKUMWM+FZShuSong-Z01" w:cs="TKUMWM+FZShuSong-Z01"/>
          <w:color w:val="000000"/>
          <w:sz w:val="24"/>
        </w:rPr>
        <w:t>再</w:t>
      </w:r>
      <w:r>
        <w:rPr>
          <w:rFonts w:ascii="KCOCDU+FZShuSong-Z01" w:hAnsi="KCOCDU+FZShuSong-Z01" w:cs="KCOCDU+FZShuSong-Z01"/>
          <w:color w:val="000000"/>
          <w:sz w:val="24"/>
        </w:rPr>
        <w:t>加</w:t>
      </w:r>
      <w:r>
        <w:rPr>
          <w:rFonts w:ascii="WWEGKJ+FZShuSong-Z01" w:hAnsi="WWEGKJ+FZShuSong-Z01" w:cs="WWEGKJ+FZShuSong-Z01"/>
          <w:color w:val="000000"/>
          <w:sz w:val="24"/>
        </w:rPr>
        <w:t>上</w:t>
      </w:r>
      <w:r>
        <w:rPr>
          <w:rFonts w:ascii="DMRUCQ+FZShuSong-Z01" w:hAnsi="DMRUCQ+FZShuSong-Z01" w:cs="DMRUCQ+FZShuSong-Z01"/>
          <w:color w:val="000000"/>
          <w:sz w:val="24"/>
        </w:rPr>
        <w:t>一定的临床</w:t>
      </w:r>
      <w:r>
        <w:rPr>
          <w:rFonts w:ascii="WRGINJ+FZShuSong-Z01" w:hAnsi="WRGINJ+FZShuSong-Z01" w:cs="WRGINJ+FZShuSong-Z01"/>
          <w:color w:val="000000"/>
          <w:sz w:val="24"/>
        </w:rPr>
        <w:t>思维</w:t>
      </w:r>
      <w:r>
        <w:rPr>
          <w:rFonts w:ascii="DMRUCQ+FZShuSong-Z01" w:hAnsi="DMRUCQ+FZShuSong-Z01" w:cs="DMRUCQ+FZShuSong-Z01"/>
          <w:color w:val="000000"/>
          <w:sz w:val="24"/>
        </w:rPr>
        <w:t>和</w:t>
      </w:r>
      <w:r>
        <w:rPr>
          <w:rFonts w:ascii="WRGINJ+FZShuSong-Z01" w:hAnsi="WRGINJ+FZShuSong-Z01" w:cs="WRGINJ+FZShuSong-Z01"/>
          <w:color w:val="000000"/>
          <w:sz w:val="24"/>
        </w:rPr>
        <w:t>文</w:t>
      </w:r>
      <w:r>
        <w:rPr>
          <w:rFonts w:ascii="PUOMAQ+FZShuSong-Z01" w:hAnsi="PUOMAQ+FZShuSong-Z01" w:cs="PUOMAQ+FZShuSong-Z01"/>
          <w:color w:val="000000"/>
          <w:sz w:val="24"/>
        </w:rPr>
        <w:t>字</w:t>
      </w:r>
      <w:r>
        <w:rPr>
          <w:rFonts w:ascii="WRGINJ+FZShuSong-Z01" w:hAnsi="WRGINJ+FZShuSong-Z01" w:cs="WRGINJ+FZShuSong-Z01"/>
          <w:color w:val="000000"/>
          <w:sz w:val="24"/>
        </w:rPr>
        <w:t>表</w:t>
      </w:r>
      <w:r>
        <w:rPr>
          <w:rFonts w:ascii="WWEGKJ+FZShuSong-Z01" w:hAnsi="WWEGKJ+FZShuSong-Z01" w:cs="WWEGKJ+FZShuSong-Z01"/>
          <w:color w:val="000000"/>
          <w:sz w:val="24"/>
        </w:rPr>
        <w:t>达能</w:t>
      </w:r>
      <w:r>
        <w:rPr>
          <w:rFonts w:ascii="HUOTVQ+FZShuSong-Z01" w:hAnsi="HUOTVQ+FZShuSong-Z01" w:cs="HUOTVQ+FZShuSong-Z01"/>
          <w:color w:val="000000"/>
          <w:sz w:val="24"/>
        </w:rPr>
        <w:t>力</w:t>
      </w:r>
      <w:r>
        <w:rPr>
          <w:rFonts w:ascii="DMRUCQ+FZShuSong-Z01" w:hAnsi="DMRUCQ+FZShuSong-Z01" w:cs="DMRUCQ+FZShuSong-Z01"/>
          <w:color w:val="000000"/>
          <w:sz w:val="24"/>
        </w:rPr>
        <w:t>，</w:t>
      </w:r>
      <w:r>
        <w:rPr>
          <w:rFonts w:ascii="KCOCDU+FZShuSong-Z01" w:hAnsi="KCOCDU+FZShuSong-Z01" w:cs="KCOCDU+FZShuSong-Z01"/>
          <w:color w:val="000000"/>
          <w:sz w:val="24"/>
        </w:rPr>
        <w:t>写</w:t>
      </w:r>
      <w:r>
        <w:rPr>
          <w:rFonts w:ascii="WWEGKJ+FZShuSong-Z01" w:hAnsi="WWEGKJ+FZShuSong-Z01" w:cs="WWEGKJ+FZShuSong-Z01"/>
          <w:color w:val="000000"/>
          <w:sz w:val="24"/>
        </w:rPr>
        <w:t>病历</w:t>
      </w:r>
      <w:r>
        <w:rPr>
          <w:rFonts w:ascii="JGVOQB+FZShuSong-Z01" w:hAnsi="JGVOQB+FZShuSong-Z01" w:cs="JGVOQB+FZShuSong-Z01"/>
          <w:color w:val="000000"/>
          <w:sz w:val="24"/>
        </w:rPr>
        <w:t>就</w:t>
      </w:r>
      <w:r>
        <w:rPr>
          <w:rFonts w:ascii="WWEGKJ+FZShuSong-Z01" w:hAnsi="WWEGKJ+FZShuSong-Z01" w:cs="WWEGKJ+FZShuSong-Z01"/>
          <w:color w:val="000000"/>
          <w:sz w:val="24"/>
        </w:rPr>
        <w:t>不</w:t>
      </w:r>
      <w:r>
        <w:rPr>
          <w:rFonts w:ascii="TKUMWM+FZShuSong-Z01" w:hAnsi="TKUMWM+FZShuSong-Z01" w:cs="TKUMWM+FZShuSong-Z01"/>
          <w:color w:val="000000"/>
          <w:sz w:val="24"/>
        </w:rPr>
        <w:t>难了</w:t>
      </w:r>
      <w:r>
        <w:rPr>
          <w:rFonts w:ascii="DMRUCQ+FZShuSong-Z01" w:hAnsi="DMRUCQ+FZShuSong-Z01" w:cs="DMRUCQ+FZShuSong-Z01"/>
          <w:color w:val="000000"/>
          <w:sz w:val="24"/>
        </w:rPr>
        <w:t>。</w:t>
      </w:r>
    </w:p>
    <w:p>
      <w:pPr>
        <w:pStyle w:val="4"/>
        <w:spacing w:before="156" w:after="0" w:line="271" w:lineRule="exact"/>
        <w:ind w:left="480"/>
        <w:jc w:val="left"/>
        <w:rPr>
          <w:rFonts w:ascii="LWIRGR+FZKai-Z03,Bold"/>
          <w:b/>
          <w:color w:val="000000"/>
          <w:sz w:val="24"/>
        </w:rPr>
      </w:pPr>
      <w:r>
        <w:rPr>
          <w:rFonts w:ascii="BNBTAU+FZKai-Z03,Bold" w:hAnsi="BNBTAU+FZKai-Z03,Bold" w:cs="BNBTAU+FZKai-Z03,Bold"/>
          <w:b/>
          <w:color w:val="000000"/>
          <w:spacing w:val="2"/>
          <w:sz w:val="24"/>
        </w:rPr>
        <w:t>（三）</w:t>
      </w:r>
      <w:r>
        <w:rPr>
          <w:b/>
          <w:color w:val="000000"/>
          <w:spacing w:val="5"/>
          <w:sz w:val="24"/>
        </w:rPr>
        <w:t xml:space="preserve"> </w:t>
      </w:r>
      <w:r>
        <w:rPr>
          <w:rFonts w:ascii="LWIRGR+FZKai-Z03,Bold" w:hAnsi="LWIRGR+FZKai-Z03,Bold" w:cs="LWIRGR+FZKai-Z03,Bold"/>
          <w:b/>
          <w:color w:val="000000"/>
          <w:sz w:val="24"/>
        </w:rPr>
        <w:t>病</w:t>
      </w:r>
      <w:r>
        <w:rPr>
          <w:rFonts w:ascii="GKWJMO+FZKai-Z03,Bold" w:hAnsi="GKWJMO+FZKai-Z03,Bold" w:cs="GKWJMO+FZKai-Z03,Bold"/>
          <w:b/>
          <w:color w:val="000000"/>
          <w:sz w:val="24"/>
        </w:rPr>
        <w:t>历的</w:t>
      </w:r>
      <w:r>
        <w:rPr>
          <w:rFonts w:ascii="LWIRGR+FZKai-Z03,Bold" w:hAnsi="LWIRGR+FZKai-Z03,Bold" w:cs="LWIRGR+FZKai-Z03,Bold"/>
          <w:b/>
          <w:color w:val="000000"/>
          <w:spacing w:val="5"/>
          <w:sz w:val="24"/>
        </w:rPr>
        <w:t>主</w:t>
      </w:r>
      <w:r>
        <w:rPr>
          <w:rFonts w:ascii="GKWJMO+FZKai-Z03,Bold" w:hAnsi="GKWJMO+FZKai-Z03,Bold" w:cs="GKWJMO+FZKai-Z03,Bold"/>
          <w:b/>
          <w:color w:val="000000"/>
          <w:sz w:val="24"/>
        </w:rPr>
        <w:t>要</w:t>
      </w:r>
      <w:r>
        <w:rPr>
          <w:rFonts w:ascii="LWIRGR+FZKai-Z03,Bold" w:hAnsi="LWIRGR+FZKai-Z03,Bold" w:cs="LWIRGR+FZKai-Z03,Bold"/>
          <w:b/>
          <w:color w:val="000000"/>
          <w:sz w:val="24"/>
        </w:rPr>
        <w:t>作用</w:t>
      </w:r>
    </w:p>
    <w:p>
      <w:pPr>
        <w:pStyle w:val="4"/>
        <w:spacing w:before="166" w:after="0" w:line="286" w:lineRule="exact"/>
        <w:ind w:left="480"/>
        <w:jc w:val="left"/>
        <w:rPr>
          <w:rFonts w:ascii="DMRUCQ+FZShuSong-Z01"/>
          <w:color w:val="000000"/>
          <w:sz w:val="24"/>
        </w:rPr>
      </w:pPr>
      <w:r>
        <w:rPr>
          <w:rFonts w:ascii="WWEGKJ+FZShuSong-Z01" w:hAnsi="WWEGKJ+FZShuSong-Z01" w:cs="WWEGKJ+FZShuSong-Z01"/>
          <w:color w:val="000000"/>
          <w:spacing w:val="5"/>
          <w:sz w:val="24"/>
        </w:rPr>
        <w:t>病历在</w:t>
      </w:r>
      <w:r>
        <w:rPr>
          <w:rFonts w:ascii="DMRUCQ+FZShuSong-Z01" w:hAnsi="DMRUCQ+FZShuSong-Z01" w:cs="DMRUCQ+FZShuSong-Z01"/>
          <w:color w:val="000000"/>
          <w:spacing w:val="6"/>
          <w:sz w:val="24"/>
        </w:rPr>
        <w:t>医疗、教学、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科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研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、医院管理、医疗</w:t>
      </w:r>
      <w:r>
        <w:rPr>
          <w:rFonts w:ascii="WWEGKJ+FZShuSong-Z01" w:hAnsi="WWEGKJ+FZShuSong-Z01" w:cs="WWEGKJ+FZShuSong-Z01"/>
          <w:color w:val="000000"/>
          <w:spacing w:val="10"/>
          <w:sz w:val="24"/>
        </w:rPr>
        <w:t>保</w:t>
      </w:r>
      <w:r>
        <w:rPr>
          <w:rFonts w:ascii="APLTLL+FZShuSong-Z01" w:hAnsi="APLTLL+FZShuSong-Z01" w:cs="APLTLL+FZShuSong-Z01"/>
          <w:color w:val="000000"/>
          <w:spacing w:val="5"/>
          <w:sz w:val="24"/>
        </w:rPr>
        <w:t>险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、医疗</w:t>
      </w:r>
      <w:r>
        <w:rPr>
          <w:rFonts w:ascii="APLTLL+FZShuSong-Z01" w:hAnsi="APLTLL+FZShuSong-Z01" w:cs="APLTLL+FZShuSong-Z01"/>
          <w:color w:val="000000"/>
          <w:spacing w:val="5"/>
          <w:sz w:val="24"/>
        </w:rPr>
        <w:t>诉</w:t>
      </w:r>
      <w:r>
        <w:rPr>
          <w:rFonts w:ascii="GJBTUW+FZShuSong-Z01" w:hAnsi="GJBTUW+FZShuSong-Z01" w:cs="GJBTUW+FZShuSong-Z01"/>
          <w:color w:val="000000"/>
          <w:spacing w:val="5"/>
          <w:sz w:val="24"/>
        </w:rPr>
        <w:t>讼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等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方</w:t>
      </w:r>
      <w:r>
        <w:rPr>
          <w:rFonts w:ascii="WWEGKJ+FZShuSong-Z01" w:hAnsi="WWEGKJ+FZShuSong-Z01" w:cs="WWEGKJ+FZShuSong-Z01"/>
          <w:color w:val="000000"/>
          <w:spacing w:val="10"/>
          <w:sz w:val="24"/>
        </w:rPr>
        <w:t>面</w:t>
      </w:r>
      <w:r>
        <w:rPr>
          <w:rFonts w:ascii="TKUMWM+FZShuSong-Z01" w:hAnsi="TKUMWM+FZShuSong-Z01" w:cs="TKUMWM+FZShuSong-Z01"/>
          <w:color w:val="000000"/>
          <w:spacing w:val="5"/>
          <w:sz w:val="24"/>
        </w:rPr>
        <w:t>都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具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有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重要作</w:t>
      </w:r>
    </w:p>
    <w:p>
      <w:pPr>
        <w:pStyle w:val="4"/>
        <w:spacing w:before="156" w:after="0" w:line="286" w:lineRule="exact"/>
        <w:jc w:val="left"/>
        <w:rPr>
          <w:rFonts w:ascii="DMRUCQ+FZShuSong-Z01"/>
          <w:color w:val="000000"/>
          <w:sz w:val="24"/>
        </w:rPr>
      </w:pPr>
      <w:r>
        <w:rPr>
          <w:rFonts w:ascii="WRGINJ+FZShuSong-Z01" w:hAnsi="WRGINJ+FZShuSong-Z01" w:cs="WRGINJ+FZShuSong-Z01"/>
          <w:color w:val="000000"/>
          <w:sz w:val="24"/>
        </w:rPr>
        <w:t>用</w:t>
      </w:r>
      <w:r>
        <w:rPr>
          <w:rFonts w:ascii="DMRUCQ+FZShuSong-Z01" w:hAnsi="DMRUCQ+FZShuSong-Z01" w:cs="DMRUCQ+FZShuSong-Z01"/>
          <w:color w:val="000000"/>
          <w:sz w:val="24"/>
        </w:rPr>
        <w:t>，</w:t>
      </w:r>
      <w:r>
        <w:rPr>
          <w:rFonts w:ascii="WRGINJ+FZShuSong-Z01" w:hAnsi="WRGINJ+FZShuSong-Z01" w:cs="WRGINJ+FZShuSong-Z01"/>
          <w:color w:val="000000"/>
          <w:sz w:val="24"/>
        </w:rPr>
        <w:t>目</w:t>
      </w:r>
      <w:r>
        <w:rPr>
          <w:rFonts w:ascii="WWEGKJ+FZShuSong-Z01" w:hAnsi="WWEGKJ+FZShuSong-Z01" w:cs="WWEGKJ+FZShuSong-Z01"/>
          <w:color w:val="000000"/>
          <w:sz w:val="24"/>
        </w:rPr>
        <w:t>前在</w:t>
      </w:r>
      <w:r>
        <w:rPr>
          <w:rFonts w:ascii="DMRUCQ+FZShuSong-Z01" w:hAnsi="DMRUCQ+FZShuSong-Z01" w:cs="DMRUCQ+FZShuSong-Z01"/>
          <w:color w:val="000000"/>
          <w:sz w:val="24"/>
        </w:rPr>
        <w:t>以下</w:t>
      </w:r>
      <w:r>
        <w:rPr>
          <w:rFonts w:ascii="PUOMAQ+FZShuSong-Z01" w:hAnsi="PUOMAQ+FZShuSong-Z01" w:cs="PUOMAQ+FZShuSong-Z01"/>
          <w:color w:val="000000"/>
          <w:sz w:val="24"/>
        </w:rPr>
        <w:t>两</w:t>
      </w:r>
      <w:r>
        <w:rPr>
          <w:rFonts w:ascii="KCOCDU+FZShuSong-Z01" w:hAnsi="KCOCDU+FZShuSong-Z01" w:cs="KCOCDU+FZShuSong-Z01"/>
          <w:color w:val="000000"/>
          <w:sz w:val="24"/>
        </w:rPr>
        <w:t>方</w:t>
      </w:r>
      <w:r>
        <w:rPr>
          <w:rFonts w:ascii="WWEGKJ+FZShuSong-Z01" w:hAnsi="WWEGKJ+FZShuSong-Z01" w:cs="WWEGKJ+FZShuSong-Z01"/>
          <w:color w:val="000000"/>
          <w:sz w:val="24"/>
        </w:rPr>
        <w:t>面</w:t>
      </w:r>
      <w:r>
        <w:rPr>
          <w:rFonts w:ascii="DMRUCQ+FZShuSong-Z01" w:hAnsi="DMRUCQ+FZShuSong-Z01" w:cs="DMRUCQ+FZShuSong-Z01"/>
          <w:color w:val="000000"/>
          <w:sz w:val="24"/>
        </w:rPr>
        <w:t>的作</w:t>
      </w:r>
      <w:r>
        <w:rPr>
          <w:rFonts w:ascii="WRGINJ+FZShuSong-Z01" w:hAnsi="WRGINJ+FZShuSong-Z01" w:cs="WRGINJ+FZShuSong-Z01"/>
          <w:color w:val="000000"/>
          <w:sz w:val="24"/>
        </w:rPr>
        <w:t>用</w:t>
      </w:r>
      <w:r>
        <w:rPr>
          <w:rFonts w:ascii="MFVKEF+FZShuSong-Z01" w:hAnsi="MFVKEF+FZShuSong-Z01" w:cs="MFVKEF+FZShuSong-Z01"/>
          <w:color w:val="000000"/>
          <w:sz w:val="24"/>
        </w:rPr>
        <w:t>尤</w:t>
      </w:r>
      <w:r>
        <w:rPr>
          <w:rFonts w:ascii="DMRUCQ+FZShuSong-Z01" w:hAnsi="DMRUCQ+FZShuSong-Z01" w:cs="DMRUCQ+FZShuSong-Z01"/>
          <w:color w:val="000000"/>
          <w:sz w:val="24"/>
        </w:rPr>
        <w:t>为</w:t>
      </w:r>
      <w:r>
        <w:rPr>
          <w:rFonts w:ascii="PUOMAQ+FZShuSong-Z01" w:hAnsi="PUOMAQ+FZShuSong-Z01" w:cs="PUOMAQ+FZShuSong-Z01"/>
          <w:color w:val="000000"/>
          <w:sz w:val="24"/>
        </w:rPr>
        <w:t>突</w:t>
      </w:r>
      <w:r>
        <w:rPr>
          <w:rFonts w:ascii="JGVOQB+FZShuSong-Z01" w:hAnsi="JGVOQB+FZShuSong-Z01" w:cs="JGVOQB+FZShuSong-Z01"/>
          <w:color w:val="000000"/>
          <w:sz w:val="24"/>
        </w:rPr>
        <w:t>出</w:t>
      </w:r>
      <w:r>
        <w:rPr>
          <w:rFonts w:ascii="DMRUCQ+FZShuSong-Z01" w:hAnsi="DMRUCQ+FZShuSong-Z01" w:cs="DMRUCQ+FZShuSong-Z01"/>
          <w:color w:val="000000"/>
          <w:sz w:val="24"/>
        </w:rPr>
        <w:t>。</w:t>
      </w:r>
    </w:p>
    <w:p>
      <w:pPr>
        <w:pStyle w:val="4"/>
        <w:spacing w:before="156" w:after="0" w:line="286" w:lineRule="exact"/>
        <w:ind w:left="480"/>
        <w:jc w:val="left"/>
        <w:rPr>
          <w:rFonts w:ascii="WWEGKJ+FZShuSong-Z01"/>
          <w:color w:val="000000"/>
          <w:sz w:val="24"/>
        </w:rPr>
      </w:pPr>
      <w:r>
        <w:rPr>
          <w:rFonts w:ascii="QJHBPU+FZShuSong-Z01"/>
          <w:color w:val="000000"/>
          <w:spacing w:val="1"/>
          <w:sz w:val="24"/>
        </w:rPr>
        <w:t>1</w:t>
      </w:r>
      <w:r>
        <w:rPr>
          <w:rFonts w:ascii="DMRUCQ+FZShuSong-Z01" w:hAnsi="DMRUCQ+FZShuSong-Z01" w:cs="DMRUCQ+FZShuSong-Z01"/>
          <w:color w:val="000000"/>
          <w:sz w:val="24"/>
        </w:rPr>
        <w:t>、医疗</w:t>
      </w:r>
      <w:r>
        <w:rPr>
          <w:rFonts w:ascii="KCOCDU+FZShuSong-Z01" w:hAnsi="KCOCDU+FZShuSong-Z01" w:cs="KCOCDU+FZShuSong-Z01"/>
          <w:color w:val="000000"/>
          <w:sz w:val="24"/>
        </w:rPr>
        <w:t>方</w:t>
      </w:r>
      <w:r>
        <w:rPr>
          <w:rFonts w:ascii="WWEGKJ+FZShuSong-Z01" w:hAnsi="WWEGKJ+FZShuSong-Z01" w:cs="WWEGKJ+FZShuSong-Z01"/>
          <w:color w:val="000000"/>
          <w:sz w:val="24"/>
        </w:rPr>
        <w:t>面</w:t>
      </w:r>
    </w:p>
    <w:p>
      <w:pPr>
        <w:pStyle w:val="4"/>
        <w:spacing w:before="151" w:after="0" w:line="286" w:lineRule="exact"/>
        <w:ind w:left="480"/>
        <w:jc w:val="left"/>
        <w:rPr>
          <w:rFonts w:ascii="KCOCDU+FZShuSong-Z01"/>
          <w:color w:val="000000"/>
          <w:sz w:val="24"/>
        </w:rPr>
      </w:pPr>
      <w:r>
        <w:rPr>
          <w:rFonts w:ascii="WWEGKJ+FZShuSong-Z01" w:hAnsi="WWEGKJ+FZShuSong-Z01" w:cs="WWEGKJ+FZShuSong-Z01"/>
          <w:color w:val="000000"/>
          <w:spacing w:val="14"/>
          <w:sz w:val="24"/>
        </w:rPr>
        <w:t>保证</w:t>
      </w:r>
      <w:r>
        <w:rPr>
          <w:rFonts w:ascii="DMRUCQ+FZShuSong-Z01" w:hAnsi="DMRUCQ+FZShuSong-Z01" w:cs="DMRUCQ+FZShuSong-Z01"/>
          <w:color w:val="000000"/>
          <w:spacing w:val="13"/>
          <w:sz w:val="24"/>
        </w:rPr>
        <w:t>医疗工作</w:t>
      </w:r>
      <w:r>
        <w:rPr>
          <w:rFonts w:ascii="TKUMWM+FZShuSong-Z01" w:hAnsi="TKUMWM+FZShuSong-Z01" w:cs="TKUMWM+FZShuSong-Z01"/>
          <w:color w:val="000000"/>
          <w:spacing w:val="14"/>
          <w:sz w:val="24"/>
        </w:rPr>
        <w:t>连</w:t>
      </w:r>
      <w:r>
        <w:rPr>
          <w:rFonts w:ascii="HUOTVQ+FZShuSong-Z01" w:hAnsi="HUOTVQ+FZShuSong-Z01" w:cs="HUOTVQ+FZShuSong-Z01"/>
          <w:color w:val="000000"/>
          <w:spacing w:val="10"/>
          <w:sz w:val="24"/>
        </w:rPr>
        <w:t>续</w:t>
      </w:r>
      <w:r>
        <w:rPr>
          <w:rFonts w:ascii="DMRUCQ+FZShuSong-Z01" w:hAnsi="DMRUCQ+FZShuSong-Z01" w:cs="DMRUCQ+FZShuSong-Z01"/>
          <w:color w:val="000000"/>
          <w:spacing w:val="13"/>
          <w:sz w:val="24"/>
        </w:rPr>
        <w:t>进行，</w:t>
      </w:r>
      <w:r>
        <w:rPr>
          <w:rFonts w:ascii="APLTLL+FZShuSong-Z01" w:hAnsi="APLTLL+FZShuSong-Z01" w:cs="APLTLL+FZShuSong-Z01"/>
          <w:color w:val="000000"/>
          <w:spacing w:val="14"/>
          <w:sz w:val="24"/>
        </w:rPr>
        <w:t>没</w:t>
      </w:r>
      <w:r>
        <w:rPr>
          <w:rFonts w:ascii="WWEGKJ+FZShuSong-Z01" w:hAnsi="WWEGKJ+FZShuSong-Z01" w:cs="WWEGKJ+FZShuSong-Z01"/>
          <w:color w:val="000000"/>
          <w:spacing w:val="13"/>
          <w:sz w:val="24"/>
        </w:rPr>
        <w:t>有病历</w:t>
      </w:r>
      <w:r>
        <w:rPr>
          <w:rFonts w:ascii="DMRUCQ+FZShuSong-Z01" w:hAnsi="DMRUCQ+FZShuSong-Z01" w:cs="DMRUCQ+FZShuSong-Z01"/>
          <w:color w:val="000000"/>
          <w:spacing w:val="12"/>
          <w:sz w:val="24"/>
        </w:rPr>
        <w:t>的医疗工作</w:t>
      </w:r>
      <w:r>
        <w:rPr>
          <w:rFonts w:ascii="HUOTVQ+FZShuSong-Z01" w:hAnsi="HUOTVQ+FZShuSong-Z01" w:cs="HUOTVQ+FZShuSong-Z01"/>
          <w:color w:val="000000"/>
          <w:spacing w:val="14"/>
          <w:sz w:val="24"/>
        </w:rPr>
        <w:t>将</w:t>
      </w:r>
      <w:r>
        <w:rPr>
          <w:rFonts w:ascii="TKUMWM+FZShuSong-Z01" w:hAnsi="TKUMWM+FZShuSong-Z01" w:cs="TKUMWM+FZShuSong-Z01"/>
          <w:color w:val="000000"/>
          <w:spacing w:val="14"/>
          <w:sz w:val="24"/>
        </w:rPr>
        <w:t>难</w:t>
      </w:r>
      <w:r>
        <w:rPr>
          <w:rFonts w:ascii="DMRUCQ+FZShuSong-Z01" w:hAnsi="DMRUCQ+FZShuSong-Z01" w:cs="DMRUCQ+FZShuSong-Z01"/>
          <w:color w:val="000000"/>
          <w:spacing w:val="13"/>
          <w:sz w:val="24"/>
        </w:rPr>
        <w:t>以进行。</w:t>
      </w:r>
      <w:r>
        <w:rPr>
          <w:rFonts w:ascii="WWEGKJ+FZShuSong-Z01" w:hAnsi="WWEGKJ+FZShuSong-Z01" w:cs="WWEGKJ+FZShuSong-Z01"/>
          <w:color w:val="000000"/>
          <w:spacing w:val="10"/>
          <w:sz w:val="24"/>
        </w:rPr>
        <w:t>有</w:t>
      </w:r>
      <w:r>
        <w:rPr>
          <w:rFonts w:ascii="HUOTVQ+FZShuSong-Z01" w:hAnsi="HUOTVQ+FZShuSong-Z01" w:cs="HUOTVQ+FZShuSong-Z01"/>
          <w:color w:val="000000"/>
          <w:spacing w:val="14"/>
          <w:sz w:val="24"/>
        </w:rPr>
        <w:t>助</w:t>
      </w:r>
      <w:r>
        <w:rPr>
          <w:rFonts w:ascii="WWEGKJ+FZShuSong-Z01" w:hAnsi="WWEGKJ+FZShuSong-Z01" w:cs="WWEGKJ+FZShuSong-Z01"/>
          <w:color w:val="000000"/>
          <w:spacing w:val="12"/>
          <w:sz w:val="24"/>
        </w:rPr>
        <w:t>于提</w:t>
      </w:r>
      <w:r>
        <w:rPr>
          <w:rFonts w:ascii="DMRUCQ+FZShuSong-Z01" w:hAnsi="DMRUCQ+FZShuSong-Z01" w:cs="DMRUCQ+FZShuSong-Z01"/>
          <w:color w:val="000000"/>
          <w:spacing w:val="14"/>
          <w:sz w:val="24"/>
        </w:rPr>
        <w:t>高医疗</w:t>
      </w:r>
      <w:r>
        <w:rPr>
          <w:rFonts w:ascii="KCOCDU+FZShuSong-Z01" w:hAnsi="KCOCDU+FZShuSong-Z01" w:cs="KCOCDU+FZShuSong-Z01"/>
          <w:color w:val="000000"/>
          <w:sz w:val="24"/>
        </w:rPr>
        <w:t>质</w:t>
      </w:r>
    </w:p>
    <w:p>
      <w:pPr>
        <w:pStyle w:val="4"/>
        <w:spacing w:before="156" w:after="0" w:line="286" w:lineRule="exact"/>
        <w:jc w:val="left"/>
        <w:rPr>
          <w:rFonts w:ascii="DMRUCQ+FZShuSong-Z01"/>
          <w:color w:val="000000"/>
          <w:sz w:val="24"/>
        </w:rPr>
      </w:pPr>
      <w:r>
        <w:rPr>
          <w:rFonts w:ascii="KCOCDU+FZShuSong-Z01" w:hAnsi="KCOCDU+FZShuSong-Z01" w:cs="KCOCDU+FZShuSong-Z01"/>
          <w:color w:val="000000"/>
          <w:sz w:val="24"/>
        </w:rPr>
        <w:t>量</w:t>
      </w:r>
      <w:r>
        <w:rPr>
          <w:rFonts w:ascii="DMRUCQ+FZShuSong-Z01" w:hAnsi="DMRUCQ+FZShuSong-Z01" w:cs="DMRUCQ+FZShuSong-Z01"/>
          <w:color w:val="000000"/>
          <w:sz w:val="24"/>
        </w:rPr>
        <w:t>，</w:t>
      </w:r>
      <w:r>
        <w:rPr>
          <w:rFonts w:ascii="KCOCDU+FZShuSong-Z01" w:hAnsi="KCOCDU+FZShuSong-Z01" w:cs="KCOCDU+FZShuSong-Z01"/>
          <w:color w:val="000000"/>
          <w:sz w:val="24"/>
        </w:rPr>
        <w:t>书写</w:t>
      </w:r>
      <w:r>
        <w:rPr>
          <w:rFonts w:ascii="WRGINJ+FZShuSong-Z01" w:hAnsi="WRGINJ+FZShuSong-Z01" w:cs="WRGINJ+FZShuSong-Z01"/>
          <w:color w:val="000000"/>
          <w:sz w:val="24"/>
        </w:rPr>
        <w:t>使思维</w:t>
      </w:r>
      <w:r>
        <w:rPr>
          <w:rFonts w:ascii="JGVOQB+FZShuSong-Z01" w:hAnsi="JGVOQB+FZShuSong-Z01" w:cs="JGVOQB+FZShuSong-Z01"/>
          <w:color w:val="000000"/>
          <w:sz w:val="24"/>
        </w:rPr>
        <w:t>更</w:t>
      </w:r>
      <w:r>
        <w:rPr>
          <w:rFonts w:ascii="KCOCDU+FZShuSong-Z01" w:hAnsi="KCOCDU+FZShuSong-Z01" w:cs="KCOCDU+FZShuSong-Z01"/>
          <w:color w:val="000000"/>
          <w:sz w:val="24"/>
        </w:rPr>
        <w:t>加</w:t>
      </w:r>
      <w:r>
        <w:rPr>
          <w:rFonts w:ascii="JGVOQB+FZShuSong-Z01" w:hAnsi="JGVOQB+FZShuSong-Z01" w:cs="JGVOQB+FZShuSong-Z01"/>
          <w:color w:val="000000"/>
          <w:sz w:val="24"/>
        </w:rPr>
        <w:t>严</w:t>
      </w:r>
      <w:r>
        <w:rPr>
          <w:rFonts w:ascii="HUOTVQ+FZShuSong-Z01" w:hAnsi="HUOTVQ+FZShuSong-Z01" w:cs="HUOTVQ+FZShuSong-Z01"/>
          <w:color w:val="000000"/>
          <w:sz w:val="24"/>
        </w:rPr>
        <w:t>密</w:t>
      </w:r>
      <w:r>
        <w:rPr>
          <w:rFonts w:ascii="DMRUCQ+FZShuSong-Z01" w:hAnsi="DMRUCQ+FZShuSong-Z01" w:cs="DMRUCQ+FZShuSong-Z01"/>
          <w:color w:val="000000"/>
          <w:sz w:val="24"/>
        </w:rPr>
        <w:t>。</w:t>
      </w:r>
    </w:p>
    <w:p>
      <w:pPr>
        <w:pStyle w:val="4"/>
        <w:spacing w:before="156" w:after="0" w:line="286" w:lineRule="exact"/>
        <w:ind w:left="480"/>
        <w:jc w:val="left"/>
        <w:rPr>
          <w:rFonts w:ascii="WWEGKJ+FZShuSong-Z01"/>
          <w:color w:val="000000"/>
          <w:sz w:val="24"/>
        </w:rPr>
      </w:pPr>
      <w:r>
        <w:rPr>
          <w:rFonts w:ascii="QJHBPU+FZShuSong-Z01"/>
          <w:color w:val="000000"/>
          <w:spacing w:val="1"/>
          <w:sz w:val="24"/>
        </w:rPr>
        <w:t>2</w:t>
      </w:r>
      <w:r>
        <w:rPr>
          <w:rFonts w:ascii="DMRUCQ+FZShuSong-Z01" w:hAnsi="DMRUCQ+FZShuSong-Z01" w:cs="DMRUCQ+FZShuSong-Z01"/>
          <w:color w:val="000000"/>
          <w:sz w:val="24"/>
        </w:rPr>
        <w:t>、</w:t>
      </w:r>
      <w:r>
        <w:rPr>
          <w:rFonts w:ascii="WWEGKJ+FZShuSong-Z01" w:hAnsi="WWEGKJ+FZShuSong-Z01" w:cs="WWEGKJ+FZShuSong-Z01"/>
          <w:color w:val="000000"/>
          <w:sz w:val="24"/>
        </w:rPr>
        <w:t>证</w:t>
      </w:r>
      <w:r>
        <w:rPr>
          <w:rFonts w:ascii="DMRUCQ+FZShuSong-Z01" w:hAnsi="DMRUCQ+FZShuSong-Z01" w:cs="DMRUCQ+FZShuSong-Z01"/>
          <w:color w:val="000000"/>
          <w:sz w:val="24"/>
        </w:rPr>
        <w:t>据</w:t>
      </w:r>
      <w:r>
        <w:rPr>
          <w:rFonts w:ascii="KCOCDU+FZShuSong-Z01" w:hAnsi="KCOCDU+FZShuSong-Z01" w:cs="KCOCDU+FZShuSong-Z01"/>
          <w:color w:val="000000"/>
          <w:sz w:val="24"/>
        </w:rPr>
        <w:t>方</w:t>
      </w:r>
      <w:r>
        <w:rPr>
          <w:rFonts w:ascii="WWEGKJ+FZShuSong-Z01" w:hAnsi="WWEGKJ+FZShuSong-Z01" w:cs="WWEGKJ+FZShuSong-Z01"/>
          <w:color w:val="000000"/>
          <w:sz w:val="24"/>
        </w:rPr>
        <w:t>面</w:t>
      </w:r>
    </w:p>
    <w:p>
      <w:pPr>
        <w:pStyle w:val="4"/>
        <w:spacing w:before="151" w:after="0" w:line="286" w:lineRule="exact"/>
        <w:ind w:left="480"/>
        <w:jc w:val="left"/>
        <w:rPr>
          <w:rFonts w:ascii="DMRUCQ+FZShuSong-Z01"/>
          <w:color w:val="000000"/>
          <w:sz w:val="24"/>
        </w:rPr>
      </w:pPr>
      <w:r>
        <w:rPr>
          <w:rFonts w:ascii="WWEGKJ+FZShuSong-Z01" w:hAnsi="WWEGKJ+FZShuSong-Z01" w:cs="WWEGKJ+FZShuSong-Z01"/>
          <w:color w:val="000000"/>
          <w:spacing w:val="5"/>
          <w:sz w:val="24"/>
        </w:rPr>
        <w:t>病历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是医疗</w:t>
      </w:r>
      <w:r>
        <w:rPr>
          <w:rFonts w:ascii="APLTLL+FZShuSong-Z01" w:hAnsi="APLTLL+FZShuSong-Z01" w:cs="APLTLL+FZShuSong-Z01"/>
          <w:color w:val="000000"/>
          <w:spacing w:val="5"/>
          <w:sz w:val="24"/>
        </w:rPr>
        <w:t>诉</w:t>
      </w:r>
      <w:r>
        <w:rPr>
          <w:rFonts w:ascii="GJBTUW+FZShuSong-Z01" w:hAnsi="GJBTUW+FZShuSong-Z01" w:cs="GJBTUW+FZShuSong-Z01"/>
          <w:color w:val="000000"/>
          <w:spacing w:val="5"/>
          <w:sz w:val="24"/>
        </w:rPr>
        <w:t>讼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的</w:t>
      </w:r>
      <w:r>
        <w:rPr>
          <w:rFonts w:ascii="KCOCDU+FZShuSong-Z01" w:hAnsi="KCOCDU+FZShuSong-Z01" w:cs="KCOCDU+FZShuSong-Z01"/>
          <w:color w:val="000000"/>
          <w:spacing w:val="10"/>
          <w:sz w:val="24"/>
        </w:rPr>
        <w:t>书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证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，是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保</w:t>
      </w:r>
      <w:r>
        <w:rPr>
          <w:rFonts w:ascii="APLTLL+FZShuSong-Z01" w:hAnsi="APLTLL+FZShuSong-Z01" w:cs="APLTLL+FZShuSong-Z01"/>
          <w:color w:val="000000"/>
          <w:spacing w:val="5"/>
          <w:sz w:val="24"/>
        </w:rPr>
        <w:t>险</w:t>
      </w:r>
      <w:r>
        <w:rPr>
          <w:rFonts w:ascii="HUOTVQ+FZShuSong-Z01" w:hAnsi="HUOTVQ+FZShuSong-Z01" w:cs="HUOTVQ+FZShuSong-Z01"/>
          <w:color w:val="000000"/>
          <w:spacing w:val="10"/>
          <w:sz w:val="24"/>
        </w:rPr>
        <w:t>公</w:t>
      </w:r>
      <w:r>
        <w:rPr>
          <w:rFonts w:ascii="APLTLL+FZShuSong-Z01" w:hAnsi="APLTLL+FZShuSong-Z01" w:cs="APLTLL+FZShuSong-Z01"/>
          <w:color w:val="000000"/>
          <w:spacing w:val="5"/>
          <w:sz w:val="24"/>
        </w:rPr>
        <w:t>司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支</w:t>
      </w:r>
      <w:r>
        <w:rPr>
          <w:rFonts w:ascii="HUOTVQ+FZShuSong-Z01" w:hAnsi="HUOTVQ+FZShuSong-Z01" w:cs="HUOTVQ+FZShuSong-Z01"/>
          <w:color w:val="000000"/>
          <w:spacing w:val="5"/>
          <w:sz w:val="24"/>
        </w:rPr>
        <w:t>付</w:t>
      </w:r>
      <w:r>
        <w:rPr>
          <w:rFonts w:ascii="DMRUCQ+FZShuSong-Z01" w:hAnsi="DMRUCQ+FZShuSong-Z01" w:cs="DMRUCQ+FZShuSong-Z01"/>
          <w:color w:val="000000"/>
          <w:spacing w:val="7"/>
          <w:sz w:val="24"/>
        </w:rPr>
        <w:t>医疗</w:t>
      </w:r>
      <w:r>
        <w:rPr>
          <w:rFonts w:ascii="WRGINJ+FZShuSong-Z01" w:hAnsi="WRGINJ+FZShuSong-Z01" w:cs="WRGINJ+FZShuSong-Z01"/>
          <w:color w:val="000000"/>
          <w:spacing w:val="5"/>
          <w:sz w:val="24"/>
        </w:rPr>
        <w:t>费用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的</w:t>
      </w:r>
      <w:r>
        <w:rPr>
          <w:rFonts w:ascii="WRGINJ+FZShuSong-Z01" w:hAnsi="WRGINJ+FZShuSong-Z01" w:cs="WRGINJ+FZShuSong-Z01"/>
          <w:color w:val="000000"/>
          <w:spacing w:val="5"/>
          <w:sz w:val="24"/>
        </w:rPr>
        <w:t>根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据，是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诊</w:t>
      </w:r>
      <w:r>
        <w:rPr>
          <w:rFonts w:ascii="DMRUCQ+FZShuSong-Z01" w:hAnsi="DMRUCQ+FZShuSong-Z01" w:cs="DMRUCQ+FZShuSong-Z01"/>
          <w:color w:val="000000"/>
          <w:spacing w:val="6"/>
          <w:sz w:val="24"/>
        </w:rPr>
        <w:t>疗工作的</w:t>
      </w:r>
      <w:r>
        <w:rPr>
          <w:rFonts w:ascii="CLHLCR+FZShuSong-Z01" w:hAnsi="CLHLCR+FZShuSong-Z01" w:cs="CLHLCR+FZShuSong-Z01"/>
          <w:color w:val="000000"/>
          <w:spacing w:val="5"/>
          <w:sz w:val="24"/>
        </w:rPr>
        <w:t>凭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据。</w:t>
      </w:r>
    </w:p>
    <w:p>
      <w:pPr>
        <w:pStyle w:val="4"/>
        <w:spacing w:before="156" w:after="0" w:line="286" w:lineRule="exact"/>
        <w:jc w:val="left"/>
        <w:rPr>
          <w:rFonts w:ascii="KCOCDU+FZShuSong-Z01"/>
          <w:color w:val="000000"/>
          <w:sz w:val="24"/>
        </w:rPr>
      </w:pPr>
      <w:r>
        <w:rPr>
          <w:rFonts w:ascii="PUOMAQ+FZShuSong-Z01" w:hAnsi="PUOMAQ+FZShuSong-Z01" w:cs="PUOMAQ+FZShuSong-Z01"/>
          <w:color w:val="000000"/>
          <w:spacing w:val="5"/>
          <w:sz w:val="24"/>
        </w:rPr>
        <w:t>我</w:t>
      </w:r>
      <w:r>
        <w:rPr>
          <w:rFonts w:ascii="MFVKEF+FZShuSong-Z01" w:hAnsi="MFVKEF+FZShuSong-Z01" w:cs="MFVKEF+FZShuSong-Z01"/>
          <w:color w:val="000000"/>
          <w:spacing w:val="5"/>
          <w:sz w:val="24"/>
        </w:rPr>
        <w:t>们</w:t>
      </w:r>
      <w:r>
        <w:rPr>
          <w:rFonts w:ascii="WRGINJ+FZShuSong-Z01" w:hAnsi="WRGINJ+FZShuSong-Z01" w:cs="WRGINJ+FZShuSong-Z01"/>
          <w:color w:val="000000"/>
          <w:spacing w:val="5"/>
          <w:sz w:val="24"/>
        </w:rPr>
        <w:t>每</w:t>
      </w:r>
      <w:r>
        <w:rPr>
          <w:rFonts w:ascii="CLHLCR+FZShuSong-Z01" w:hAnsi="CLHLCR+FZShuSong-Z01" w:cs="CLHLCR+FZShuSong-Z01"/>
          <w:color w:val="000000"/>
          <w:spacing w:val="5"/>
          <w:sz w:val="24"/>
        </w:rPr>
        <w:t>天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书写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病历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实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际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上</w:t>
      </w:r>
      <w:r>
        <w:rPr>
          <w:rFonts w:ascii="JGVOQB+FZShuSong-Z01" w:hAnsi="JGVOQB+FZShuSong-Z01" w:cs="JGVOQB+FZShuSong-Z01"/>
          <w:color w:val="000000"/>
          <w:spacing w:val="5"/>
          <w:sz w:val="24"/>
        </w:rPr>
        <w:t>就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是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在</w:t>
      </w:r>
      <w:r>
        <w:rPr>
          <w:rFonts w:ascii="DMRUCQ+FZShuSong-Z01" w:hAnsi="DMRUCQ+FZShuSong-Z01" w:cs="DMRUCQ+FZShuSong-Z01"/>
          <w:color w:val="000000"/>
          <w:spacing w:val="7"/>
          <w:sz w:val="24"/>
        </w:rPr>
        <w:t>制作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证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据。</w:t>
      </w:r>
      <w:r>
        <w:rPr>
          <w:rFonts w:ascii="WWEGKJ+FZShuSong-Z01" w:hAnsi="WWEGKJ+FZShuSong-Z01" w:cs="WWEGKJ+FZShuSong-Z01"/>
          <w:color w:val="000000"/>
          <w:spacing w:val="7"/>
          <w:sz w:val="24"/>
        </w:rPr>
        <w:t>病历</w:t>
      </w:r>
      <w:r>
        <w:rPr>
          <w:rFonts w:ascii="TKUMWM+FZShuSong-Z01" w:hAnsi="TKUMWM+FZShuSong-Z01" w:cs="TKUMWM+FZShuSong-Z01"/>
          <w:color w:val="000000"/>
          <w:spacing w:val="5"/>
          <w:sz w:val="24"/>
        </w:rPr>
        <w:t>既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是医疗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质量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的</w:t>
      </w:r>
      <w:r>
        <w:rPr>
          <w:rFonts w:ascii="WWEGKJ+FZShuSong-Z01" w:hAnsi="WWEGKJ+FZShuSong-Z01" w:cs="WWEGKJ+FZShuSong-Z01"/>
          <w:color w:val="000000"/>
          <w:spacing w:val="5"/>
          <w:sz w:val="24"/>
        </w:rPr>
        <w:t>保证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，</w:t>
      </w:r>
      <w:r>
        <w:rPr>
          <w:rFonts w:ascii="PUOMAQ+FZShuSong-Z01" w:hAnsi="PUOMAQ+FZShuSong-Z01" w:cs="PUOMAQ+FZShuSong-Z01"/>
          <w:color w:val="000000"/>
          <w:spacing w:val="5"/>
          <w:sz w:val="24"/>
        </w:rPr>
        <w:t>又</w:t>
      </w:r>
      <w:r>
        <w:rPr>
          <w:rFonts w:ascii="DMRUCQ+FZShuSong-Z01" w:hAnsi="DMRUCQ+FZShuSong-Z01" w:cs="DMRUCQ+FZShuSong-Z01"/>
          <w:color w:val="000000"/>
          <w:spacing w:val="5"/>
          <w:sz w:val="24"/>
        </w:rPr>
        <w:t>是医疗</w:t>
      </w:r>
      <w:r>
        <w:rPr>
          <w:rFonts w:ascii="KCOCDU+FZShuSong-Z01" w:hAnsi="KCOCDU+FZShuSong-Z01" w:cs="KCOCDU+FZShuSong-Z01"/>
          <w:color w:val="000000"/>
          <w:spacing w:val="5"/>
          <w:sz w:val="24"/>
        </w:rPr>
        <w:t>质量</w:t>
      </w:r>
    </w:p>
    <w:p>
      <w:pPr>
        <w:pStyle w:val="4"/>
        <w:spacing w:before="156" w:after="0" w:line="286" w:lineRule="exact"/>
        <w:jc w:val="left"/>
        <w:rPr>
          <w:rFonts w:ascii="DMRUCQ+FZShuSong-Z01"/>
          <w:color w:val="000000"/>
          <w:sz w:val="24"/>
        </w:rPr>
      </w:pPr>
      <w:r>
        <w:rPr>
          <w:rFonts w:ascii="DMRUCQ+FZShuSong-Z01" w:hAnsi="DMRUCQ+FZShuSong-Z01" w:cs="DMRUCQ+FZShuSong-Z01"/>
          <w:color w:val="000000"/>
          <w:sz w:val="24"/>
        </w:rPr>
        <w:t>的</w:t>
      </w:r>
      <w:r>
        <w:rPr>
          <w:rFonts w:ascii="WWEGKJ+FZShuSong-Z01" w:hAnsi="WWEGKJ+FZShuSong-Z01" w:cs="WWEGKJ+FZShuSong-Z01"/>
          <w:color w:val="000000"/>
          <w:sz w:val="24"/>
        </w:rPr>
        <w:t>证</w:t>
      </w:r>
      <w:r>
        <w:rPr>
          <w:rFonts w:ascii="PUOMAQ+FZShuSong-Z01" w:hAnsi="PUOMAQ+FZShuSong-Z01" w:cs="PUOMAQ+FZShuSong-Z01"/>
          <w:color w:val="000000"/>
          <w:sz w:val="24"/>
        </w:rPr>
        <w:t>明</w:t>
      </w:r>
      <w:r>
        <w:rPr>
          <w:rFonts w:ascii="DMRUCQ+FZShuSong-Z01" w:hAnsi="DMRUCQ+FZShuSong-Z01" w:cs="DMRUCQ+FZShuSong-Z01"/>
          <w:color w:val="000000"/>
          <w:sz w:val="24"/>
        </w:rPr>
        <w:t>。</w:t>
      </w:r>
    </w:p>
    <w:p>
      <w:pPr>
        <w:pStyle w:val="4"/>
        <w:spacing w:before="392" w:after="0" w:line="253" w:lineRule="exact"/>
        <w:ind w:left="8424"/>
        <w:jc w:val="left"/>
        <w:rPr>
          <w:rFonts w:ascii="QJHBPU+FZShuSong-Z01"/>
          <w:color w:val="000000"/>
          <w:sz w:val="21"/>
        </w:rPr>
        <w:sectPr>
          <w:pgSz w:w="11900" w:h="16840"/>
          <w:pgMar w:top="2717" w:right="100" w:bottom="0" w:left="1416" w:header="720" w:footer="720" w:gutter="0"/>
          <w:pgNumType w:start="1"/>
          <w:cols w:space="720" w:num="1"/>
          <w:docGrid w:linePitch="1" w:charSpace="0"/>
        </w:sectPr>
      </w:pPr>
      <w:r>
        <w:rPr>
          <w:rFonts w:ascii="QJHBPU+FZShuSong-Z01"/>
          <w:color w:val="000000"/>
          <w:sz w:val="21"/>
        </w:rPr>
        <w:t>-</w:t>
      </w:r>
      <w:r>
        <w:rPr>
          <w:rFonts w:ascii="QJHBPU+FZShuSong-Z01"/>
          <w:color w:val="000000"/>
          <w:spacing w:val="2"/>
          <w:sz w:val="21"/>
        </w:rPr>
        <w:t xml:space="preserve"> </w:t>
      </w:r>
      <w:r>
        <w:rPr>
          <w:rFonts w:ascii="QJHBPU+FZShuSong-Z01"/>
          <w:color w:val="000000"/>
          <w:spacing w:val="1"/>
          <w:sz w:val="21"/>
        </w:rPr>
        <w:t>243</w:t>
      </w:r>
      <w:r>
        <w:rPr>
          <w:rFonts w:ascii="QJHBPU+FZShuSong-Z01"/>
          <w:color w:val="000000"/>
          <w:spacing w:val="-4"/>
          <w:sz w:val="21"/>
        </w:rPr>
        <w:t xml:space="preserve"> </w:t>
      </w:r>
      <w:r>
        <w:rPr>
          <w:rFonts w:ascii="QJHBPU+FZShuSong-Z01"/>
          <w:color w:val="000000"/>
          <w:sz w:val="21"/>
        </w:rPr>
        <w:t>-</w:t>
      </w:r>
    </w:p>
    <w:p>
      <w:pPr>
        <w:pStyle w:val="5"/>
        <w:spacing w:before="0" w:after="0" w:line="286" w:lineRule="exact"/>
        <w:ind w:left="480"/>
        <w:jc w:val="left"/>
        <w:rPr>
          <w:rFonts w:ascii="VLDCOO+FZShuSong-Z01"/>
          <w:color w:val="000000"/>
          <w:sz w:val="24"/>
        </w:rPr>
      </w:pPr>
      <w:r>
        <w:rPr>
          <w:rFonts w:ascii="JEPCNL+FZShuSong-Z01" w:hAnsi="JEPCNL+FZShuSong-Z01" w:cs="JEPCNL+FZShuSong-Z01"/>
          <w:color w:val="000000"/>
          <w:spacing w:val="14"/>
          <w:sz w:val="24"/>
        </w:rPr>
        <w:t>病历</w:t>
      </w:r>
      <w:r>
        <w:rPr>
          <w:rFonts w:ascii="WKNHNM+FZShuSong-Z01" w:hAnsi="WKNHNM+FZShuSong-Z01" w:cs="WKNHNM+FZShuSong-Z01"/>
          <w:color w:val="000000"/>
          <w:spacing w:val="13"/>
          <w:sz w:val="24"/>
        </w:rPr>
        <w:t>作为医疗</w:t>
      </w:r>
      <w:r>
        <w:rPr>
          <w:rFonts w:ascii="NPGPDK+FZShuSong-Z01" w:hAnsi="NPGPDK+FZShuSong-Z01" w:cs="NPGPDK+FZShuSong-Z01"/>
          <w:color w:val="000000"/>
          <w:spacing w:val="14"/>
          <w:sz w:val="24"/>
        </w:rPr>
        <w:t>诉</w:t>
      </w:r>
      <w:r>
        <w:rPr>
          <w:rFonts w:ascii="ALKBCF+FZShuSong-Z01" w:hAnsi="ALKBCF+FZShuSong-Z01" w:cs="ALKBCF+FZShuSong-Z01"/>
          <w:color w:val="000000"/>
          <w:spacing w:val="10"/>
          <w:sz w:val="24"/>
        </w:rPr>
        <w:t>讼</w:t>
      </w:r>
      <w:r>
        <w:rPr>
          <w:rFonts w:ascii="JEPCNL+FZShuSong-Z01" w:hAnsi="JEPCNL+FZShuSong-Z01" w:cs="JEPCNL+FZShuSong-Z01"/>
          <w:color w:val="000000"/>
          <w:spacing w:val="14"/>
          <w:sz w:val="24"/>
        </w:rPr>
        <w:t>中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的</w:t>
      </w:r>
      <w:r>
        <w:rPr>
          <w:rFonts w:ascii="JEPCNL+FZShuSong-Z01" w:hAnsi="JEPCNL+FZShuSong-Z01" w:cs="JEPCNL+FZShuSong-Z01"/>
          <w:color w:val="000000"/>
          <w:spacing w:val="10"/>
          <w:sz w:val="24"/>
        </w:rPr>
        <w:t>证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据</w:t>
      </w:r>
      <w:r>
        <w:rPr>
          <w:rFonts w:ascii="DCKOSF+FZShuSong-Z01" w:hAnsi="DCKOSF+FZShuSong-Z01" w:cs="DCKOSF+FZShuSong-Z01"/>
          <w:color w:val="000000"/>
          <w:spacing w:val="14"/>
          <w:sz w:val="24"/>
        </w:rPr>
        <w:t>起</w:t>
      </w:r>
      <w:r>
        <w:rPr>
          <w:rFonts w:ascii="DOCTDT+FZShuSong-Z01" w:hAnsi="DOCTDT+FZShuSong-Z01" w:cs="DOCTDT+FZShuSong-Z01"/>
          <w:color w:val="000000"/>
          <w:spacing w:val="14"/>
          <w:sz w:val="24"/>
        </w:rPr>
        <w:t>着</w:t>
      </w:r>
      <w:r>
        <w:rPr>
          <w:rFonts w:ascii="WISWJO+FZShuSong-Z01" w:hAnsi="WISWJO+FZShuSong-Z01" w:cs="WISWJO+FZShuSong-Z01"/>
          <w:color w:val="000000"/>
          <w:spacing w:val="10"/>
          <w:sz w:val="24"/>
        </w:rPr>
        <w:t>非</w:t>
      </w:r>
      <w:r>
        <w:rPr>
          <w:rFonts w:ascii="AQTWMT+FZShuSong-Z01" w:hAnsi="AQTWMT+FZShuSong-Z01" w:cs="AQTWMT+FZShuSong-Z01"/>
          <w:color w:val="000000"/>
          <w:spacing w:val="14"/>
          <w:sz w:val="24"/>
        </w:rPr>
        <w:t>常</w:t>
      </w:r>
      <w:r>
        <w:rPr>
          <w:rFonts w:ascii="WKNHNM+FZShuSong-Z01" w:hAnsi="WKNHNM+FZShuSong-Z01" w:cs="WKNHNM+FZShuSong-Z01"/>
          <w:color w:val="000000"/>
          <w:spacing w:val="12"/>
          <w:sz w:val="24"/>
        </w:rPr>
        <w:t>重要的作</w:t>
      </w:r>
      <w:r>
        <w:rPr>
          <w:rFonts w:ascii="WISWJO+FZShuSong-Z01" w:hAnsi="WISWJO+FZShuSong-Z01" w:cs="WISWJO+FZShuSong-Z01"/>
          <w:color w:val="000000"/>
          <w:spacing w:val="14"/>
          <w:sz w:val="24"/>
        </w:rPr>
        <w:t>用</w:t>
      </w:r>
      <w:r>
        <w:rPr>
          <w:rFonts w:ascii="WKNHNM+FZShuSong-Z01" w:hAnsi="WKNHNM+FZShuSong-Z01" w:cs="WKNHNM+FZShuSong-Z01"/>
          <w:color w:val="000000"/>
          <w:spacing w:val="13"/>
          <w:sz w:val="24"/>
        </w:rPr>
        <w:t>。医院</w:t>
      </w:r>
      <w:r>
        <w:rPr>
          <w:rFonts w:ascii="DCKOSF+FZShuSong-Z01" w:hAnsi="DCKOSF+FZShuSong-Z01" w:cs="DCKOSF+FZShuSong-Z01"/>
          <w:color w:val="000000"/>
          <w:spacing w:val="14"/>
          <w:sz w:val="24"/>
        </w:rPr>
        <w:t>举</w:t>
      </w:r>
      <w:r>
        <w:rPr>
          <w:rFonts w:ascii="JEPCNL+FZShuSong-Z01" w:hAnsi="JEPCNL+FZShuSong-Z01" w:cs="JEPCNL+FZShuSong-Z01"/>
          <w:color w:val="000000"/>
          <w:spacing w:val="13"/>
          <w:sz w:val="24"/>
        </w:rPr>
        <w:t>证不能</w:t>
      </w:r>
      <w:r>
        <w:rPr>
          <w:rFonts w:ascii="AQTWMT+FZShuSong-Z01" w:hAnsi="AQTWMT+FZShuSong-Z01" w:cs="AQTWMT+FZShuSong-Z01"/>
          <w:color w:val="000000"/>
          <w:spacing w:val="12"/>
          <w:sz w:val="24"/>
        </w:rPr>
        <w:t>通常</w:t>
      </w:r>
      <w:r>
        <w:rPr>
          <w:rFonts w:ascii="JEPCNL+FZShuSong-Z01" w:hAnsi="JEPCNL+FZShuSong-Z01" w:cs="JEPCNL+FZShuSong-Z01"/>
          <w:color w:val="000000"/>
          <w:spacing w:val="14"/>
          <w:sz w:val="24"/>
        </w:rPr>
        <w:t>有</w:t>
      </w:r>
      <w:r>
        <w:rPr>
          <w:rFonts w:ascii="WGDJCR+FZShuSong-Z01" w:hAnsi="WGDJCR+FZShuSong-Z01" w:cs="WGDJCR+FZShuSong-Z01"/>
          <w:color w:val="000000"/>
          <w:spacing w:val="14"/>
          <w:sz w:val="24"/>
        </w:rPr>
        <w:t>四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种</w:t>
      </w:r>
      <w:r>
        <w:rPr>
          <w:rFonts w:ascii="VLDCOO+FZShuSong-Z01" w:hAnsi="VLDCOO+FZShuSong-Z01" w:cs="VLDCOO+FZShuSong-Z01"/>
          <w:color w:val="000000"/>
          <w:sz w:val="24"/>
        </w:rPr>
        <w:t>情</w:t>
      </w:r>
    </w:p>
    <w:p>
      <w:pPr>
        <w:pStyle w:val="5"/>
        <w:spacing w:before="161" w:after="0" w:line="286" w:lineRule="exact"/>
        <w:jc w:val="left"/>
        <w:rPr>
          <w:rFonts w:ascii="NPGPDK+FZShuSong-Z01"/>
          <w:color w:val="000000"/>
          <w:sz w:val="24"/>
        </w:rPr>
      </w:pPr>
      <w:r>
        <w:rPr>
          <w:rFonts w:ascii="WISWJO+FZShuSong-Z01" w:hAnsi="WISWJO+FZShuSong-Z01" w:cs="WISWJO+FZShuSong-Z01"/>
          <w:color w:val="000000"/>
          <w:spacing w:val="5"/>
          <w:sz w:val="24"/>
        </w:rPr>
        <w:t>况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：</w:t>
      </w:r>
      <w:r>
        <w:rPr>
          <w:rFonts w:ascii="NPGPDK+FZShuSong-Z01" w:hAnsi="NPGPDK+FZShuSong-Z01" w:cs="NPGPDK+FZShuSong-Z01"/>
          <w:color w:val="000000"/>
          <w:spacing w:val="5"/>
          <w:sz w:val="24"/>
        </w:rPr>
        <w:t>①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病历</w:t>
      </w:r>
      <w:r>
        <w:rPr>
          <w:rFonts w:ascii="VTABIQ+FZShuSong-Z01" w:hAnsi="VTABIQ+FZShuSong-Z01" w:cs="VTABIQ+FZShuSong-Z01"/>
          <w:color w:val="000000"/>
          <w:spacing w:val="5"/>
          <w:sz w:val="24"/>
        </w:rPr>
        <w:t>丢</w:t>
      </w:r>
      <w:r>
        <w:rPr>
          <w:rFonts w:ascii="JQEASR+FZShuSong-Z01" w:hAnsi="JQEASR+FZShuSong-Z01" w:cs="JQEASR+FZShuSong-Z01"/>
          <w:color w:val="000000"/>
          <w:spacing w:val="5"/>
          <w:sz w:val="24"/>
        </w:rPr>
        <w:t>失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；</w:t>
      </w:r>
      <w:r>
        <w:rPr>
          <w:rFonts w:ascii="NPGPDK+FZShuSong-Z01" w:hAnsi="NPGPDK+FZShuSong-Z01" w:cs="NPGPDK+FZShuSong-Z01"/>
          <w:color w:val="000000"/>
          <w:spacing w:val="5"/>
          <w:sz w:val="24"/>
        </w:rPr>
        <w:t>②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病历</w:t>
      </w:r>
      <w:r>
        <w:rPr>
          <w:rFonts w:ascii="VTABIQ+FZShuSong-Z01" w:hAnsi="VTABIQ+FZShuSong-Z01" w:cs="VTABIQ+FZShuSong-Z01"/>
          <w:color w:val="000000"/>
          <w:spacing w:val="5"/>
          <w:sz w:val="24"/>
        </w:rPr>
        <w:t>虚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假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（</w:t>
      </w:r>
      <w:r>
        <w:rPr>
          <w:rFonts w:ascii="NPGPDK+FZShuSong-Z01" w:hAnsi="NPGPDK+FZShuSong-Z01" w:cs="NPGPDK+FZShuSong-Z01"/>
          <w:color w:val="000000"/>
          <w:spacing w:val="5"/>
          <w:sz w:val="24"/>
        </w:rPr>
        <w:t>伪</w:t>
      </w:r>
      <w:r>
        <w:rPr>
          <w:rFonts w:ascii="CMGJAP+FZShuSong-Z01" w:hAnsi="CMGJAP+FZShuSong-Z01" w:cs="CMGJAP+FZShuSong-Z01"/>
          <w:color w:val="000000"/>
          <w:spacing w:val="10"/>
          <w:sz w:val="24"/>
        </w:rPr>
        <w:t>造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或</w:t>
      </w:r>
      <w:r>
        <w:rPr>
          <w:rFonts w:ascii="VTABIQ+FZShuSong-Z01" w:hAnsi="VTABIQ+FZShuSong-Z01" w:cs="VTABIQ+FZShuSong-Z01"/>
          <w:color w:val="000000"/>
          <w:spacing w:val="5"/>
          <w:sz w:val="24"/>
        </w:rPr>
        <w:t>涂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改</w:t>
      </w:r>
      <w:r>
        <w:rPr>
          <w:rFonts w:ascii="WKNHNM+FZShuSong-Z01" w:hAnsi="WKNHNM+FZShuSong-Z01" w:cs="WKNHNM+FZShuSong-Z01"/>
          <w:color w:val="000000"/>
          <w:spacing w:val="7"/>
          <w:sz w:val="24"/>
        </w:rPr>
        <w:t>），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不能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成为定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案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根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据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；</w:t>
      </w:r>
      <w:r>
        <w:rPr>
          <w:rFonts w:ascii="NPGPDK+FZShuSong-Z01" w:hAnsi="NPGPDK+FZShuSong-Z01" w:cs="NPGPDK+FZShuSong-Z01"/>
          <w:color w:val="000000"/>
          <w:spacing w:val="5"/>
          <w:sz w:val="24"/>
        </w:rPr>
        <w:t>③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内容不全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或</w:t>
      </w:r>
      <w:r>
        <w:rPr>
          <w:rFonts w:ascii="NPGPDK+FZShuSong-Z01" w:hAnsi="NPGPDK+FZShuSong-Z01" w:cs="NPGPDK+FZShuSong-Z01"/>
          <w:color w:val="000000"/>
          <w:sz w:val="24"/>
        </w:rPr>
        <w:t>错</w:t>
      </w:r>
    </w:p>
    <w:p>
      <w:pPr>
        <w:pStyle w:val="5"/>
        <w:spacing w:before="156" w:after="0" w:line="286" w:lineRule="exact"/>
        <w:jc w:val="left"/>
        <w:rPr>
          <w:rFonts w:ascii="WKNHNM+FZShuSong-Z01"/>
          <w:color w:val="000000"/>
          <w:sz w:val="24"/>
        </w:rPr>
      </w:pPr>
      <w:r>
        <w:rPr>
          <w:rFonts w:ascii="NPGPDK+FZShuSong-Z01" w:hAnsi="NPGPDK+FZShuSong-Z01" w:cs="NPGPDK+FZShuSong-Z01"/>
          <w:color w:val="000000"/>
          <w:sz w:val="24"/>
        </w:rPr>
        <w:t>误</w:t>
      </w:r>
      <w:r>
        <w:rPr>
          <w:rFonts w:ascii="WGDJCR+FZShuSong-Z01" w:hAnsi="WGDJCR+FZShuSong-Z01" w:cs="WGDJCR+FZShuSong-Z01"/>
          <w:color w:val="000000"/>
          <w:sz w:val="24"/>
        </w:rPr>
        <w:t>无</w:t>
      </w:r>
      <w:r>
        <w:rPr>
          <w:rFonts w:ascii="VLDCOO+FZShuSong-Z01" w:hAnsi="VLDCOO+FZShuSong-Z01" w:cs="VLDCOO+FZShuSong-Z01"/>
          <w:color w:val="000000"/>
          <w:sz w:val="24"/>
        </w:rPr>
        <w:t>法</w:t>
      </w:r>
      <w:r>
        <w:rPr>
          <w:rFonts w:ascii="OPVIOL+FZShuSong-Z01" w:hAnsi="OPVIOL+FZShuSong-Z01" w:cs="OPVIOL+FZShuSong-Z01"/>
          <w:color w:val="000000"/>
          <w:sz w:val="24"/>
        </w:rPr>
        <w:t>说</w:t>
      </w:r>
      <w:r>
        <w:rPr>
          <w:rFonts w:ascii="DOCTDT+FZShuSong-Z01" w:hAnsi="DOCTDT+FZShuSong-Z01" w:cs="DOCTDT+FZShuSong-Z01"/>
          <w:color w:val="000000"/>
          <w:sz w:val="24"/>
        </w:rPr>
        <w:t>明问</w:t>
      </w:r>
      <w:r>
        <w:rPr>
          <w:rFonts w:ascii="AQTWMT+FZShuSong-Z01" w:hAnsi="AQTWMT+FZShuSong-Z01" w:cs="AQTWMT+FZShuSong-Z01"/>
          <w:color w:val="000000"/>
          <w:sz w:val="24"/>
        </w:rPr>
        <w:t>题</w:t>
      </w:r>
      <w:r>
        <w:rPr>
          <w:rFonts w:ascii="JEPCNL+FZShuSong-Z01" w:hAnsi="JEPCNL+FZShuSong-Z01" w:cs="JEPCNL+FZShuSong-Z01"/>
          <w:color w:val="000000"/>
          <w:sz w:val="24"/>
        </w:rPr>
        <w:t>；</w:t>
      </w:r>
      <w:r>
        <w:rPr>
          <w:rFonts w:ascii="ECJJVI+FZShuSong-Z01" w:hAnsi="ECJJVI+FZShuSong-Z01" w:cs="ECJJVI+FZShuSong-Z01"/>
          <w:color w:val="000000"/>
          <w:sz w:val="24"/>
        </w:rPr>
        <w:t>④</w:t>
      </w:r>
      <w:r>
        <w:rPr>
          <w:rFonts w:ascii="VLDCOO+FZShuSong-Z01" w:hAnsi="VLDCOO+FZShuSong-Z01" w:cs="VLDCOO+FZShuSong-Z01"/>
          <w:color w:val="000000"/>
          <w:sz w:val="24"/>
        </w:rPr>
        <w:t>确</w:t>
      </w:r>
      <w:r>
        <w:rPr>
          <w:rFonts w:ascii="WKNHNM+FZShuSong-Z01" w:hAnsi="WKNHNM+FZShuSong-Z01" w:cs="WKNHNM+FZShuSong-Z01"/>
          <w:color w:val="000000"/>
          <w:sz w:val="24"/>
        </w:rPr>
        <w:t>实</w:t>
      </w:r>
      <w:r>
        <w:rPr>
          <w:rFonts w:ascii="WGDJCR+FZShuSong-Z01" w:hAnsi="WGDJCR+FZShuSong-Z01" w:cs="WGDJCR+FZShuSong-Z01"/>
          <w:color w:val="000000"/>
          <w:sz w:val="24"/>
        </w:rPr>
        <w:t>存</w:t>
      </w:r>
      <w:r>
        <w:rPr>
          <w:rFonts w:ascii="JEPCNL+FZShuSong-Z01" w:hAnsi="JEPCNL+FZShuSong-Z01" w:cs="JEPCNL+FZShuSong-Z01"/>
          <w:color w:val="000000"/>
          <w:sz w:val="24"/>
        </w:rPr>
        <w:t>在</w:t>
      </w:r>
      <w:r>
        <w:rPr>
          <w:rFonts w:ascii="WKNHNM+FZShuSong-Z01" w:hAnsi="WKNHNM+FZShuSong-Z01" w:cs="WKNHNM+FZShuSong-Z01"/>
          <w:color w:val="000000"/>
          <w:sz w:val="24"/>
        </w:rPr>
        <w:t>医疗</w:t>
      </w:r>
      <w:r>
        <w:rPr>
          <w:rFonts w:ascii="AQTWMT+FZShuSong-Z01" w:hAnsi="AQTWMT+FZShuSong-Z01" w:cs="AQTWMT+FZShuSong-Z01"/>
          <w:color w:val="000000"/>
          <w:sz w:val="24"/>
        </w:rPr>
        <w:t>过</w:t>
      </w:r>
      <w:r>
        <w:rPr>
          <w:rFonts w:ascii="NPGPDK+FZShuSong-Z01" w:hAnsi="NPGPDK+FZShuSong-Z01" w:cs="NPGPDK+FZShuSong-Z01"/>
          <w:color w:val="000000"/>
          <w:sz w:val="24"/>
        </w:rPr>
        <w:t>错</w:t>
      </w:r>
      <w:r>
        <w:rPr>
          <w:rFonts w:ascii="WKNHNM+FZShuSong-Z01" w:hAnsi="WKNHNM+FZShuSong-Z01" w:cs="WKNHNM+FZShuSong-Z01"/>
          <w:color w:val="000000"/>
          <w:sz w:val="24"/>
        </w:rPr>
        <w:t>。</w:t>
      </w:r>
    </w:p>
    <w:p>
      <w:pPr>
        <w:pStyle w:val="5"/>
        <w:spacing w:before="156" w:after="0" w:line="286" w:lineRule="exact"/>
        <w:ind w:left="480"/>
        <w:jc w:val="left"/>
        <w:rPr>
          <w:rFonts w:ascii="WKNHNM+FZShuSong-Z01"/>
          <w:color w:val="000000"/>
          <w:sz w:val="24"/>
        </w:rPr>
      </w:pPr>
      <w:r>
        <w:rPr>
          <w:rFonts w:ascii="JEPCNL+FZShuSong-Z01" w:hAnsi="JEPCNL+FZShuSong-Z01" w:cs="JEPCNL+FZShuSong-Z01"/>
          <w:color w:val="000000"/>
          <w:spacing w:val="5"/>
          <w:sz w:val="24"/>
        </w:rPr>
        <w:t>可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见，医院要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想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在</w:t>
      </w:r>
      <w:r>
        <w:rPr>
          <w:rFonts w:ascii="WKNHNM+FZShuSong-Z01" w:hAnsi="WKNHNM+FZShuSong-Z01" w:cs="WKNHNM+FZShuSong-Z01"/>
          <w:color w:val="000000"/>
          <w:spacing w:val="7"/>
          <w:sz w:val="24"/>
        </w:rPr>
        <w:t>医疗</w:t>
      </w:r>
      <w:r>
        <w:rPr>
          <w:rFonts w:ascii="NPGPDK+FZShuSong-Z01" w:hAnsi="NPGPDK+FZShuSong-Z01" w:cs="NPGPDK+FZShuSong-Z01"/>
          <w:color w:val="000000"/>
          <w:spacing w:val="5"/>
          <w:sz w:val="24"/>
        </w:rPr>
        <w:t>诉</w:t>
      </w:r>
      <w:r>
        <w:rPr>
          <w:rFonts w:ascii="ALKBCF+FZShuSong-Z01" w:hAnsi="ALKBCF+FZShuSong-Z01" w:cs="ALKBCF+FZShuSong-Z01"/>
          <w:color w:val="000000"/>
          <w:spacing w:val="5"/>
          <w:sz w:val="24"/>
        </w:rPr>
        <w:t>讼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中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立</w:t>
      </w:r>
      <w:r>
        <w:rPr>
          <w:rFonts w:ascii="JEPCNL+FZShuSong-Z01" w:hAnsi="JEPCNL+FZShuSong-Z01" w:cs="JEPCNL+FZShuSong-Z01"/>
          <w:color w:val="000000"/>
          <w:spacing w:val="7"/>
          <w:sz w:val="24"/>
        </w:rPr>
        <w:t>于不</w:t>
      </w:r>
      <w:r>
        <w:rPr>
          <w:rFonts w:ascii="ALKBCF+FZShuSong-Z01" w:hAnsi="ALKBCF+FZShuSong-Z01" w:cs="ALKBCF+FZShuSong-Z01"/>
          <w:color w:val="000000"/>
          <w:spacing w:val="5"/>
          <w:sz w:val="24"/>
        </w:rPr>
        <w:t>败</w:t>
      </w:r>
      <w:r>
        <w:rPr>
          <w:rFonts w:ascii="WKNHNM+FZShuSong-Z01" w:hAnsi="WKNHNM+FZShuSong-Z01" w:cs="WKNHNM+FZShuSong-Z01"/>
          <w:color w:val="000000"/>
          <w:spacing w:val="6"/>
          <w:sz w:val="24"/>
        </w:rPr>
        <w:t>之地，</w:t>
      </w:r>
      <w:r>
        <w:rPr>
          <w:rFonts w:ascii="DOCTDT+FZShuSong-Z01" w:hAnsi="DOCTDT+FZShuSong-Z01" w:cs="DOCTDT+FZShuSong-Z01"/>
          <w:color w:val="000000"/>
          <w:spacing w:val="5"/>
          <w:sz w:val="24"/>
        </w:rPr>
        <w:t>首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先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要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保证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医疗</w:t>
      </w:r>
      <w:r>
        <w:rPr>
          <w:rFonts w:ascii="VLDCOO+FZShuSong-Z01" w:hAnsi="VLDCOO+FZShuSong-Z01" w:cs="VLDCOO+FZShuSong-Z01"/>
          <w:color w:val="000000"/>
          <w:spacing w:val="7"/>
          <w:sz w:val="24"/>
        </w:rPr>
        <w:t>质量</w:t>
      </w:r>
      <w:r>
        <w:rPr>
          <w:rFonts w:ascii="NPGPDK+FZShuSong-Z01" w:hAnsi="NPGPDK+FZShuSong-Z01" w:cs="NPGPDK+FZShuSong-Z01"/>
          <w:color w:val="000000"/>
          <w:spacing w:val="5"/>
          <w:sz w:val="24"/>
        </w:rPr>
        <w:t>没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有</w:t>
      </w:r>
      <w:r>
        <w:rPr>
          <w:rFonts w:ascii="DOCTDT+FZShuSong-Z01" w:hAnsi="DOCTDT+FZShuSong-Z01" w:cs="DOCTDT+FZShuSong-Z01"/>
          <w:color w:val="000000"/>
          <w:spacing w:val="5"/>
          <w:sz w:val="24"/>
        </w:rPr>
        <w:t>问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题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，其</w:t>
      </w:r>
    </w:p>
    <w:p>
      <w:pPr>
        <w:pStyle w:val="5"/>
        <w:spacing w:before="156" w:after="0" w:line="286" w:lineRule="exact"/>
        <w:jc w:val="left"/>
        <w:rPr>
          <w:rFonts w:ascii="WKNHNM+FZShuSong-Z01"/>
          <w:color w:val="000000"/>
          <w:sz w:val="24"/>
        </w:rPr>
      </w:pPr>
      <w:r>
        <w:rPr>
          <w:rFonts w:ascii="DCKOSF+FZShuSong-Z01" w:hAnsi="DCKOSF+FZShuSong-Z01" w:cs="DCKOSF+FZShuSong-Z01"/>
          <w:color w:val="000000"/>
          <w:spacing w:val="14"/>
          <w:sz w:val="24"/>
        </w:rPr>
        <w:t>次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要</w:t>
      </w:r>
      <w:r>
        <w:rPr>
          <w:rFonts w:ascii="JEPCNL+FZShuSong-Z01" w:hAnsi="JEPCNL+FZShuSong-Z01" w:cs="JEPCNL+FZShuSong-Z01"/>
          <w:color w:val="000000"/>
          <w:spacing w:val="12"/>
          <w:sz w:val="24"/>
        </w:rPr>
        <w:t>保证病历能</w:t>
      </w:r>
      <w:r>
        <w:rPr>
          <w:rFonts w:ascii="WISWJO+FZShuSong-Z01" w:hAnsi="WISWJO+FZShuSong-Z01" w:cs="WISWJO+FZShuSong-Z01"/>
          <w:color w:val="000000"/>
          <w:spacing w:val="14"/>
          <w:sz w:val="24"/>
        </w:rPr>
        <w:t>够充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分</w:t>
      </w:r>
      <w:r>
        <w:rPr>
          <w:rFonts w:ascii="DOCTDT+FZShuSong-Z01" w:hAnsi="DOCTDT+FZShuSong-Z01" w:cs="DOCTDT+FZShuSong-Z01"/>
          <w:color w:val="000000"/>
          <w:spacing w:val="14"/>
          <w:sz w:val="24"/>
        </w:rPr>
        <w:t>反</w:t>
      </w:r>
      <w:r>
        <w:rPr>
          <w:rFonts w:ascii="JQEASR+FZShuSong-Z01" w:hAnsi="JQEASR+FZShuSong-Z01" w:cs="JQEASR+FZShuSong-Z01"/>
          <w:color w:val="000000"/>
          <w:spacing w:val="10"/>
          <w:sz w:val="24"/>
        </w:rPr>
        <w:t>映</w:t>
      </w:r>
      <w:r>
        <w:rPr>
          <w:rFonts w:ascii="DCKOSF+FZShuSong-Z01" w:hAnsi="DCKOSF+FZShuSong-Z01" w:cs="DCKOSF+FZShuSong-Z01"/>
          <w:color w:val="000000"/>
          <w:spacing w:val="14"/>
          <w:sz w:val="24"/>
        </w:rPr>
        <w:t>出</w:t>
      </w:r>
      <w:r>
        <w:rPr>
          <w:rFonts w:ascii="WKNHNM+FZShuSong-Z01" w:hAnsi="WKNHNM+FZShuSong-Z01" w:cs="WKNHNM+FZShuSong-Z01"/>
          <w:color w:val="000000"/>
          <w:spacing w:val="12"/>
          <w:sz w:val="24"/>
        </w:rPr>
        <w:t>医疗</w:t>
      </w:r>
      <w:r>
        <w:rPr>
          <w:rFonts w:ascii="VLDCOO+FZShuSong-Z01" w:hAnsi="VLDCOO+FZShuSong-Z01" w:cs="VLDCOO+FZShuSong-Z01"/>
          <w:color w:val="000000"/>
          <w:spacing w:val="12"/>
          <w:sz w:val="24"/>
        </w:rPr>
        <w:t>质量</w:t>
      </w:r>
      <w:r>
        <w:rPr>
          <w:rFonts w:ascii="NPGPDK+FZShuSong-Z01" w:hAnsi="NPGPDK+FZShuSong-Z01" w:cs="NPGPDK+FZShuSong-Z01"/>
          <w:color w:val="000000"/>
          <w:spacing w:val="10"/>
          <w:sz w:val="24"/>
        </w:rPr>
        <w:t>没</w:t>
      </w:r>
      <w:r>
        <w:rPr>
          <w:rFonts w:ascii="JEPCNL+FZShuSong-Z01" w:hAnsi="JEPCNL+FZShuSong-Z01" w:cs="JEPCNL+FZShuSong-Z01"/>
          <w:color w:val="000000"/>
          <w:spacing w:val="10"/>
          <w:sz w:val="24"/>
        </w:rPr>
        <w:t>有</w:t>
      </w:r>
      <w:r>
        <w:rPr>
          <w:rFonts w:ascii="DOCTDT+FZShuSong-Z01" w:hAnsi="DOCTDT+FZShuSong-Z01" w:cs="DOCTDT+FZShuSong-Z01"/>
          <w:color w:val="000000"/>
          <w:spacing w:val="14"/>
          <w:sz w:val="24"/>
        </w:rPr>
        <w:t>问</w:t>
      </w:r>
      <w:r>
        <w:rPr>
          <w:rFonts w:ascii="AQTWMT+FZShuSong-Z01" w:hAnsi="AQTWMT+FZShuSong-Z01" w:cs="AQTWMT+FZShuSong-Z01"/>
          <w:color w:val="000000"/>
          <w:spacing w:val="14"/>
          <w:sz w:val="24"/>
        </w:rPr>
        <w:t>题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。</w:t>
      </w:r>
      <w:r>
        <w:rPr>
          <w:rFonts w:ascii="DOCTDT+FZShuSong-Z01" w:hAnsi="DOCTDT+FZShuSong-Z01" w:cs="DOCTDT+FZShuSong-Z01"/>
          <w:color w:val="000000"/>
          <w:spacing w:val="14"/>
          <w:sz w:val="24"/>
        </w:rPr>
        <w:t>而</w:t>
      </w:r>
      <w:r>
        <w:rPr>
          <w:rFonts w:ascii="JEPCNL+FZShuSong-Z01" w:hAnsi="JEPCNL+FZShuSong-Z01" w:cs="JEPCNL+FZShuSong-Z01"/>
          <w:color w:val="000000"/>
          <w:spacing w:val="12"/>
          <w:sz w:val="24"/>
        </w:rPr>
        <w:t>病历</w:t>
      </w:r>
      <w:r>
        <w:rPr>
          <w:rFonts w:ascii="VLDCOO+FZShuSong-Z01" w:hAnsi="VLDCOO+FZShuSong-Z01" w:cs="VLDCOO+FZShuSong-Z01"/>
          <w:color w:val="000000"/>
          <w:spacing w:val="10"/>
          <w:sz w:val="24"/>
        </w:rPr>
        <w:t>由</w:t>
      </w:r>
      <w:r>
        <w:rPr>
          <w:rFonts w:ascii="JEPCNL+FZShuSong-Z01" w:hAnsi="JEPCNL+FZShuSong-Z01" w:cs="JEPCNL+FZShuSong-Z01"/>
          <w:color w:val="000000"/>
          <w:spacing w:val="14"/>
          <w:sz w:val="24"/>
        </w:rPr>
        <w:t>于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具</w:t>
      </w:r>
      <w:r>
        <w:rPr>
          <w:rFonts w:ascii="JEPCNL+FZShuSong-Z01" w:hAnsi="JEPCNL+FZShuSong-Z01" w:cs="JEPCNL+FZShuSong-Z01"/>
          <w:color w:val="000000"/>
          <w:spacing w:val="12"/>
          <w:sz w:val="24"/>
        </w:rPr>
        <w:t>有上</w:t>
      </w:r>
      <w:r>
        <w:rPr>
          <w:rFonts w:ascii="WGDJCR+FZShuSong-Z01" w:hAnsi="WGDJCR+FZShuSong-Z01" w:cs="WGDJCR+FZShuSong-Z01"/>
          <w:color w:val="000000"/>
          <w:spacing w:val="10"/>
          <w:sz w:val="24"/>
        </w:rPr>
        <w:t>述</w:t>
      </w:r>
      <w:r>
        <w:rPr>
          <w:rFonts w:ascii="DOCTDT+FZShuSong-Z01" w:hAnsi="DOCTDT+FZShuSong-Z01" w:cs="DOCTDT+FZShuSong-Z01"/>
          <w:color w:val="000000"/>
          <w:spacing w:val="14"/>
          <w:sz w:val="24"/>
        </w:rPr>
        <w:t>两</w:t>
      </w:r>
      <w:r>
        <w:rPr>
          <w:rFonts w:ascii="VLDCOO+FZShuSong-Z01" w:hAnsi="VLDCOO+FZShuSong-Z01" w:cs="VLDCOO+FZShuSong-Z01"/>
          <w:color w:val="000000"/>
          <w:spacing w:val="10"/>
          <w:sz w:val="24"/>
        </w:rPr>
        <w:t>方</w:t>
      </w:r>
      <w:r>
        <w:rPr>
          <w:rFonts w:ascii="JEPCNL+FZShuSong-Z01" w:hAnsi="JEPCNL+FZShuSong-Z01" w:cs="JEPCNL+FZShuSong-Z01"/>
          <w:color w:val="000000"/>
          <w:spacing w:val="14"/>
          <w:sz w:val="24"/>
        </w:rPr>
        <w:t>面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的作</w:t>
      </w:r>
    </w:p>
    <w:p>
      <w:pPr>
        <w:pStyle w:val="5"/>
        <w:spacing w:before="156" w:after="0" w:line="286" w:lineRule="exact"/>
        <w:jc w:val="left"/>
        <w:rPr>
          <w:rFonts w:ascii="WKNHNM+FZShuSong-Z01"/>
          <w:color w:val="000000"/>
          <w:sz w:val="24"/>
        </w:rPr>
      </w:pPr>
      <w:r>
        <w:rPr>
          <w:rFonts w:ascii="WISWJO+FZShuSong-Z01" w:hAnsi="WISWJO+FZShuSong-Z01" w:cs="WISWJO+FZShuSong-Z01"/>
          <w:color w:val="000000"/>
          <w:sz w:val="24"/>
        </w:rPr>
        <w:t>用</w:t>
      </w:r>
      <w:r>
        <w:rPr>
          <w:rFonts w:ascii="WKNHNM+FZShuSong-Z01" w:hAnsi="WKNHNM+FZShuSong-Z01" w:cs="WKNHNM+FZShuSong-Z01"/>
          <w:color w:val="000000"/>
          <w:sz w:val="24"/>
        </w:rPr>
        <w:t>，其</w:t>
      </w:r>
      <w:r>
        <w:rPr>
          <w:rFonts w:ascii="JEPCNL+FZShuSong-Z01" w:hAnsi="JEPCNL+FZShuSong-Z01" w:cs="JEPCNL+FZShuSong-Z01"/>
          <w:color w:val="000000"/>
          <w:sz w:val="24"/>
        </w:rPr>
        <w:t>在</w:t>
      </w:r>
      <w:r>
        <w:rPr>
          <w:rFonts w:ascii="WKNHNM+FZShuSong-Z01" w:hAnsi="WKNHNM+FZShuSong-Z01" w:cs="WKNHNM+FZShuSong-Z01"/>
          <w:color w:val="000000"/>
          <w:sz w:val="24"/>
        </w:rPr>
        <w:t>医疗</w:t>
      </w:r>
      <w:r>
        <w:rPr>
          <w:rFonts w:ascii="NPGPDK+FZShuSong-Z01" w:hAnsi="NPGPDK+FZShuSong-Z01" w:cs="NPGPDK+FZShuSong-Z01"/>
          <w:color w:val="000000"/>
          <w:sz w:val="24"/>
        </w:rPr>
        <w:t>诉</w:t>
      </w:r>
      <w:r>
        <w:rPr>
          <w:rFonts w:ascii="ALKBCF+FZShuSong-Z01" w:hAnsi="ALKBCF+FZShuSong-Z01" w:cs="ALKBCF+FZShuSong-Z01"/>
          <w:color w:val="000000"/>
          <w:sz w:val="24"/>
        </w:rPr>
        <w:t>讼</w:t>
      </w:r>
      <w:r>
        <w:rPr>
          <w:rFonts w:ascii="JEPCNL+FZShuSong-Z01" w:hAnsi="JEPCNL+FZShuSong-Z01" w:cs="JEPCNL+FZShuSong-Z01"/>
          <w:color w:val="000000"/>
          <w:sz w:val="24"/>
        </w:rPr>
        <w:t>中</w:t>
      </w:r>
      <w:r>
        <w:rPr>
          <w:rFonts w:ascii="WKNHNM+FZShuSong-Z01" w:hAnsi="WKNHNM+FZShuSong-Z01" w:cs="WKNHNM+FZShuSong-Z01"/>
          <w:color w:val="000000"/>
          <w:sz w:val="24"/>
        </w:rPr>
        <w:t>的重要</w:t>
      </w:r>
      <w:r>
        <w:rPr>
          <w:rFonts w:ascii="JEPCNL+FZShuSong-Z01" w:hAnsi="JEPCNL+FZShuSong-Z01" w:cs="JEPCNL+FZShuSong-Z01"/>
          <w:color w:val="000000"/>
          <w:sz w:val="24"/>
        </w:rPr>
        <w:t>性</w:t>
      </w:r>
      <w:r>
        <w:rPr>
          <w:rFonts w:ascii="DCKOSF+FZShuSong-Z01" w:hAnsi="DCKOSF+FZShuSong-Z01" w:cs="DCKOSF+FZShuSong-Z01"/>
          <w:color w:val="000000"/>
          <w:sz w:val="24"/>
        </w:rPr>
        <w:t>就</w:t>
      </w:r>
      <w:r>
        <w:rPr>
          <w:rFonts w:ascii="WKNHNM+FZShuSong-Z01" w:hAnsi="WKNHNM+FZShuSong-Z01" w:cs="WKNHNM+FZShuSong-Z01"/>
          <w:color w:val="000000"/>
          <w:sz w:val="24"/>
        </w:rPr>
        <w:t>是</w:t>
      </w:r>
      <w:r>
        <w:rPr>
          <w:rFonts w:ascii="JEPCNL+FZShuSong-Z01" w:hAnsi="JEPCNL+FZShuSong-Z01" w:cs="JEPCNL+FZShuSong-Z01"/>
          <w:color w:val="000000"/>
          <w:sz w:val="24"/>
        </w:rPr>
        <w:t>可</w:t>
      </w:r>
      <w:r>
        <w:rPr>
          <w:rFonts w:ascii="WISWJO+FZShuSong-Z01" w:hAnsi="WISWJO+FZShuSong-Z01" w:cs="WISWJO+FZShuSong-Z01"/>
          <w:color w:val="000000"/>
          <w:sz w:val="24"/>
        </w:rPr>
        <w:t>想</w:t>
      </w:r>
      <w:r>
        <w:rPr>
          <w:rFonts w:ascii="DOCTDT+FZShuSong-Z01" w:hAnsi="DOCTDT+FZShuSong-Z01" w:cs="DOCTDT+FZShuSong-Z01"/>
          <w:color w:val="000000"/>
          <w:sz w:val="24"/>
        </w:rPr>
        <w:t>而</w:t>
      </w:r>
      <w:r>
        <w:rPr>
          <w:rFonts w:ascii="DCKOSF+FZShuSong-Z01" w:hAnsi="DCKOSF+FZShuSong-Z01" w:cs="DCKOSF+FZShuSong-Z01"/>
          <w:color w:val="000000"/>
          <w:sz w:val="24"/>
        </w:rPr>
        <w:t>知</w:t>
      </w:r>
      <w:r>
        <w:rPr>
          <w:rFonts w:ascii="WKNHNM+FZShuSong-Z01" w:hAnsi="WKNHNM+FZShuSong-Z01" w:cs="WKNHNM+FZShuSong-Z01"/>
          <w:color w:val="000000"/>
          <w:sz w:val="24"/>
        </w:rPr>
        <w:t>的</w:t>
      </w:r>
      <w:r>
        <w:rPr>
          <w:rFonts w:ascii="CMGJAP+FZShuSong-Z01" w:hAnsi="CMGJAP+FZShuSong-Z01" w:cs="CMGJAP+FZShuSong-Z01"/>
          <w:color w:val="000000"/>
          <w:sz w:val="24"/>
        </w:rPr>
        <w:t>了</w:t>
      </w:r>
      <w:r>
        <w:rPr>
          <w:rFonts w:ascii="WKNHNM+FZShuSong-Z01" w:hAnsi="WKNHNM+FZShuSong-Z01" w:cs="WKNHNM+FZShuSong-Z01"/>
          <w:color w:val="000000"/>
          <w:sz w:val="24"/>
        </w:rPr>
        <w:t>。</w:t>
      </w:r>
    </w:p>
    <w:p>
      <w:pPr>
        <w:pStyle w:val="5"/>
        <w:spacing w:before="148" w:after="0" w:line="280" w:lineRule="exact"/>
        <w:ind w:left="480"/>
        <w:jc w:val="left"/>
        <w:rPr>
          <w:rFonts w:ascii="WJLHGO+FZHei-B01"/>
          <w:color w:val="000000"/>
          <w:sz w:val="24"/>
        </w:rPr>
      </w:pPr>
      <w:r>
        <w:rPr>
          <w:rFonts w:ascii="CBCPUI+FZHei-B01" w:hAnsi="CBCPUI+FZHei-B01" w:cs="CBCPUI+FZHei-B01"/>
          <w:color w:val="000000"/>
          <w:sz w:val="24"/>
        </w:rPr>
        <w:t>二、基本要</w:t>
      </w:r>
      <w:r>
        <w:rPr>
          <w:rFonts w:ascii="WJLHGO+FZHei-B01" w:hAnsi="WJLHGO+FZHei-B01" w:cs="WJLHGO+FZHei-B01"/>
          <w:color w:val="000000"/>
          <w:sz w:val="24"/>
        </w:rPr>
        <w:t>求</w:t>
      </w:r>
    </w:p>
    <w:p>
      <w:pPr>
        <w:pStyle w:val="5"/>
        <w:spacing w:before="170" w:after="0" w:line="271" w:lineRule="exact"/>
        <w:ind w:left="480"/>
        <w:jc w:val="left"/>
        <w:rPr>
          <w:rFonts w:ascii="GPBJTM+FZKai-Z03,Bold"/>
          <w:b/>
          <w:color w:val="000000"/>
          <w:sz w:val="24"/>
        </w:rPr>
      </w:pPr>
      <w:r>
        <w:rPr>
          <w:rFonts w:ascii="MVVIGP+FZKai-Z03,Bold" w:hAnsi="MVVIGP+FZKai-Z03,Bold" w:cs="MVVIGP+FZKai-Z03,Bold"/>
          <w:b/>
          <w:color w:val="000000"/>
          <w:spacing w:val="2"/>
          <w:sz w:val="24"/>
        </w:rPr>
        <w:t>（一）</w:t>
      </w:r>
      <w:r>
        <w:rPr>
          <w:b/>
          <w:color w:val="000000"/>
          <w:spacing w:val="5"/>
          <w:sz w:val="24"/>
        </w:rPr>
        <w:t xml:space="preserve"> </w:t>
      </w:r>
      <w:r>
        <w:rPr>
          <w:rFonts w:ascii="DCEVTT+FZKai-Z03,Bold" w:hAnsi="DCEVTT+FZKai-Z03,Bold" w:cs="DCEVTT+FZKai-Z03,Bold"/>
          <w:b/>
          <w:color w:val="000000"/>
          <w:sz w:val="24"/>
        </w:rPr>
        <w:t>形</w:t>
      </w:r>
      <w:r>
        <w:rPr>
          <w:rFonts w:ascii="GPBJTM+FZKai-Z03,Bold" w:hAnsi="GPBJTM+FZKai-Z03,Bold" w:cs="GPBJTM+FZKai-Z03,Bold"/>
          <w:b/>
          <w:color w:val="000000"/>
          <w:sz w:val="24"/>
        </w:rPr>
        <w:t>式</w:t>
      </w:r>
      <w:r>
        <w:rPr>
          <w:rFonts w:ascii="DCEVTT+FZKai-Z03,Bold" w:hAnsi="DCEVTT+FZKai-Z03,Bold" w:cs="DCEVTT+FZKai-Z03,Bold"/>
          <w:b/>
          <w:color w:val="000000"/>
          <w:sz w:val="24"/>
        </w:rPr>
        <w:t>上</w:t>
      </w:r>
      <w:r>
        <w:rPr>
          <w:rFonts w:ascii="GPBJTM+FZKai-Z03,Bold" w:hAnsi="GPBJTM+FZKai-Z03,Bold" w:cs="GPBJTM+FZKai-Z03,Bold"/>
          <w:b/>
          <w:color w:val="000000"/>
          <w:spacing w:val="1"/>
          <w:sz w:val="24"/>
        </w:rPr>
        <w:t>的基本要求</w:t>
      </w:r>
    </w:p>
    <w:p>
      <w:pPr>
        <w:pStyle w:val="5"/>
        <w:spacing w:before="171" w:after="0" w:line="286" w:lineRule="exact"/>
        <w:ind w:left="480"/>
        <w:jc w:val="left"/>
        <w:rPr>
          <w:rFonts w:ascii="WKNHNM+FZShuSong-Z01"/>
          <w:color w:val="000000"/>
          <w:sz w:val="24"/>
        </w:rPr>
      </w:pPr>
      <w:r>
        <w:rPr>
          <w:rFonts w:ascii="FQQNHC+FZShuSong-Z01"/>
          <w:color w:val="000000"/>
          <w:spacing w:val="11"/>
          <w:sz w:val="24"/>
        </w:rPr>
        <w:t>1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、</w:t>
      </w:r>
      <w:r>
        <w:rPr>
          <w:rFonts w:ascii="WISWJO+FZShuSong-Z01" w:hAnsi="WISWJO+FZShuSong-Z01" w:cs="WISWJO+FZShuSong-Z01"/>
          <w:color w:val="000000"/>
          <w:spacing w:val="10"/>
          <w:sz w:val="24"/>
        </w:rPr>
        <w:t>文</w:t>
      </w:r>
      <w:r>
        <w:rPr>
          <w:rFonts w:ascii="DOCTDT+FZShuSong-Z01" w:hAnsi="DOCTDT+FZShuSong-Z01" w:cs="DOCTDT+FZShuSong-Z01"/>
          <w:color w:val="000000"/>
          <w:spacing w:val="10"/>
          <w:sz w:val="24"/>
        </w:rPr>
        <w:t>字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：</w:t>
      </w:r>
      <w:r>
        <w:rPr>
          <w:rFonts w:ascii="DOCTDT+FZShuSong-Z01" w:hAnsi="DOCTDT+FZShuSong-Z01" w:cs="DOCTDT+FZShuSong-Z01"/>
          <w:color w:val="000000"/>
          <w:spacing w:val="10"/>
          <w:sz w:val="24"/>
        </w:rPr>
        <w:t>字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要</w:t>
      </w:r>
      <w:r>
        <w:rPr>
          <w:rFonts w:ascii="DOCTDT+FZShuSong-Z01" w:hAnsi="DOCTDT+FZShuSong-Z01" w:cs="DOCTDT+FZShuSong-Z01"/>
          <w:color w:val="000000"/>
          <w:spacing w:val="10"/>
          <w:sz w:val="24"/>
        </w:rPr>
        <w:t>清</w:t>
      </w:r>
      <w:r>
        <w:rPr>
          <w:rFonts w:ascii="CUMQMV+FZShuSong-Z01" w:hAnsi="CUMQMV+FZShuSong-Z01" w:cs="CUMQMV+FZShuSong-Z01"/>
          <w:color w:val="000000"/>
          <w:spacing w:val="10"/>
          <w:sz w:val="24"/>
        </w:rPr>
        <w:t>楚</w:t>
      </w:r>
      <w:r>
        <w:rPr>
          <w:rFonts w:ascii="NPGPDK+FZShuSong-Z01" w:hAnsi="NPGPDK+FZShuSong-Z01" w:cs="NPGPDK+FZShuSong-Z01"/>
          <w:color w:val="000000"/>
          <w:spacing w:val="10"/>
          <w:sz w:val="24"/>
        </w:rPr>
        <w:t>易</w:t>
      </w:r>
      <w:r>
        <w:rPr>
          <w:rFonts w:ascii="DOCTDT+FZShuSong-Z01" w:hAnsi="DOCTDT+FZShuSong-Z01" w:cs="DOCTDT+FZShuSong-Z01"/>
          <w:color w:val="000000"/>
          <w:spacing w:val="10"/>
          <w:sz w:val="24"/>
        </w:rPr>
        <w:t>认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；</w:t>
      </w:r>
      <w:r>
        <w:rPr>
          <w:rFonts w:ascii="CUMQMV+FZShuSong-Z01" w:hAnsi="CUMQMV+FZShuSong-Z01" w:cs="CUMQMV+FZShuSong-Z01"/>
          <w:color w:val="000000"/>
          <w:spacing w:val="10"/>
          <w:sz w:val="24"/>
        </w:rPr>
        <w:t>词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要</w:t>
      </w:r>
      <w:r>
        <w:rPr>
          <w:rFonts w:ascii="CUMQMV+FZShuSong-Z01" w:hAnsi="CUMQMV+FZShuSong-Z01" w:cs="CUMQMV+FZShuSong-Z01"/>
          <w:color w:val="000000"/>
          <w:spacing w:val="10"/>
          <w:sz w:val="24"/>
        </w:rPr>
        <w:t>恰</w:t>
      </w:r>
      <w:r>
        <w:rPr>
          <w:rFonts w:ascii="VLDCOO+FZShuSong-Z01" w:hAnsi="VLDCOO+FZShuSong-Z01" w:cs="VLDCOO+FZShuSong-Z01"/>
          <w:color w:val="000000"/>
          <w:spacing w:val="10"/>
          <w:sz w:val="24"/>
        </w:rPr>
        <w:t>当</w:t>
      </w:r>
      <w:r>
        <w:rPr>
          <w:rFonts w:ascii="JEPCNL+FZShuSong-Z01" w:hAnsi="JEPCNL+FZShuSong-Z01" w:cs="JEPCNL+FZShuSong-Z01"/>
          <w:color w:val="000000"/>
          <w:spacing w:val="10"/>
          <w:sz w:val="24"/>
        </w:rPr>
        <w:t>准</w:t>
      </w:r>
      <w:r>
        <w:rPr>
          <w:rFonts w:ascii="VLDCOO+FZShuSong-Z01" w:hAnsi="VLDCOO+FZShuSong-Z01" w:cs="VLDCOO+FZShuSong-Z01"/>
          <w:color w:val="000000"/>
          <w:spacing w:val="10"/>
          <w:sz w:val="24"/>
        </w:rPr>
        <w:t>确</w:t>
      </w:r>
      <w:r>
        <w:rPr>
          <w:rFonts w:ascii="JEPCNL+FZShuSong-Z01" w:hAnsi="JEPCNL+FZShuSong-Z01" w:cs="JEPCNL+FZShuSong-Z01"/>
          <w:color w:val="000000"/>
          <w:spacing w:val="10"/>
          <w:sz w:val="24"/>
        </w:rPr>
        <w:t>；</w:t>
      </w:r>
      <w:r>
        <w:rPr>
          <w:rFonts w:ascii="ALKBCF+FZShuSong-Z01" w:hAnsi="ALKBCF+FZShuSong-Z01" w:cs="ALKBCF+FZShuSong-Z01"/>
          <w:color w:val="000000"/>
          <w:spacing w:val="5"/>
          <w:sz w:val="24"/>
        </w:rPr>
        <w:t>句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要</w:t>
      </w:r>
      <w:r>
        <w:rPr>
          <w:rFonts w:ascii="AQTWMT+FZShuSong-Z01" w:hAnsi="AQTWMT+FZShuSong-Z01" w:cs="AQTWMT+FZShuSong-Z01"/>
          <w:color w:val="000000"/>
          <w:spacing w:val="10"/>
          <w:sz w:val="24"/>
        </w:rPr>
        <w:t>通</w:t>
      </w:r>
      <w:r>
        <w:rPr>
          <w:rFonts w:ascii="DOCTDT+FZShuSong-Z01" w:hAnsi="DOCTDT+FZShuSong-Z01" w:cs="DOCTDT+FZShuSong-Z01"/>
          <w:color w:val="000000"/>
          <w:spacing w:val="10"/>
          <w:sz w:val="24"/>
        </w:rPr>
        <w:t>顺</w:t>
      </w:r>
      <w:r>
        <w:rPr>
          <w:rFonts w:ascii="NPGPDK+FZShuSong-Z01" w:hAnsi="NPGPDK+FZShuSong-Z01" w:cs="NPGPDK+FZShuSong-Z01"/>
          <w:color w:val="000000"/>
          <w:spacing w:val="10"/>
          <w:sz w:val="24"/>
        </w:rPr>
        <w:t>易</w:t>
      </w:r>
      <w:r>
        <w:rPr>
          <w:rFonts w:ascii="ALKBCF+FZShuSong-Z01" w:hAnsi="ALKBCF+FZShuSong-Z01" w:cs="ALKBCF+FZShuSong-Z01"/>
          <w:color w:val="000000"/>
          <w:spacing w:val="10"/>
          <w:sz w:val="24"/>
        </w:rPr>
        <w:t>懂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、</w:t>
      </w:r>
      <w:r>
        <w:rPr>
          <w:rFonts w:ascii="WGDJCR+FZShuSong-Z01" w:hAnsi="WGDJCR+FZShuSong-Z01" w:cs="WGDJCR+FZShuSong-Z01"/>
          <w:color w:val="000000"/>
          <w:spacing w:val="10"/>
          <w:sz w:val="24"/>
        </w:rPr>
        <w:t>无</w:t>
      </w:r>
      <w:r>
        <w:rPr>
          <w:rFonts w:ascii="ALKBCF+FZShuSong-Z01" w:hAnsi="ALKBCF+FZShuSong-Z01" w:cs="ALKBCF+FZShuSong-Z01"/>
          <w:color w:val="000000"/>
          <w:spacing w:val="10"/>
          <w:sz w:val="24"/>
        </w:rPr>
        <w:t>歧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义</w:t>
      </w:r>
      <w:r>
        <w:rPr>
          <w:rFonts w:ascii="JEPCNL+FZShuSong-Z01" w:hAnsi="JEPCNL+FZShuSong-Z01" w:cs="JEPCNL+FZShuSong-Z01"/>
          <w:color w:val="000000"/>
          <w:spacing w:val="10"/>
          <w:sz w:val="24"/>
        </w:rPr>
        <w:t>；</w:t>
      </w:r>
      <w:r>
        <w:rPr>
          <w:rFonts w:ascii="DCKOSF+FZShuSong-Z01" w:hAnsi="DCKOSF+FZShuSong-Z01" w:cs="DCKOSF+FZShuSong-Z01"/>
          <w:color w:val="000000"/>
          <w:spacing w:val="10"/>
          <w:sz w:val="24"/>
        </w:rPr>
        <w:t>段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要</w:t>
      </w:r>
      <w:r>
        <w:rPr>
          <w:rFonts w:ascii="AQTWMT+FZShuSong-Z01" w:hAnsi="AQTWMT+FZShuSong-Z01" w:cs="AQTWMT+FZShuSong-Z01"/>
          <w:color w:val="000000"/>
          <w:spacing w:val="10"/>
          <w:sz w:val="24"/>
        </w:rPr>
        <w:t>层</w:t>
      </w:r>
      <w:r>
        <w:rPr>
          <w:rFonts w:ascii="DCKOSF+FZShuSong-Z01" w:hAnsi="DCKOSF+FZShuSong-Z01" w:cs="DCKOSF+FZShuSong-Z01"/>
          <w:color w:val="000000"/>
          <w:spacing w:val="10"/>
          <w:sz w:val="24"/>
        </w:rPr>
        <w:t>次</w:t>
      </w:r>
      <w:r>
        <w:rPr>
          <w:rFonts w:ascii="WKNHNM+FZShuSong-Z01" w:hAnsi="WKNHNM+FZShuSong-Z01" w:cs="WKNHNM+FZShuSong-Z01"/>
          <w:color w:val="000000"/>
          <w:sz w:val="24"/>
        </w:rPr>
        <w:t>分</w:t>
      </w:r>
    </w:p>
    <w:p>
      <w:pPr>
        <w:pStyle w:val="5"/>
        <w:spacing w:before="156" w:after="0" w:line="286" w:lineRule="exact"/>
        <w:jc w:val="left"/>
        <w:rPr>
          <w:rFonts w:ascii="WKNHNM+FZShuSong-Z01"/>
          <w:color w:val="000000"/>
          <w:sz w:val="24"/>
        </w:rPr>
      </w:pPr>
      <w:r>
        <w:rPr>
          <w:rFonts w:ascii="DOCTDT+FZShuSong-Z01" w:hAnsi="DOCTDT+FZShuSong-Z01" w:cs="DOCTDT+FZShuSong-Z01"/>
          <w:color w:val="000000"/>
          <w:spacing w:val="5"/>
          <w:sz w:val="24"/>
        </w:rPr>
        <w:t>明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、条理</w:t>
      </w:r>
      <w:r>
        <w:rPr>
          <w:rFonts w:ascii="DOCTDT+FZShuSong-Z01" w:hAnsi="DOCTDT+FZShuSong-Z01" w:cs="DOCTDT+FZShuSong-Z01"/>
          <w:color w:val="000000"/>
          <w:spacing w:val="5"/>
          <w:sz w:val="24"/>
        </w:rPr>
        <w:t>清</w:t>
      </w:r>
      <w:r>
        <w:rPr>
          <w:rFonts w:ascii="CUMQMV+FZShuSong-Z01" w:hAnsi="CUMQMV+FZShuSong-Z01" w:cs="CUMQMV+FZShuSong-Z01"/>
          <w:color w:val="000000"/>
          <w:spacing w:val="5"/>
          <w:sz w:val="24"/>
        </w:rPr>
        <w:t>楚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；标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点</w:t>
      </w:r>
      <w:r>
        <w:rPr>
          <w:rFonts w:ascii="DOCTDT+FZShuSong-Z01" w:hAnsi="DOCTDT+FZShuSong-Z01" w:cs="DOCTDT+FZShuSong-Z01"/>
          <w:color w:val="000000"/>
          <w:spacing w:val="5"/>
          <w:sz w:val="24"/>
        </w:rPr>
        <w:t>符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号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要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正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确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。</w:t>
      </w:r>
      <w:r>
        <w:rPr>
          <w:rFonts w:ascii="JEPCNL+FZShuSong-Z01" w:hAnsi="JEPCNL+FZShuSong-Z01" w:cs="JEPCNL+FZShuSong-Z01"/>
          <w:color w:val="000000"/>
          <w:spacing w:val="7"/>
          <w:sz w:val="24"/>
        </w:rPr>
        <w:t>病历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要</w:t>
      </w:r>
      <w:r>
        <w:rPr>
          <w:rFonts w:ascii="JEPCNL+FZShuSong-Z01" w:hAnsi="JEPCNL+FZShuSong-Z01" w:cs="JEPCNL+FZShuSong-Z01"/>
          <w:color w:val="000000"/>
          <w:spacing w:val="7"/>
          <w:sz w:val="24"/>
        </w:rPr>
        <w:t>保证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他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人可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以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正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常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阅</w:t>
      </w:r>
      <w:r>
        <w:rPr>
          <w:rFonts w:ascii="OPVIOL+FZShuSong-Z01" w:hAnsi="OPVIOL+FZShuSong-Z01" w:cs="OPVIOL+FZShuSong-Z01"/>
          <w:color w:val="000000"/>
          <w:spacing w:val="5"/>
          <w:sz w:val="24"/>
        </w:rPr>
        <w:t>读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，</w:t>
      </w:r>
      <w:r>
        <w:rPr>
          <w:rFonts w:ascii="DOCTDT+FZShuSong-Z01" w:hAnsi="DOCTDT+FZShuSong-Z01" w:cs="DOCTDT+FZShuSong-Z01"/>
          <w:color w:val="000000"/>
          <w:spacing w:val="5"/>
          <w:sz w:val="24"/>
        </w:rPr>
        <w:t>而</w:t>
      </w:r>
      <w:r>
        <w:rPr>
          <w:rFonts w:ascii="WGDJCR+FZShuSong-Z01" w:hAnsi="WGDJCR+FZShuSong-Z01" w:cs="WGDJCR+FZShuSong-Z01"/>
          <w:color w:val="000000"/>
          <w:spacing w:val="5"/>
          <w:sz w:val="24"/>
        </w:rPr>
        <w:t>无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需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书写者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在</w:t>
      </w:r>
      <w:r>
        <w:rPr>
          <w:rFonts w:ascii="WKNHNM+FZShuSong-Z01" w:hAnsi="WKNHNM+FZShuSong-Z01" w:cs="WKNHNM+FZShuSong-Z01"/>
          <w:color w:val="000000"/>
          <w:sz w:val="24"/>
        </w:rPr>
        <w:t>一</w:t>
      </w:r>
    </w:p>
    <w:p>
      <w:pPr>
        <w:pStyle w:val="5"/>
        <w:spacing w:before="156" w:after="0" w:line="286" w:lineRule="exact"/>
        <w:jc w:val="left"/>
        <w:rPr>
          <w:rFonts w:ascii="WKNHNM+FZShuSong-Z01"/>
          <w:color w:val="000000"/>
          <w:sz w:val="24"/>
        </w:rPr>
      </w:pPr>
      <w:r>
        <w:rPr>
          <w:rFonts w:ascii="ALKBCF+FZShuSong-Z01" w:hAnsi="ALKBCF+FZShuSong-Z01" w:cs="ALKBCF+FZShuSong-Z01"/>
          <w:color w:val="000000"/>
          <w:sz w:val="24"/>
        </w:rPr>
        <w:t>旁</w:t>
      </w:r>
      <w:r>
        <w:rPr>
          <w:rFonts w:ascii="WISWJO+FZShuSong-Z01" w:hAnsi="WISWJO+FZShuSong-Z01" w:cs="WISWJO+FZShuSong-Z01"/>
          <w:color w:val="000000"/>
          <w:sz w:val="24"/>
        </w:rPr>
        <w:t>解</w:t>
      </w:r>
      <w:r>
        <w:rPr>
          <w:rFonts w:ascii="AQTWMT+FZShuSong-Z01" w:hAnsi="AQTWMT+FZShuSong-Z01" w:cs="AQTWMT+FZShuSong-Z01"/>
          <w:color w:val="000000"/>
          <w:sz w:val="24"/>
        </w:rPr>
        <w:t>释</w:t>
      </w:r>
      <w:r>
        <w:rPr>
          <w:rFonts w:ascii="WKNHNM+FZShuSong-Z01" w:hAnsi="WKNHNM+FZShuSong-Z01" w:cs="WKNHNM+FZShuSong-Z01"/>
          <w:color w:val="000000"/>
          <w:sz w:val="24"/>
        </w:rPr>
        <w:t>。</w:t>
      </w:r>
    </w:p>
    <w:p>
      <w:pPr>
        <w:pStyle w:val="5"/>
        <w:spacing w:before="156" w:after="0" w:line="286" w:lineRule="exact"/>
        <w:ind w:left="480"/>
        <w:jc w:val="left"/>
        <w:rPr>
          <w:rFonts w:ascii="JEPCNL+FZShuSong-Z01"/>
          <w:color w:val="000000"/>
          <w:sz w:val="24"/>
        </w:rPr>
      </w:pPr>
      <w:r>
        <w:rPr>
          <w:rFonts w:ascii="FQQNHC+FZShuSong-Z01"/>
          <w:color w:val="000000"/>
          <w:spacing w:val="1"/>
          <w:sz w:val="24"/>
        </w:rPr>
        <w:t>2</w:t>
      </w:r>
      <w:r>
        <w:rPr>
          <w:rFonts w:ascii="WKNHNM+FZShuSong-Z01" w:hAnsi="WKNHNM+FZShuSong-Z01" w:cs="WKNHNM+FZShuSong-Z01"/>
          <w:color w:val="000000"/>
          <w:sz w:val="24"/>
        </w:rPr>
        <w:t>、</w:t>
      </w:r>
      <w:r>
        <w:rPr>
          <w:rFonts w:ascii="VLDCOO+FZShuSong-Z01" w:hAnsi="VLDCOO+FZShuSong-Z01" w:cs="VLDCOO+FZShuSong-Z01"/>
          <w:color w:val="000000"/>
          <w:spacing w:val="2"/>
          <w:sz w:val="24"/>
        </w:rPr>
        <w:t>患者</w:t>
      </w:r>
      <w:r>
        <w:rPr>
          <w:rFonts w:ascii="DOCTDT+FZShuSong-Z01" w:hAnsi="DOCTDT+FZShuSong-Z01" w:cs="DOCTDT+FZShuSong-Z01"/>
          <w:color w:val="000000"/>
          <w:sz w:val="24"/>
        </w:rPr>
        <w:t>身</w:t>
      </w:r>
      <w:r>
        <w:rPr>
          <w:rFonts w:ascii="CMGJAP+FZShuSong-Z01" w:hAnsi="CMGJAP+FZShuSong-Z01" w:cs="CMGJAP+FZShuSong-Z01"/>
          <w:color w:val="000000"/>
          <w:spacing w:val="5"/>
          <w:sz w:val="24"/>
        </w:rPr>
        <w:t>份</w:t>
      </w:r>
      <w:r>
        <w:rPr>
          <w:rFonts w:ascii="DCKOSF+FZShuSong-Z01" w:hAnsi="DCKOSF+FZShuSong-Z01" w:cs="DCKOSF+FZShuSong-Z01"/>
          <w:color w:val="000000"/>
          <w:sz w:val="24"/>
        </w:rPr>
        <w:t>识</w:t>
      </w:r>
      <w:r>
        <w:rPr>
          <w:rFonts w:ascii="VLDCOO+FZShuSong-Z01" w:hAnsi="VLDCOO+FZShuSong-Z01" w:cs="VLDCOO+FZShuSong-Z01"/>
          <w:color w:val="000000"/>
          <w:spacing w:val="2"/>
          <w:sz w:val="24"/>
        </w:rPr>
        <w:t>别资料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：</w:t>
      </w:r>
      <w:r>
        <w:rPr>
          <w:rFonts w:ascii="JEPCNL+FZShuSong-Z01" w:hAnsi="JEPCNL+FZShuSong-Z01" w:cs="JEPCNL+FZShuSong-Z01"/>
          <w:color w:val="000000"/>
          <w:spacing w:val="2"/>
          <w:sz w:val="24"/>
        </w:rPr>
        <w:t>病人</w:t>
      </w:r>
      <w:r>
        <w:rPr>
          <w:rFonts w:ascii="AQTWMT+FZShuSong-Z01" w:hAnsi="AQTWMT+FZShuSong-Z01" w:cs="AQTWMT+FZShuSong-Z01"/>
          <w:color w:val="000000"/>
          <w:sz w:val="24"/>
        </w:rPr>
        <w:t>常常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可</w:t>
      </w:r>
      <w:r>
        <w:rPr>
          <w:rFonts w:ascii="WKNHNM+FZShuSong-Z01" w:hAnsi="WKNHNM+FZShuSong-Z01" w:cs="WKNHNM+FZShuSong-Z01"/>
          <w:color w:val="000000"/>
          <w:spacing w:val="2"/>
          <w:sz w:val="24"/>
        </w:rPr>
        <w:t>以是</w:t>
      </w:r>
      <w:r>
        <w:rPr>
          <w:rFonts w:ascii="WISWJO+FZShuSong-Z01" w:hAnsi="WISWJO+FZShuSong-Z01" w:cs="WISWJO+FZShuSong-Z01"/>
          <w:color w:val="000000"/>
          <w:spacing w:val="2"/>
          <w:sz w:val="24"/>
        </w:rPr>
        <w:t>同名同</w:t>
      </w:r>
      <w:r>
        <w:rPr>
          <w:rFonts w:ascii="CUMQMV+FZShuSong-Z01" w:hAnsi="CUMQMV+FZShuSong-Z01" w:cs="CUMQMV+FZShuSong-Z01"/>
          <w:color w:val="000000"/>
          <w:sz w:val="24"/>
        </w:rPr>
        <w:t>姓</w:t>
      </w:r>
      <w:r>
        <w:rPr>
          <w:rFonts w:ascii="WKNHNM+FZShuSong-Z01" w:hAnsi="WKNHNM+FZShuSong-Z01" w:cs="WKNHNM+FZShuSong-Z01"/>
          <w:color w:val="000000"/>
          <w:spacing w:val="2"/>
          <w:sz w:val="24"/>
        </w:rPr>
        <w:t>的，</w:t>
      </w:r>
      <w:r>
        <w:rPr>
          <w:rFonts w:ascii="ALKBCF+FZShuSong-Z01" w:hAnsi="ALKBCF+FZShuSong-Z01" w:cs="ALKBCF+FZShuSong-Z01"/>
          <w:color w:val="000000"/>
          <w:sz w:val="24"/>
        </w:rPr>
        <w:t>甚</w:t>
      </w:r>
      <w:r>
        <w:rPr>
          <w:rFonts w:ascii="OPVIOL+FZShuSong-Z01" w:hAnsi="OPVIOL+FZShuSong-Z01" w:cs="OPVIOL+FZShuSong-Z01"/>
          <w:color w:val="000000"/>
          <w:spacing w:val="5"/>
          <w:sz w:val="24"/>
        </w:rPr>
        <w:t>至</w:t>
      </w:r>
      <w:r>
        <w:rPr>
          <w:rFonts w:ascii="JEPCNL+FZShuSong-Z01" w:hAnsi="JEPCNL+FZShuSong-Z01" w:cs="JEPCNL+FZShuSong-Z01"/>
          <w:color w:val="000000"/>
          <w:sz w:val="24"/>
        </w:rPr>
        <w:t>性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别</w:t>
      </w:r>
      <w:r>
        <w:rPr>
          <w:rFonts w:ascii="WKNHNM+FZShuSong-Z01" w:hAnsi="WKNHNM+FZShuSong-Z01" w:cs="WKNHNM+FZShuSong-Z01"/>
          <w:color w:val="000000"/>
          <w:sz w:val="24"/>
        </w:rPr>
        <w:t>、</w:t>
      </w:r>
      <w:r>
        <w:rPr>
          <w:rFonts w:ascii="DCKOSF+FZShuSong-Z01" w:hAnsi="DCKOSF+FZShuSong-Z01" w:cs="DCKOSF+FZShuSong-Z01"/>
          <w:color w:val="000000"/>
          <w:spacing w:val="5"/>
          <w:sz w:val="24"/>
        </w:rPr>
        <w:t>年</w:t>
      </w:r>
      <w:r>
        <w:rPr>
          <w:rFonts w:ascii="CMGJAP+FZShuSong-Z01" w:hAnsi="CMGJAP+FZShuSong-Z01" w:cs="CMGJAP+FZShuSong-Z01"/>
          <w:color w:val="000000"/>
          <w:sz w:val="24"/>
        </w:rPr>
        <w:t>龄</w:t>
      </w:r>
      <w:r>
        <w:rPr>
          <w:rFonts w:ascii="WKNHNM+FZShuSong-Z01" w:hAnsi="WKNHNM+FZShuSong-Z01" w:cs="WKNHNM+FZShuSong-Z01"/>
          <w:color w:val="000000"/>
          <w:sz w:val="24"/>
        </w:rPr>
        <w:t>、</w:t>
      </w:r>
      <w:r>
        <w:rPr>
          <w:rFonts w:ascii="CMGJAP+FZShuSong-Z01" w:hAnsi="CMGJAP+FZShuSong-Z01" w:cs="CMGJAP+FZShuSong-Z01"/>
          <w:color w:val="000000"/>
          <w:spacing w:val="5"/>
          <w:sz w:val="24"/>
        </w:rPr>
        <w:t>疾</w:t>
      </w:r>
      <w:r>
        <w:rPr>
          <w:rFonts w:ascii="JEPCNL+FZShuSong-Z01" w:hAnsi="JEPCNL+FZShuSong-Z01" w:cs="JEPCNL+FZShuSong-Z01"/>
          <w:color w:val="000000"/>
          <w:sz w:val="24"/>
        </w:rPr>
        <w:t>病</w:t>
      </w:r>
      <w:r>
        <w:rPr>
          <w:rFonts w:ascii="WKNHNM+FZShuSong-Z01" w:hAnsi="WKNHNM+FZShuSong-Z01" w:cs="WKNHNM+FZShuSong-Z01"/>
          <w:color w:val="000000"/>
          <w:sz w:val="24"/>
        </w:rPr>
        <w:t>、</w:t>
      </w:r>
      <w:r>
        <w:rPr>
          <w:rFonts w:ascii="JEPCNL+FZShuSong-Z01" w:hAnsi="JEPCNL+FZShuSong-Z01" w:cs="JEPCNL+FZShuSong-Z01"/>
          <w:color w:val="000000"/>
          <w:sz w:val="24"/>
        </w:rPr>
        <w:t>住</w:t>
      </w:r>
    </w:p>
    <w:p>
      <w:pPr>
        <w:pStyle w:val="5"/>
        <w:spacing w:before="161" w:after="0" w:line="286" w:lineRule="exact"/>
        <w:jc w:val="left"/>
        <w:rPr>
          <w:rFonts w:ascii="CMGJAP+FZShuSong-Z01"/>
          <w:color w:val="000000"/>
          <w:sz w:val="24"/>
        </w:rPr>
      </w:pPr>
      <w:r>
        <w:rPr>
          <w:rFonts w:ascii="WKNHNM+FZShuSong-Z01" w:hAnsi="WKNHNM+FZShuSong-Z01" w:cs="WKNHNM+FZShuSong-Z01"/>
          <w:color w:val="000000"/>
          <w:spacing w:val="14"/>
          <w:sz w:val="24"/>
        </w:rPr>
        <w:t>的</w:t>
      </w:r>
      <w:r>
        <w:rPr>
          <w:rFonts w:ascii="JEPCNL+FZShuSong-Z01" w:hAnsi="JEPCNL+FZShuSong-Z01" w:cs="JEPCNL+FZShuSong-Z01"/>
          <w:color w:val="000000"/>
          <w:spacing w:val="12"/>
          <w:sz w:val="24"/>
        </w:rPr>
        <w:t>病房</w:t>
      </w:r>
      <w:r>
        <w:rPr>
          <w:rFonts w:ascii="DCKOSF+FZShuSong-Z01" w:hAnsi="DCKOSF+FZShuSong-Z01" w:cs="DCKOSF+FZShuSong-Z01"/>
          <w:color w:val="000000"/>
          <w:spacing w:val="14"/>
          <w:sz w:val="24"/>
        </w:rPr>
        <w:t>也</w:t>
      </w:r>
      <w:r>
        <w:rPr>
          <w:rFonts w:ascii="VLDCOO+FZShuSong-Z01" w:hAnsi="VLDCOO+FZShuSong-Z01" w:cs="VLDCOO+FZShuSong-Z01"/>
          <w:color w:val="000000"/>
          <w:spacing w:val="10"/>
          <w:sz w:val="24"/>
        </w:rPr>
        <w:t>相</w:t>
      </w:r>
      <w:r>
        <w:rPr>
          <w:rFonts w:ascii="WISWJO+FZShuSong-Z01" w:hAnsi="WISWJO+FZShuSong-Z01" w:cs="WISWJO+FZShuSong-Z01"/>
          <w:color w:val="000000"/>
          <w:spacing w:val="14"/>
          <w:sz w:val="24"/>
        </w:rPr>
        <w:t>同</w:t>
      </w:r>
      <w:r>
        <w:rPr>
          <w:rFonts w:ascii="WKNHNM+FZShuSong-Z01" w:hAnsi="WKNHNM+FZShuSong-Z01" w:cs="WKNHNM+FZShuSong-Z01"/>
          <w:color w:val="000000"/>
          <w:spacing w:val="12"/>
          <w:sz w:val="24"/>
        </w:rPr>
        <w:t>，为</w:t>
      </w:r>
      <w:r>
        <w:rPr>
          <w:rFonts w:ascii="CMGJAP+FZShuSong-Z01" w:hAnsi="CMGJAP+FZShuSong-Z01" w:cs="CMGJAP+FZShuSong-Z01"/>
          <w:color w:val="000000"/>
          <w:spacing w:val="14"/>
          <w:sz w:val="24"/>
        </w:rPr>
        <w:t>了</w:t>
      </w:r>
      <w:r>
        <w:rPr>
          <w:rFonts w:ascii="JEPCNL+FZShuSong-Z01" w:hAnsi="JEPCNL+FZShuSong-Z01" w:cs="JEPCNL+FZShuSong-Z01"/>
          <w:color w:val="000000"/>
          <w:spacing w:val="10"/>
          <w:sz w:val="24"/>
        </w:rPr>
        <w:t>不</w:t>
      </w:r>
      <w:r>
        <w:rPr>
          <w:rFonts w:ascii="OPVIOL+FZShuSong-Z01" w:hAnsi="OPVIOL+FZShuSong-Z01" w:cs="OPVIOL+FZShuSong-Z01"/>
          <w:color w:val="000000"/>
          <w:spacing w:val="14"/>
          <w:sz w:val="24"/>
        </w:rPr>
        <w:t>至</w:t>
      </w:r>
      <w:r>
        <w:rPr>
          <w:rFonts w:ascii="JEPCNL+FZShuSong-Z01" w:hAnsi="JEPCNL+FZShuSong-Z01" w:cs="JEPCNL+FZShuSong-Z01"/>
          <w:color w:val="000000"/>
          <w:spacing w:val="10"/>
          <w:sz w:val="24"/>
        </w:rPr>
        <w:t>于</w:t>
      </w:r>
      <w:r>
        <w:rPr>
          <w:rFonts w:ascii="NPGPDK+FZShuSong-Z01" w:hAnsi="NPGPDK+FZShuSong-Z01" w:cs="NPGPDK+FZShuSong-Z01"/>
          <w:color w:val="000000"/>
          <w:spacing w:val="14"/>
          <w:sz w:val="24"/>
        </w:rPr>
        <w:t>混</w:t>
      </w:r>
      <w:r>
        <w:rPr>
          <w:rFonts w:ascii="ALKBCF+FZShuSong-Z01" w:hAnsi="ALKBCF+FZShuSong-Z01" w:cs="ALKBCF+FZShuSong-Z01"/>
          <w:color w:val="000000"/>
          <w:spacing w:val="10"/>
          <w:sz w:val="24"/>
        </w:rPr>
        <w:t>淆</w:t>
      </w:r>
      <w:r>
        <w:rPr>
          <w:rFonts w:ascii="WKNHNM+FZShuSong-Z01" w:hAnsi="WKNHNM+FZShuSong-Z01" w:cs="WKNHNM+FZShuSong-Z01"/>
          <w:color w:val="000000"/>
          <w:spacing w:val="12"/>
          <w:sz w:val="24"/>
        </w:rPr>
        <w:t>，一定要</w:t>
      </w:r>
      <w:r>
        <w:rPr>
          <w:rFonts w:ascii="AQTWMT+FZShuSong-Z01" w:hAnsi="AQTWMT+FZShuSong-Z01" w:cs="AQTWMT+FZShuSong-Z01"/>
          <w:color w:val="000000"/>
          <w:spacing w:val="10"/>
          <w:sz w:val="24"/>
        </w:rPr>
        <w:t>将</w:t>
      </w:r>
      <w:r>
        <w:rPr>
          <w:rFonts w:ascii="JEPCNL+FZShuSong-Z01" w:hAnsi="JEPCNL+FZShuSong-Z01" w:cs="JEPCNL+FZShuSong-Z01"/>
          <w:color w:val="000000"/>
          <w:spacing w:val="14"/>
          <w:sz w:val="24"/>
        </w:rPr>
        <w:t>病人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的</w:t>
      </w:r>
      <w:r>
        <w:rPr>
          <w:rFonts w:ascii="DOCTDT+FZShuSong-Z01" w:hAnsi="DOCTDT+FZShuSong-Z01" w:cs="DOCTDT+FZShuSong-Z01"/>
          <w:color w:val="000000"/>
          <w:spacing w:val="14"/>
          <w:sz w:val="24"/>
        </w:rPr>
        <w:t>身</w:t>
      </w:r>
      <w:r>
        <w:rPr>
          <w:rFonts w:ascii="CMGJAP+FZShuSong-Z01" w:hAnsi="CMGJAP+FZShuSong-Z01" w:cs="CMGJAP+FZShuSong-Z01"/>
          <w:color w:val="000000"/>
          <w:spacing w:val="10"/>
          <w:sz w:val="24"/>
        </w:rPr>
        <w:t>份</w:t>
      </w:r>
      <w:r>
        <w:rPr>
          <w:rFonts w:ascii="DCKOSF+FZShuSong-Z01" w:hAnsi="DCKOSF+FZShuSong-Z01" w:cs="DCKOSF+FZShuSong-Z01"/>
          <w:color w:val="000000"/>
          <w:spacing w:val="14"/>
          <w:sz w:val="24"/>
        </w:rPr>
        <w:t>识</w:t>
      </w:r>
      <w:r>
        <w:rPr>
          <w:rFonts w:ascii="VLDCOO+FZShuSong-Z01" w:hAnsi="VLDCOO+FZShuSong-Z01" w:cs="VLDCOO+FZShuSong-Z01"/>
          <w:color w:val="000000"/>
          <w:spacing w:val="13"/>
          <w:sz w:val="24"/>
        </w:rPr>
        <w:t>别资料</w:t>
      </w:r>
      <w:r>
        <w:rPr>
          <w:rFonts w:ascii="DOCTDT+FZShuSong-Z01" w:hAnsi="DOCTDT+FZShuSong-Z01" w:cs="DOCTDT+FZShuSong-Z01"/>
          <w:color w:val="000000"/>
          <w:spacing w:val="11"/>
          <w:sz w:val="24"/>
        </w:rPr>
        <w:t>记录清</w:t>
      </w:r>
      <w:r>
        <w:rPr>
          <w:rFonts w:ascii="CUMQMV+FZShuSong-Z01" w:hAnsi="CUMQMV+FZShuSong-Z01" w:cs="CUMQMV+FZShuSong-Z01"/>
          <w:color w:val="000000"/>
          <w:spacing w:val="14"/>
          <w:sz w:val="24"/>
        </w:rPr>
        <w:t>楚</w:t>
      </w:r>
      <w:r>
        <w:rPr>
          <w:rFonts w:ascii="WKNHNM+FZShuSong-Z01" w:hAnsi="WKNHNM+FZShuSong-Z01" w:cs="WKNHNM+FZShuSong-Z01"/>
          <w:color w:val="000000"/>
          <w:spacing w:val="12"/>
          <w:sz w:val="24"/>
        </w:rPr>
        <w:t>。一</w:t>
      </w:r>
      <w:r>
        <w:rPr>
          <w:rFonts w:ascii="VLDCOO+FZShuSong-Z01" w:hAnsi="VLDCOO+FZShuSong-Z01" w:cs="VLDCOO+FZShuSong-Z01"/>
          <w:color w:val="000000"/>
          <w:spacing w:val="14"/>
          <w:sz w:val="24"/>
        </w:rPr>
        <w:t>般</w:t>
      </w:r>
      <w:r>
        <w:rPr>
          <w:rFonts w:ascii="CMGJAP+FZShuSong-Z01" w:hAnsi="CMGJAP+FZShuSong-Z01" w:cs="CMGJAP+FZShuSong-Z01"/>
          <w:color w:val="000000"/>
          <w:sz w:val="24"/>
        </w:rPr>
        <w:t>来</w:t>
      </w:r>
    </w:p>
    <w:p>
      <w:pPr>
        <w:pStyle w:val="5"/>
        <w:spacing w:before="156" w:after="0" w:line="286" w:lineRule="exact"/>
        <w:jc w:val="left"/>
        <w:rPr>
          <w:rFonts w:ascii="JEPCNL+FZShuSong-Z01"/>
          <w:color w:val="000000"/>
          <w:sz w:val="24"/>
        </w:rPr>
      </w:pPr>
      <w:r>
        <w:rPr>
          <w:rFonts w:ascii="VLDCOO+FZShuSong-Z01" w:hAnsi="VLDCOO+FZShuSong-Z01" w:cs="VLDCOO+FZShuSong-Z01"/>
          <w:color w:val="000000"/>
          <w:spacing w:val="5"/>
          <w:sz w:val="24"/>
        </w:rPr>
        <w:t>讲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，</w:t>
      </w:r>
      <w:r>
        <w:rPr>
          <w:rFonts w:ascii="CUMQMV+FZShuSong-Z01" w:hAnsi="CUMQMV+FZShuSong-Z01" w:cs="CUMQMV+FZShuSong-Z01"/>
          <w:color w:val="000000"/>
          <w:spacing w:val="5"/>
          <w:sz w:val="24"/>
        </w:rPr>
        <w:t>姓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名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加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上住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院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号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或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门诊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号</w:t>
      </w:r>
      <w:r>
        <w:rPr>
          <w:rFonts w:ascii="DCKOSF+FZShuSong-Z01" w:hAnsi="DCKOSF+FZShuSong-Z01" w:cs="DCKOSF+FZShuSong-Z01"/>
          <w:color w:val="000000"/>
          <w:spacing w:val="5"/>
          <w:sz w:val="24"/>
        </w:rPr>
        <w:t>就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可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以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确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定一</w:t>
      </w:r>
      <w:r>
        <w:rPr>
          <w:rFonts w:ascii="DCKOSF+FZShuSong-Z01" w:hAnsi="DCKOSF+FZShuSong-Z01" w:cs="DCKOSF+FZShuSong-Z01"/>
          <w:color w:val="000000"/>
          <w:spacing w:val="10"/>
          <w:sz w:val="24"/>
        </w:rPr>
        <w:t>个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病人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。</w:t>
      </w:r>
      <w:r>
        <w:rPr>
          <w:rFonts w:ascii="CMGJAP+FZShuSong-Z01" w:hAnsi="CMGJAP+FZShuSong-Z01" w:cs="CMGJAP+FZShuSong-Z01"/>
          <w:color w:val="000000"/>
          <w:spacing w:val="5"/>
          <w:sz w:val="24"/>
        </w:rPr>
        <w:t>因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此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，任</w:t>
      </w:r>
      <w:r>
        <w:rPr>
          <w:rFonts w:ascii="WGDJCR+FZShuSong-Z01" w:hAnsi="WGDJCR+FZShuSong-Z01" w:cs="WGDJCR+FZShuSong-Z01"/>
          <w:color w:val="000000"/>
          <w:spacing w:val="5"/>
          <w:sz w:val="24"/>
        </w:rPr>
        <w:t>何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一</w:t>
      </w:r>
      <w:r>
        <w:rPr>
          <w:rFonts w:ascii="OPVIOL+FZShuSong-Z01" w:hAnsi="OPVIOL+FZShuSong-Z01" w:cs="OPVIOL+FZShuSong-Z01"/>
          <w:color w:val="000000"/>
          <w:spacing w:val="5"/>
          <w:sz w:val="24"/>
        </w:rPr>
        <w:t>页</w:t>
      </w:r>
      <w:r>
        <w:rPr>
          <w:rFonts w:ascii="DOCTDT+FZShuSong-Z01" w:hAnsi="DOCTDT+FZShuSong-Z01" w:cs="DOCTDT+FZShuSong-Z01"/>
          <w:color w:val="000000"/>
          <w:spacing w:val="5"/>
          <w:sz w:val="24"/>
        </w:rPr>
        <w:t>记录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上</w:t>
      </w:r>
      <w:r>
        <w:rPr>
          <w:rFonts w:ascii="CMGJAP+FZShuSong-Z01" w:hAnsi="CMGJAP+FZShuSong-Z01" w:cs="CMGJAP+FZShuSong-Z01"/>
          <w:color w:val="000000"/>
          <w:spacing w:val="5"/>
          <w:sz w:val="24"/>
        </w:rPr>
        <w:t>都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要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有病</w:t>
      </w:r>
    </w:p>
    <w:p>
      <w:pPr>
        <w:pStyle w:val="5"/>
        <w:spacing w:before="156" w:after="0" w:line="286" w:lineRule="exact"/>
        <w:jc w:val="left"/>
        <w:rPr>
          <w:rFonts w:ascii="WKNHNM+FZShuSong-Z01"/>
          <w:color w:val="000000"/>
          <w:sz w:val="24"/>
        </w:rPr>
      </w:pPr>
      <w:r>
        <w:rPr>
          <w:rFonts w:ascii="JEPCNL+FZShuSong-Z01" w:hAnsi="JEPCNL+FZShuSong-Z01" w:cs="JEPCNL+FZShuSong-Z01"/>
          <w:color w:val="000000"/>
          <w:sz w:val="24"/>
        </w:rPr>
        <w:t>人</w:t>
      </w:r>
      <w:r>
        <w:rPr>
          <w:rFonts w:ascii="WKNHNM+FZShuSong-Z01" w:hAnsi="WKNHNM+FZShuSong-Z01" w:cs="WKNHNM+FZShuSong-Z01"/>
          <w:color w:val="000000"/>
          <w:sz w:val="24"/>
        </w:rPr>
        <w:t>的</w:t>
      </w:r>
      <w:r>
        <w:rPr>
          <w:rFonts w:ascii="CUMQMV+FZShuSong-Z01" w:hAnsi="CUMQMV+FZShuSong-Z01" w:cs="CUMQMV+FZShuSong-Z01"/>
          <w:color w:val="000000"/>
          <w:sz w:val="24"/>
        </w:rPr>
        <w:t>姓</w:t>
      </w:r>
      <w:r>
        <w:rPr>
          <w:rFonts w:ascii="WISWJO+FZShuSong-Z01" w:hAnsi="WISWJO+FZShuSong-Z01" w:cs="WISWJO+FZShuSong-Z01"/>
          <w:color w:val="000000"/>
          <w:sz w:val="24"/>
        </w:rPr>
        <w:t>名</w:t>
      </w:r>
      <w:r>
        <w:rPr>
          <w:rFonts w:ascii="WKNHNM+FZShuSong-Z01" w:hAnsi="WKNHNM+FZShuSong-Z01" w:cs="WKNHNM+FZShuSong-Z01"/>
          <w:color w:val="000000"/>
          <w:sz w:val="24"/>
        </w:rPr>
        <w:t>和</w:t>
      </w:r>
      <w:r>
        <w:rPr>
          <w:rFonts w:ascii="JEPCNL+FZShuSong-Z01" w:hAnsi="JEPCNL+FZShuSong-Z01" w:cs="JEPCNL+FZShuSong-Z01"/>
          <w:color w:val="000000"/>
          <w:sz w:val="24"/>
        </w:rPr>
        <w:t>住</w:t>
      </w:r>
      <w:r>
        <w:rPr>
          <w:rFonts w:ascii="WKNHNM+FZShuSong-Z01" w:hAnsi="WKNHNM+FZShuSong-Z01" w:cs="WKNHNM+FZShuSong-Z01"/>
          <w:color w:val="000000"/>
          <w:sz w:val="24"/>
        </w:rPr>
        <w:t>院</w:t>
      </w:r>
      <w:r>
        <w:rPr>
          <w:rFonts w:ascii="WISWJO+FZShuSong-Z01" w:hAnsi="WISWJO+FZShuSong-Z01" w:cs="WISWJO+FZShuSong-Z01"/>
          <w:color w:val="000000"/>
          <w:sz w:val="24"/>
        </w:rPr>
        <w:t>号</w:t>
      </w:r>
      <w:r>
        <w:rPr>
          <w:rFonts w:ascii="WKNHNM+FZShuSong-Z01" w:hAnsi="WKNHNM+FZShuSong-Z01" w:cs="WKNHNM+FZShuSong-Z01"/>
          <w:color w:val="000000"/>
          <w:sz w:val="24"/>
        </w:rPr>
        <w:t>，</w:t>
      </w:r>
      <w:r>
        <w:rPr>
          <w:rFonts w:ascii="DOCTDT+FZShuSong-Z01" w:hAnsi="DOCTDT+FZShuSong-Z01" w:cs="DOCTDT+FZShuSong-Z01"/>
          <w:color w:val="000000"/>
          <w:sz w:val="24"/>
        </w:rPr>
        <w:t>而</w:t>
      </w:r>
      <w:r>
        <w:rPr>
          <w:rFonts w:ascii="WGDJCR+FZShuSong-Z01" w:hAnsi="WGDJCR+FZShuSong-Z01" w:cs="WGDJCR+FZShuSong-Z01"/>
          <w:color w:val="000000"/>
          <w:sz w:val="24"/>
        </w:rPr>
        <w:t>且</w:t>
      </w:r>
      <w:r>
        <w:rPr>
          <w:rFonts w:ascii="WKNHNM+FZShuSong-Z01" w:hAnsi="WKNHNM+FZShuSong-Z01" w:cs="WKNHNM+FZShuSong-Z01"/>
          <w:color w:val="000000"/>
          <w:sz w:val="24"/>
        </w:rPr>
        <w:t>要</w:t>
      </w:r>
      <w:r>
        <w:rPr>
          <w:rFonts w:ascii="ALKBCF+FZShuSong-Z01" w:hAnsi="ALKBCF+FZShuSong-Z01" w:cs="ALKBCF+FZShuSong-Z01"/>
          <w:color w:val="000000"/>
          <w:sz w:val="24"/>
        </w:rPr>
        <w:t>仔</w:t>
      </w:r>
      <w:r>
        <w:rPr>
          <w:rFonts w:ascii="CMGJAP+FZShuSong-Z01" w:hAnsi="CMGJAP+FZShuSong-Z01" w:cs="CMGJAP+FZShuSong-Z01"/>
          <w:color w:val="000000"/>
          <w:sz w:val="24"/>
        </w:rPr>
        <w:t>细</w:t>
      </w:r>
      <w:r>
        <w:rPr>
          <w:rFonts w:ascii="VLDCOO+FZShuSong-Z01" w:hAnsi="VLDCOO+FZShuSong-Z01" w:cs="VLDCOO+FZShuSong-Z01"/>
          <w:color w:val="000000"/>
          <w:sz w:val="24"/>
        </w:rPr>
        <w:t>核</w:t>
      </w:r>
      <w:r>
        <w:rPr>
          <w:rFonts w:ascii="WKNHNM+FZShuSong-Z01" w:hAnsi="WKNHNM+FZShuSong-Z01" w:cs="WKNHNM+FZShuSong-Z01"/>
          <w:color w:val="000000"/>
          <w:sz w:val="24"/>
        </w:rPr>
        <w:t>对，</w:t>
      </w:r>
      <w:r>
        <w:rPr>
          <w:rFonts w:ascii="JEPCNL+FZShuSong-Z01" w:hAnsi="JEPCNL+FZShuSong-Z01" w:cs="JEPCNL+FZShuSong-Z01"/>
          <w:color w:val="000000"/>
          <w:sz w:val="24"/>
        </w:rPr>
        <w:t>不能有</w:t>
      </w:r>
      <w:r>
        <w:rPr>
          <w:rFonts w:ascii="NPGPDK+FZShuSong-Z01" w:hAnsi="NPGPDK+FZShuSong-Z01" w:cs="NPGPDK+FZShuSong-Z01"/>
          <w:color w:val="000000"/>
          <w:sz w:val="24"/>
        </w:rPr>
        <w:t>错</w:t>
      </w:r>
      <w:r>
        <w:rPr>
          <w:rFonts w:ascii="WKNHNM+FZShuSong-Z01" w:hAnsi="WKNHNM+FZShuSong-Z01" w:cs="WKNHNM+FZShuSong-Z01"/>
          <w:color w:val="000000"/>
          <w:sz w:val="24"/>
        </w:rPr>
        <w:t>。</w:t>
      </w:r>
    </w:p>
    <w:p>
      <w:pPr>
        <w:pStyle w:val="5"/>
        <w:spacing w:before="156" w:after="0" w:line="286" w:lineRule="exact"/>
        <w:ind w:left="480"/>
        <w:jc w:val="left"/>
        <w:rPr>
          <w:rFonts w:ascii="JEPCNL+FZShuSong-Z01"/>
          <w:color w:val="000000"/>
          <w:sz w:val="24"/>
        </w:rPr>
      </w:pPr>
      <w:r>
        <w:rPr>
          <w:rFonts w:ascii="FQQNHC+FZShuSong-Z01"/>
          <w:color w:val="000000"/>
          <w:spacing w:val="1"/>
          <w:sz w:val="24"/>
        </w:rPr>
        <w:t>3</w:t>
      </w:r>
      <w:r>
        <w:rPr>
          <w:rFonts w:ascii="WKNHNM+FZShuSong-Z01" w:hAnsi="WKNHNM+FZShuSong-Z01" w:cs="WKNHNM+FZShuSong-Z01"/>
          <w:color w:val="000000"/>
          <w:sz w:val="24"/>
        </w:rPr>
        <w:t>、</w:t>
      </w:r>
      <w:r>
        <w:rPr>
          <w:rFonts w:ascii="DOCTDT+FZShuSong-Z01" w:hAnsi="DOCTDT+FZShuSong-Z01" w:cs="DOCTDT+FZShuSong-Z01"/>
          <w:color w:val="000000"/>
          <w:sz w:val="24"/>
        </w:rPr>
        <w:t>记录</w:t>
      </w:r>
      <w:r>
        <w:rPr>
          <w:rFonts w:ascii="WISWJO+FZShuSong-Z01" w:hAnsi="WISWJO+FZShuSong-Z01" w:cs="WISWJO+FZShuSong-Z01"/>
          <w:color w:val="000000"/>
          <w:sz w:val="24"/>
        </w:rPr>
        <w:t>时</w:t>
      </w:r>
      <w:r>
        <w:rPr>
          <w:rFonts w:ascii="AQTWMT+FZShuSong-Z01" w:hAnsi="AQTWMT+FZShuSong-Z01" w:cs="AQTWMT+FZShuSong-Z01"/>
          <w:color w:val="000000"/>
          <w:sz w:val="24"/>
        </w:rPr>
        <w:t>间</w:t>
      </w:r>
      <w:r>
        <w:rPr>
          <w:rFonts w:ascii="WKNHNM+FZShuSong-Z01" w:hAnsi="WKNHNM+FZShuSong-Z01" w:cs="WKNHNM+FZShuSong-Z01"/>
          <w:color w:val="000000"/>
          <w:sz w:val="24"/>
        </w:rPr>
        <w:t>：</w:t>
      </w:r>
      <w:r>
        <w:rPr>
          <w:rFonts w:ascii="JEPCNL+FZShuSong-Z01" w:hAnsi="JEPCNL+FZShuSong-Z01" w:cs="JEPCNL+FZShuSong-Z01"/>
          <w:color w:val="000000"/>
          <w:sz w:val="24"/>
        </w:rPr>
        <w:t>病历中</w:t>
      </w:r>
      <w:r>
        <w:rPr>
          <w:rFonts w:ascii="WKNHNM+FZShuSong-Z01" w:hAnsi="WKNHNM+FZShuSong-Z01" w:cs="WKNHNM+FZShuSong-Z01"/>
          <w:color w:val="000000"/>
          <w:sz w:val="24"/>
        </w:rPr>
        <w:t>的</w:t>
      </w:r>
      <w:r>
        <w:rPr>
          <w:rFonts w:ascii="WISWJO+FZShuSong-Z01" w:hAnsi="WISWJO+FZShuSong-Z01" w:cs="WISWJO+FZShuSong-Z01"/>
          <w:color w:val="000000"/>
          <w:sz w:val="24"/>
        </w:rPr>
        <w:t>时</w:t>
      </w:r>
      <w:r>
        <w:rPr>
          <w:rFonts w:ascii="AQTWMT+FZShuSong-Z01" w:hAnsi="AQTWMT+FZShuSong-Z01" w:cs="AQTWMT+FZShuSong-Z01"/>
          <w:color w:val="000000"/>
          <w:sz w:val="24"/>
        </w:rPr>
        <w:t>间</w:t>
      </w:r>
      <w:r>
        <w:rPr>
          <w:rFonts w:ascii="WKNHNM+FZShuSong-Z01" w:hAnsi="WKNHNM+FZShuSong-Z01" w:cs="WKNHNM+FZShuSong-Z01"/>
          <w:color w:val="000000"/>
          <w:sz w:val="24"/>
        </w:rPr>
        <w:t>一</w:t>
      </w:r>
      <w:r>
        <w:rPr>
          <w:rFonts w:ascii="DCKOSF+FZShuSong-Z01" w:hAnsi="DCKOSF+FZShuSong-Z01" w:cs="DCKOSF+FZShuSong-Z01"/>
          <w:color w:val="000000"/>
          <w:sz w:val="24"/>
        </w:rPr>
        <w:t>律</w:t>
      </w:r>
      <w:r>
        <w:rPr>
          <w:rFonts w:ascii="WISWJO+FZShuSong-Z01" w:hAnsi="WISWJO+FZShuSong-Z01" w:cs="WISWJO+FZShuSong-Z01"/>
          <w:color w:val="000000"/>
          <w:sz w:val="24"/>
        </w:rPr>
        <w:t>用</w:t>
      </w:r>
      <w:r>
        <w:rPr>
          <w:color w:val="000000"/>
          <w:spacing w:val="26"/>
          <w:sz w:val="24"/>
        </w:rPr>
        <w:t xml:space="preserve"> </w:t>
      </w:r>
      <w:r>
        <w:rPr>
          <w:rFonts w:ascii="FQQNHC+FZShuSong-Z01"/>
          <w:color w:val="000000"/>
          <w:spacing w:val="1"/>
          <w:sz w:val="24"/>
        </w:rPr>
        <w:t>24</w:t>
      </w:r>
      <w:r>
        <w:rPr>
          <w:rFonts w:ascii="FQQNHC+FZShuSong-Z01"/>
          <w:color w:val="000000"/>
          <w:spacing w:val="27"/>
          <w:sz w:val="24"/>
        </w:rPr>
        <w:t xml:space="preserve"> </w:t>
      </w:r>
      <w:r>
        <w:rPr>
          <w:rFonts w:ascii="DCKOSF+FZShuSong-Z01" w:hAnsi="DCKOSF+FZShuSong-Z01" w:cs="DCKOSF+FZShuSong-Z01"/>
          <w:color w:val="000000"/>
          <w:sz w:val="24"/>
        </w:rPr>
        <w:t>小</w:t>
      </w:r>
      <w:r>
        <w:rPr>
          <w:rFonts w:ascii="WISWJO+FZShuSong-Z01" w:hAnsi="WISWJO+FZShuSong-Z01" w:cs="WISWJO+FZShuSong-Z01"/>
          <w:color w:val="000000"/>
          <w:sz w:val="24"/>
        </w:rPr>
        <w:t>时表</w:t>
      </w:r>
      <w:r>
        <w:rPr>
          <w:rFonts w:ascii="JEPCNL+FZShuSong-Z01" w:hAnsi="JEPCNL+FZShuSong-Z01" w:cs="JEPCNL+FZShuSong-Z01"/>
          <w:color w:val="000000"/>
          <w:sz w:val="24"/>
        </w:rPr>
        <w:t>达</w:t>
      </w:r>
      <w:r>
        <w:rPr>
          <w:rFonts w:ascii="VLDCOO+FZShuSong-Z01" w:hAnsi="VLDCOO+FZShuSong-Z01" w:cs="VLDCOO+FZShuSong-Z01"/>
          <w:color w:val="000000"/>
          <w:sz w:val="24"/>
        </w:rPr>
        <w:t>法</w:t>
      </w:r>
      <w:r>
        <w:rPr>
          <w:rFonts w:ascii="WKNHNM+FZShuSong-Z01" w:hAnsi="WKNHNM+FZShuSong-Z01" w:cs="WKNHNM+FZShuSong-Z01"/>
          <w:color w:val="000000"/>
          <w:sz w:val="24"/>
        </w:rPr>
        <w:t>。下</w:t>
      </w:r>
      <w:r>
        <w:rPr>
          <w:rFonts w:ascii="CUMQMV+FZShuSong-Z01" w:hAnsi="CUMQMV+FZShuSong-Z01" w:cs="CUMQMV+FZShuSong-Z01"/>
          <w:color w:val="000000"/>
          <w:sz w:val="24"/>
        </w:rPr>
        <w:t>午</w:t>
      </w:r>
      <w:r>
        <w:rPr>
          <w:color w:val="000000"/>
          <w:spacing w:val="26"/>
          <w:sz w:val="24"/>
        </w:rPr>
        <w:t xml:space="preserve"> </w:t>
      </w:r>
      <w:r>
        <w:rPr>
          <w:rFonts w:ascii="FQQNHC+FZShuSong-Z01"/>
          <w:color w:val="000000"/>
          <w:sz w:val="24"/>
        </w:rPr>
        <w:t>2</w:t>
      </w:r>
      <w:r>
        <w:rPr>
          <w:rFonts w:ascii="FQQNHC+FZShuSong-Z01"/>
          <w:color w:val="000000"/>
          <w:spacing w:val="28"/>
          <w:sz w:val="24"/>
        </w:rPr>
        <w:t xml:space="preserve"> </w:t>
      </w:r>
      <w:r>
        <w:rPr>
          <w:rFonts w:ascii="AQTWMT+FZShuSong-Z01" w:hAnsi="AQTWMT+FZShuSong-Z01" w:cs="AQTWMT+FZShuSong-Z01"/>
          <w:color w:val="000000"/>
          <w:sz w:val="24"/>
        </w:rPr>
        <w:t>点</w:t>
      </w:r>
      <w:r>
        <w:rPr>
          <w:rFonts w:ascii="DOCTDT+FZShuSong-Z01" w:hAnsi="DOCTDT+FZShuSong-Z01" w:cs="DOCTDT+FZShuSong-Z01"/>
          <w:color w:val="000000"/>
          <w:sz w:val="24"/>
        </w:rPr>
        <w:t>记录</w:t>
      </w:r>
      <w:r>
        <w:rPr>
          <w:rFonts w:ascii="WKNHNM+FZShuSong-Z01" w:hAnsi="WKNHNM+FZShuSong-Z01" w:cs="WKNHNM+FZShuSong-Z01"/>
          <w:color w:val="000000"/>
          <w:sz w:val="24"/>
        </w:rPr>
        <w:t>为</w:t>
      </w:r>
      <w:r>
        <w:rPr>
          <w:color w:val="000000"/>
          <w:spacing w:val="26"/>
          <w:sz w:val="24"/>
        </w:rPr>
        <w:t xml:space="preserve"> </w:t>
      </w:r>
      <w:r>
        <w:rPr>
          <w:rFonts w:ascii="FQQNHC+FZShuSong-Z01"/>
          <w:color w:val="000000"/>
          <w:spacing w:val="1"/>
          <w:sz w:val="24"/>
        </w:rPr>
        <w:t>14</w:t>
      </w:r>
      <w:r>
        <w:rPr>
          <w:rFonts w:ascii="WKNHNM+FZShuSong-Z01" w:hAnsi="WKNHNM+FZShuSong-Z01" w:cs="WKNHNM+FZShuSong-Z01"/>
          <w:color w:val="000000"/>
          <w:sz w:val="24"/>
        </w:rPr>
        <w:t>：</w:t>
      </w:r>
      <w:r>
        <w:rPr>
          <w:rFonts w:ascii="FQQNHC+FZShuSong-Z01"/>
          <w:color w:val="000000"/>
          <w:spacing w:val="1"/>
          <w:sz w:val="24"/>
        </w:rPr>
        <w:t>00</w:t>
      </w:r>
      <w:r>
        <w:rPr>
          <w:rFonts w:ascii="WKNHNM+FZShuSong-Z01" w:hAnsi="WKNHNM+FZShuSong-Z01" w:cs="WKNHNM+FZShuSong-Z01"/>
          <w:color w:val="000000"/>
          <w:sz w:val="24"/>
        </w:rPr>
        <w:t>，</w:t>
      </w:r>
      <w:r>
        <w:rPr>
          <w:rFonts w:ascii="JEPCNL+FZShuSong-Z01" w:hAnsi="JEPCNL+FZShuSong-Z01" w:cs="JEPCNL+FZShuSong-Z01"/>
          <w:color w:val="000000"/>
          <w:sz w:val="24"/>
        </w:rPr>
        <w:t>不</w:t>
      </w:r>
    </w:p>
    <w:p>
      <w:pPr>
        <w:pStyle w:val="5"/>
        <w:spacing w:before="156" w:after="0" w:line="286" w:lineRule="exact"/>
        <w:jc w:val="left"/>
        <w:rPr>
          <w:rFonts w:ascii="DOCTDT+FZShuSong-Z01"/>
          <w:color w:val="000000"/>
          <w:sz w:val="24"/>
        </w:rPr>
      </w:pPr>
      <w:r>
        <w:rPr>
          <w:rFonts w:ascii="DOCTDT+FZShuSong-Z01" w:hAnsi="DOCTDT+FZShuSong-Z01" w:cs="DOCTDT+FZShuSong-Z01"/>
          <w:color w:val="000000"/>
          <w:sz w:val="24"/>
        </w:rPr>
        <w:t>记</w:t>
      </w:r>
      <w:r>
        <w:rPr>
          <w:rFonts w:ascii="WKNHNM+FZShuSong-Z01" w:hAnsi="WKNHNM+FZShuSong-Z01" w:cs="WKNHNM+FZShuSong-Z01"/>
          <w:color w:val="000000"/>
          <w:sz w:val="24"/>
        </w:rPr>
        <w:t>成</w:t>
      </w:r>
      <w:r>
        <w:rPr>
          <w:color w:val="000000"/>
          <w:spacing w:val="22"/>
          <w:sz w:val="24"/>
        </w:rPr>
        <w:t xml:space="preserve"> </w:t>
      </w:r>
      <w:r>
        <w:rPr>
          <w:rFonts w:ascii="FQQNHC+FZShuSong-Z01"/>
          <w:color w:val="000000"/>
          <w:spacing w:val="1"/>
          <w:sz w:val="24"/>
        </w:rPr>
        <w:t>2PM</w:t>
      </w:r>
      <w:r>
        <w:rPr>
          <w:rFonts w:ascii="WKNHNM+FZShuSong-Z01" w:hAnsi="WKNHNM+FZShuSong-Z01" w:cs="WKNHNM+FZShuSong-Z01"/>
          <w:color w:val="000000"/>
          <w:sz w:val="24"/>
        </w:rPr>
        <w:t>。</w:t>
      </w:r>
      <w:r>
        <w:rPr>
          <w:rFonts w:ascii="ALKBCF+FZShuSong-Z01" w:hAnsi="ALKBCF+FZShuSong-Z01" w:cs="ALKBCF+FZShuSong-Z01"/>
          <w:color w:val="000000"/>
          <w:spacing w:val="-5"/>
          <w:sz w:val="24"/>
        </w:rPr>
        <w:t>夜</w:t>
      </w:r>
      <w:r>
        <w:rPr>
          <w:rFonts w:ascii="AQTWMT+FZShuSong-Z01" w:hAnsi="AQTWMT+FZShuSong-Z01" w:cs="AQTWMT+FZShuSong-Z01"/>
          <w:color w:val="000000"/>
          <w:sz w:val="24"/>
        </w:rPr>
        <w:t>间</w:t>
      </w:r>
      <w:r>
        <w:rPr>
          <w:color w:val="000000"/>
          <w:spacing w:val="22"/>
          <w:sz w:val="24"/>
        </w:rPr>
        <w:t xml:space="preserve"> </w:t>
      </w:r>
      <w:r>
        <w:rPr>
          <w:rFonts w:ascii="FQQNHC+FZShuSong-Z01"/>
          <w:color w:val="000000"/>
          <w:spacing w:val="-4"/>
          <w:sz w:val="24"/>
        </w:rPr>
        <w:t>12</w:t>
      </w:r>
      <w:r>
        <w:rPr>
          <w:rFonts w:ascii="FQQNHC+FZShuSong-Z01"/>
          <w:color w:val="000000"/>
          <w:spacing w:val="27"/>
          <w:sz w:val="24"/>
        </w:rPr>
        <w:t xml:space="preserve"> </w:t>
      </w:r>
      <w:r>
        <w:rPr>
          <w:rFonts w:ascii="AQTWMT+FZShuSong-Z01" w:hAnsi="AQTWMT+FZShuSong-Z01" w:cs="AQTWMT+FZShuSong-Z01"/>
          <w:color w:val="000000"/>
          <w:sz w:val="24"/>
        </w:rPr>
        <w:t>点</w:t>
      </w:r>
      <w:r>
        <w:rPr>
          <w:rFonts w:ascii="DOCTDT+FZShuSong-Z01" w:hAnsi="DOCTDT+FZShuSong-Z01" w:cs="DOCTDT+FZShuSong-Z01"/>
          <w:color w:val="000000"/>
          <w:sz w:val="24"/>
        </w:rPr>
        <w:t>记录</w:t>
      </w:r>
      <w:r>
        <w:rPr>
          <w:rFonts w:ascii="WKNHNM+FZShuSong-Z01" w:hAnsi="WKNHNM+FZShuSong-Z01" w:cs="WKNHNM+FZShuSong-Z01"/>
          <w:color w:val="000000"/>
          <w:sz w:val="24"/>
        </w:rPr>
        <w:t>为</w:t>
      </w:r>
      <w:r>
        <w:rPr>
          <w:color w:val="000000"/>
          <w:spacing w:val="17"/>
          <w:sz w:val="24"/>
        </w:rPr>
        <w:t xml:space="preserve"> </w:t>
      </w:r>
      <w:r>
        <w:rPr>
          <w:rFonts w:ascii="FQQNHC+FZShuSong-Z01"/>
          <w:color w:val="000000"/>
          <w:sz w:val="24"/>
        </w:rPr>
        <w:t>0</w:t>
      </w:r>
      <w:r>
        <w:rPr>
          <w:rFonts w:ascii="FQQNHC+FZShuSong-Z01"/>
          <w:color w:val="000000"/>
          <w:spacing w:val="23"/>
          <w:sz w:val="24"/>
        </w:rPr>
        <w:t xml:space="preserve"> </w:t>
      </w:r>
      <w:r>
        <w:rPr>
          <w:rFonts w:ascii="AQTWMT+FZShuSong-Z01" w:hAnsi="AQTWMT+FZShuSong-Z01" w:cs="AQTWMT+FZShuSong-Z01"/>
          <w:color w:val="000000"/>
          <w:sz w:val="24"/>
        </w:rPr>
        <w:t>点</w:t>
      </w:r>
      <w:r>
        <w:rPr>
          <w:rFonts w:ascii="WKNHNM+FZShuSong-Z01" w:hAnsi="WKNHNM+FZShuSong-Z01" w:cs="WKNHNM+FZShuSong-Z01"/>
          <w:color w:val="000000"/>
          <w:spacing w:val="-5"/>
          <w:sz w:val="24"/>
        </w:rPr>
        <w:t>。</w:t>
      </w:r>
      <w:r>
        <w:rPr>
          <w:rFonts w:ascii="FQQNHC+FZShuSong-Z01"/>
          <w:color w:val="000000"/>
          <w:sz w:val="24"/>
        </w:rPr>
        <w:t>0</w:t>
      </w:r>
      <w:r>
        <w:rPr>
          <w:rFonts w:ascii="FQQNHC+FZShuSong-Z01"/>
          <w:color w:val="000000"/>
          <w:spacing w:val="23"/>
          <w:sz w:val="24"/>
        </w:rPr>
        <w:t xml:space="preserve"> </w:t>
      </w:r>
      <w:r>
        <w:rPr>
          <w:rFonts w:ascii="AQTWMT+FZShuSong-Z01" w:hAnsi="AQTWMT+FZShuSong-Z01" w:cs="AQTWMT+FZShuSong-Z01"/>
          <w:color w:val="000000"/>
          <w:sz w:val="24"/>
        </w:rPr>
        <w:t>点</w:t>
      </w:r>
      <w:r>
        <w:rPr>
          <w:rFonts w:ascii="WISWJO+FZShuSong-Z01" w:hAnsi="WISWJO+FZShuSong-Z01" w:cs="WISWJO+FZShuSong-Z01"/>
          <w:color w:val="000000"/>
          <w:sz w:val="24"/>
        </w:rPr>
        <w:t>表</w:t>
      </w:r>
      <w:r>
        <w:rPr>
          <w:rFonts w:ascii="JEPCNL+FZShuSong-Z01" w:hAnsi="JEPCNL+FZShuSong-Z01" w:cs="JEPCNL+FZShuSong-Z01"/>
          <w:color w:val="000000"/>
          <w:spacing w:val="-5"/>
          <w:sz w:val="24"/>
        </w:rPr>
        <w:t>示</w:t>
      </w:r>
      <w:r>
        <w:rPr>
          <w:rFonts w:ascii="WKNHNM+FZShuSong-Z01" w:hAnsi="WKNHNM+FZShuSong-Z01" w:cs="WKNHNM+FZShuSong-Z01"/>
          <w:color w:val="000000"/>
          <w:sz w:val="24"/>
        </w:rPr>
        <w:t>下一</w:t>
      </w:r>
      <w:r>
        <w:rPr>
          <w:rFonts w:ascii="JQEASR+FZShuSong-Z01" w:hAnsi="JQEASR+FZShuSong-Z01" w:cs="JQEASR+FZShuSong-Z01"/>
          <w:color w:val="000000"/>
          <w:sz w:val="24"/>
        </w:rPr>
        <w:t>天</w:t>
      </w:r>
      <w:r>
        <w:rPr>
          <w:rFonts w:ascii="WKNHNM+FZShuSong-Z01" w:hAnsi="WKNHNM+FZShuSong-Z01" w:cs="WKNHNM+FZShuSong-Z01"/>
          <w:color w:val="000000"/>
          <w:sz w:val="24"/>
        </w:rPr>
        <w:t>的</w:t>
      </w:r>
      <w:r>
        <w:rPr>
          <w:rFonts w:ascii="VLDCOO+FZShuSong-Z01" w:hAnsi="VLDCOO+FZShuSong-Z01" w:cs="VLDCOO+FZShuSong-Z01"/>
          <w:color w:val="000000"/>
          <w:sz w:val="24"/>
        </w:rPr>
        <w:t>开</w:t>
      </w:r>
      <w:r>
        <w:rPr>
          <w:rFonts w:ascii="WGDJCR+FZShuSong-Z01" w:hAnsi="WGDJCR+FZShuSong-Z01" w:cs="WGDJCR+FZShuSong-Z01"/>
          <w:color w:val="000000"/>
          <w:sz w:val="24"/>
        </w:rPr>
        <w:t>始</w:t>
      </w:r>
      <w:r>
        <w:rPr>
          <w:rFonts w:ascii="WKNHNM+FZShuSong-Z01" w:hAnsi="WKNHNM+FZShuSong-Z01" w:cs="WKNHNM+FZShuSong-Z01"/>
          <w:color w:val="000000"/>
          <w:sz w:val="24"/>
        </w:rPr>
        <w:t>。任</w:t>
      </w:r>
      <w:r>
        <w:rPr>
          <w:rFonts w:ascii="WGDJCR+FZShuSong-Z01" w:hAnsi="WGDJCR+FZShuSong-Z01" w:cs="WGDJCR+FZShuSong-Z01"/>
          <w:color w:val="000000"/>
          <w:sz w:val="24"/>
        </w:rPr>
        <w:t>何</w:t>
      </w:r>
      <w:r>
        <w:rPr>
          <w:rFonts w:ascii="WKNHNM+FZShuSong-Z01" w:hAnsi="WKNHNM+FZShuSong-Z01" w:cs="WKNHNM+FZShuSong-Z01"/>
          <w:color w:val="000000"/>
          <w:sz w:val="24"/>
        </w:rPr>
        <w:t>一</w:t>
      </w:r>
      <w:r>
        <w:rPr>
          <w:rFonts w:ascii="DCKOSF+FZShuSong-Z01" w:hAnsi="DCKOSF+FZShuSong-Z01" w:cs="DCKOSF+FZShuSong-Z01"/>
          <w:color w:val="000000"/>
          <w:sz w:val="24"/>
        </w:rPr>
        <w:t>次</w:t>
      </w:r>
      <w:r>
        <w:rPr>
          <w:rFonts w:ascii="DOCTDT+FZShuSong-Z01" w:hAnsi="DOCTDT+FZShuSong-Z01" w:cs="DOCTDT+FZShuSong-Z01"/>
          <w:color w:val="000000"/>
          <w:sz w:val="24"/>
        </w:rPr>
        <w:t>记录</w:t>
      </w:r>
      <w:r>
        <w:rPr>
          <w:rFonts w:ascii="CMGJAP+FZShuSong-Z01" w:hAnsi="CMGJAP+FZShuSong-Z01" w:cs="CMGJAP+FZShuSong-Z01"/>
          <w:color w:val="000000"/>
          <w:sz w:val="24"/>
        </w:rPr>
        <w:t>都</w:t>
      </w:r>
      <w:r>
        <w:rPr>
          <w:rFonts w:ascii="WKNHNM+FZShuSong-Z01" w:hAnsi="WKNHNM+FZShuSong-Z01" w:cs="WKNHNM+FZShuSong-Z01"/>
          <w:color w:val="000000"/>
          <w:sz w:val="24"/>
        </w:rPr>
        <w:t>应</w:t>
      </w:r>
      <w:r>
        <w:rPr>
          <w:rFonts w:ascii="WISWJO+FZShuSong-Z01" w:hAnsi="WISWJO+FZShuSong-Z01" w:cs="WISWJO+FZShuSong-Z01"/>
          <w:color w:val="000000"/>
          <w:sz w:val="24"/>
        </w:rPr>
        <w:t>先</w:t>
      </w:r>
      <w:r>
        <w:rPr>
          <w:rFonts w:ascii="VLDCOO+FZShuSong-Z01" w:hAnsi="VLDCOO+FZShuSong-Z01" w:cs="VLDCOO+FZShuSong-Z01"/>
          <w:color w:val="000000"/>
          <w:sz w:val="24"/>
        </w:rPr>
        <w:t>写</w:t>
      </w:r>
      <w:r>
        <w:rPr>
          <w:rFonts w:ascii="DOCTDT+FZShuSong-Z01" w:hAnsi="DOCTDT+FZShuSong-Z01" w:cs="DOCTDT+FZShuSong-Z01"/>
          <w:color w:val="000000"/>
          <w:sz w:val="24"/>
        </w:rPr>
        <w:t>明</w:t>
      </w:r>
    </w:p>
    <w:p>
      <w:pPr>
        <w:pStyle w:val="5"/>
        <w:spacing w:before="156" w:after="0" w:line="286" w:lineRule="exact"/>
        <w:jc w:val="left"/>
        <w:rPr>
          <w:rFonts w:ascii="WKNHNM+FZShuSong-Z01"/>
          <w:color w:val="000000"/>
          <w:sz w:val="24"/>
        </w:rPr>
      </w:pPr>
      <w:r>
        <w:rPr>
          <w:rFonts w:ascii="DOCTDT+FZShuSong-Z01" w:hAnsi="DOCTDT+FZShuSong-Z01" w:cs="DOCTDT+FZShuSong-Z01"/>
          <w:color w:val="000000"/>
          <w:sz w:val="24"/>
        </w:rPr>
        <w:t>记录</w:t>
      </w:r>
      <w:r>
        <w:rPr>
          <w:rFonts w:ascii="WISWJO+FZShuSong-Z01" w:hAnsi="WISWJO+FZShuSong-Z01" w:cs="WISWJO+FZShuSong-Z01"/>
          <w:color w:val="000000"/>
          <w:sz w:val="24"/>
        </w:rPr>
        <w:t>时</w:t>
      </w:r>
      <w:r>
        <w:rPr>
          <w:rFonts w:ascii="AQTWMT+FZShuSong-Z01" w:hAnsi="AQTWMT+FZShuSong-Z01" w:cs="AQTWMT+FZShuSong-Z01"/>
          <w:color w:val="000000"/>
          <w:sz w:val="24"/>
        </w:rPr>
        <w:t>间</w:t>
      </w:r>
      <w:r>
        <w:rPr>
          <w:rFonts w:ascii="WKNHNM+FZShuSong-Z01" w:hAnsi="WKNHNM+FZShuSong-Z01" w:cs="WKNHNM+FZShuSong-Z01"/>
          <w:color w:val="000000"/>
          <w:sz w:val="24"/>
        </w:rPr>
        <w:t>。</w:t>
      </w:r>
    </w:p>
    <w:p>
      <w:pPr>
        <w:pStyle w:val="5"/>
        <w:spacing w:before="156" w:after="0" w:line="286" w:lineRule="exact"/>
        <w:ind w:left="480"/>
        <w:jc w:val="left"/>
        <w:rPr>
          <w:rFonts w:ascii="DCKOSF+FZShuSong-Z01"/>
          <w:color w:val="000000"/>
          <w:sz w:val="24"/>
        </w:rPr>
      </w:pPr>
      <w:r>
        <w:rPr>
          <w:rFonts w:ascii="FQQNHC+FZShuSong-Z01"/>
          <w:color w:val="000000"/>
          <w:spacing w:val="1"/>
          <w:sz w:val="24"/>
        </w:rPr>
        <w:t>4</w:t>
      </w:r>
      <w:r>
        <w:rPr>
          <w:rFonts w:ascii="WKNHNM+FZShuSong-Z01" w:hAnsi="WKNHNM+FZShuSong-Z01" w:cs="WKNHNM+FZShuSong-Z01"/>
          <w:color w:val="000000"/>
          <w:sz w:val="24"/>
        </w:rPr>
        <w:t>、医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生</w:t>
      </w:r>
      <w:r>
        <w:rPr>
          <w:rFonts w:ascii="AQTWMT+FZShuSong-Z01" w:hAnsi="AQTWMT+FZShuSong-Z01" w:cs="AQTWMT+FZShuSong-Z01"/>
          <w:color w:val="000000"/>
          <w:sz w:val="24"/>
        </w:rPr>
        <w:t>签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名</w:t>
      </w:r>
      <w:r>
        <w:rPr>
          <w:rFonts w:ascii="WKNHNM+FZShuSong-Z01" w:hAnsi="WKNHNM+FZShuSong-Z01" w:cs="WKNHNM+FZShuSong-Z01"/>
          <w:color w:val="000000"/>
          <w:spacing w:val="2"/>
          <w:sz w:val="24"/>
        </w:rPr>
        <w:t>：任</w:t>
      </w:r>
      <w:r>
        <w:rPr>
          <w:rFonts w:ascii="WGDJCR+FZShuSong-Z01" w:hAnsi="WGDJCR+FZShuSong-Z01" w:cs="WGDJCR+FZShuSong-Z01"/>
          <w:color w:val="000000"/>
          <w:sz w:val="24"/>
        </w:rPr>
        <w:t>何</w:t>
      </w:r>
      <w:r>
        <w:rPr>
          <w:rFonts w:ascii="WKNHNM+FZShuSong-Z01" w:hAnsi="WKNHNM+FZShuSong-Z01" w:cs="WKNHNM+FZShuSong-Z01"/>
          <w:color w:val="000000"/>
          <w:sz w:val="24"/>
        </w:rPr>
        <w:t>一</w:t>
      </w:r>
      <w:r>
        <w:rPr>
          <w:rFonts w:ascii="DCKOSF+FZShuSong-Z01" w:hAnsi="DCKOSF+FZShuSong-Z01" w:cs="DCKOSF+FZShuSong-Z01"/>
          <w:color w:val="000000"/>
          <w:spacing w:val="5"/>
          <w:sz w:val="24"/>
        </w:rPr>
        <w:t>次</w:t>
      </w:r>
      <w:r>
        <w:rPr>
          <w:rFonts w:ascii="DOCTDT+FZShuSong-Z01" w:hAnsi="DOCTDT+FZShuSong-Z01" w:cs="DOCTDT+FZShuSong-Z01"/>
          <w:color w:val="000000"/>
          <w:spacing w:val="2"/>
          <w:sz w:val="24"/>
        </w:rPr>
        <w:t>记录</w:t>
      </w:r>
      <w:r>
        <w:rPr>
          <w:rFonts w:ascii="CMGJAP+FZShuSong-Z01" w:hAnsi="CMGJAP+FZShuSong-Z01" w:cs="CMGJAP+FZShuSong-Z01"/>
          <w:color w:val="000000"/>
          <w:sz w:val="24"/>
        </w:rPr>
        <w:t>都</w:t>
      </w:r>
      <w:r>
        <w:rPr>
          <w:rFonts w:ascii="WKNHNM+FZShuSong-Z01" w:hAnsi="WKNHNM+FZShuSong-Z01" w:cs="WKNHNM+FZShuSong-Z01"/>
          <w:color w:val="000000"/>
          <w:sz w:val="24"/>
        </w:rPr>
        <w:t>要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有</w:t>
      </w:r>
      <w:r>
        <w:rPr>
          <w:rFonts w:ascii="DOCTDT+FZShuSong-Z01" w:hAnsi="DOCTDT+FZShuSong-Z01" w:cs="DOCTDT+FZShuSong-Z01"/>
          <w:color w:val="000000"/>
          <w:spacing w:val="2"/>
          <w:sz w:val="24"/>
        </w:rPr>
        <w:t>记录</w:t>
      </w:r>
      <w:r>
        <w:rPr>
          <w:rFonts w:ascii="VLDCOO+FZShuSong-Z01" w:hAnsi="VLDCOO+FZShuSong-Z01" w:cs="VLDCOO+FZShuSong-Z01"/>
          <w:color w:val="000000"/>
          <w:sz w:val="24"/>
        </w:rPr>
        <w:t>者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签</w:t>
      </w:r>
      <w:r>
        <w:rPr>
          <w:rFonts w:ascii="WISWJO+FZShuSong-Z01" w:hAnsi="WISWJO+FZShuSong-Z01" w:cs="WISWJO+FZShuSong-Z01"/>
          <w:color w:val="000000"/>
          <w:sz w:val="24"/>
        </w:rPr>
        <w:t>名</w:t>
      </w:r>
      <w:r>
        <w:rPr>
          <w:rFonts w:ascii="WKNHNM+FZShuSong-Z01" w:hAnsi="WKNHNM+FZShuSong-Z01" w:cs="WKNHNM+FZShuSong-Z01"/>
          <w:color w:val="000000"/>
          <w:sz w:val="24"/>
        </w:rPr>
        <w:t>。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签</w:t>
      </w:r>
      <w:r>
        <w:rPr>
          <w:rFonts w:ascii="WISWJO+FZShuSong-Z01" w:hAnsi="WISWJO+FZShuSong-Z01" w:cs="WISWJO+FZShuSong-Z01"/>
          <w:color w:val="000000"/>
          <w:sz w:val="24"/>
        </w:rPr>
        <w:t>名</w:t>
      </w:r>
      <w:r>
        <w:rPr>
          <w:rFonts w:ascii="WKNHNM+FZShuSong-Z01" w:hAnsi="WKNHNM+FZShuSong-Z01" w:cs="WKNHNM+FZShuSong-Z01"/>
          <w:color w:val="000000"/>
          <w:sz w:val="24"/>
        </w:rPr>
        <w:t>要</w:t>
      </w:r>
      <w:r>
        <w:rPr>
          <w:rFonts w:ascii="DOCTDT+FZShuSong-Z01" w:hAnsi="DOCTDT+FZShuSong-Z01" w:cs="DOCTDT+FZShuSong-Z01"/>
          <w:color w:val="000000"/>
          <w:spacing w:val="5"/>
          <w:sz w:val="24"/>
        </w:rPr>
        <w:t>清</w:t>
      </w:r>
      <w:r>
        <w:rPr>
          <w:rFonts w:ascii="CUMQMV+FZShuSong-Z01" w:hAnsi="CUMQMV+FZShuSong-Z01" w:cs="CUMQMV+FZShuSong-Z01"/>
          <w:color w:val="000000"/>
          <w:sz w:val="24"/>
        </w:rPr>
        <w:t>楚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，</w:t>
      </w:r>
      <w:r>
        <w:rPr>
          <w:rFonts w:ascii="JEPCNL+FZShuSong-Z01" w:hAnsi="JEPCNL+FZShuSong-Z01" w:cs="JEPCNL+FZShuSong-Z01"/>
          <w:color w:val="000000"/>
          <w:sz w:val="24"/>
        </w:rPr>
        <w:t>不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得</w:t>
      </w:r>
      <w:r>
        <w:rPr>
          <w:rFonts w:ascii="WKNHNM+FZShuSong-Z01" w:hAnsi="WKNHNM+FZShuSong-Z01" w:cs="WKNHNM+FZShuSong-Z01"/>
          <w:color w:val="000000"/>
          <w:sz w:val="24"/>
        </w:rPr>
        <w:t>模</w:t>
      </w:r>
      <w:r>
        <w:rPr>
          <w:rFonts w:ascii="VTABIQ+FZShuSong-Z01" w:hAnsi="VTABIQ+FZShuSong-Z01" w:cs="VTABIQ+FZShuSong-Z01"/>
          <w:color w:val="000000"/>
          <w:sz w:val="24"/>
        </w:rPr>
        <w:t>仿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、</w:t>
      </w:r>
      <w:r>
        <w:rPr>
          <w:rFonts w:ascii="JEPCNL+FZShuSong-Z01" w:hAnsi="JEPCNL+FZShuSong-Z01" w:cs="JEPCNL+FZShuSong-Z01"/>
          <w:color w:val="000000"/>
          <w:sz w:val="24"/>
        </w:rPr>
        <w:t>不</w:t>
      </w:r>
      <w:r>
        <w:rPr>
          <w:rFonts w:ascii="AQTWMT+FZShuSong-Z01" w:hAnsi="AQTWMT+FZShuSong-Z01" w:cs="AQTWMT+FZShuSong-Z01"/>
          <w:color w:val="000000"/>
          <w:sz w:val="24"/>
        </w:rPr>
        <w:t>得</w:t>
      </w:r>
      <w:r>
        <w:rPr>
          <w:rFonts w:ascii="DCKOSF+FZShuSong-Z01" w:hAnsi="DCKOSF+FZShuSong-Z01" w:cs="DCKOSF+FZShuSong-Z01"/>
          <w:color w:val="000000"/>
          <w:sz w:val="24"/>
        </w:rPr>
        <w:t>代</w:t>
      </w:r>
    </w:p>
    <w:p>
      <w:pPr>
        <w:pStyle w:val="5"/>
        <w:spacing w:before="156" w:after="0" w:line="286" w:lineRule="exact"/>
        <w:jc w:val="left"/>
        <w:rPr>
          <w:rFonts w:ascii="WKNHNM+FZShuSong-Z01"/>
          <w:color w:val="000000"/>
          <w:sz w:val="24"/>
        </w:rPr>
      </w:pPr>
      <w:r>
        <w:rPr>
          <w:rFonts w:ascii="JQEASR+FZShuSong-Z01" w:hAnsi="JQEASR+FZShuSong-Z01" w:cs="JQEASR+FZShuSong-Z01"/>
          <w:color w:val="000000"/>
          <w:sz w:val="24"/>
        </w:rPr>
        <w:t>替</w:t>
      </w:r>
      <w:r>
        <w:rPr>
          <w:rFonts w:ascii="WKNHNM+FZShuSong-Z01" w:hAnsi="WKNHNM+FZShuSong-Z01" w:cs="WKNHNM+FZShuSong-Z01"/>
          <w:color w:val="000000"/>
          <w:sz w:val="24"/>
        </w:rPr>
        <w:t>。实习学</w:t>
      </w:r>
      <w:r>
        <w:rPr>
          <w:rFonts w:ascii="JEPCNL+FZShuSong-Z01" w:hAnsi="JEPCNL+FZShuSong-Z01" w:cs="JEPCNL+FZShuSong-Z01"/>
          <w:color w:val="000000"/>
          <w:sz w:val="24"/>
        </w:rPr>
        <w:t>生</w:t>
      </w:r>
      <w:r>
        <w:rPr>
          <w:rFonts w:ascii="VLDCOO+FZShuSong-Z01" w:hAnsi="VLDCOO+FZShuSong-Z01" w:cs="VLDCOO+FZShuSong-Z01"/>
          <w:color w:val="000000"/>
          <w:sz w:val="24"/>
        </w:rPr>
        <w:t>书写</w:t>
      </w:r>
      <w:r>
        <w:rPr>
          <w:rFonts w:ascii="WKNHNM+FZShuSong-Z01" w:hAnsi="WKNHNM+FZShuSong-Z01" w:cs="WKNHNM+FZShuSong-Z01"/>
          <w:color w:val="000000"/>
          <w:sz w:val="24"/>
        </w:rPr>
        <w:t>的</w:t>
      </w:r>
      <w:r>
        <w:rPr>
          <w:rFonts w:ascii="DOCTDT+FZShuSong-Z01" w:hAnsi="DOCTDT+FZShuSong-Z01" w:cs="DOCTDT+FZShuSong-Z01"/>
          <w:color w:val="000000"/>
          <w:sz w:val="24"/>
        </w:rPr>
        <w:t>记录</w:t>
      </w:r>
      <w:r>
        <w:rPr>
          <w:rFonts w:ascii="JEPCNL+FZShuSong-Z01" w:hAnsi="JEPCNL+FZShuSong-Z01" w:cs="JEPCNL+FZShuSong-Z01"/>
          <w:color w:val="000000"/>
          <w:sz w:val="24"/>
        </w:rPr>
        <w:t>必</w:t>
      </w:r>
      <w:r>
        <w:rPr>
          <w:rFonts w:ascii="VLDCOO+FZShuSong-Z01" w:hAnsi="VLDCOO+FZShuSong-Z01" w:cs="VLDCOO+FZShuSong-Z01"/>
          <w:color w:val="000000"/>
          <w:sz w:val="24"/>
        </w:rPr>
        <w:t>须</w:t>
      </w:r>
      <w:r>
        <w:rPr>
          <w:rFonts w:ascii="JQEASR+FZShuSong-Z01" w:hAnsi="JQEASR+FZShuSong-Z01" w:cs="JQEASR+FZShuSong-Z01"/>
          <w:color w:val="000000"/>
          <w:sz w:val="24"/>
        </w:rPr>
        <w:t>让</w:t>
      </w:r>
      <w:r>
        <w:rPr>
          <w:rFonts w:ascii="VLDCOO+FZShuSong-Z01" w:hAnsi="VLDCOO+FZShuSong-Z01" w:cs="VLDCOO+FZShuSong-Z01"/>
          <w:color w:val="000000"/>
          <w:sz w:val="24"/>
        </w:rPr>
        <w:t>带</w:t>
      </w:r>
      <w:r>
        <w:rPr>
          <w:rFonts w:ascii="WKNHNM+FZShuSong-Z01" w:hAnsi="WKNHNM+FZShuSong-Z01" w:cs="WKNHNM+FZShuSong-Z01"/>
          <w:color w:val="000000"/>
          <w:sz w:val="24"/>
        </w:rPr>
        <w:t>教</w:t>
      </w:r>
      <w:r>
        <w:rPr>
          <w:rFonts w:ascii="CMGJAP+FZShuSong-Z01" w:hAnsi="CMGJAP+FZShuSong-Z01" w:cs="CMGJAP+FZShuSong-Z01"/>
          <w:color w:val="000000"/>
          <w:sz w:val="24"/>
        </w:rPr>
        <w:t>老</w:t>
      </w:r>
      <w:r>
        <w:rPr>
          <w:rFonts w:ascii="JEPCNL+FZShuSong-Z01" w:hAnsi="JEPCNL+FZShuSong-Z01" w:cs="JEPCNL+FZShuSong-Z01"/>
          <w:color w:val="000000"/>
          <w:sz w:val="24"/>
        </w:rPr>
        <w:t>师</w:t>
      </w:r>
      <w:r>
        <w:rPr>
          <w:rFonts w:ascii="WISWJO+FZShuSong-Z01" w:hAnsi="WISWJO+FZShuSong-Z01" w:cs="WISWJO+FZShuSong-Z01"/>
          <w:color w:val="000000"/>
          <w:sz w:val="24"/>
        </w:rPr>
        <w:t>检</w:t>
      </w:r>
      <w:r>
        <w:rPr>
          <w:rFonts w:ascii="VLDCOO+FZShuSong-Z01" w:hAnsi="VLDCOO+FZShuSong-Z01" w:cs="VLDCOO+FZShuSong-Z01"/>
          <w:color w:val="000000"/>
          <w:sz w:val="24"/>
        </w:rPr>
        <w:t>查</w:t>
      </w:r>
      <w:r>
        <w:rPr>
          <w:rFonts w:ascii="WKNHNM+FZShuSong-Z01" w:hAnsi="WKNHNM+FZShuSong-Z01" w:cs="WKNHNM+FZShuSong-Z01"/>
          <w:color w:val="000000"/>
          <w:sz w:val="24"/>
        </w:rPr>
        <w:t>、</w:t>
      </w:r>
      <w:r>
        <w:rPr>
          <w:rFonts w:ascii="VLDCOO+FZShuSong-Z01" w:hAnsi="VLDCOO+FZShuSong-Z01" w:cs="VLDCOO+FZShuSong-Z01"/>
          <w:color w:val="000000"/>
          <w:sz w:val="24"/>
        </w:rPr>
        <w:t>修改</w:t>
      </w:r>
      <w:r>
        <w:rPr>
          <w:rFonts w:ascii="WKNHNM+FZShuSong-Z01" w:hAnsi="WKNHNM+FZShuSong-Z01" w:cs="WKNHNM+FZShuSong-Z01"/>
          <w:color w:val="000000"/>
          <w:sz w:val="24"/>
        </w:rPr>
        <w:t>并</w:t>
      </w:r>
      <w:r>
        <w:rPr>
          <w:rFonts w:ascii="AQTWMT+FZShuSong-Z01" w:hAnsi="AQTWMT+FZShuSong-Z01" w:cs="AQTWMT+FZShuSong-Z01"/>
          <w:color w:val="000000"/>
          <w:sz w:val="24"/>
        </w:rPr>
        <w:t>签</w:t>
      </w:r>
      <w:r>
        <w:rPr>
          <w:rFonts w:ascii="DOCTDT+FZShuSong-Z01" w:hAnsi="DOCTDT+FZShuSong-Z01" w:cs="DOCTDT+FZShuSong-Z01"/>
          <w:color w:val="000000"/>
          <w:sz w:val="24"/>
        </w:rPr>
        <w:t>字</w:t>
      </w:r>
      <w:r>
        <w:rPr>
          <w:rFonts w:ascii="WKNHNM+FZShuSong-Z01" w:hAnsi="WKNHNM+FZShuSong-Z01" w:cs="WKNHNM+FZShuSong-Z01"/>
          <w:color w:val="000000"/>
          <w:sz w:val="24"/>
        </w:rPr>
        <w:t>。</w:t>
      </w:r>
    </w:p>
    <w:p>
      <w:pPr>
        <w:pStyle w:val="5"/>
        <w:spacing w:before="156" w:after="0" w:line="286" w:lineRule="exact"/>
        <w:ind w:left="480"/>
        <w:jc w:val="left"/>
        <w:rPr>
          <w:rFonts w:ascii="WISWJO+FZShuSong-Z01"/>
          <w:color w:val="000000"/>
          <w:sz w:val="24"/>
        </w:rPr>
      </w:pPr>
      <w:r>
        <w:rPr>
          <w:rFonts w:ascii="WKNHNM+FZShuSong-Z01" w:hAnsi="WKNHNM+FZShuSong-Z01" w:cs="WKNHNM+FZShuSong-Z01"/>
          <w:color w:val="000000"/>
          <w:spacing w:val="5"/>
          <w:sz w:val="24"/>
        </w:rPr>
        <w:t>以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上</w:t>
      </w:r>
      <w:r>
        <w:rPr>
          <w:rFonts w:ascii="WGDJCR+FZShuSong-Z01" w:hAnsi="WGDJCR+FZShuSong-Z01" w:cs="WGDJCR+FZShuSong-Z01"/>
          <w:color w:val="000000"/>
          <w:spacing w:val="5"/>
          <w:sz w:val="24"/>
        </w:rPr>
        <w:t>四</w:t>
      </w:r>
      <w:r>
        <w:rPr>
          <w:rFonts w:ascii="DCKOSF+FZShuSong-Z01" w:hAnsi="DCKOSF+FZShuSong-Z01" w:cs="DCKOSF+FZShuSong-Z01"/>
          <w:color w:val="000000"/>
          <w:spacing w:val="5"/>
          <w:sz w:val="24"/>
        </w:rPr>
        <w:t>个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方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面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是</w:t>
      </w:r>
      <w:r>
        <w:rPr>
          <w:rFonts w:ascii="JEPCNL+FZShuSong-Z01" w:hAnsi="JEPCNL+FZShuSong-Z01" w:cs="JEPCNL+FZShuSong-Z01"/>
          <w:color w:val="000000"/>
          <w:spacing w:val="7"/>
          <w:sz w:val="24"/>
        </w:rPr>
        <w:t>病历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书写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的基本</w:t>
      </w:r>
      <w:r>
        <w:rPr>
          <w:rFonts w:ascii="JEPCNL+FZShuSong-Z01" w:hAnsi="JEPCNL+FZShuSong-Z01" w:cs="JEPCNL+FZShuSong-Z01"/>
          <w:color w:val="000000"/>
          <w:spacing w:val="7"/>
          <w:sz w:val="24"/>
        </w:rPr>
        <w:t>前提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，任</w:t>
      </w:r>
      <w:r>
        <w:rPr>
          <w:rFonts w:ascii="WGDJCR+FZShuSong-Z01" w:hAnsi="WGDJCR+FZShuSong-Z01" w:cs="WGDJCR+FZShuSong-Z01"/>
          <w:color w:val="000000"/>
          <w:spacing w:val="5"/>
          <w:sz w:val="24"/>
        </w:rPr>
        <w:t>何</w:t>
      </w:r>
      <w:r>
        <w:rPr>
          <w:rFonts w:ascii="DOCTDT+FZShuSong-Z01" w:hAnsi="DOCTDT+FZShuSong-Z01" w:cs="DOCTDT+FZShuSong-Z01"/>
          <w:color w:val="000000"/>
          <w:spacing w:val="7"/>
          <w:sz w:val="24"/>
        </w:rPr>
        <w:t>记录</w:t>
      </w:r>
      <w:r>
        <w:rPr>
          <w:rFonts w:ascii="CMGJAP+FZShuSong-Z01" w:hAnsi="CMGJAP+FZShuSong-Z01" w:cs="CMGJAP+FZShuSong-Z01"/>
          <w:color w:val="000000"/>
          <w:spacing w:val="5"/>
          <w:sz w:val="24"/>
        </w:rPr>
        <w:t>都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应</w:t>
      </w:r>
      <w:r>
        <w:rPr>
          <w:rFonts w:ascii="DCKOSF+FZShuSong-Z01" w:hAnsi="DCKOSF+FZShuSong-Z01" w:cs="DCKOSF+FZShuSong-Z01"/>
          <w:color w:val="000000"/>
          <w:spacing w:val="5"/>
          <w:sz w:val="24"/>
        </w:rPr>
        <w:t>满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足</w:t>
      </w:r>
      <w:r>
        <w:rPr>
          <w:rFonts w:ascii="JQEASR+FZShuSong-Z01" w:hAnsi="JQEASR+FZShuSong-Z01" w:cs="JQEASR+FZShuSong-Z01"/>
          <w:color w:val="000000"/>
          <w:spacing w:val="5"/>
          <w:sz w:val="24"/>
        </w:rPr>
        <w:t>这</w:t>
      </w:r>
      <w:r>
        <w:rPr>
          <w:rFonts w:ascii="WGDJCR+FZShuSong-Z01" w:hAnsi="WGDJCR+FZShuSong-Z01" w:cs="WGDJCR+FZShuSong-Z01"/>
          <w:color w:val="000000"/>
          <w:spacing w:val="5"/>
          <w:sz w:val="24"/>
        </w:rPr>
        <w:t>四</w:t>
      </w:r>
      <w:r>
        <w:rPr>
          <w:rFonts w:ascii="DCKOSF+FZShuSong-Z01" w:hAnsi="DCKOSF+FZShuSong-Z01" w:cs="DCKOSF+FZShuSong-Z01"/>
          <w:color w:val="000000"/>
          <w:spacing w:val="5"/>
          <w:sz w:val="24"/>
        </w:rPr>
        <w:t>个</w:t>
      </w:r>
      <w:r>
        <w:rPr>
          <w:rFonts w:ascii="WKNHNM+FZShuSong-Z01" w:hAnsi="WKNHNM+FZShuSong-Z01" w:cs="WKNHNM+FZShuSong-Z01"/>
          <w:color w:val="000000"/>
          <w:spacing w:val="6"/>
          <w:sz w:val="24"/>
        </w:rPr>
        <w:t>条件：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可</w:t>
      </w:r>
      <w:r>
        <w:rPr>
          <w:rFonts w:ascii="OPVIOL+FZShuSong-Z01" w:hAnsi="OPVIOL+FZShuSong-Z01" w:cs="OPVIOL+FZShuSong-Z01"/>
          <w:color w:val="000000"/>
          <w:spacing w:val="5"/>
          <w:sz w:val="24"/>
        </w:rPr>
        <w:t>读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的</w:t>
      </w:r>
      <w:r>
        <w:rPr>
          <w:rFonts w:ascii="WISWJO+FZShuSong-Z01" w:hAnsi="WISWJO+FZShuSong-Z01" w:cs="WISWJO+FZShuSong-Z01"/>
          <w:color w:val="000000"/>
          <w:sz w:val="24"/>
        </w:rPr>
        <w:t>文</w:t>
      </w:r>
    </w:p>
    <w:p>
      <w:pPr>
        <w:pStyle w:val="5"/>
        <w:spacing w:before="156" w:after="0" w:line="286" w:lineRule="exact"/>
        <w:jc w:val="left"/>
        <w:rPr>
          <w:rFonts w:ascii="CUMQMV+FZShuSong-Z01"/>
          <w:color w:val="000000"/>
          <w:sz w:val="24"/>
        </w:rPr>
      </w:pPr>
      <w:r>
        <w:rPr>
          <w:rFonts w:ascii="DOCTDT+FZShuSong-Z01" w:hAnsi="DOCTDT+FZShuSong-Z01" w:cs="DOCTDT+FZShuSong-Z01"/>
          <w:color w:val="000000"/>
          <w:spacing w:val="29"/>
          <w:sz w:val="24"/>
        </w:rPr>
        <w:t>字</w:t>
      </w:r>
      <w:r>
        <w:rPr>
          <w:rFonts w:ascii="WKNHNM+FZShuSong-Z01" w:hAnsi="WKNHNM+FZShuSong-Z01" w:cs="WKNHNM+FZShuSong-Z01"/>
          <w:color w:val="000000"/>
          <w:spacing w:val="29"/>
          <w:sz w:val="24"/>
        </w:rPr>
        <w:t>、</w:t>
      </w:r>
      <w:r>
        <w:rPr>
          <w:rFonts w:ascii="JEPCNL+FZShuSong-Z01" w:hAnsi="JEPCNL+FZShuSong-Z01" w:cs="JEPCNL+FZShuSong-Z01"/>
          <w:color w:val="000000"/>
          <w:spacing w:val="29"/>
          <w:sz w:val="24"/>
        </w:rPr>
        <w:t>病人</w:t>
      </w:r>
      <w:r>
        <w:rPr>
          <w:rFonts w:ascii="WKNHNM+FZShuSong-Z01" w:hAnsi="WKNHNM+FZShuSong-Z01" w:cs="WKNHNM+FZShuSong-Z01"/>
          <w:color w:val="000000"/>
          <w:spacing w:val="24"/>
          <w:sz w:val="24"/>
        </w:rPr>
        <w:t>的</w:t>
      </w:r>
      <w:r>
        <w:rPr>
          <w:rFonts w:ascii="DOCTDT+FZShuSong-Z01" w:hAnsi="DOCTDT+FZShuSong-Z01" w:cs="DOCTDT+FZShuSong-Z01"/>
          <w:color w:val="000000"/>
          <w:spacing w:val="29"/>
          <w:sz w:val="24"/>
        </w:rPr>
        <w:t>身</w:t>
      </w:r>
      <w:r>
        <w:rPr>
          <w:rFonts w:ascii="CMGJAP+FZShuSong-Z01" w:hAnsi="CMGJAP+FZShuSong-Z01" w:cs="CMGJAP+FZShuSong-Z01"/>
          <w:color w:val="000000"/>
          <w:spacing w:val="29"/>
          <w:sz w:val="24"/>
        </w:rPr>
        <w:t>份</w:t>
      </w:r>
      <w:r>
        <w:rPr>
          <w:rFonts w:ascii="WKNHNM+FZShuSong-Z01" w:hAnsi="WKNHNM+FZShuSong-Z01" w:cs="WKNHNM+FZShuSong-Z01"/>
          <w:color w:val="000000"/>
          <w:spacing w:val="29"/>
          <w:sz w:val="24"/>
        </w:rPr>
        <w:t>、</w:t>
      </w:r>
      <w:r>
        <w:rPr>
          <w:rFonts w:ascii="DOCTDT+FZShuSong-Z01" w:hAnsi="DOCTDT+FZShuSong-Z01" w:cs="DOCTDT+FZShuSong-Z01"/>
          <w:color w:val="000000"/>
          <w:spacing w:val="26"/>
          <w:sz w:val="24"/>
        </w:rPr>
        <w:t>记录</w:t>
      </w:r>
      <w:r>
        <w:rPr>
          <w:rFonts w:ascii="WKNHNM+FZShuSong-Z01" w:hAnsi="WKNHNM+FZShuSong-Z01" w:cs="WKNHNM+FZShuSong-Z01"/>
          <w:color w:val="000000"/>
          <w:spacing w:val="29"/>
          <w:sz w:val="24"/>
        </w:rPr>
        <w:t>的</w:t>
      </w:r>
      <w:r>
        <w:rPr>
          <w:rFonts w:ascii="WISWJO+FZShuSong-Z01" w:hAnsi="WISWJO+FZShuSong-Z01" w:cs="WISWJO+FZShuSong-Z01"/>
          <w:color w:val="000000"/>
          <w:spacing w:val="29"/>
          <w:sz w:val="24"/>
        </w:rPr>
        <w:t>时</w:t>
      </w:r>
      <w:r>
        <w:rPr>
          <w:rFonts w:ascii="AQTWMT+FZShuSong-Z01" w:hAnsi="AQTWMT+FZShuSong-Z01" w:cs="AQTWMT+FZShuSong-Z01"/>
          <w:color w:val="000000"/>
          <w:spacing w:val="24"/>
          <w:sz w:val="24"/>
        </w:rPr>
        <w:t>间</w:t>
      </w:r>
      <w:r>
        <w:rPr>
          <w:rFonts w:ascii="WKNHNM+FZShuSong-Z01" w:hAnsi="WKNHNM+FZShuSong-Z01" w:cs="WKNHNM+FZShuSong-Z01"/>
          <w:color w:val="000000"/>
          <w:spacing w:val="29"/>
          <w:sz w:val="24"/>
        </w:rPr>
        <w:t>和</w:t>
      </w:r>
      <w:r>
        <w:rPr>
          <w:rFonts w:ascii="DOCTDT+FZShuSong-Z01" w:hAnsi="DOCTDT+FZShuSong-Z01" w:cs="DOCTDT+FZShuSong-Z01"/>
          <w:color w:val="000000"/>
          <w:spacing w:val="29"/>
          <w:sz w:val="24"/>
        </w:rPr>
        <w:t>记录</w:t>
      </w:r>
      <w:r>
        <w:rPr>
          <w:rFonts w:ascii="WKNHNM+FZShuSong-Z01" w:hAnsi="WKNHNM+FZShuSong-Z01" w:cs="WKNHNM+FZShuSong-Z01"/>
          <w:color w:val="000000"/>
          <w:spacing w:val="24"/>
          <w:sz w:val="24"/>
        </w:rPr>
        <w:t>的医</w:t>
      </w:r>
      <w:r>
        <w:rPr>
          <w:rFonts w:ascii="JEPCNL+FZShuSong-Z01" w:hAnsi="JEPCNL+FZShuSong-Z01" w:cs="JEPCNL+FZShuSong-Z01"/>
          <w:color w:val="000000"/>
          <w:spacing w:val="29"/>
          <w:sz w:val="24"/>
        </w:rPr>
        <w:t>生</w:t>
      </w:r>
      <w:r>
        <w:rPr>
          <w:rFonts w:ascii="WKNHNM+FZShuSong-Z01" w:hAnsi="WKNHNM+FZShuSong-Z01" w:cs="WKNHNM+FZShuSong-Z01"/>
          <w:color w:val="000000"/>
          <w:spacing w:val="29"/>
          <w:sz w:val="24"/>
        </w:rPr>
        <w:t>，</w:t>
      </w:r>
      <w:r>
        <w:rPr>
          <w:rFonts w:ascii="WISWJO+FZShuSong-Z01" w:hAnsi="WISWJO+FZShuSong-Z01" w:cs="WISWJO+FZShuSong-Z01"/>
          <w:color w:val="000000"/>
          <w:spacing w:val="29"/>
          <w:sz w:val="24"/>
        </w:rPr>
        <w:t>使</w:t>
      </w:r>
      <w:r>
        <w:rPr>
          <w:rFonts w:ascii="VLDCOO+FZShuSong-Z01" w:hAnsi="VLDCOO+FZShuSong-Z01" w:cs="VLDCOO+FZShuSong-Z01"/>
          <w:color w:val="000000"/>
          <w:spacing w:val="29"/>
          <w:sz w:val="24"/>
        </w:rPr>
        <w:t>阅</w:t>
      </w:r>
      <w:r>
        <w:rPr>
          <w:rFonts w:ascii="OPVIOL+FZShuSong-Z01" w:hAnsi="OPVIOL+FZShuSong-Z01" w:cs="OPVIOL+FZShuSong-Z01"/>
          <w:color w:val="000000"/>
          <w:spacing w:val="24"/>
          <w:sz w:val="24"/>
        </w:rPr>
        <w:t>读</w:t>
      </w:r>
      <w:r>
        <w:rPr>
          <w:rFonts w:ascii="VLDCOO+FZShuSong-Z01" w:hAnsi="VLDCOO+FZShuSong-Z01" w:cs="VLDCOO+FZShuSong-Z01"/>
          <w:color w:val="000000"/>
          <w:spacing w:val="29"/>
          <w:sz w:val="24"/>
        </w:rPr>
        <w:t>者</w:t>
      </w:r>
      <w:r>
        <w:rPr>
          <w:rFonts w:ascii="DCKOSF+FZShuSong-Z01" w:hAnsi="DCKOSF+FZShuSong-Z01" w:cs="DCKOSF+FZShuSong-Z01"/>
          <w:color w:val="000000"/>
          <w:spacing w:val="29"/>
          <w:sz w:val="24"/>
        </w:rPr>
        <w:t>知</w:t>
      </w:r>
      <w:r>
        <w:rPr>
          <w:rFonts w:ascii="WISWJO+FZShuSong-Z01" w:hAnsi="WISWJO+FZShuSong-Z01" w:cs="WISWJO+FZShuSong-Z01"/>
          <w:color w:val="000000"/>
          <w:spacing w:val="29"/>
          <w:sz w:val="24"/>
        </w:rPr>
        <w:t>道</w:t>
      </w:r>
      <w:r>
        <w:rPr>
          <w:rFonts w:ascii="VLDCOO+FZShuSong-Z01" w:hAnsi="VLDCOO+FZShuSong-Z01" w:cs="VLDCOO+FZShuSong-Z01"/>
          <w:color w:val="000000"/>
          <w:spacing w:val="26"/>
          <w:sz w:val="24"/>
        </w:rPr>
        <w:t>所写</w:t>
      </w:r>
      <w:r>
        <w:rPr>
          <w:rFonts w:ascii="WKNHNM+FZShuSong-Z01" w:hAnsi="WKNHNM+FZShuSong-Z01" w:cs="WKNHNM+FZShuSong-Z01"/>
          <w:color w:val="000000"/>
          <w:spacing w:val="29"/>
          <w:sz w:val="24"/>
        </w:rPr>
        <w:t>的</w:t>
      </w:r>
      <w:r>
        <w:rPr>
          <w:rFonts w:ascii="JEPCNL+FZShuSong-Z01" w:hAnsi="JEPCNL+FZShuSong-Z01" w:cs="JEPCNL+FZShuSong-Z01"/>
          <w:color w:val="000000"/>
          <w:spacing w:val="26"/>
          <w:sz w:val="24"/>
        </w:rPr>
        <w:t>内容</w:t>
      </w:r>
      <w:r>
        <w:rPr>
          <w:rFonts w:ascii="WKNHNM+FZShuSong-Z01" w:hAnsi="WKNHNM+FZShuSong-Z01" w:cs="WKNHNM+FZShuSong-Z01"/>
          <w:color w:val="000000"/>
          <w:spacing w:val="29"/>
          <w:sz w:val="24"/>
        </w:rPr>
        <w:t>是</w:t>
      </w:r>
      <w:r>
        <w:rPr>
          <w:rFonts w:ascii="CUMQMV+FZShuSong-Z01" w:hAnsi="CUMQMV+FZShuSong-Z01" w:cs="CUMQMV+FZShuSong-Z01"/>
          <w:color w:val="000000"/>
          <w:spacing w:val="29"/>
          <w:sz w:val="24"/>
        </w:rPr>
        <w:t>什么</w:t>
      </w:r>
    </w:p>
    <w:p>
      <w:pPr>
        <w:pStyle w:val="5"/>
        <w:spacing w:before="156" w:after="0" w:line="286" w:lineRule="exact"/>
        <w:jc w:val="left"/>
        <w:rPr>
          <w:rFonts w:ascii="WKNHNM+FZShuSong-Z01"/>
          <w:color w:val="000000"/>
          <w:sz w:val="24"/>
        </w:rPr>
      </w:pPr>
      <w:r>
        <w:rPr>
          <w:rFonts w:ascii="WKNHNM+FZShuSong-Z01" w:hAnsi="WKNHNM+FZShuSong-Z01" w:cs="WKNHNM+FZShuSong-Z01"/>
          <w:color w:val="000000"/>
          <w:sz w:val="24"/>
        </w:rPr>
        <w:t>（</w:t>
      </w:r>
      <w:r>
        <w:rPr>
          <w:rFonts w:ascii="FQQNHC+FZShuSong-Z01"/>
          <w:color w:val="000000"/>
          <w:sz w:val="24"/>
        </w:rPr>
        <w:t>what</w:t>
      </w:r>
      <w:r>
        <w:rPr>
          <w:rFonts w:ascii="WKNHNM+FZShuSong-Z01" w:hAnsi="WKNHNM+FZShuSong-Z01" w:cs="WKNHNM+FZShuSong-Z01"/>
          <w:color w:val="000000"/>
          <w:sz w:val="24"/>
        </w:rPr>
        <w:t>）、是</w:t>
      </w:r>
      <w:r>
        <w:rPr>
          <w:rFonts w:ascii="VLDCOO+FZShuSong-Z01" w:hAnsi="VLDCOO+FZShuSong-Z01" w:cs="VLDCOO+FZShuSong-Z01"/>
          <w:color w:val="000000"/>
          <w:sz w:val="24"/>
        </w:rPr>
        <w:t>关</w:t>
      </w:r>
      <w:r>
        <w:rPr>
          <w:rFonts w:ascii="JEPCNL+FZShuSong-Z01" w:hAnsi="JEPCNL+FZShuSong-Z01" w:cs="JEPCNL+FZShuSong-Z01"/>
          <w:color w:val="000000"/>
          <w:sz w:val="24"/>
        </w:rPr>
        <w:t>于</w:t>
      </w:r>
      <w:r>
        <w:rPr>
          <w:rFonts w:ascii="ALKBCF+FZShuSong-Z01" w:hAnsi="ALKBCF+FZShuSong-Z01" w:cs="ALKBCF+FZShuSong-Z01"/>
          <w:color w:val="000000"/>
          <w:sz w:val="24"/>
        </w:rPr>
        <w:t>谁</w:t>
      </w:r>
      <w:r>
        <w:rPr>
          <w:rFonts w:ascii="WKNHNM+FZShuSong-Z01" w:hAnsi="WKNHNM+FZShuSong-Z01" w:cs="WKNHNM+FZShuSong-Z01"/>
          <w:color w:val="000000"/>
          <w:sz w:val="24"/>
        </w:rPr>
        <w:t>的（</w:t>
      </w:r>
      <w:r>
        <w:rPr>
          <w:rFonts w:ascii="FQQNHC+FZShuSong-Z01"/>
          <w:color w:val="000000"/>
          <w:sz w:val="24"/>
        </w:rPr>
        <w:t>whom</w:t>
      </w:r>
      <w:r>
        <w:rPr>
          <w:rFonts w:ascii="WKNHNM+FZShuSong-Z01" w:hAnsi="WKNHNM+FZShuSong-Z01" w:cs="WKNHNM+FZShuSong-Z01"/>
          <w:color w:val="000000"/>
          <w:sz w:val="24"/>
        </w:rPr>
        <w:t>）、</w:t>
      </w:r>
      <w:r>
        <w:rPr>
          <w:rFonts w:ascii="WGDJCR+FZShuSong-Z01" w:hAnsi="WGDJCR+FZShuSong-Z01" w:cs="WGDJCR+FZShuSong-Z01"/>
          <w:color w:val="000000"/>
          <w:sz w:val="24"/>
        </w:rPr>
        <w:t>何</w:t>
      </w:r>
      <w:r>
        <w:rPr>
          <w:rFonts w:ascii="WISWJO+FZShuSong-Z01" w:hAnsi="WISWJO+FZShuSong-Z01" w:cs="WISWJO+FZShuSong-Z01"/>
          <w:color w:val="000000"/>
          <w:sz w:val="24"/>
        </w:rPr>
        <w:t>时</w:t>
      </w:r>
      <w:r>
        <w:rPr>
          <w:rFonts w:ascii="VLDCOO+FZShuSong-Z01" w:hAnsi="VLDCOO+FZShuSong-Z01" w:cs="VLDCOO+FZShuSong-Z01"/>
          <w:color w:val="000000"/>
          <w:sz w:val="24"/>
        </w:rPr>
        <w:t>所写</w:t>
      </w:r>
      <w:r>
        <w:rPr>
          <w:rFonts w:ascii="WKNHNM+FZShuSong-Z01" w:hAnsi="WKNHNM+FZShuSong-Z01" w:cs="WKNHNM+FZShuSong-Z01"/>
          <w:color w:val="000000"/>
          <w:sz w:val="24"/>
        </w:rPr>
        <w:t>（</w:t>
      </w:r>
      <w:r>
        <w:rPr>
          <w:rFonts w:ascii="FQQNHC+FZShuSong-Z01"/>
          <w:color w:val="000000"/>
          <w:sz w:val="24"/>
        </w:rPr>
        <w:t>when</w:t>
      </w:r>
      <w:r>
        <w:rPr>
          <w:rFonts w:ascii="WKNHNM+FZShuSong-Z01" w:hAnsi="WKNHNM+FZShuSong-Z01" w:cs="WKNHNM+FZShuSong-Z01"/>
          <w:color w:val="000000"/>
          <w:sz w:val="24"/>
        </w:rPr>
        <w:t>）及</w:t>
      </w:r>
      <w:r>
        <w:rPr>
          <w:rFonts w:ascii="WGDJCR+FZShuSong-Z01" w:hAnsi="WGDJCR+FZShuSong-Z01" w:cs="WGDJCR+FZShuSong-Z01"/>
          <w:color w:val="000000"/>
          <w:sz w:val="24"/>
        </w:rPr>
        <w:t>何</w:t>
      </w:r>
      <w:r>
        <w:rPr>
          <w:rFonts w:ascii="JEPCNL+FZShuSong-Z01" w:hAnsi="JEPCNL+FZShuSong-Z01" w:cs="JEPCNL+FZShuSong-Z01"/>
          <w:color w:val="000000"/>
          <w:sz w:val="24"/>
        </w:rPr>
        <w:t>人</w:t>
      </w:r>
      <w:r>
        <w:rPr>
          <w:rFonts w:ascii="VLDCOO+FZShuSong-Z01" w:hAnsi="VLDCOO+FZShuSong-Z01" w:cs="VLDCOO+FZShuSong-Z01"/>
          <w:color w:val="000000"/>
          <w:sz w:val="24"/>
        </w:rPr>
        <w:t>所写</w:t>
      </w:r>
      <w:r>
        <w:rPr>
          <w:rFonts w:ascii="WKNHNM+FZShuSong-Z01" w:hAnsi="WKNHNM+FZShuSong-Z01" w:cs="WKNHNM+FZShuSong-Z01"/>
          <w:color w:val="000000"/>
          <w:sz w:val="24"/>
        </w:rPr>
        <w:t>（</w:t>
      </w:r>
      <w:r>
        <w:rPr>
          <w:rFonts w:ascii="FQQNHC+FZShuSong-Z01"/>
          <w:color w:val="000000"/>
          <w:spacing w:val="-1"/>
          <w:sz w:val="24"/>
        </w:rPr>
        <w:t>who</w:t>
      </w:r>
      <w:r>
        <w:rPr>
          <w:rFonts w:ascii="WKNHNM+FZShuSong-Z01" w:hAnsi="WKNHNM+FZShuSong-Z01" w:cs="WKNHNM+FZShuSong-Z01"/>
          <w:color w:val="000000"/>
          <w:sz w:val="24"/>
        </w:rPr>
        <w:t>）。</w:t>
      </w:r>
    </w:p>
    <w:p>
      <w:pPr>
        <w:pStyle w:val="5"/>
        <w:spacing w:before="156" w:after="0" w:line="271" w:lineRule="exact"/>
        <w:ind w:left="480"/>
        <w:jc w:val="left"/>
        <w:rPr>
          <w:rFonts w:ascii="GPBJTM+FZKai-Z03,Bold"/>
          <w:b/>
          <w:color w:val="000000"/>
          <w:sz w:val="24"/>
        </w:rPr>
      </w:pPr>
      <w:r>
        <w:rPr>
          <w:rFonts w:ascii="MVVIGP+FZKai-Z03,Bold" w:hAnsi="MVVIGP+FZKai-Z03,Bold" w:cs="MVVIGP+FZKai-Z03,Bold"/>
          <w:b/>
          <w:color w:val="000000"/>
          <w:spacing w:val="2"/>
          <w:sz w:val="24"/>
        </w:rPr>
        <w:t>（二）</w:t>
      </w:r>
      <w:r>
        <w:rPr>
          <w:rFonts w:ascii="GPBJTM+FZKai-Z03,Bold" w:hAnsi="GPBJTM+FZKai-Z03,Bold" w:cs="GPBJTM+FZKai-Z03,Bold"/>
          <w:b/>
          <w:color w:val="000000"/>
          <w:sz w:val="24"/>
        </w:rPr>
        <w:t>内容</w:t>
      </w:r>
      <w:r>
        <w:rPr>
          <w:rFonts w:ascii="DCEVTT+FZKai-Z03,Bold" w:hAnsi="DCEVTT+FZKai-Z03,Bold" w:cs="DCEVTT+FZKai-Z03,Bold"/>
          <w:b/>
          <w:color w:val="000000"/>
          <w:sz w:val="24"/>
        </w:rPr>
        <w:t>上</w:t>
      </w:r>
      <w:r>
        <w:rPr>
          <w:rFonts w:ascii="GPBJTM+FZKai-Z03,Bold" w:hAnsi="GPBJTM+FZKai-Z03,Bold" w:cs="GPBJTM+FZKai-Z03,Bold"/>
          <w:b/>
          <w:color w:val="000000"/>
          <w:spacing w:val="1"/>
          <w:sz w:val="24"/>
        </w:rPr>
        <w:t>的基本要求</w:t>
      </w:r>
    </w:p>
    <w:p>
      <w:pPr>
        <w:pStyle w:val="5"/>
        <w:spacing w:before="176" w:after="0" w:line="286" w:lineRule="exact"/>
        <w:ind w:left="480"/>
        <w:jc w:val="left"/>
        <w:rPr>
          <w:rFonts w:ascii="WISWJO+FZShuSong-Z01"/>
          <w:color w:val="000000"/>
          <w:sz w:val="24"/>
        </w:rPr>
      </w:pPr>
      <w:r>
        <w:rPr>
          <w:rFonts w:ascii="JEPCNL+FZShuSong-Z01" w:hAnsi="JEPCNL+FZShuSong-Z01" w:cs="JEPCNL+FZShuSong-Z01"/>
          <w:color w:val="000000"/>
          <w:spacing w:val="14"/>
          <w:sz w:val="24"/>
        </w:rPr>
        <w:t>病历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的</w:t>
      </w:r>
      <w:r>
        <w:rPr>
          <w:rFonts w:ascii="JEPCNL+FZShuSong-Z01" w:hAnsi="JEPCNL+FZShuSong-Z01" w:cs="JEPCNL+FZShuSong-Z01"/>
          <w:color w:val="000000"/>
          <w:spacing w:val="13"/>
          <w:sz w:val="24"/>
        </w:rPr>
        <w:t>内容可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以</w:t>
      </w:r>
      <w:r>
        <w:rPr>
          <w:rFonts w:ascii="JQEASR+FZShuSong-Z01" w:hAnsi="JQEASR+FZShuSong-Z01" w:cs="JQEASR+FZShuSong-Z01"/>
          <w:color w:val="000000"/>
          <w:spacing w:val="10"/>
          <w:sz w:val="24"/>
        </w:rPr>
        <w:t>概</w:t>
      </w:r>
      <w:r>
        <w:rPr>
          <w:rFonts w:ascii="JEPCNL+FZShuSong-Z01" w:hAnsi="JEPCNL+FZShuSong-Z01" w:cs="JEPCNL+FZShuSong-Z01"/>
          <w:color w:val="000000"/>
          <w:spacing w:val="14"/>
          <w:sz w:val="24"/>
        </w:rPr>
        <w:t>括</w:t>
      </w:r>
      <w:r>
        <w:rPr>
          <w:rFonts w:ascii="WKNHNM+FZShuSong-Z01" w:hAnsi="WKNHNM+FZShuSong-Z01" w:cs="WKNHNM+FZShuSong-Z01"/>
          <w:color w:val="000000"/>
          <w:spacing w:val="13"/>
          <w:sz w:val="24"/>
        </w:rPr>
        <w:t>为以下</w:t>
      </w:r>
      <w:r>
        <w:rPr>
          <w:rFonts w:ascii="WGDJCR+FZShuSong-Z01" w:hAnsi="WGDJCR+FZShuSong-Z01" w:cs="WGDJCR+FZShuSong-Z01"/>
          <w:color w:val="000000"/>
          <w:spacing w:val="14"/>
          <w:sz w:val="24"/>
        </w:rPr>
        <w:t>四</w:t>
      </w:r>
      <w:r>
        <w:rPr>
          <w:rFonts w:ascii="WKNHNM+FZShuSong-Z01" w:hAnsi="WKNHNM+FZShuSong-Z01" w:cs="WKNHNM+FZShuSong-Z01"/>
          <w:color w:val="000000"/>
          <w:spacing w:val="12"/>
          <w:sz w:val="24"/>
        </w:rPr>
        <w:t>类：</w:t>
      </w:r>
      <w:r>
        <w:rPr>
          <w:rFonts w:ascii="NPGPDK+FZShuSong-Z01" w:hAnsi="NPGPDK+FZShuSong-Z01" w:cs="NPGPDK+FZShuSong-Z01"/>
          <w:color w:val="000000"/>
          <w:spacing w:val="14"/>
          <w:sz w:val="24"/>
        </w:rPr>
        <w:t>①</w:t>
      </w:r>
      <w:r>
        <w:rPr>
          <w:rFonts w:ascii="AQTWMT+FZShuSong-Z01" w:hAnsi="AQTWMT+FZShuSong-Z01" w:cs="AQTWMT+FZShuSong-Z01"/>
          <w:color w:val="000000"/>
          <w:spacing w:val="12"/>
          <w:sz w:val="24"/>
        </w:rPr>
        <w:t>通过</w:t>
      </w:r>
      <w:r>
        <w:rPr>
          <w:rFonts w:ascii="WKNHNM+FZShuSong-Z01" w:hAnsi="WKNHNM+FZShuSong-Z01" w:cs="WKNHNM+FZShuSong-Z01"/>
          <w:color w:val="000000"/>
          <w:spacing w:val="12"/>
          <w:sz w:val="24"/>
        </w:rPr>
        <w:t>各种</w:t>
      </w:r>
      <w:r>
        <w:rPr>
          <w:rFonts w:ascii="AQTWMT+FZShuSong-Z01" w:hAnsi="AQTWMT+FZShuSong-Z01" w:cs="AQTWMT+FZShuSong-Z01"/>
          <w:color w:val="000000"/>
          <w:spacing w:val="14"/>
          <w:sz w:val="24"/>
        </w:rPr>
        <w:t>手</w:t>
      </w:r>
      <w:r>
        <w:rPr>
          <w:rFonts w:ascii="DCKOSF+FZShuSong-Z01" w:hAnsi="DCKOSF+FZShuSong-Z01" w:cs="DCKOSF+FZShuSong-Z01"/>
          <w:color w:val="000000"/>
          <w:spacing w:val="14"/>
          <w:sz w:val="24"/>
        </w:rPr>
        <w:t>段</w:t>
      </w:r>
      <w:r>
        <w:rPr>
          <w:rFonts w:ascii="JEPCNL+FZShuSong-Z01" w:hAnsi="JEPCNL+FZShuSong-Z01" w:cs="JEPCNL+FZShuSong-Z01"/>
          <w:color w:val="000000"/>
          <w:spacing w:val="14"/>
          <w:sz w:val="24"/>
        </w:rPr>
        <w:t>收</w:t>
      </w:r>
      <w:r>
        <w:rPr>
          <w:rFonts w:ascii="AQTWMT+FZShuSong-Z01" w:hAnsi="AQTWMT+FZShuSong-Z01" w:cs="AQTWMT+FZShuSong-Z01"/>
          <w:color w:val="000000"/>
          <w:spacing w:val="10"/>
          <w:sz w:val="24"/>
        </w:rPr>
        <w:t>集</w:t>
      </w:r>
      <w:r>
        <w:rPr>
          <w:rFonts w:ascii="JEPCNL+FZShuSong-Z01" w:hAnsi="JEPCNL+FZShuSong-Z01" w:cs="JEPCNL+FZShuSong-Z01"/>
          <w:color w:val="000000"/>
          <w:spacing w:val="14"/>
          <w:sz w:val="24"/>
        </w:rPr>
        <w:t>到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的</w:t>
      </w:r>
      <w:r>
        <w:rPr>
          <w:rFonts w:ascii="JEPCNL+FZShuSong-Z01" w:hAnsi="JEPCNL+FZShuSong-Z01" w:cs="JEPCNL+FZShuSong-Z01"/>
          <w:color w:val="000000"/>
          <w:spacing w:val="10"/>
          <w:sz w:val="24"/>
        </w:rPr>
        <w:t>病</w:t>
      </w:r>
      <w:r>
        <w:rPr>
          <w:rFonts w:ascii="VLDCOO+FZShuSong-Z01" w:hAnsi="VLDCOO+FZShuSong-Z01" w:cs="VLDCOO+FZShuSong-Z01"/>
          <w:color w:val="000000"/>
          <w:spacing w:val="13"/>
          <w:sz w:val="24"/>
        </w:rPr>
        <w:t>情资料或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基本</w:t>
      </w:r>
      <w:r>
        <w:rPr>
          <w:rFonts w:ascii="WISWJO+FZShuSong-Z01" w:hAnsi="WISWJO+FZShuSong-Z01" w:cs="WISWJO+FZShuSong-Z01"/>
          <w:color w:val="000000"/>
          <w:sz w:val="24"/>
        </w:rPr>
        <w:t>事</w:t>
      </w:r>
    </w:p>
    <w:p>
      <w:pPr>
        <w:pStyle w:val="5"/>
        <w:spacing w:before="156" w:after="0" w:line="286" w:lineRule="exact"/>
        <w:jc w:val="left"/>
        <w:rPr>
          <w:rFonts w:ascii="WKNHNM+FZShuSong-Z01"/>
          <w:color w:val="000000"/>
          <w:sz w:val="24"/>
        </w:rPr>
      </w:pPr>
      <w:r>
        <w:rPr>
          <w:rFonts w:ascii="WKNHNM+FZShuSong-Z01" w:hAnsi="WKNHNM+FZShuSong-Z01" w:cs="WKNHNM+FZShuSong-Z01"/>
          <w:color w:val="000000"/>
          <w:spacing w:val="5"/>
          <w:sz w:val="24"/>
        </w:rPr>
        <w:t>实，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包括病人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的一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般情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况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（</w:t>
      </w:r>
      <w:r>
        <w:rPr>
          <w:rFonts w:ascii="DOCTDT+FZShuSong-Z01" w:hAnsi="DOCTDT+FZShuSong-Z01" w:cs="DOCTDT+FZShuSong-Z01"/>
          <w:color w:val="000000"/>
          <w:spacing w:val="5"/>
          <w:sz w:val="24"/>
        </w:rPr>
        <w:t>身</w:t>
      </w:r>
      <w:r>
        <w:rPr>
          <w:rFonts w:ascii="CMGJAP+FZShuSong-Z01" w:hAnsi="CMGJAP+FZShuSong-Z01" w:cs="CMGJAP+FZShuSong-Z01"/>
          <w:color w:val="000000"/>
          <w:spacing w:val="5"/>
          <w:sz w:val="24"/>
        </w:rPr>
        <w:t>份</w:t>
      </w:r>
      <w:r>
        <w:rPr>
          <w:rFonts w:ascii="DCKOSF+FZShuSong-Z01" w:hAnsi="DCKOSF+FZShuSong-Z01" w:cs="DCKOSF+FZShuSong-Z01"/>
          <w:color w:val="000000"/>
          <w:spacing w:val="5"/>
          <w:sz w:val="24"/>
        </w:rPr>
        <w:t>识</w:t>
      </w:r>
      <w:r>
        <w:rPr>
          <w:rFonts w:ascii="VLDCOO+FZShuSong-Z01" w:hAnsi="VLDCOO+FZShuSong-Z01" w:cs="VLDCOO+FZShuSong-Z01"/>
          <w:color w:val="000000"/>
          <w:spacing w:val="6"/>
          <w:sz w:val="24"/>
        </w:rPr>
        <w:t>别资料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和</w:t>
      </w:r>
      <w:r>
        <w:rPr>
          <w:rFonts w:ascii="DCKOSF+FZShuSong-Z01" w:hAnsi="DCKOSF+FZShuSong-Z01" w:cs="DCKOSF+FZShuSong-Z01"/>
          <w:color w:val="000000"/>
          <w:spacing w:val="10"/>
          <w:sz w:val="24"/>
        </w:rPr>
        <w:t>心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理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社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会情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况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等）、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病</w:t>
      </w:r>
      <w:r>
        <w:rPr>
          <w:rFonts w:ascii="JQEASR+FZShuSong-Z01" w:hAnsi="JQEASR+FZShuSong-Z01" w:cs="JQEASR+FZShuSong-Z01"/>
          <w:color w:val="000000"/>
          <w:spacing w:val="5"/>
          <w:sz w:val="24"/>
        </w:rPr>
        <w:t>史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、</w:t>
      </w:r>
      <w:r>
        <w:rPr>
          <w:rFonts w:ascii="VTABIQ+FZShuSong-Z01" w:hAnsi="VTABIQ+FZShuSong-Z01" w:cs="VTABIQ+FZShuSong-Z01"/>
          <w:color w:val="000000"/>
          <w:spacing w:val="5"/>
          <w:sz w:val="24"/>
        </w:rPr>
        <w:t>症</w:t>
      </w:r>
      <w:r>
        <w:rPr>
          <w:rFonts w:ascii="DCKOSF+FZShuSong-Z01" w:hAnsi="DCKOSF+FZShuSong-Z01" w:cs="DCKOSF+FZShuSong-Z01"/>
          <w:color w:val="000000"/>
          <w:spacing w:val="5"/>
          <w:sz w:val="24"/>
        </w:rPr>
        <w:t>状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、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体</w:t>
      </w:r>
      <w:r>
        <w:rPr>
          <w:rFonts w:ascii="WGDJCR+FZShuSong-Z01" w:hAnsi="WGDJCR+FZShuSong-Z01" w:cs="WGDJCR+FZShuSong-Z01"/>
          <w:color w:val="000000"/>
          <w:spacing w:val="5"/>
          <w:sz w:val="24"/>
        </w:rPr>
        <w:t>征</w:t>
      </w:r>
      <w:r>
        <w:rPr>
          <w:rFonts w:ascii="WKNHNM+FZShuSong-Z01" w:hAnsi="WKNHNM+FZShuSong-Z01" w:cs="WKNHNM+FZShuSong-Z01"/>
          <w:color w:val="000000"/>
          <w:sz w:val="24"/>
        </w:rPr>
        <w:t>和</w:t>
      </w:r>
    </w:p>
    <w:p>
      <w:pPr>
        <w:pStyle w:val="5"/>
        <w:spacing w:before="156" w:after="0" w:line="286" w:lineRule="exact"/>
        <w:jc w:val="left"/>
        <w:rPr>
          <w:rFonts w:ascii="JEPCNL+FZShuSong-Z01"/>
          <w:color w:val="000000"/>
          <w:sz w:val="24"/>
        </w:rPr>
      </w:pPr>
      <w:r>
        <w:rPr>
          <w:rFonts w:ascii="OPVIOL+FZShuSong-Z01" w:hAnsi="OPVIOL+FZShuSong-Z01" w:cs="OPVIOL+FZShuSong-Z01"/>
          <w:color w:val="000000"/>
          <w:spacing w:val="5"/>
          <w:sz w:val="24"/>
        </w:rPr>
        <w:t>辅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助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检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查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；</w:t>
      </w:r>
      <w:r>
        <w:rPr>
          <w:rFonts w:ascii="NPGPDK+FZShuSong-Z01" w:hAnsi="NPGPDK+FZShuSong-Z01" w:cs="NPGPDK+FZShuSong-Z01"/>
          <w:color w:val="000000"/>
          <w:spacing w:val="5"/>
          <w:sz w:val="24"/>
        </w:rPr>
        <w:t>②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关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于诊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断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的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内容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，</w:t>
      </w:r>
      <w:r>
        <w:rPr>
          <w:rFonts w:ascii="CMGJAP+FZShuSong-Z01" w:hAnsi="CMGJAP+FZShuSong-Z01" w:cs="CMGJAP+FZShuSong-Z01"/>
          <w:color w:val="000000"/>
          <w:spacing w:val="5"/>
          <w:sz w:val="24"/>
        </w:rPr>
        <w:t>即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对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资料</w:t>
      </w:r>
      <w:r>
        <w:rPr>
          <w:rFonts w:ascii="WKNHNM+FZShuSong-Z01" w:hAnsi="WKNHNM+FZShuSong-Z01" w:cs="WKNHNM+FZShuSong-Z01"/>
          <w:color w:val="000000"/>
          <w:spacing w:val="6"/>
          <w:sz w:val="24"/>
        </w:rPr>
        <w:t>进行分</w:t>
      </w:r>
      <w:r>
        <w:rPr>
          <w:rFonts w:ascii="WGDJCR+FZShuSong-Z01" w:hAnsi="WGDJCR+FZShuSong-Z01" w:cs="WGDJCR+FZShuSong-Z01"/>
          <w:color w:val="000000"/>
          <w:spacing w:val="5"/>
          <w:sz w:val="24"/>
        </w:rPr>
        <w:t>析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的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过程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和结</w:t>
      </w:r>
      <w:r>
        <w:rPr>
          <w:rFonts w:ascii="CMGJAP+FZShuSong-Z01" w:hAnsi="CMGJAP+FZShuSong-Z01" w:cs="CMGJAP+FZShuSong-Z01"/>
          <w:color w:val="000000"/>
          <w:spacing w:val="5"/>
          <w:sz w:val="24"/>
        </w:rPr>
        <w:t>果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，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包括诊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断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、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鉴别</w:t>
      </w:r>
      <w:r>
        <w:rPr>
          <w:rFonts w:ascii="JEPCNL+FZShuSong-Z01" w:hAnsi="JEPCNL+FZShuSong-Z01" w:cs="JEPCNL+FZShuSong-Z01"/>
          <w:color w:val="000000"/>
          <w:sz w:val="24"/>
        </w:rPr>
        <w:t>诊</w:t>
      </w:r>
    </w:p>
    <w:p>
      <w:pPr>
        <w:pStyle w:val="5"/>
        <w:spacing w:before="156" w:after="0" w:line="286" w:lineRule="exact"/>
        <w:jc w:val="left"/>
        <w:rPr>
          <w:rFonts w:ascii="AQTWMT+FZShuSong-Z01"/>
          <w:color w:val="000000"/>
          <w:sz w:val="24"/>
        </w:rPr>
      </w:pPr>
      <w:r>
        <w:rPr>
          <w:rFonts w:ascii="WISWJO+FZShuSong-Z01" w:hAnsi="WISWJO+FZShuSong-Z01" w:cs="WISWJO+FZShuSong-Z01"/>
          <w:color w:val="000000"/>
          <w:spacing w:val="5"/>
          <w:sz w:val="24"/>
        </w:rPr>
        <w:t>断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、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诊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断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依据、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病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情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分</w:t>
      </w:r>
      <w:r>
        <w:rPr>
          <w:rFonts w:ascii="WGDJCR+FZShuSong-Z01" w:hAnsi="WGDJCR+FZShuSong-Z01" w:cs="WGDJCR+FZShuSong-Z01"/>
          <w:color w:val="000000"/>
          <w:spacing w:val="5"/>
          <w:sz w:val="24"/>
        </w:rPr>
        <w:t>析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、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预</w:t>
      </w:r>
      <w:r>
        <w:rPr>
          <w:rFonts w:ascii="AQTWMT+FZShuSong-Z01" w:hAnsi="AQTWMT+FZShuSong-Z01" w:cs="AQTWMT+FZShuSong-Z01"/>
          <w:color w:val="000000"/>
          <w:spacing w:val="5"/>
          <w:sz w:val="24"/>
        </w:rPr>
        <w:t>后</w:t>
      </w:r>
      <w:r>
        <w:rPr>
          <w:rFonts w:ascii="WGDJCR+FZShuSong-Z01" w:hAnsi="WGDJCR+FZShuSong-Z01" w:cs="WGDJCR+FZShuSong-Z01"/>
          <w:color w:val="000000"/>
          <w:spacing w:val="5"/>
          <w:sz w:val="24"/>
        </w:rPr>
        <w:t>判</w:t>
      </w:r>
      <w:r>
        <w:rPr>
          <w:rFonts w:ascii="WISWJO+FZShuSong-Z01" w:hAnsi="WISWJO+FZShuSong-Z01" w:cs="WISWJO+FZShuSong-Z01"/>
          <w:color w:val="000000"/>
          <w:spacing w:val="10"/>
          <w:sz w:val="24"/>
        </w:rPr>
        <w:t>断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等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；</w:t>
      </w:r>
      <w:r>
        <w:rPr>
          <w:rFonts w:ascii="NPGPDK+FZShuSong-Z01" w:hAnsi="NPGPDK+FZShuSong-Z01" w:cs="NPGPDK+FZShuSong-Z01"/>
          <w:color w:val="000000"/>
          <w:spacing w:val="5"/>
          <w:sz w:val="24"/>
        </w:rPr>
        <w:t>③</w:t>
      </w:r>
      <w:r>
        <w:rPr>
          <w:rFonts w:ascii="VLDCOO+FZShuSong-Z01" w:hAnsi="VLDCOO+FZShuSong-Z01" w:cs="VLDCOO+FZShuSong-Z01"/>
          <w:color w:val="000000"/>
          <w:spacing w:val="10"/>
          <w:sz w:val="24"/>
        </w:rPr>
        <w:t>关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于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临床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决策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的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内容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，</w:t>
      </w:r>
      <w:r>
        <w:rPr>
          <w:rFonts w:ascii="JEPCNL+FZShuSong-Z01" w:hAnsi="JEPCNL+FZShuSong-Z01" w:cs="JEPCNL+FZShuSong-Z01"/>
          <w:color w:val="000000"/>
          <w:spacing w:val="5"/>
          <w:sz w:val="24"/>
        </w:rPr>
        <w:t>包括</w:t>
      </w:r>
      <w:r>
        <w:rPr>
          <w:rFonts w:ascii="WKNHNM+FZShuSong-Z01" w:hAnsi="WKNHNM+FZShuSong-Z01" w:cs="WKNHNM+FZShuSong-Z01"/>
          <w:color w:val="000000"/>
          <w:spacing w:val="5"/>
          <w:sz w:val="24"/>
        </w:rPr>
        <w:t>各类</w:t>
      </w:r>
      <w:r>
        <w:rPr>
          <w:rFonts w:ascii="DCKOSF+FZShuSong-Z01" w:hAnsi="DCKOSF+FZShuSong-Z01" w:cs="DCKOSF+FZShuSong-Z01"/>
          <w:color w:val="000000"/>
          <w:spacing w:val="5"/>
          <w:sz w:val="24"/>
        </w:rPr>
        <w:t>知</w:t>
      </w:r>
      <w:r>
        <w:rPr>
          <w:rFonts w:ascii="VLDCOO+FZShuSong-Z01" w:hAnsi="VLDCOO+FZShuSong-Z01" w:cs="VLDCOO+FZShuSong-Z01"/>
          <w:color w:val="000000"/>
          <w:spacing w:val="5"/>
          <w:sz w:val="24"/>
        </w:rPr>
        <w:t>情</w:t>
      </w:r>
      <w:r>
        <w:rPr>
          <w:rFonts w:ascii="WISWJO+FZShuSong-Z01" w:hAnsi="WISWJO+FZShuSong-Z01" w:cs="WISWJO+FZShuSong-Z01"/>
          <w:color w:val="000000"/>
          <w:spacing w:val="5"/>
          <w:sz w:val="24"/>
        </w:rPr>
        <w:t>同</w:t>
      </w:r>
      <w:r>
        <w:rPr>
          <w:rFonts w:ascii="AQTWMT+FZShuSong-Z01" w:hAnsi="AQTWMT+FZShuSong-Z01" w:cs="AQTWMT+FZShuSong-Z01"/>
          <w:color w:val="000000"/>
          <w:sz w:val="24"/>
        </w:rPr>
        <w:t>意</w:t>
      </w:r>
    </w:p>
    <w:p>
      <w:pPr>
        <w:pStyle w:val="5"/>
        <w:spacing w:before="156" w:after="0" w:line="286" w:lineRule="exact"/>
        <w:jc w:val="left"/>
        <w:rPr>
          <w:rFonts w:ascii="VLDCOO+FZShuSong-Z01"/>
          <w:color w:val="000000"/>
          <w:sz w:val="24"/>
        </w:rPr>
      </w:pPr>
      <w:r>
        <w:rPr>
          <w:rFonts w:ascii="VLDCOO+FZShuSong-Z01" w:hAnsi="VLDCOO+FZShuSong-Z01" w:cs="VLDCOO+FZShuSong-Z01"/>
          <w:color w:val="000000"/>
          <w:spacing w:val="14"/>
          <w:sz w:val="24"/>
        </w:rPr>
        <w:t>书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（</w:t>
      </w:r>
      <w:r>
        <w:rPr>
          <w:rFonts w:ascii="JEPCNL+FZShuSong-Z01" w:hAnsi="JEPCNL+FZShuSong-Z01" w:cs="JEPCNL+FZShuSong-Z01"/>
          <w:color w:val="000000"/>
          <w:spacing w:val="12"/>
          <w:sz w:val="24"/>
        </w:rPr>
        <w:t>有些</w:t>
      </w:r>
      <w:r>
        <w:rPr>
          <w:rFonts w:ascii="WISWJO+FZShuSong-Z01" w:hAnsi="WISWJO+FZShuSong-Z01" w:cs="WISWJO+FZShuSong-Z01"/>
          <w:color w:val="000000"/>
          <w:spacing w:val="12"/>
          <w:sz w:val="24"/>
        </w:rPr>
        <w:t>决策</w:t>
      </w:r>
      <w:r>
        <w:rPr>
          <w:rFonts w:ascii="JEPCNL+FZShuSong-Z01" w:hAnsi="JEPCNL+FZShuSong-Z01" w:cs="JEPCNL+FZShuSong-Z01"/>
          <w:color w:val="000000"/>
          <w:spacing w:val="10"/>
          <w:sz w:val="24"/>
        </w:rPr>
        <w:t>需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要</w:t>
      </w:r>
      <w:r>
        <w:rPr>
          <w:rFonts w:ascii="VLDCOO+FZShuSong-Z01" w:hAnsi="VLDCOO+FZShuSong-Z01" w:cs="VLDCOO+FZShuSong-Z01"/>
          <w:color w:val="000000"/>
          <w:spacing w:val="12"/>
          <w:sz w:val="24"/>
        </w:rPr>
        <w:t>患方</w:t>
      </w:r>
      <w:r>
        <w:rPr>
          <w:rFonts w:ascii="WISWJO+FZShuSong-Z01" w:hAnsi="WISWJO+FZShuSong-Z01" w:cs="WISWJO+FZShuSong-Z01"/>
          <w:color w:val="000000"/>
          <w:spacing w:val="14"/>
          <w:sz w:val="24"/>
        </w:rPr>
        <w:t>同</w:t>
      </w:r>
      <w:r>
        <w:rPr>
          <w:rFonts w:ascii="AQTWMT+FZShuSong-Z01" w:hAnsi="AQTWMT+FZShuSong-Z01" w:cs="AQTWMT+FZShuSong-Z01"/>
          <w:color w:val="000000"/>
          <w:spacing w:val="10"/>
          <w:sz w:val="24"/>
        </w:rPr>
        <w:t>意</w:t>
      </w:r>
      <w:r>
        <w:rPr>
          <w:rFonts w:ascii="VLDCOO+FZShuSong-Z01" w:hAnsi="VLDCOO+FZShuSong-Z01" w:cs="VLDCOO+FZShuSong-Z01"/>
          <w:color w:val="000000"/>
          <w:spacing w:val="14"/>
          <w:sz w:val="24"/>
        </w:rPr>
        <w:t>或</w:t>
      </w:r>
      <w:r>
        <w:rPr>
          <w:rFonts w:ascii="WISWJO+FZShuSong-Z01" w:hAnsi="WISWJO+FZShuSong-Z01" w:cs="WISWJO+FZShuSong-Z01"/>
          <w:color w:val="000000"/>
          <w:spacing w:val="10"/>
          <w:sz w:val="24"/>
        </w:rPr>
        <w:t>参</w:t>
      </w:r>
      <w:r>
        <w:rPr>
          <w:rFonts w:ascii="JEPCNL+FZShuSong-Z01" w:hAnsi="JEPCNL+FZShuSong-Z01" w:cs="JEPCNL+FZShuSong-Z01"/>
          <w:color w:val="000000"/>
          <w:spacing w:val="14"/>
          <w:sz w:val="24"/>
        </w:rPr>
        <w:t>与</w:t>
      </w:r>
      <w:r>
        <w:rPr>
          <w:rFonts w:ascii="WKNHNM+FZShuSong-Z01" w:hAnsi="WKNHNM+FZShuSong-Z01" w:cs="WKNHNM+FZShuSong-Z01"/>
          <w:color w:val="000000"/>
          <w:spacing w:val="12"/>
          <w:sz w:val="24"/>
        </w:rPr>
        <w:t>）、</w:t>
      </w:r>
      <w:r>
        <w:rPr>
          <w:rFonts w:ascii="JEPCNL+FZShuSong-Z01" w:hAnsi="JEPCNL+FZShuSong-Z01" w:cs="JEPCNL+FZShuSong-Z01"/>
          <w:color w:val="000000"/>
          <w:spacing w:val="10"/>
          <w:sz w:val="24"/>
        </w:rPr>
        <w:t>诊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疗</w:t>
      </w:r>
      <w:r>
        <w:rPr>
          <w:rFonts w:ascii="AQTWMT+FZShuSong-Z01" w:hAnsi="AQTWMT+FZShuSong-Z01" w:cs="AQTWMT+FZShuSong-Z01"/>
          <w:color w:val="000000"/>
          <w:spacing w:val="14"/>
          <w:sz w:val="24"/>
        </w:rPr>
        <w:t>计</w:t>
      </w:r>
      <w:r>
        <w:rPr>
          <w:rFonts w:ascii="WISWJO+FZShuSong-Z01" w:hAnsi="WISWJO+FZShuSong-Z01" w:cs="WISWJO+FZShuSong-Z01"/>
          <w:color w:val="000000"/>
          <w:spacing w:val="14"/>
          <w:sz w:val="24"/>
        </w:rPr>
        <w:t>划</w:t>
      </w:r>
      <w:r>
        <w:rPr>
          <w:rFonts w:ascii="WKNHNM+FZShuSong-Z01" w:hAnsi="WKNHNM+FZShuSong-Z01" w:cs="WKNHNM+FZShuSong-Z01"/>
          <w:color w:val="000000"/>
          <w:spacing w:val="12"/>
          <w:sz w:val="24"/>
        </w:rPr>
        <w:t>和医</w:t>
      </w:r>
      <w:r>
        <w:rPr>
          <w:rFonts w:ascii="VTABIQ+FZShuSong-Z01" w:hAnsi="VTABIQ+FZShuSong-Z01" w:cs="VTABIQ+FZShuSong-Z01"/>
          <w:color w:val="000000"/>
          <w:spacing w:val="10"/>
          <w:sz w:val="24"/>
        </w:rPr>
        <w:t>嘱</w:t>
      </w:r>
      <w:r>
        <w:rPr>
          <w:rFonts w:ascii="WKNHNM+FZShuSong-Z01" w:hAnsi="WKNHNM+FZShuSong-Z01" w:cs="WKNHNM+FZShuSong-Z01"/>
          <w:color w:val="000000"/>
          <w:spacing w:val="12"/>
          <w:sz w:val="24"/>
        </w:rPr>
        <w:t>（医</w:t>
      </w:r>
      <w:r>
        <w:rPr>
          <w:rFonts w:ascii="VTABIQ+FZShuSong-Z01" w:hAnsi="VTABIQ+FZShuSong-Z01" w:cs="VTABIQ+FZShuSong-Z01"/>
          <w:color w:val="000000"/>
          <w:spacing w:val="14"/>
          <w:sz w:val="24"/>
        </w:rPr>
        <w:t>嘱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是</w:t>
      </w:r>
      <w:r>
        <w:rPr>
          <w:rFonts w:ascii="JEPCNL+FZShuSong-Z01" w:hAnsi="JEPCNL+FZShuSong-Z01" w:cs="JEPCNL+FZShuSong-Z01"/>
          <w:color w:val="000000"/>
          <w:spacing w:val="10"/>
          <w:sz w:val="24"/>
        </w:rPr>
        <w:t>诊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疗</w:t>
      </w:r>
      <w:r>
        <w:rPr>
          <w:rFonts w:ascii="AQTWMT+FZShuSong-Z01" w:hAnsi="AQTWMT+FZShuSong-Z01" w:cs="AQTWMT+FZShuSong-Z01"/>
          <w:color w:val="000000"/>
          <w:spacing w:val="10"/>
          <w:sz w:val="24"/>
        </w:rPr>
        <w:t>计</w:t>
      </w:r>
      <w:r>
        <w:rPr>
          <w:rFonts w:ascii="WISWJO+FZShuSong-Z01" w:hAnsi="WISWJO+FZShuSong-Z01" w:cs="WISWJO+FZShuSong-Z01"/>
          <w:color w:val="000000"/>
          <w:spacing w:val="14"/>
          <w:sz w:val="24"/>
        </w:rPr>
        <w:t>划</w:t>
      </w:r>
      <w:r>
        <w:rPr>
          <w:rFonts w:ascii="WKNHNM+FZShuSong-Z01" w:hAnsi="WKNHNM+FZShuSong-Z01" w:cs="WKNHNM+FZShuSong-Z01"/>
          <w:color w:val="000000"/>
          <w:spacing w:val="10"/>
          <w:sz w:val="24"/>
        </w:rPr>
        <w:t>的</w:t>
      </w:r>
      <w:r>
        <w:rPr>
          <w:rFonts w:ascii="JQEASR+FZShuSong-Z01" w:hAnsi="JQEASR+FZShuSong-Z01" w:cs="JQEASR+FZShuSong-Z01"/>
          <w:color w:val="000000"/>
          <w:spacing w:val="14"/>
          <w:sz w:val="24"/>
        </w:rPr>
        <w:t>详</w:t>
      </w:r>
      <w:r>
        <w:rPr>
          <w:rFonts w:ascii="WKNHNM+FZShuSong-Z01" w:hAnsi="WKNHNM+FZShuSong-Z01" w:cs="WKNHNM+FZShuSong-Z01"/>
          <w:color w:val="000000"/>
          <w:spacing w:val="14"/>
          <w:sz w:val="24"/>
        </w:rPr>
        <w:t>尽</w:t>
      </w:r>
      <w:r>
        <w:rPr>
          <w:rFonts w:ascii="VLDCOO+FZShuSong-Z01" w:hAnsi="VLDCOO+FZShuSong-Z01" w:cs="VLDCOO+FZShuSong-Z01"/>
          <w:color w:val="000000"/>
          <w:sz w:val="24"/>
        </w:rPr>
        <w:t>体</w:t>
      </w:r>
    </w:p>
    <w:p>
      <w:pPr>
        <w:pStyle w:val="5"/>
        <w:spacing w:before="416" w:after="0" w:line="253" w:lineRule="exact"/>
        <w:jc w:val="left"/>
        <w:rPr>
          <w:rFonts w:ascii="FQQNHC+FZShuSong-Z01"/>
          <w:color w:val="000000"/>
          <w:sz w:val="21"/>
        </w:rPr>
        <w:sectPr>
          <w:pgSz w:w="11900" w:h="16840"/>
          <w:pgMar w:top="2415" w:right="100" w:bottom="0" w:left="1416" w:header="720" w:footer="720" w:gutter="0"/>
          <w:pgNumType w:start="1"/>
          <w:cols w:space="720" w:num="1"/>
          <w:docGrid w:linePitch="1" w:charSpace="0"/>
        </w:sectPr>
      </w:pPr>
      <w:r>
        <w:rPr>
          <w:rFonts w:ascii="FQQNHC+FZShuSong-Z01"/>
          <w:color w:val="000000"/>
          <w:sz w:val="21"/>
        </w:rPr>
        <w:t>-</w:t>
      </w:r>
      <w:r>
        <w:rPr>
          <w:rFonts w:ascii="FQQNHC+FZShuSong-Z01"/>
          <w:color w:val="000000"/>
          <w:spacing w:val="1"/>
          <w:sz w:val="21"/>
        </w:rPr>
        <w:t xml:space="preserve"> 244</w:t>
      </w:r>
      <w:r>
        <w:rPr>
          <w:rFonts w:ascii="FQQNHC+FZShuSong-Z01"/>
          <w:color w:val="000000"/>
          <w:spacing w:val="-4"/>
          <w:sz w:val="21"/>
        </w:rPr>
        <w:t xml:space="preserve"> </w:t>
      </w:r>
      <w:r>
        <w:rPr>
          <w:rFonts w:ascii="FQQNHC+FZShuSong-Z01"/>
          <w:color w:val="000000"/>
          <w:sz w:val="21"/>
        </w:rPr>
        <w:t>-</w:t>
      </w:r>
    </w:p>
    <w:p>
      <w:pPr>
        <w:pStyle w:val="6"/>
        <w:spacing w:before="0" w:after="0" w:line="286" w:lineRule="exact"/>
        <w:jc w:val="left"/>
        <w:rPr>
          <w:rFonts w:ascii="DKUABE+FZShuSong-Z01"/>
          <w:color w:val="000000"/>
          <w:sz w:val="24"/>
        </w:rPr>
      </w:pPr>
      <w:r>
        <w:rPr>
          <w:rFonts w:ascii="IINVKE+FZShuSong-Z01" w:hAnsi="IINVKE+FZShuSong-Z01" w:cs="IINVKE+FZShuSong-Z01"/>
          <w:color w:val="000000"/>
          <w:spacing w:val="14"/>
          <w:sz w:val="24"/>
        </w:rPr>
        <w:t>现</w:t>
      </w:r>
      <w:r>
        <w:rPr>
          <w:rFonts w:ascii="FVQOOL+FZShuSong-Z01" w:hAnsi="FVQOOL+FZShuSong-Z01" w:cs="FVQOOL+FZShuSong-Z01"/>
          <w:color w:val="000000"/>
          <w:spacing w:val="14"/>
          <w:sz w:val="24"/>
        </w:rPr>
        <w:t>）</w:t>
      </w:r>
      <w:r>
        <w:rPr>
          <w:rFonts w:ascii="VCNQAH+FZShuSong-Z01" w:hAnsi="VCNQAH+FZShuSong-Z01" w:cs="VCNQAH+FZShuSong-Z01"/>
          <w:color w:val="000000"/>
          <w:spacing w:val="10"/>
          <w:sz w:val="24"/>
        </w:rPr>
        <w:t>；</w:t>
      </w:r>
      <w:r>
        <w:rPr>
          <w:rFonts w:ascii="DNHSVI+FZShuSong-Z01" w:hAnsi="DNHSVI+FZShuSong-Z01" w:cs="DNHSVI+FZShuSong-Z01"/>
          <w:color w:val="000000"/>
          <w:spacing w:val="14"/>
          <w:sz w:val="24"/>
        </w:rPr>
        <w:t>④</w:t>
      </w:r>
      <w:r>
        <w:rPr>
          <w:rFonts w:ascii="GNPTVE+FZShuSong-Z01" w:hAnsi="GNPTVE+FZShuSong-Z01" w:cs="GNPTVE+FZShuSong-Z01"/>
          <w:color w:val="000000"/>
          <w:spacing w:val="10"/>
          <w:sz w:val="24"/>
        </w:rPr>
        <w:t>关</w:t>
      </w:r>
      <w:r>
        <w:rPr>
          <w:rFonts w:ascii="VCNQAH+FZShuSong-Z01" w:hAnsi="VCNQAH+FZShuSong-Z01" w:cs="VCNQAH+FZShuSong-Z01"/>
          <w:color w:val="000000"/>
          <w:spacing w:val="14"/>
          <w:sz w:val="24"/>
        </w:rPr>
        <w:t>于</w:t>
      </w:r>
      <w:r>
        <w:rPr>
          <w:rFonts w:ascii="FVQOOL+FZShuSong-Z01" w:hAnsi="FVQOOL+FZShuSong-Z01" w:cs="FVQOOL+FZShuSong-Z01"/>
          <w:color w:val="000000"/>
          <w:spacing w:val="12"/>
          <w:sz w:val="24"/>
        </w:rPr>
        <w:t>临床</w:t>
      </w:r>
      <w:r>
        <w:rPr>
          <w:rFonts w:ascii="JMDVOP+FZShuSong-Z01" w:hAnsi="JMDVOP+FZShuSong-Z01" w:cs="JMDVOP+FZShuSong-Z01"/>
          <w:color w:val="000000"/>
          <w:spacing w:val="12"/>
          <w:sz w:val="24"/>
        </w:rPr>
        <w:t>决策</w:t>
      </w:r>
      <w:r>
        <w:rPr>
          <w:rFonts w:ascii="FVQOOL+FZShuSong-Z01" w:hAnsi="FVQOOL+FZShuSong-Z01" w:cs="FVQOOL+FZShuSong-Z01"/>
          <w:color w:val="000000"/>
          <w:spacing w:val="14"/>
          <w:sz w:val="24"/>
        </w:rPr>
        <w:t>实</w:t>
      </w:r>
      <w:r>
        <w:rPr>
          <w:rFonts w:ascii="JFHAGW+FZShuSong-Z01" w:hAnsi="JFHAGW+FZShuSong-Z01" w:cs="JFHAGW+FZShuSong-Z01"/>
          <w:color w:val="000000"/>
          <w:spacing w:val="10"/>
          <w:sz w:val="24"/>
        </w:rPr>
        <w:t>施</w:t>
      </w:r>
      <w:r>
        <w:rPr>
          <w:rFonts w:ascii="IINVKE+FZShuSong-Z01" w:hAnsi="IINVKE+FZShuSong-Z01" w:cs="IINVKE+FZShuSong-Z01"/>
          <w:color w:val="000000"/>
          <w:spacing w:val="12"/>
          <w:sz w:val="24"/>
        </w:rPr>
        <w:t>过程</w:t>
      </w:r>
      <w:r>
        <w:rPr>
          <w:rFonts w:ascii="FVQOOL+FZShuSong-Z01" w:hAnsi="FVQOOL+FZShuSong-Z01" w:cs="FVQOOL+FZShuSong-Z01"/>
          <w:color w:val="000000"/>
          <w:spacing w:val="14"/>
          <w:sz w:val="24"/>
        </w:rPr>
        <w:t>的</w:t>
      </w:r>
      <w:r>
        <w:rPr>
          <w:rFonts w:ascii="VCNQAH+FZShuSong-Z01" w:hAnsi="VCNQAH+FZShuSong-Z01" w:cs="VCNQAH+FZShuSong-Z01"/>
          <w:color w:val="000000"/>
          <w:spacing w:val="12"/>
          <w:sz w:val="24"/>
        </w:rPr>
        <w:t>内容</w:t>
      </w:r>
      <w:r>
        <w:rPr>
          <w:rFonts w:ascii="FVQOOL+FZShuSong-Z01" w:hAnsi="FVQOOL+FZShuSong-Z01" w:cs="FVQOOL+FZShuSong-Z01"/>
          <w:color w:val="000000"/>
          <w:spacing w:val="10"/>
          <w:sz w:val="24"/>
        </w:rPr>
        <w:t>，</w:t>
      </w:r>
      <w:r>
        <w:rPr>
          <w:rFonts w:ascii="JFHAGW+FZShuSong-Z01" w:hAnsi="JFHAGW+FZShuSong-Z01" w:cs="JFHAGW+FZShuSong-Z01"/>
          <w:color w:val="000000"/>
          <w:spacing w:val="10"/>
          <w:sz w:val="24"/>
        </w:rPr>
        <w:t>如</w:t>
      </w:r>
      <w:r>
        <w:rPr>
          <w:rFonts w:ascii="IINVKE+FZShuSong-Z01" w:hAnsi="IINVKE+FZShuSong-Z01" w:cs="IINVKE+FZShuSong-Z01"/>
          <w:color w:val="000000"/>
          <w:spacing w:val="14"/>
          <w:sz w:val="24"/>
        </w:rPr>
        <w:t>手</w:t>
      </w:r>
      <w:r>
        <w:rPr>
          <w:rFonts w:ascii="GNPTVE+FZShuSong-Z01" w:hAnsi="GNPTVE+FZShuSong-Z01" w:cs="GNPTVE+FZShuSong-Z01"/>
          <w:color w:val="000000"/>
          <w:spacing w:val="14"/>
          <w:sz w:val="24"/>
        </w:rPr>
        <w:t>术</w:t>
      </w:r>
      <w:r>
        <w:rPr>
          <w:rFonts w:ascii="RLPTPR+FZShuSong-Z01" w:hAnsi="RLPTPR+FZShuSong-Z01" w:cs="RLPTPR+FZShuSong-Z01"/>
          <w:color w:val="000000"/>
          <w:spacing w:val="12"/>
          <w:sz w:val="24"/>
        </w:rPr>
        <w:t>记录</w:t>
      </w:r>
      <w:r>
        <w:rPr>
          <w:rFonts w:ascii="FVQOOL+FZShuSong-Z01" w:hAnsi="FVQOOL+FZShuSong-Z01" w:cs="FVQOOL+FZShuSong-Z01"/>
          <w:color w:val="000000"/>
          <w:spacing w:val="10"/>
          <w:sz w:val="24"/>
        </w:rPr>
        <w:t>、</w:t>
      </w:r>
      <w:r>
        <w:rPr>
          <w:rFonts w:ascii="IINVKE+FZShuSong-Z01" w:hAnsi="IINVKE+FZShuSong-Z01" w:cs="IINVKE+FZShuSong-Z01"/>
          <w:color w:val="000000"/>
          <w:spacing w:val="14"/>
          <w:sz w:val="24"/>
        </w:rPr>
        <w:t>操</w:t>
      </w:r>
      <w:r>
        <w:rPr>
          <w:rFonts w:ascii="FVQOOL+FZShuSong-Z01" w:hAnsi="FVQOOL+FZShuSong-Z01" w:cs="FVQOOL+FZShuSong-Z01"/>
          <w:color w:val="000000"/>
          <w:spacing w:val="10"/>
          <w:sz w:val="24"/>
        </w:rPr>
        <w:t>作</w:t>
      </w:r>
      <w:r>
        <w:rPr>
          <w:rFonts w:ascii="RLPTPR+FZShuSong-Z01" w:hAnsi="RLPTPR+FZShuSong-Z01" w:cs="RLPTPR+FZShuSong-Z01"/>
          <w:color w:val="000000"/>
          <w:spacing w:val="14"/>
          <w:sz w:val="24"/>
        </w:rPr>
        <w:t>记录</w:t>
      </w:r>
      <w:r>
        <w:rPr>
          <w:rFonts w:ascii="FVQOOL+FZShuSong-Z01" w:hAnsi="FVQOOL+FZShuSong-Z01" w:cs="FVQOOL+FZShuSong-Z01"/>
          <w:color w:val="000000"/>
          <w:spacing w:val="10"/>
          <w:sz w:val="24"/>
        </w:rPr>
        <w:t>、</w:t>
      </w:r>
      <w:r>
        <w:rPr>
          <w:rFonts w:ascii="DUFKUD+FZShuSong-Z01" w:hAnsi="DUFKUD+FZShuSong-Z01" w:cs="DUFKUD+FZShuSong-Z01"/>
          <w:color w:val="000000"/>
          <w:spacing w:val="14"/>
          <w:sz w:val="24"/>
        </w:rPr>
        <w:t>抢</w:t>
      </w:r>
      <w:r>
        <w:rPr>
          <w:rFonts w:ascii="NKUVWV+FZShuSong-Z01" w:hAnsi="NKUVWV+FZShuSong-Z01" w:cs="NKUVWV+FZShuSong-Z01"/>
          <w:color w:val="000000"/>
          <w:spacing w:val="10"/>
          <w:sz w:val="24"/>
        </w:rPr>
        <w:t>救</w:t>
      </w:r>
      <w:r>
        <w:rPr>
          <w:rFonts w:ascii="RLPTPR+FZShuSong-Z01" w:hAnsi="RLPTPR+FZShuSong-Z01" w:cs="RLPTPR+FZShuSong-Z01"/>
          <w:color w:val="000000"/>
          <w:spacing w:val="12"/>
          <w:sz w:val="24"/>
        </w:rPr>
        <w:t>记录</w:t>
      </w:r>
      <w:r>
        <w:rPr>
          <w:rFonts w:ascii="FVQOOL+FZShuSong-Z01" w:hAnsi="FVQOOL+FZShuSong-Z01" w:cs="FVQOOL+FZShuSong-Z01"/>
          <w:color w:val="000000"/>
          <w:spacing w:val="14"/>
          <w:sz w:val="24"/>
        </w:rPr>
        <w:t>等。</w:t>
      </w:r>
      <w:r>
        <w:rPr>
          <w:rFonts w:ascii="DKUABE+FZShuSong-Z01" w:hAnsi="DKUABE+FZShuSong-Z01" w:cs="DKUABE+FZShuSong-Z01"/>
          <w:color w:val="000000"/>
          <w:sz w:val="24"/>
        </w:rPr>
        <w:t>客</w:t>
      </w:r>
    </w:p>
    <w:p>
      <w:pPr>
        <w:pStyle w:val="6"/>
        <w:spacing w:before="161" w:after="0" w:line="286" w:lineRule="exact"/>
        <w:jc w:val="left"/>
        <w:rPr>
          <w:rFonts w:ascii="FVQOOL+FZShuSong-Z01"/>
          <w:color w:val="000000"/>
          <w:sz w:val="24"/>
        </w:rPr>
      </w:pPr>
      <w:r>
        <w:rPr>
          <w:rFonts w:ascii="GNPTVE+FZShuSong-Z01" w:hAnsi="GNPTVE+FZShuSong-Z01" w:cs="GNPTVE+FZShuSong-Z01"/>
          <w:color w:val="000000"/>
          <w:sz w:val="24"/>
        </w:rPr>
        <w:t>观</w:t>
      </w:r>
      <w:r>
        <w:rPr>
          <w:rFonts w:ascii="FVQOOL+FZShuSong-Z01" w:hAnsi="FVQOOL+FZShuSong-Z01" w:cs="FVQOOL+FZShuSong-Z01"/>
          <w:color w:val="000000"/>
          <w:sz w:val="24"/>
        </w:rPr>
        <w:t>、</w:t>
      </w:r>
      <w:r>
        <w:rPr>
          <w:rFonts w:ascii="VQDGCQ+FZShuSong-Z01" w:hAnsi="VQDGCQ+FZShuSong-Z01" w:cs="VQDGCQ+FZShuSong-Z01"/>
          <w:color w:val="000000"/>
          <w:sz w:val="24"/>
        </w:rPr>
        <w:t>真</w:t>
      </w:r>
      <w:r>
        <w:rPr>
          <w:rFonts w:ascii="FVQOOL+FZShuSong-Z01" w:hAnsi="FVQOOL+FZShuSong-Z01" w:cs="FVQOOL+FZShuSong-Z01"/>
          <w:color w:val="000000"/>
          <w:sz w:val="24"/>
        </w:rPr>
        <w:t>实、</w:t>
      </w:r>
      <w:r>
        <w:rPr>
          <w:rFonts w:ascii="VCNQAH+FZShuSong-Z01" w:hAnsi="VCNQAH+FZShuSong-Z01" w:cs="VCNQAH+FZShuSong-Z01"/>
          <w:color w:val="000000"/>
          <w:sz w:val="24"/>
        </w:rPr>
        <w:t>准</w:t>
      </w:r>
      <w:r>
        <w:rPr>
          <w:rFonts w:ascii="GNPTVE+FZShuSong-Z01" w:hAnsi="GNPTVE+FZShuSong-Z01" w:cs="GNPTVE+FZShuSong-Z01"/>
          <w:color w:val="000000"/>
          <w:sz w:val="24"/>
        </w:rPr>
        <w:t>确</w:t>
      </w:r>
      <w:r>
        <w:rPr>
          <w:rFonts w:ascii="FVQOOL+FZShuSong-Z01" w:hAnsi="FVQOOL+FZShuSong-Z01" w:cs="FVQOOL+FZShuSong-Z01"/>
          <w:color w:val="000000"/>
          <w:sz w:val="24"/>
        </w:rPr>
        <w:t>、及</w:t>
      </w:r>
      <w:r>
        <w:rPr>
          <w:rFonts w:ascii="JMDVOP+FZShuSong-Z01" w:hAnsi="JMDVOP+FZShuSong-Z01" w:cs="JMDVOP+FZShuSong-Z01"/>
          <w:color w:val="000000"/>
          <w:sz w:val="24"/>
        </w:rPr>
        <w:t>时</w:t>
      </w:r>
      <w:r>
        <w:rPr>
          <w:rFonts w:ascii="FVQOOL+FZShuSong-Z01" w:hAnsi="FVQOOL+FZShuSong-Z01" w:cs="FVQOOL+FZShuSong-Z01"/>
          <w:color w:val="000000"/>
          <w:sz w:val="24"/>
        </w:rPr>
        <w:t>、</w:t>
      </w:r>
      <w:r>
        <w:rPr>
          <w:rFonts w:ascii="JMDVOP+FZShuSong-Z01" w:hAnsi="JMDVOP+FZShuSong-Z01" w:cs="JMDVOP+FZShuSong-Z01"/>
          <w:color w:val="000000"/>
          <w:sz w:val="24"/>
        </w:rPr>
        <w:t>完</w:t>
      </w:r>
      <w:r>
        <w:rPr>
          <w:rFonts w:ascii="VCNQAH+FZShuSong-Z01" w:hAnsi="VCNQAH+FZShuSong-Z01" w:cs="VCNQAH+FZShuSong-Z01"/>
          <w:color w:val="000000"/>
          <w:sz w:val="24"/>
        </w:rPr>
        <w:t>整</w:t>
      </w:r>
      <w:r>
        <w:rPr>
          <w:rFonts w:ascii="FVQOOL+FZShuSong-Z01" w:hAnsi="FVQOOL+FZShuSong-Z01" w:cs="FVQOOL+FZShuSong-Z01"/>
          <w:color w:val="000000"/>
          <w:sz w:val="24"/>
        </w:rPr>
        <w:t>是对</w:t>
      </w:r>
      <w:r>
        <w:rPr>
          <w:rFonts w:ascii="RLPTPR+FZShuSong-Z01" w:hAnsi="RLPTPR+FZShuSong-Z01" w:cs="RLPTPR+FZShuSong-Z01"/>
          <w:color w:val="000000"/>
          <w:sz w:val="24"/>
        </w:rPr>
        <w:t>记录</w:t>
      </w:r>
      <w:r>
        <w:rPr>
          <w:rFonts w:ascii="VCNQAH+FZShuSong-Z01" w:hAnsi="VCNQAH+FZShuSong-Z01" w:cs="VCNQAH+FZShuSong-Z01"/>
          <w:color w:val="000000"/>
          <w:sz w:val="24"/>
        </w:rPr>
        <w:t>内容</w:t>
      </w:r>
      <w:r>
        <w:rPr>
          <w:rFonts w:ascii="FVQOOL+FZShuSong-Z01" w:hAnsi="FVQOOL+FZShuSong-Z01" w:cs="FVQOOL+FZShuSong-Z01"/>
          <w:color w:val="000000"/>
          <w:sz w:val="24"/>
        </w:rPr>
        <w:t>的基本要</w:t>
      </w:r>
      <w:r>
        <w:rPr>
          <w:rFonts w:ascii="JFHAGW+FZShuSong-Z01" w:hAnsi="JFHAGW+FZShuSong-Z01" w:cs="JFHAGW+FZShuSong-Z01"/>
          <w:color w:val="000000"/>
          <w:sz w:val="24"/>
        </w:rPr>
        <w:t>求</w:t>
      </w:r>
      <w:r>
        <w:rPr>
          <w:rFonts w:ascii="FVQOOL+FZShuSong-Z01" w:hAnsi="FVQOOL+FZShuSong-Z01" w:cs="FVQOOL+FZShuSong-Z01"/>
          <w:color w:val="000000"/>
          <w:sz w:val="24"/>
        </w:rPr>
        <w:t>。</w:t>
      </w:r>
    </w:p>
    <w:p>
      <w:pPr>
        <w:pStyle w:val="6"/>
        <w:spacing w:before="156" w:after="0" w:line="286" w:lineRule="exact"/>
        <w:ind w:left="480"/>
        <w:jc w:val="left"/>
        <w:rPr>
          <w:rFonts w:ascii="FVQOOL+FZShuSong-Z01"/>
          <w:color w:val="000000"/>
          <w:sz w:val="24"/>
        </w:rPr>
      </w:pPr>
      <w:r>
        <w:rPr>
          <w:rFonts w:ascii="FVCHPG+FZShuSong-Z01"/>
          <w:color w:val="000000"/>
          <w:spacing w:val="1"/>
          <w:sz w:val="24"/>
        </w:rPr>
        <w:t>1</w:t>
      </w:r>
      <w:r>
        <w:rPr>
          <w:rFonts w:ascii="FVQOOL+FZShuSong-Z01" w:hAnsi="FVQOOL+FZShuSong-Z01" w:cs="FVQOOL+FZShuSong-Z01"/>
          <w:color w:val="000000"/>
          <w:sz w:val="24"/>
        </w:rPr>
        <w:t>、</w:t>
      </w:r>
      <w:r>
        <w:rPr>
          <w:rFonts w:ascii="DKUABE+FZShuSong-Z01" w:hAnsi="DKUABE+FZShuSong-Z01" w:cs="DKUABE+FZShuSong-Z01"/>
          <w:color w:val="000000"/>
          <w:sz w:val="24"/>
        </w:rPr>
        <w:t>客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观</w:t>
      </w:r>
      <w:r>
        <w:rPr>
          <w:rFonts w:ascii="FVQOOL+FZShuSong-Z01" w:hAnsi="FVQOOL+FZShuSong-Z01" w:cs="FVQOOL+FZShuSong-Z01"/>
          <w:color w:val="000000"/>
          <w:spacing w:val="2"/>
          <w:sz w:val="24"/>
        </w:rPr>
        <w:t>：是</w:t>
      </w:r>
      <w:r>
        <w:rPr>
          <w:rFonts w:ascii="GNPTVE+FZShuSong-Z01" w:hAnsi="GNPTVE+FZShuSong-Z01" w:cs="GNPTVE+FZShuSong-Z01"/>
          <w:color w:val="000000"/>
          <w:sz w:val="24"/>
        </w:rPr>
        <w:t>指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任</w:t>
      </w:r>
      <w:r>
        <w:rPr>
          <w:rFonts w:ascii="VQDGCQ+FZShuSong-Z01" w:hAnsi="VQDGCQ+FZShuSong-Z01" w:cs="VQDGCQ+FZShuSong-Z01"/>
          <w:color w:val="000000"/>
          <w:sz w:val="24"/>
        </w:rPr>
        <w:t>何</w:t>
      </w:r>
      <w:r>
        <w:rPr>
          <w:rFonts w:ascii="RLPTPR+FZShuSong-Z01" w:hAnsi="RLPTPR+FZShuSong-Z01" w:cs="RLPTPR+FZShuSong-Z01"/>
          <w:color w:val="000000"/>
          <w:spacing w:val="2"/>
          <w:sz w:val="24"/>
        </w:rPr>
        <w:t>记录</w:t>
      </w:r>
      <w:r>
        <w:rPr>
          <w:rFonts w:ascii="DKUABE+FZShuSong-Z01" w:hAnsi="DKUABE+FZShuSong-Z01" w:cs="DKUABE+FZShuSong-Z01"/>
          <w:color w:val="000000"/>
          <w:sz w:val="24"/>
        </w:rPr>
        <w:t>都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要</w:t>
      </w:r>
      <w:r>
        <w:rPr>
          <w:rFonts w:ascii="VCNQAH+FZShuSong-Z01" w:hAnsi="VCNQAH+FZShuSong-Z01" w:cs="VCNQAH+FZShuSong-Z01"/>
          <w:color w:val="000000"/>
          <w:sz w:val="24"/>
        </w:rPr>
        <w:t>有</w:t>
      </w:r>
      <w:r>
        <w:rPr>
          <w:rFonts w:ascii="FVQOOL+FZShuSong-Z01" w:hAnsi="FVQOOL+FZShuSong-Z01" w:cs="FVQOOL+FZShuSong-Z01"/>
          <w:color w:val="000000"/>
          <w:spacing w:val="2"/>
          <w:sz w:val="24"/>
        </w:rPr>
        <w:t>依据。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病</w:t>
      </w:r>
      <w:r>
        <w:rPr>
          <w:rFonts w:ascii="NKUVWV+FZShuSong-Z01" w:hAnsi="NKUVWV+FZShuSong-Z01" w:cs="NKUVWV+FZShuSong-Z01"/>
          <w:color w:val="000000"/>
          <w:sz w:val="24"/>
        </w:rPr>
        <w:t>史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DUFKUD+FZShuSong-Z01" w:hAnsi="DUFKUD+FZShuSong-Z01" w:cs="DUFKUD+FZShuSong-Z01"/>
          <w:color w:val="000000"/>
          <w:sz w:val="24"/>
        </w:rPr>
        <w:t>症</w:t>
      </w:r>
      <w:r>
        <w:rPr>
          <w:rFonts w:ascii="JFHAGW+FZShuSong-Z01" w:hAnsi="JFHAGW+FZShuSong-Z01" w:cs="JFHAGW+FZShuSong-Z01"/>
          <w:color w:val="000000"/>
          <w:sz w:val="24"/>
        </w:rPr>
        <w:t>状</w:t>
      </w:r>
      <w:r>
        <w:rPr>
          <w:rFonts w:ascii="FVQOOL+FZShuSong-Z01" w:hAnsi="FVQOOL+FZShuSong-Z01" w:cs="FVQOOL+FZShuSong-Z01"/>
          <w:color w:val="000000"/>
          <w:spacing w:val="2"/>
          <w:sz w:val="24"/>
        </w:rPr>
        <w:t>的依据是</w:t>
      </w:r>
      <w:r>
        <w:rPr>
          <w:rFonts w:ascii="VCNQAH+FZShuSong-Z01" w:hAnsi="VCNQAH+FZShuSong-Z01" w:cs="VCNQAH+FZShuSong-Z01"/>
          <w:color w:val="000000"/>
          <w:spacing w:val="2"/>
          <w:sz w:val="24"/>
        </w:rPr>
        <w:t>病人</w:t>
      </w:r>
      <w:r>
        <w:rPr>
          <w:rFonts w:ascii="FVQOOL+FZShuSong-Z01" w:hAnsi="FVQOOL+FZShuSong-Z01" w:cs="FVQOOL+FZShuSong-Z01"/>
          <w:color w:val="000000"/>
          <w:sz w:val="24"/>
        </w:rPr>
        <w:t>的</w:t>
      </w:r>
      <w:r>
        <w:rPr>
          <w:rFonts w:ascii="DNHSVI+FZShuSong-Z01" w:hAnsi="DNHSVI+FZShuSong-Z01" w:cs="DNHSVI+FZShuSong-Z01"/>
          <w:color w:val="000000"/>
          <w:spacing w:val="5"/>
          <w:sz w:val="24"/>
        </w:rPr>
        <w:t>陈</w:t>
      </w:r>
      <w:r>
        <w:rPr>
          <w:rFonts w:ascii="VQDGCQ+FZShuSong-Z01" w:hAnsi="VQDGCQ+FZShuSong-Z01" w:cs="VQDGCQ+FZShuSong-Z01"/>
          <w:color w:val="000000"/>
          <w:sz w:val="24"/>
        </w:rPr>
        <w:t>述</w:t>
      </w:r>
      <w:r>
        <w:rPr>
          <w:rFonts w:ascii="VCNQAH+FZShuSong-Z01" w:hAnsi="VCNQAH+FZShuSong-Z01" w:cs="VCNQAH+FZShuSong-Z01"/>
          <w:color w:val="000000"/>
          <w:sz w:val="24"/>
        </w:rPr>
        <w:t>；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体</w:t>
      </w:r>
      <w:r>
        <w:rPr>
          <w:rFonts w:ascii="VQDGCQ+FZShuSong-Z01" w:hAnsi="VQDGCQ+FZShuSong-Z01" w:cs="VQDGCQ+FZShuSong-Z01"/>
          <w:color w:val="000000"/>
          <w:sz w:val="24"/>
        </w:rPr>
        <w:t>征</w:t>
      </w:r>
      <w:r>
        <w:rPr>
          <w:rFonts w:ascii="FVQOOL+FZShuSong-Z01" w:hAnsi="FVQOOL+FZShuSong-Z01" w:cs="FVQOOL+FZShuSong-Z01"/>
          <w:color w:val="000000"/>
          <w:sz w:val="24"/>
        </w:rPr>
        <w:t>的依</w:t>
      </w:r>
    </w:p>
    <w:p>
      <w:pPr>
        <w:pStyle w:val="6"/>
        <w:spacing w:before="156" w:after="0" w:line="286" w:lineRule="exact"/>
        <w:jc w:val="left"/>
        <w:rPr>
          <w:rFonts w:ascii="FVQOOL+FZShuSong-Z01"/>
          <w:color w:val="000000"/>
          <w:sz w:val="24"/>
        </w:rPr>
      </w:pPr>
      <w:r>
        <w:rPr>
          <w:rFonts w:ascii="FVQOOL+FZShuSong-Z01" w:hAnsi="FVQOOL+FZShuSong-Z01" w:cs="FVQOOL+FZShuSong-Z01"/>
          <w:color w:val="000000"/>
          <w:spacing w:val="5"/>
          <w:sz w:val="24"/>
        </w:rPr>
        <w:t>据是医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生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感</w:t>
      </w:r>
      <w:r>
        <w:rPr>
          <w:rFonts w:ascii="PVQIRJ+FZShuSong-Z01" w:hAnsi="PVQIRJ+FZShuSong-Z01" w:cs="PVQIRJ+FZShuSong-Z01"/>
          <w:color w:val="000000"/>
          <w:spacing w:val="5"/>
          <w:sz w:val="24"/>
        </w:rPr>
        <w:t>官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感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知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；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辅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助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检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查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结</w:t>
      </w:r>
      <w:r>
        <w:rPr>
          <w:rFonts w:ascii="DKUABE+FZShuSong-Z01" w:hAnsi="DKUABE+FZShuSong-Z01" w:cs="DKUABE+FZShuSong-Z01"/>
          <w:color w:val="000000"/>
          <w:spacing w:val="10"/>
          <w:sz w:val="24"/>
        </w:rPr>
        <w:t>果</w:t>
      </w:r>
      <w:r>
        <w:rPr>
          <w:rFonts w:ascii="FVQOOL+FZShuSong-Z01" w:hAnsi="FVQOOL+FZShuSong-Z01" w:cs="FVQOOL+FZShuSong-Z01"/>
          <w:color w:val="000000"/>
          <w:spacing w:val="6"/>
          <w:sz w:val="24"/>
        </w:rPr>
        <w:t>的依据是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辅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助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检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查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原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始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报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告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；诊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断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和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预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后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的依</w:t>
      </w:r>
    </w:p>
    <w:p>
      <w:pPr>
        <w:pStyle w:val="6"/>
        <w:spacing w:before="156" w:after="0" w:line="286" w:lineRule="exact"/>
        <w:jc w:val="left"/>
        <w:rPr>
          <w:rFonts w:ascii="GNPTVE+FZShuSong-Z01"/>
          <w:color w:val="000000"/>
          <w:sz w:val="24"/>
        </w:rPr>
      </w:pPr>
      <w:r>
        <w:rPr>
          <w:rFonts w:ascii="FVQOOL+FZShuSong-Z01" w:hAnsi="FVQOOL+FZShuSong-Z01" w:cs="FVQOOL+FZShuSong-Z01"/>
          <w:color w:val="000000"/>
          <w:spacing w:val="5"/>
          <w:sz w:val="24"/>
        </w:rPr>
        <w:t>据是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病</w:t>
      </w:r>
      <w:r>
        <w:rPr>
          <w:rFonts w:ascii="NKUVWV+FZShuSong-Z01" w:hAnsi="NKUVWV+FZShuSong-Z01" w:cs="NKUVWV+FZShuSong-Z01"/>
          <w:color w:val="000000"/>
          <w:spacing w:val="5"/>
          <w:sz w:val="24"/>
        </w:rPr>
        <w:t>史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DUFKUD+FZShuSong-Z01" w:hAnsi="DUFKUD+FZShuSong-Z01" w:cs="DUFKUD+FZShuSong-Z01"/>
          <w:color w:val="000000"/>
          <w:spacing w:val="5"/>
          <w:sz w:val="24"/>
        </w:rPr>
        <w:t>症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状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体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征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和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辅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助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检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查</w:t>
      </w:r>
      <w:r>
        <w:rPr>
          <w:rFonts w:ascii="VCNQAH+FZShuSong-Z01" w:hAnsi="VCNQAH+FZShuSong-Z01" w:cs="VCNQAH+FZShuSong-Z01"/>
          <w:color w:val="000000"/>
          <w:spacing w:val="7"/>
          <w:sz w:val="24"/>
        </w:rPr>
        <w:t>；治</w:t>
      </w:r>
      <w:r>
        <w:rPr>
          <w:rFonts w:ascii="FVQOOL+FZShuSong-Z01" w:hAnsi="FVQOOL+FZShuSong-Z01" w:cs="FVQOOL+FZShuSong-Z01"/>
          <w:color w:val="000000"/>
          <w:spacing w:val="6"/>
          <w:sz w:val="24"/>
        </w:rPr>
        <w:t>疗的依据是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诊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断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预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后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病人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意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愿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病人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GNPTVE+FZShuSong-Z01" w:hAnsi="GNPTVE+FZShuSong-Z01" w:cs="GNPTVE+FZShuSong-Z01"/>
          <w:color w:val="000000"/>
          <w:sz w:val="24"/>
        </w:rPr>
        <w:t>经</w:t>
      </w:r>
    </w:p>
    <w:p>
      <w:pPr>
        <w:pStyle w:val="6"/>
        <w:spacing w:before="156" w:after="0" w:line="286" w:lineRule="exact"/>
        <w:jc w:val="left"/>
        <w:rPr>
          <w:rFonts w:ascii="FVQOOL+FZShuSong-Z01"/>
          <w:color w:val="000000"/>
          <w:sz w:val="24"/>
        </w:rPr>
      </w:pPr>
      <w:r>
        <w:rPr>
          <w:rFonts w:ascii="RLPTPR+FZShuSong-Z01" w:hAnsi="RLPTPR+FZShuSong-Z01" w:cs="RLPTPR+FZShuSong-Z01"/>
          <w:color w:val="000000"/>
          <w:sz w:val="24"/>
        </w:rPr>
        <w:t>济</w:t>
      </w:r>
      <w:r>
        <w:rPr>
          <w:rFonts w:ascii="GNPTVE+FZShuSong-Z01" w:hAnsi="GNPTVE+FZShuSong-Z01" w:cs="GNPTVE+FZShuSong-Z01"/>
          <w:color w:val="000000"/>
          <w:sz w:val="24"/>
        </w:rPr>
        <w:t>情</w:t>
      </w:r>
      <w:r>
        <w:rPr>
          <w:rFonts w:ascii="JMDVOP+FZShuSong-Z01" w:hAnsi="JMDVOP+FZShuSong-Z01" w:cs="JMDVOP+FZShuSong-Z01"/>
          <w:color w:val="000000"/>
          <w:sz w:val="24"/>
        </w:rPr>
        <w:t>况</w:t>
      </w:r>
      <w:r>
        <w:rPr>
          <w:rFonts w:ascii="FVQOOL+FZShuSong-Z01" w:hAnsi="FVQOOL+FZShuSong-Z01" w:cs="FVQOOL+FZShuSong-Z01"/>
          <w:color w:val="000000"/>
          <w:sz w:val="24"/>
        </w:rPr>
        <w:t>以及</w:t>
      </w:r>
      <w:r>
        <w:rPr>
          <w:rFonts w:ascii="VCNQAH+FZShuSong-Z01" w:hAnsi="VCNQAH+FZShuSong-Z01" w:cs="VCNQAH+FZShuSong-Z01"/>
          <w:color w:val="000000"/>
          <w:sz w:val="24"/>
        </w:rPr>
        <w:t>有</w:t>
      </w:r>
      <w:r>
        <w:rPr>
          <w:rFonts w:ascii="GNPTVE+FZShuSong-Z01" w:hAnsi="GNPTVE+FZShuSong-Z01" w:cs="GNPTVE+FZShuSong-Z01"/>
          <w:color w:val="000000"/>
          <w:sz w:val="24"/>
        </w:rPr>
        <w:t>关法</w:t>
      </w:r>
      <w:r>
        <w:rPr>
          <w:rFonts w:ascii="FVQOOL+FZShuSong-Z01" w:hAnsi="FVQOOL+FZShuSong-Z01" w:cs="FVQOOL+FZShuSong-Z01"/>
          <w:color w:val="000000"/>
          <w:sz w:val="24"/>
        </w:rPr>
        <w:t>规等。</w:t>
      </w:r>
    </w:p>
    <w:p>
      <w:pPr>
        <w:pStyle w:val="6"/>
        <w:spacing w:before="156" w:after="0" w:line="286" w:lineRule="exact"/>
        <w:ind w:left="480"/>
        <w:jc w:val="left"/>
        <w:rPr>
          <w:rFonts w:ascii="VCNQAH+FZShuSong-Z01"/>
          <w:color w:val="000000"/>
          <w:sz w:val="24"/>
        </w:rPr>
      </w:pPr>
      <w:r>
        <w:rPr>
          <w:rFonts w:ascii="FVCHPG+FZShuSong-Z01"/>
          <w:color w:val="000000"/>
          <w:spacing w:val="1"/>
          <w:sz w:val="24"/>
        </w:rPr>
        <w:t>2</w:t>
      </w:r>
      <w:r>
        <w:rPr>
          <w:rFonts w:ascii="FVQOOL+FZShuSong-Z01" w:hAnsi="FVQOOL+FZShuSong-Z01" w:cs="FVQOOL+FZShuSong-Z01"/>
          <w:color w:val="000000"/>
          <w:sz w:val="24"/>
        </w:rPr>
        <w:t>、</w:t>
      </w:r>
      <w:r>
        <w:rPr>
          <w:rFonts w:ascii="VQDGCQ+FZShuSong-Z01" w:hAnsi="VQDGCQ+FZShuSong-Z01" w:cs="VQDGCQ+FZShuSong-Z01"/>
          <w:color w:val="000000"/>
          <w:sz w:val="24"/>
        </w:rPr>
        <w:t>真</w:t>
      </w:r>
      <w:r>
        <w:rPr>
          <w:rFonts w:ascii="FVQOOL+FZShuSong-Z01" w:hAnsi="FVQOOL+FZShuSong-Z01" w:cs="FVQOOL+FZShuSong-Z01"/>
          <w:color w:val="000000"/>
          <w:spacing w:val="2"/>
          <w:sz w:val="24"/>
        </w:rPr>
        <w:t>实：</w:t>
      </w:r>
      <w:r>
        <w:rPr>
          <w:rFonts w:ascii="VCNQAH+FZShuSong-Z01" w:hAnsi="VCNQAH+FZShuSong-Z01" w:cs="VCNQAH+FZShuSong-Z01"/>
          <w:color w:val="000000"/>
          <w:spacing w:val="2"/>
          <w:sz w:val="24"/>
        </w:rPr>
        <w:t>病历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要</w:t>
      </w:r>
      <w:r>
        <w:rPr>
          <w:rFonts w:ascii="VCNQAH+FZShuSong-Z01" w:hAnsi="VCNQAH+FZShuSong-Z01" w:cs="VCNQAH+FZShuSong-Z01"/>
          <w:color w:val="000000"/>
          <w:sz w:val="24"/>
        </w:rPr>
        <w:t>保</w:t>
      </w:r>
      <w:r>
        <w:rPr>
          <w:rFonts w:ascii="GNPTVE+FZShuSong-Z01" w:hAnsi="GNPTVE+FZShuSong-Z01" w:cs="GNPTVE+FZShuSong-Z01"/>
          <w:color w:val="000000"/>
          <w:sz w:val="24"/>
        </w:rPr>
        <w:t>持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原</w:t>
      </w:r>
      <w:r>
        <w:rPr>
          <w:rFonts w:ascii="VQDGCQ+FZShuSong-Z01" w:hAnsi="VQDGCQ+FZShuSong-Z01" w:cs="VQDGCQ+FZShuSong-Z01"/>
          <w:color w:val="000000"/>
          <w:spacing w:val="2"/>
          <w:sz w:val="24"/>
        </w:rPr>
        <w:t>始真</w:t>
      </w:r>
      <w:r>
        <w:rPr>
          <w:rFonts w:ascii="FVQOOL+FZShuSong-Z01" w:hAnsi="FVQOOL+FZShuSong-Z01" w:cs="FVQOOL+FZShuSong-Z01"/>
          <w:color w:val="000000"/>
          <w:sz w:val="24"/>
        </w:rPr>
        <w:t>实</w:t>
      </w:r>
      <w:r>
        <w:rPr>
          <w:rFonts w:ascii="VCNQAH+FZShuSong-Z01" w:hAnsi="VCNQAH+FZShuSong-Z01" w:cs="VCNQAH+FZShuSong-Z01"/>
          <w:color w:val="000000"/>
          <w:sz w:val="24"/>
        </w:rPr>
        <w:t>性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。</w:t>
      </w:r>
      <w:r>
        <w:rPr>
          <w:rFonts w:ascii="VCNQAH+FZShuSong-Z01" w:hAnsi="VCNQAH+FZShuSong-Z01" w:cs="VCNQAH+FZShuSong-Z01"/>
          <w:color w:val="000000"/>
          <w:sz w:val="24"/>
        </w:rPr>
        <w:t>在</w:t>
      </w:r>
      <w:r>
        <w:rPr>
          <w:rFonts w:ascii="FVQOOL+FZShuSong-Z01" w:hAnsi="FVQOOL+FZShuSong-Z01" w:cs="FVQOOL+FZShuSong-Z01"/>
          <w:color w:val="000000"/>
          <w:spacing w:val="2"/>
          <w:sz w:val="24"/>
        </w:rPr>
        <w:t>医疗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诉</w:t>
      </w:r>
      <w:r>
        <w:rPr>
          <w:rFonts w:ascii="PVQIRJ+FZShuSong-Z01" w:hAnsi="PVQIRJ+FZShuSong-Z01" w:cs="PVQIRJ+FZShuSong-Z01"/>
          <w:color w:val="000000"/>
          <w:sz w:val="24"/>
        </w:rPr>
        <w:t>讼</w:t>
      </w:r>
      <w:r>
        <w:rPr>
          <w:rFonts w:ascii="VCNQAH+FZShuSong-Z01" w:hAnsi="VCNQAH+FZShuSong-Z01" w:cs="VCNQAH+FZShuSong-Z01"/>
          <w:color w:val="000000"/>
          <w:sz w:val="24"/>
        </w:rPr>
        <w:t>中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</w:t>
      </w:r>
      <w:r>
        <w:rPr>
          <w:rFonts w:ascii="VCNQAH+FZShuSong-Z01" w:hAnsi="VCNQAH+FZShuSong-Z01" w:cs="VCNQAH+FZShuSong-Z01"/>
          <w:color w:val="000000"/>
          <w:sz w:val="24"/>
        </w:rPr>
        <w:t>病历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一</w:t>
      </w:r>
      <w:r>
        <w:rPr>
          <w:rFonts w:ascii="DUFKUD+FZShuSong-Z01" w:hAnsi="DUFKUD+FZShuSong-Z01" w:cs="DUFKUD+FZShuSong-Z01"/>
          <w:color w:val="000000"/>
          <w:sz w:val="24"/>
        </w:rPr>
        <w:t>旦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被</w:t>
      </w:r>
      <w:r>
        <w:rPr>
          <w:rFonts w:ascii="GNPTVE+FZShuSong-Z01" w:hAnsi="GNPTVE+FZShuSong-Z01" w:cs="GNPTVE+FZShuSong-Z01"/>
          <w:color w:val="000000"/>
          <w:sz w:val="24"/>
        </w:rPr>
        <w:t>发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现</w:t>
      </w:r>
      <w:r>
        <w:rPr>
          <w:rFonts w:ascii="NKUVWV+FZShuSong-Z01" w:hAnsi="NKUVWV+FZShuSong-Z01" w:cs="NKUVWV+FZShuSong-Z01"/>
          <w:color w:val="000000"/>
          <w:sz w:val="24"/>
        </w:rPr>
        <w:t>失</w:t>
      </w:r>
      <w:r>
        <w:rPr>
          <w:rFonts w:ascii="VQDGCQ+FZShuSong-Z01" w:hAnsi="VQDGCQ+FZShuSong-Z01" w:cs="VQDGCQ+FZShuSong-Z01"/>
          <w:color w:val="000000"/>
          <w:sz w:val="24"/>
        </w:rPr>
        <w:t>真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</w:t>
      </w:r>
      <w:r>
        <w:rPr>
          <w:rFonts w:ascii="RLPTPR+FZShuSong-Z01" w:hAnsi="RLPTPR+FZShuSong-Z01" w:cs="RLPTPR+FZShuSong-Z01"/>
          <w:color w:val="000000"/>
          <w:sz w:val="24"/>
        </w:rPr>
        <w:t>便</w:t>
      </w:r>
      <w:r>
        <w:rPr>
          <w:rFonts w:ascii="VCNQAH+FZShuSong-Z01" w:hAnsi="VCNQAH+FZShuSong-Z01" w:cs="VCNQAH+FZShuSong-Z01"/>
          <w:color w:val="000000"/>
          <w:sz w:val="24"/>
        </w:rPr>
        <w:t>不能</w:t>
      </w:r>
    </w:p>
    <w:p>
      <w:pPr>
        <w:pStyle w:val="6"/>
        <w:spacing w:before="156" w:after="0" w:line="286" w:lineRule="exact"/>
        <w:jc w:val="left"/>
        <w:rPr>
          <w:rFonts w:ascii="FVQOOL+FZShuSong-Z01"/>
          <w:color w:val="000000"/>
          <w:sz w:val="24"/>
        </w:rPr>
      </w:pPr>
      <w:r>
        <w:rPr>
          <w:rFonts w:ascii="JMDVOP+FZShuSong-Z01" w:hAnsi="JMDVOP+FZShuSong-Z01" w:cs="JMDVOP+FZShuSong-Z01"/>
          <w:color w:val="000000"/>
          <w:spacing w:val="14"/>
          <w:sz w:val="24"/>
        </w:rPr>
        <w:t>被</w:t>
      </w:r>
      <w:r>
        <w:rPr>
          <w:rFonts w:ascii="FVQOOL+FZShuSong-Z01" w:hAnsi="FVQOOL+FZShuSong-Z01" w:cs="FVQOOL+FZShuSong-Z01"/>
          <w:color w:val="000000"/>
          <w:spacing w:val="12"/>
          <w:sz w:val="24"/>
        </w:rPr>
        <w:t>作为</w:t>
      </w:r>
      <w:r>
        <w:rPr>
          <w:rFonts w:ascii="VCNQAH+FZShuSong-Z01" w:hAnsi="VCNQAH+FZShuSong-Z01" w:cs="VCNQAH+FZShuSong-Z01"/>
          <w:color w:val="000000"/>
          <w:spacing w:val="14"/>
          <w:sz w:val="24"/>
        </w:rPr>
        <w:t>证</w:t>
      </w:r>
      <w:r>
        <w:rPr>
          <w:rFonts w:ascii="FVQOOL+FZShuSong-Z01" w:hAnsi="FVQOOL+FZShuSong-Z01" w:cs="FVQOOL+FZShuSong-Z01"/>
          <w:color w:val="000000"/>
          <w:spacing w:val="12"/>
          <w:sz w:val="24"/>
        </w:rPr>
        <w:t>据。</w:t>
      </w:r>
      <w:r>
        <w:rPr>
          <w:rFonts w:ascii="VQDGCQ+FZShuSong-Z01" w:hAnsi="VQDGCQ+FZShuSong-Z01" w:cs="VQDGCQ+FZShuSong-Z01"/>
          <w:color w:val="000000"/>
          <w:spacing w:val="10"/>
          <w:sz w:val="24"/>
        </w:rPr>
        <w:t>故</w:t>
      </w:r>
      <w:r>
        <w:rPr>
          <w:rFonts w:ascii="IINVKE+FZShuSong-Z01" w:hAnsi="IINVKE+FZShuSong-Z01" w:cs="IINVKE+FZShuSong-Z01"/>
          <w:color w:val="000000"/>
          <w:spacing w:val="14"/>
          <w:sz w:val="24"/>
        </w:rPr>
        <w:t>意</w:t>
      </w:r>
      <w:r>
        <w:rPr>
          <w:rFonts w:ascii="DKUABE+FZShuSong-Z01" w:hAnsi="DKUABE+FZShuSong-Z01" w:cs="DKUABE+FZShuSong-Z01"/>
          <w:color w:val="000000"/>
          <w:spacing w:val="14"/>
          <w:sz w:val="24"/>
        </w:rPr>
        <w:t>造</w:t>
      </w:r>
      <w:r>
        <w:rPr>
          <w:rFonts w:ascii="FVQOOL+FZShuSong-Z01" w:hAnsi="FVQOOL+FZShuSong-Z01" w:cs="FVQOOL+FZShuSong-Z01"/>
          <w:color w:val="000000"/>
          <w:spacing w:val="10"/>
          <w:sz w:val="24"/>
        </w:rPr>
        <w:t>成</w:t>
      </w:r>
      <w:r>
        <w:rPr>
          <w:rFonts w:ascii="VCNQAH+FZShuSong-Z01" w:hAnsi="VCNQAH+FZShuSong-Z01" w:cs="VCNQAH+FZShuSong-Z01"/>
          <w:color w:val="000000"/>
          <w:spacing w:val="12"/>
          <w:sz w:val="24"/>
        </w:rPr>
        <w:t>病历</w:t>
      </w:r>
      <w:r>
        <w:rPr>
          <w:rFonts w:ascii="NKUVWV+FZShuSong-Z01" w:hAnsi="NKUVWV+FZShuSong-Z01" w:cs="NKUVWV+FZShuSong-Z01"/>
          <w:color w:val="000000"/>
          <w:spacing w:val="14"/>
          <w:sz w:val="24"/>
        </w:rPr>
        <w:t>失</w:t>
      </w:r>
      <w:r>
        <w:rPr>
          <w:rFonts w:ascii="VQDGCQ+FZShuSong-Z01" w:hAnsi="VQDGCQ+FZShuSong-Z01" w:cs="VQDGCQ+FZShuSong-Z01"/>
          <w:color w:val="000000"/>
          <w:spacing w:val="10"/>
          <w:sz w:val="24"/>
        </w:rPr>
        <w:t>真</w:t>
      </w:r>
      <w:r>
        <w:rPr>
          <w:rFonts w:ascii="FVQOOL+FZShuSong-Z01" w:hAnsi="FVQOOL+FZShuSong-Z01" w:cs="FVQOOL+FZShuSong-Z01"/>
          <w:color w:val="000000"/>
          <w:spacing w:val="14"/>
          <w:sz w:val="24"/>
        </w:rPr>
        <w:t>（</w:t>
      </w:r>
      <w:r>
        <w:rPr>
          <w:rFonts w:ascii="DKUABE+FZShuSong-Z01" w:hAnsi="DKUABE+FZShuSong-Z01" w:cs="DKUABE+FZShuSong-Z01"/>
          <w:color w:val="000000"/>
          <w:spacing w:val="10"/>
          <w:sz w:val="24"/>
        </w:rPr>
        <w:t>即</w:t>
      </w:r>
      <w:r>
        <w:rPr>
          <w:rFonts w:ascii="JSNMLA+FZShuSong-Z01" w:hAnsi="JSNMLA+FZShuSong-Z01" w:cs="JSNMLA+FZShuSong-Z01"/>
          <w:color w:val="000000"/>
          <w:spacing w:val="14"/>
          <w:sz w:val="24"/>
        </w:rPr>
        <w:t>伪</w:t>
      </w:r>
      <w:r>
        <w:rPr>
          <w:rFonts w:ascii="DKUABE+FZShuSong-Z01" w:hAnsi="DKUABE+FZShuSong-Z01" w:cs="DKUABE+FZShuSong-Z01"/>
          <w:color w:val="000000"/>
          <w:spacing w:val="10"/>
          <w:sz w:val="24"/>
        </w:rPr>
        <w:t>造</w:t>
      </w:r>
      <w:r>
        <w:rPr>
          <w:rFonts w:ascii="FVQOOL+FZShuSong-Z01" w:hAnsi="FVQOOL+FZShuSong-Z01" w:cs="FVQOOL+FZShuSong-Z01"/>
          <w:color w:val="000000"/>
          <w:spacing w:val="10"/>
          <w:sz w:val="24"/>
        </w:rPr>
        <w:t>）</w:t>
      </w:r>
      <w:r>
        <w:rPr>
          <w:rFonts w:ascii="GNPTVE+FZShuSong-Z01" w:hAnsi="GNPTVE+FZShuSong-Z01" w:cs="GNPTVE+FZShuSong-Z01"/>
          <w:color w:val="000000"/>
          <w:spacing w:val="14"/>
          <w:sz w:val="24"/>
        </w:rPr>
        <w:t>者</w:t>
      </w:r>
      <w:r>
        <w:rPr>
          <w:rFonts w:ascii="FPVQAF+FZShuSong-Z01" w:hAnsi="FPVQAF+FZShuSong-Z01" w:cs="FPVQAF+FZShuSong-Z01"/>
          <w:color w:val="000000"/>
          <w:spacing w:val="14"/>
          <w:sz w:val="24"/>
        </w:rPr>
        <w:t>还</w:t>
      </w:r>
      <w:r>
        <w:rPr>
          <w:rFonts w:ascii="VCNQAH+FZShuSong-Z01" w:hAnsi="VCNQAH+FZShuSong-Z01" w:cs="VCNQAH+FZShuSong-Z01"/>
          <w:color w:val="000000"/>
          <w:spacing w:val="12"/>
          <w:sz w:val="24"/>
        </w:rPr>
        <w:t>可能</w:t>
      </w:r>
      <w:r>
        <w:rPr>
          <w:rFonts w:ascii="GNPTVE+FZShuSong-Z01" w:hAnsi="GNPTVE+FZShuSong-Z01" w:cs="GNPTVE+FZShuSong-Z01"/>
          <w:color w:val="000000"/>
          <w:spacing w:val="10"/>
          <w:sz w:val="24"/>
        </w:rPr>
        <w:t>受</w:t>
      </w:r>
      <w:r>
        <w:rPr>
          <w:rFonts w:ascii="VCNQAH+FZShuSong-Z01" w:hAnsi="VCNQAH+FZShuSong-Z01" w:cs="VCNQAH+FZShuSong-Z01"/>
          <w:color w:val="000000"/>
          <w:spacing w:val="14"/>
          <w:sz w:val="24"/>
        </w:rPr>
        <w:t>到</w:t>
      </w:r>
      <w:r>
        <w:rPr>
          <w:rFonts w:ascii="JMDVOP+FZShuSong-Z01" w:hAnsi="JMDVOP+FZShuSong-Z01" w:cs="JMDVOP+FZShuSong-Z01"/>
          <w:color w:val="000000"/>
          <w:spacing w:val="10"/>
          <w:sz w:val="24"/>
        </w:rPr>
        <w:t>处</w:t>
      </w:r>
      <w:r>
        <w:rPr>
          <w:rFonts w:ascii="FVQOOL+FZShuSong-Z01" w:hAnsi="FVQOOL+FZShuSong-Z01" w:cs="FVQOOL+FZShuSong-Z01"/>
          <w:color w:val="000000"/>
          <w:spacing w:val="14"/>
          <w:sz w:val="24"/>
        </w:rPr>
        <w:t>分，</w:t>
      </w:r>
      <w:r>
        <w:rPr>
          <w:rFonts w:ascii="PVQIRJ+FZShuSong-Z01" w:hAnsi="PVQIRJ+FZShuSong-Z01" w:cs="PVQIRJ+FZShuSong-Z01"/>
          <w:color w:val="000000"/>
          <w:spacing w:val="10"/>
          <w:sz w:val="24"/>
        </w:rPr>
        <w:t>甚</w:t>
      </w:r>
      <w:r>
        <w:rPr>
          <w:rFonts w:ascii="FPVQAF+FZShuSong-Z01" w:hAnsi="FPVQAF+FZShuSong-Z01" w:cs="FPVQAF+FZShuSong-Z01"/>
          <w:color w:val="000000"/>
          <w:spacing w:val="14"/>
          <w:sz w:val="24"/>
        </w:rPr>
        <w:t>至</w:t>
      </w:r>
      <w:r>
        <w:rPr>
          <w:rFonts w:ascii="JMDVOP+FZShuSong-Z01" w:hAnsi="JMDVOP+FZShuSong-Z01" w:cs="JMDVOP+FZShuSong-Z01"/>
          <w:color w:val="000000"/>
          <w:spacing w:val="10"/>
          <w:sz w:val="24"/>
        </w:rPr>
        <w:t>被</w:t>
      </w:r>
      <w:r>
        <w:rPr>
          <w:rFonts w:ascii="NKUVWV+FZShuSong-Z01" w:hAnsi="NKUVWV+FZShuSong-Z01" w:cs="NKUVWV+FZShuSong-Z01"/>
          <w:color w:val="000000"/>
          <w:spacing w:val="14"/>
          <w:sz w:val="24"/>
        </w:rPr>
        <w:t>追</w:t>
      </w:r>
      <w:r>
        <w:rPr>
          <w:rFonts w:ascii="GNPTVE+FZShuSong-Z01" w:hAnsi="GNPTVE+FZShuSong-Z01" w:cs="GNPTVE+FZShuSong-Z01"/>
          <w:color w:val="000000"/>
          <w:spacing w:val="10"/>
          <w:sz w:val="24"/>
        </w:rPr>
        <w:t>究</w:t>
      </w:r>
      <w:r>
        <w:rPr>
          <w:rFonts w:ascii="PVQIRJ+FZShuSong-Z01" w:hAnsi="PVQIRJ+FZShuSong-Z01" w:cs="PVQIRJ+FZShuSong-Z01"/>
          <w:color w:val="000000"/>
          <w:spacing w:val="14"/>
          <w:sz w:val="24"/>
        </w:rPr>
        <w:t>刑</w:t>
      </w:r>
      <w:r>
        <w:rPr>
          <w:rFonts w:ascii="JMDVOP+FZShuSong-Z01" w:hAnsi="JMDVOP+FZShuSong-Z01" w:cs="JMDVOP+FZShuSong-Z01"/>
          <w:color w:val="000000"/>
          <w:spacing w:val="14"/>
          <w:sz w:val="24"/>
        </w:rPr>
        <w:t>事</w:t>
      </w:r>
      <w:r>
        <w:rPr>
          <w:rFonts w:ascii="FVQOOL+FZShuSong-Z01" w:hAnsi="FVQOOL+FZShuSong-Z01" w:cs="FVQOOL+FZShuSong-Z01"/>
          <w:color w:val="000000"/>
          <w:sz w:val="24"/>
        </w:rPr>
        <w:t>责</w:t>
      </w:r>
    </w:p>
    <w:p>
      <w:pPr>
        <w:pStyle w:val="6"/>
        <w:spacing w:before="156" w:after="0" w:line="286" w:lineRule="exact"/>
        <w:jc w:val="left"/>
        <w:rPr>
          <w:rFonts w:ascii="IINVKE+FZShuSong-Z01"/>
          <w:color w:val="000000"/>
          <w:sz w:val="24"/>
        </w:rPr>
      </w:pPr>
      <w:r>
        <w:rPr>
          <w:rFonts w:ascii="FVQOOL+FZShuSong-Z01" w:hAnsi="FVQOOL+FZShuSong-Z01" w:cs="FVQOOL+FZShuSong-Z01"/>
          <w:color w:val="000000"/>
          <w:spacing w:val="5"/>
          <w:sz w:val="24"/>
        </w:rPr>
        <w:t>任。为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了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应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付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检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查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而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随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手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代</w:t>
      </w:r>
      <w:r>
        <w:rPr>
          <w:rFonts w:ascii="NKUVWV+FZShuSong-Z01" w:hAnsi="NKUVWV+FZShuSong-Z01" w:cs="NKUVWV+FZShuSong-Z01"/>
          <w:color w:val="000000"/>
          <w:spacing w:val="5"/>
          <w:sz w:val="24"/>
        </w:rPr>
        <w:t>替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签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字</w:t>
      </w:r>
      <w:r>
        <w:rPr>
          <w:rFonts w:ascii="FVQOOL+FZShuSong-Z01" w:hAnsi="FVQOOL+FZShuSong-Z01" w:cs="FVQOOL+FZShuSong-Z01"/>
          <w:color w:val="000000"/>
          <w:spacing w:val="7"/>
          <w:sz w:val="24"/>
        </w:rPr>
        <w:t>，为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诊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断</w:t>
      </w:r>
      <w:r>
        <w:rPr>
          <w:rFonts w:ascii="RLPTPR+FZShuSong-Z01" w:hAnsi="RLPTPR+FZShuSong-Z01" w:cs="RLPTPR+FZShuSong-Z01"/>
          <w:color w:val="000000"/>
          <w:spacing w:val="10"/>
          <w:sz w:val="24"/>
        </w:rPr>
        <w:t>符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合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而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修改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以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前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诊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断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或者</w:t>
      </w:r>
      <w:r>
        <w:rPr>
          <w:rFonts w:ascii="DUFKUD+FZShuSong-Z01" w:hAnsi="DUFKUD+FZShuSong-Z01" w:cs="DUFKUD+FZShuSong-Z01"/>
          <w:color w:val="000000"/>
          <w:spacing w:val="5"/>
          <w:sz w:val="24"/>
        </w:rPr>
        <w:t>涂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改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DNHSVI+FZShuSong-Z01" w:hAnsi="DNHSVI+FZShuSong-Z01" w:cs="DNHSVI+FZShuSong-Z01"/>
          <w:color w:val="000000"/>
          <w:spacing w:val="5"/>
          <w:sz w:val="24"/>
        </w:rPr>
        <w:t>刮</w:t>
      </w:r>
      <w:r>
        <w:rPr>
          <w:rFonts w:ascii="IINVKE+FZShuSong-Z01" w:hAnsi="IINVKE+FZShuSong-Z01" w:cs="IINVKE+FZShuSong-Z01"/>
          <w:color w:val="000000"/>
          <w:sz w:val="24"/>
        </w:rPr>
        <w:t>除</w:t>
      </w:r>
    </w:p>
    <w:p>
      <w:pPr>
        <w:pStyle w:val="6"/>
        <w:spacing w:before="156" w:after="0" w:line="286" w:lineRule="exact"/>
        <w:jc w:val="left"/>
        <w:rPr>
          <w:rFonts w:ascii="VCNQAH+FZShuSong-Z01"/>
          <w:color w:val="000000"/>
          <w:sz w:val="24"/>
        </w:rPr>
      </w:pPr>
      <w:r>
        <w:rPr>
          <w:rFonts w:ascii="JMDVOP+FZShuSong-Z01" w:hAnsi="JMDVOP+FZShuSong-Z01" w:cs="JMDVOP+FZShuSong-Z01"/>
          <w:color w:val="000000"/>
          <w:spacing w:val="5"/>
          <w:sz w:val="24"/>
        </w:rPr>
        <w:t>原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始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记录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都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会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使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病历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真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实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性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受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到</w:t>
      </w:r>
      <w:r>
        <w:rPr>
          <w:rFonts w:ascii="RLPTPR+FZShuSong-Z01" w:hAnsi="RLPTPR+FZShuSong-Z01" w:cs="RLPTPR+FZShuSong-Z01"/>
          <w:color w:val="000000"/>
          <w:spacing w:val="10"/>
          <w:sz w:val="24"/>
        </w:rPr>
        <w:t>破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坏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。医</w:t>
      </w:r>
      <w:r>
        <w:rPr>
          <w:rFonts w:ascii="VCNQAH+FZShuSong-Z01" w:hAnsi="VCNQAH+FZShuSong-Z01" w:cs="VCNQAH+FZShuSong-Z01"/>
          <w:color w:val="000000"/>
          <w:spacing w:val="7"/>
          <w:sz w:val="24"/>
        </w:rPr>
        <w:t>生在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书写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过程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中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难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免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会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出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现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错误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</w:t>
      </w:r>
      <w:r>
        <w:rPr>
          <w:rFonts w:ascii="NKUVWV+FZShuSong-Z01" w:hAnsi="NKUVWV+FZShuSong-Z01" w:cs="NKUVWV+FZShuSong-Z01"/>
          <w:color w:val="000000"/>
          <w:spacing w:val="5"/>
          <w:sz w:val="24"/>
        </w:rPr>
        <w:t>这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时</w:t>
      </w:r>
      <w:r>
        <w:rPr>
          <w:rFonts w:ascii="VCNQAH+FZShuSong-Z01" w:hAnsi="VCNQAH+FZShuSong-Z01" w:cs="VCNQAH+FZShuSong-Z01"/>
          <w:color w:val="000000"/>
          <w:sz w:val="24"/>
        </w:rPr>
        <w:t>按</w:t>
      </w:r>
    </w:p>
    <w:p>
      <w:pPr>
        <w:pStyle w:val="6"/>
        <w:spacing w:before="156" w:after="0" w:line="286" w:lineRule="exact"/>
        <w:jc w:val="left"/>
        <w:rPr>
          <w:rFonts w:ascii="JMDVOP+FZShuSong-Z01"/>
          <w:color w:val="000000"/>
          <w:sz w:val="24"/>
        </w:rPr>
      </w:pPr>
      <w:r>
        <w:rPr>
          <w:rFonts w:ascii="GNPTVE+FZShuSong-Z01" w:hAnsi="GNPTVE+FZShuSong-Z01" w:cs="GNPTVE+FZShuSong-Z01"/>
          <w:color w:val="000000"/>
          <w:spacing w:val="5"/>
          <w:sz w:val="24"/>
        </w:rPr>
        <w:t>照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规定进行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修改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是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允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许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的，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但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是</w:t>
      </w:r>
      <w:r>
        <w:rPr>
          <w:rFonts w:ascii="VCNQAH+FZShuSong-Z01" w:hAnsi="VCNQAH+FZShuSong-Z01" w:cs="VCNQAH+FZShuSong-Z01"/>
          <w:color w:val="000000"/>
          <w:spacing w:val="7"/>
          <w:sz w:val="24"/>
        </w:rPr>
        <w:t>不可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以</w:t>
      </w:r>
      <w:r>
        <w:rPr>
          <w:rFonts w:ascii="DUFKUD+FZShuSong-Z01" w:hAnsi="DUFKUD+FZShuSong-Z01" w:cs="DUFKUD+FZShuSong-Z01"/>
          <w:color w:val="000000"/>
          <w:spacing w:val="5"/>
          <w:sz w:val="24"/>
        </w:rPr>
        <w:t>涂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改</w:t>
      </w:r>
      <w:r>
        <w:rPr>
          <w:rFonts w:ascii="FVQOOL+FZShuSong-Z01" w:hAnsi="FVQOOL+FZShuSong-Z01" w:cs="FVQOOL+FZShuSong-Z01"/>
          <w:color w:val="000000"/>
          <w:spacing w:val="10"/>
          <w:sz w:val="24"/>
        </w:rPr>
        <w:t>。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当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医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生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修改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自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己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书写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记录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时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：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①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用原</w:t>
      </w:r>
    </w:p>
    <w:p>
      <w:pPr>
        <w:pStyle w:val="6"/>
        <w:spacing w:before="156" w:after="0" w:line="286" w:lineRule="exact"/>
        <w:jc w:val="left"/>
        <w:rPr>
          <w:rFonts w:ascii="VCNQAH+FZShuSong-Z01"/>
          <w:color w:val="000000"/>
          <w:sz w:val="24"/>
        </w:rPr>
      </w:pPr>
      <w:r>
        <w:rPr>
          <w:rFonts w:ascii="NKUVWV+FZShuSong-Z01" w:hAnsi="NKUVWV+FZShuSong-Z01" w:cs="NKUVWV+FZShuSong-Z01"/>
          <w:color w:val="000000"/>
          <w:spacing w:val="5"/>
          <w:sz w:val="24"/>
        </w:rPr>
        <w:t>笔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双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横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线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划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在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写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错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字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上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不能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用</w:t>
      </w:r>
      <w:r>
        <w:rPr>
          <w:rFonts w:ascii="DUFKUD+FZShuSong-Z01" w:hAnsi="DUFKUD+FZShuSong-Z01" w:cs="DUFKUD+FZShuSong-Z01"/>
          <w:color w:val="000000"/>
          <w:spacing w:val="10"/>
          <w:sz w:val="24"/>
        </w:rPr>
        <w:t>涂</w:t>
      </w:r>
      <w:r>
        <w:rPr>
          <w:rFonts w:ascii="PVQIRJ+FZShuSong-Z01" w:hAnsi="PVQIRJ+FZShuSong-Z01" w:cs="PVQIRJ+FZShuSong-Z01"/>
          <w:color w:val="000000"/>
          <w:spacing w:val="5"/>
          <w:sz w:val="24"/>
        </w:rPr>
        <w:t>抹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DNHSVI+FZShuSong-Z01" w:hAnsi="DNHSVI+FZShuSong-Z01" w:cs="DNHSVI+FZShuSong-Z01"/>
          <w:color w:val="000000"/>
          <w:spacing w:val="5"/>
          <w:sz w:val="24"/>
        </w:rPr>
        <w:t>粘</w:t>
      </w:r>
      <w:r>
        <w:rPr>
          <w:rFonts w:ascii="JMDVOP+FZShuSong-Z01" w:hAnsi="JMDVOP+FZShuSong-Z01" w:cs="JMDVOP+FZShuSong-Z01"/>
          <w:color w:val="000000"/>
          <w:spacing w:val="10"/>
          <w:sz w:val="24"/>
        </w:rPr>
        <w:t>贴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DNHSVI+FZShuSong-Z01" w:hAnsi="DNHSVI+FZShuSong-Z01" w:cs="DNHSVI+FZShuSong-Z01"/>
          <w:color w:val="000000"/>
          <w:spacing w:val="5"/>
          <w:sz w:val="24"/>
        </w:rPr>
        <w:t>刮</w:t>
      </w:r>
      <w:r>
        <w:rPr>
          <w:rFonts w:ascii="BWELFG+FZShuSong-Z01" w:hAnsi="BWELFG+FZShuSong-Z01" w:cs="BWELFG+FZShuSong-Z01"/>
          <w:color w:val="000000"/>
          <w:spacing w:val="5"/>
          <w:sz w:val="24"/>
        </w:rPr>
        <w:t>擦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等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方法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去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除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或</w:t>
      </w:r>
      <w:r>
        <w:rPr>
          <w:rFonts w:ascii="DNHSVI+FZShuSong-Z01" w:hAnsi="DNHSVI+FZShuSong-Z01" w:cs="DNHSVI+FZShuSong-Z01"/>
          <w:color w:val="000000"/>
          <w:spacing w:val="5"/>
          <w:sz w:val="24"/>
        </w:rPr>
        <w:t>掩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盖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原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来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字</w:t>
      </w:r>
      <w:r>
        <w:rPr>
          <w:rFonts w:ascii="BWELFG+FZShuSong-Z01" w:hAnsi="BWELFG+FZShuSong-Z01" w:cs="BWELFG+FZShuSong-Z01"/>
          <w:color w:val="000000"/>
          <w:spacing w:val="5"/>
          <w:sz w:val="24"/>
        </w:rPr>
        <w:t>迹</w:t>
      </w:r>
      <w:r>
        <w:rPr>
          <w:rFonts w:ascii="VCNQAH+FZShuSong-Z01" w:hAnsi="VCNQAH+FZShuSong-Z01" w:cs="VCNQAH+FZShuSong-Z01"/>
          <w:color w:val="000000"/>
          <w:sz w:val="24"/>
        </w:rPr>
        <w:t>；</w:t>
      </w:r>
    </w:p>
    <w:p>
      <w:pPr>
        <w:pStyle w:val="6"/>
        <w:spacing w:before="161" w:after="0" w:line="286" w:lineRule="exact"/>
        <w:jc w:val="left"/>
        <w:rPr>
          <w:rFonts w:ascii="JMDVOP+FZShuSong-Z01"/>
          <w:color w:val="000000"/>
          <w:sz w:val="24"/>
        </w:rPr>
      </w:pPr>
      <w:r>
        <w:rPr>
          <w:rFonts w:ascii="JSNMLA+FZShuSong-Z01" w:hAnsi="JSNMLA+FZShuSong-Z01" w:cs="JSNMLA+FZShuSong-Z01"/>
          <w:color w:val="000000"/>
          <w:spacing w:val="5"/>
          <w:sz w:val="24"/>
        </w:rPr>
        <w:t>②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改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动</w:t>
      </w:r>
      <w:r>
        <w:rPr>
          <w:rFonts w:ascii="NKUVWV+FZShuSong-Z01" w:hAnsi="NKUVWV+FZShuSong-Z01" w:cs="NKUVWV+FZShuSong-Z01"/>
          <w:color w:val="000000"/>
          <w:spacing w:val="5"/>
          <w:sz w:val="24"/>
        </w:rPr>
        <w:t>仅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限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于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个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别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不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重要的</w:t>
      </w:r>
      <w:r>
        <w:rPr>
          <w:rFonts w:ascii="NKUVWV+FZShuSong-Z01" w:hAnsi="NKUVWV+FZShuSong-Z01" w:cs="NKUVWV+FZShuSong-Z01"/>
          <w:color w:val="000000"/>
          <w:spacing w:val="5"/>
          <w:sz w:val="24"/>
        </w:rPr>
        <w:t>笔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误</w:t>
      </w:r>
      <w:r>
        <w:rPr>
          <w:rFonts w:ascii="FVQOOL+FZShuSong-Z01" w:hAnsi="FVQOOL+FZShuSong-Z01" w:cs="FVQOOL+FZShuSong-Z01"/>
          <w:color w:val="000000"/>
          <w:spacing w:val="6"/>
          <w:sz w:val="24"/>
        </w:rPr>
        <w:t>，重要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处</w:t>
      </w:r>
      <w:r>
        <w:rPr>
          <w:rFonts w:ascii="VCNQAH+FZShuSong-Z01" w:hAnsi="VCNQAH+FZShuSong-Z01" w:cs="VCNQAH+FZShuSong-Z01"/>
          <w:color w:val="000000"/>
          <w:spacing w:val="7"/>
          <w:sz w:val="24"/>
        </w:rPr>
        <w:t>不能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改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动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不能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作实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质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性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改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动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；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③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改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动</w:t>
      </w:r>
      <w:r>
        <w:rPr>
          <w:rFonts w:ascii="JMDVOP+FZShuSong-Z01" w:hAnsi="JMDVOP+FZShuSong-Z01" w:cs="JMDVOP+FZShuSong-Z01"/>
          <w:color w:val="000000"/>
          <w:sz w:val="24"/>
        </w:rPr>
        <w:t>处</w:t>
      </w:r>
    </w:p>
    <w:p>
      <w:pPr>
        <w:pStyle w:val="6"/>
        <w:spacing w:before="156" w:after="0" w:line="286" w:lineRule="exact"/>
        <w:jc w:val="left"/>
        <w:rPr>
          <w:rFonts w:ascii="JSNMLA+FZShuSong-Z01"/>
          <w:color w:val="000000"/>
          <w:sz w:val="24"/>
        </w:rPr>
      </w:pPr>
      <w:r>
        <w:rPr>
          <w:rFonts w:ascii="VCNQAH+FZShuSong-Z01" w:hAnsi="VCNQAH+FZShuSong-Z01" w:cs="VCNQAH+FZShuSong-Z01"/>
          <w:color w:val="000000"/>
          <w:spacing w:val="5"/>
          <w:sz w:val="24"/>
        </w:rPr>
        <w:t>不能</w:t>
      </w:r>
      <w:r>
        <w:rPr>
          <w:rFonts w:ascii="BWELFG+FZShuSong-Z01" w:hAnsi="BWELFG+FZShuSong-Z01" w:cs="BWELFG+FZShuSong-Z01"/>
          <w:color w:val="000000"/>
          <w:spacing w:val="5"/>
          <w:sz w:val="24"/>
        </w:rPr>
        <w:t>太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多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。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当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上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级医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师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修改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下级医</w:t>
      </w:r>
      <w:r>
        <w:rPr>
          <w:rFonts w:ascii="VCNQAH+FZShuSong-Z01" w:hAnsi="VCNQAH+FZShuSong-Z01" w:cs="VCNQAH+FZShuSong-Z01"/>
          <w:color w:val="000000"/>
          <w:spacing w:val="10"/>
          <w:sz w:val="24"/>
        </w:rPr>
        <w:t>师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记录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时</w:t>
      </w:r>
      <w:r>
        <w:rPr>
          <w:rFonts w:ascii="FVQOOL+FZShuSong-Z01" w:hAnsi="FVQOOL+FZShuSong-Z01" w:cs="FVQOOL+FZShuSong-Z01"/>
          <w:color w:val="000000"/>
          <w:spacing w:val="10"/>
          <w:sz w:val="24"/>
        </w:rPr>
        <w:t>：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①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用</w:t>
      </w:r>
      <w:r>
        <w:rPr>
          <w:rFonts w:ascii="DNHSVI+FZShuSong-Z01" w:hAnsi="DNHSVI+FZShuSong-Z01" w:cs="DNHSVI+FZShuSong-Z01"/>
          <w:color w:val="000000"/>
          <w:spacing w:val="5"/>
          <w:sz w:val="24"/>
        </w:rPr>
        <w:t>红</w:t>
      </w:r>
      <w:r>
        <w:rPr>
          <w:rFonts w:ascii="NKUVWV+FZShuSong-Z01" w:hAnsi="NKUVWV+FZShuSong-Z01" w:cs="NKUVWV+FZShuSong-Z01"/>
          <w:color w:val="000000"/>
          <w:spacing w:val="5"/>
          <w:sz w:val="24"/>
        </w:rPr>
        <w:t>笔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；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②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注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明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修改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日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期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并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签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名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；</w:t>
      </w:r>
      <w:r>
        <w:rPr>
          <w:rFonts w:ascii="JSNMLA+FZShuSong-Z01" w:hAnsi="JSNMLA+FZShuSong-Z01" w:cs="JSNMLA+FZShuSong-Z01"/>
          <w:color w:val="000000"/>
          <w:sz w:val="24"/>
        </w:rPr>
        <w:t>③</w:t>
      </w:r>
    </w:p>
    <w:p>
      <w:pPr>
        <w:pStyle w:val="6"/>
        <w:spacing w:before="156" w:after="0" w:line="286" w:lineRule="exact"/>
        <w:jc w:val="left"/>
        <w:rPr>
          <w:rFonts w:ascii="IINVKE+FZShuSong-Z01"/>
          <w:color w:val="000000"/>
          <w:sz w:val="24"/>
        </w:rPr>
      </w:pPr>
      <w:r>
        <w:rPr>
          <w:rFonts w:ascii="FVQOOL+FZShuSong-Z01" w:hAnsi="FVQOOL+FZShuSong-Z01" w:cs="FVQOOL+FZShuSong-Z01"/>
          <w:color w:val="000000"/>
          <w:spacing w:val="5"/>
          <w:sz w:val="24"/>
        </w:rPr>
        <w:t>要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保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持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原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记录清</w:t>
      </w:r>
      <w:r>
        <w:rPr>
          <w:rFonts w:ascii="BWELFG+FZShuSong-Z01" w:hAnsi="BWELFG+FZShuSong-Z01" w:cs="BWELFG+FZShuSong-Z01"/>
          <w:color w:val="000000"/>
          <w:spacing w:val="5"/>
          <w:sz w:val="24"/>
        </w:rPr>
        <w:t>楚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可</w:t>
      </w:r>
      <w:r>
        <w:rPr>
          <w:rFonts w:ascii="PVQIRJ+FZShuSong-Z01" w:hAnsi="PVQIRJ+FZShuSong-Z01" w:cs="PVQIRJ+FZShuSong-Z01"/>
          <w:color w:val="000000"/>
          <w:spacing w:val="5"/>
          <w:sz w:val="24"/>
        </w:rPr>
        <w:t>辨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；</w:t>
      </w:r>
      <w:r>
        <w:rPr>
          <w:rFonts w:ascii="DNHSVI+FZShuSong-Z01" w:hAnsi="DNHSVI+FZShuSong-Z01" w:cs="DNHSVI+FZShuSong-Z01"/>
          <w:color w:val="000000"/>
          <w:spacing w:val="5"/>
          <w:sz w:val="24"/>
        </w:rPr>
        <w:t>④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修改</w:t>
      </w:r>
      <w:r>
        <w:rPr>
          <w:rFonts w:ascii="IINVKE+FZShuSong-Z01" w:hAnsi="IINVKE+FZShuSong-Z01" w:cs="IINVKE+FZShuSong-Z01"/>
          <w:color w:val="000000"/>
          <w:spacing w:val="10"/>
          <w:sz w:val="24"/>
        </w:rPr>
        <w:t>后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不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应</w:t>
      </w:r>
      <w:r>
        <w:rPr>
          <w:rFonts w:ascii="JFHAGW+FZShuSong-Z01" w:hAnsi="JFHAGW+FZShuSong-Z01" w:cs="JFHAGW+FZShuSong-Z01"/>
          <w:color w:val="000000"/>
          <w:spacing w:val="7"/>
          <w:sz w:val="24"/>
        </w:rPr>
        <w:t>引起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误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解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不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应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产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生</w:t>
      </w:r>
      <w:r>
        <w:rPr>
          <w:rFonts w:ascii="PVQIRJ+FZShuSong-Z01" w:hAnsi="PVQIRJ+FZShuSong-Z01" w:cs="PVQIRJ+FZShuSong-Z01"/>
          <w:color w:val="000000"/>
          <w:spacing w:val="5"/>
          <w:sz w:val="24"/>
        </w:rPr>
        <w:t>歧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义和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矛盾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；</w:t>
      </w:r>
      <w:r>
        <w:rPr>
          <w:rFonts w:ascii="DNHSVI+FZShuSong-Z01" w:hAnsi="DNHSVI+FZShuSong-Z01" w:cs="DNHSVI+FZShuSong-Z01"/>
          <w:color w:val="000000"/>
          <w:spacing w:val="5"/>
          <w:sz w:val="24"/>
        </w:rPr>
        <w:t>⑤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问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题过</w:t>
      </w:r>
    </w:p>
    <w:p>
      <w:pPr>
        <w:pStyle w:val="6"/>
        <w:spacing w:before="156" w:after="0" w:line="286" w:lineRule="exact"/>
        <w:jc w:val="left"/>
        <w:rPr>
          <w:rFonts w:ascii="FVQOOL+FZShuSong-Z01"/>
          <w:color w:val="000000"/>
          <w:sz w:val="24"/>
        </w:rPr>
      </w:pPr>
      <w:r>
        <w:rPr>
          <w:rFonts w:ascii="VCNQAH+FZShuSong-Z01" w:hAnsi="VCNQAH+FZShuSong-Z01" w:cs="VCNQAH+FZShuSong-Z01"/>
          <w:color w:val="000000"/>
          <w:sz w:val="24"/>
        </w:rPr>
        <w:t>多</w:t>
      </w:r>
      <w:r>
        <w:rPr>
          <w:rFonts w:ascii="GNPTVE+FZShuSong-Z01" w:hAnsi="GNPTVE+FZShuSong-Z01" w:cs="GNPTVE+FZShuSong-Z01"/>
          <w:color w:val="000000"/>
          <w:sz w:val="24"/>
        </w:rPr>
        <w:t>者</w:t>
      </w:r>
      <w:r>
        <w:rPr>
          <w:rFonts w:ascii="FVQOOL+FZShuSong-Z01" w:hAnsi="FVQOOL+FZShuSong-Z01" w:cs="FVQOOL+FZShuSong-Z01"/>
          <w:color w:val="000000"/>
          <w:sz w:val="24"/>
        </w:rPr>
        <w:t>应</w:t>
      </w:r>
      <w:r>
        <w:rPr>
          <w:rFonts w:ascii="GNPTVE+FZShuSong-Z01" w:hAnsi="GNPTVE+FZShuSong-Z01" w:cs="GNPTVE+FZShuSong-Z01"/>
          <w:color w:val="000000"/>
          <w:sz w:val="24"/>
        </w:rPr>
        <w:t>当</w:t>
      </w:r>
      <w:r>
        <w:rPr>
          <w:rFonts w:ascii="DKUABE+FZShuSong-Z01" w:hAnsi="DKUABE+FZShuSong-Z01" w:cs="DKUABE+FZShuSong-Z01"/>
          <w:color w:val="000000"/>
          <w:sz w:val="24"/>
        </w:rPr>
        <w:t>另</w:t>
      </w:r>
      <w:r>
        <w:rPr>
          <w:rFonts w:ascii="GNPTVE+FZShuSong-Z01" w:hAnsi="GNPTVE+FZShuSong-Z01" w:cs="GNPTVE+FZShuSong-Z01"/>
          <w:color w:val="000000"/>
          <w:sz w:val="24"/>
        </w:rPr>
        <w:t>写</w:t>
      </w:r>
      <w:r>
        <w:rPr>
          <w:rFonts w:ascii="RLPTPR+FZShuSong-Z01" w:hAnsi="RLPTPR+FZShuSong-Z01" w:cs="RLPTPR+FZShuSong-Z01"/>
          <w:color w:val="000000"/>
          <w:sz w:val="24"/>
        </w:rPr>
        <w:t>记录</w:t>
      </w:r>
      <w:r>
        <w:rPr>
          <w:rFonts w:ascii="FVQOOL+FZShuSong-Z01" w:hAnsi="FVQOOL+FZShuSong-Z01" w:cs="FVQOOL+FZShuSong-Z01"/>
          <w:color w:val="000000"/>
          <w:sz w:val="24"/>
        </w:rPr>
        <w:t>。</w:t>
      </w:r>
    </w:p>
    <w:p>
      <w:pPr>
        <w:pStyle w:val="6"/>
        <w:spacing w:before="156" w:after="0" w:line="286" w:lineRule="exact"/>
        <w:ind w:left="480"/>
        <w:jc w:val="left"/>
        <w:rPr>
          <w:rFonts w:ascii="GNPTVE+FZShuSong-Z01"/>
          <w:color w:val="000000"/>
          <w:sz w:val="24"/>
        </w:rPr>
      </w:pPr>
      <w:r>
        <w:rPr>
          <w:rFonts w:ascii="FVCHPG+FZShuSong-Z01"/>
          <w:color w:val="000000"/>
          <w:spacing w:val="1"/>
          <w:sz w:val="24"/>
        </w:rPr>
        <w:t>3</w:t>
      </w:r>
      <w:r>
        <w:rPr>
          <w:rFonts w:ascii="FVQOOL+FZShuSong-Z01" w:hAnsi="FVQOOL+FZShuSong-Z01" w:cs="FVQOOL+FZShuSong-Z01"/>
          <w:color w:val="000000"/>
          <w:sz w:val="24"/>
        </w:rPr>
        <w:t>、</w:t>
      </w:r>
      <w:r>
        <w:rPr>
          <w:rFonts w:ascii="VCNQAH+FZShuSong-Z01" w:hAnsi="VCNQAH+FZShuSong-Z01" w:cs="VCNQAH+FZShuSong-Z01"/>
          <w:color w:val="000000"/>
          <w:sz w:val="24"/>
        </w:rPr>
        <w:t>准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确</w:t>
      </w:r>
      <w:r>
        <w:rPr>
          <w:rFonts w:ascii="FVQOOL+FZShuSong-Z01" w:hAnsi="FVQOOL+FZShuSong-Z01" w:cs="FVQOOL+FZShuSong-Z01"/>
          <w:color w:val="000000"/>
          <w:spacing w:val="2"/>
          <w:sz w:val="24"/>
        </w:rPr>
        <w:t>：任</w:t>
      </w:r>
      <w:r>
        <w:rPr>
          <w:rFonts w:ascii="VQDGCQ+FZShuSong-Z01" w:hAnsi="VQDGCQ+FZShuSong-Z01" w:cs="VQDGCQ+FZShuSong-Z01"/>
          <w:color w:val="000000"/>
          <w:sz w:val="24"/>
        </w:rPr>
        <w:t>何</w:t>
      </w:r>
      <w:r>
        <w:rPr>
          <w:rFonts w:ascii="RLPTPR+FZShuSong-Z01" w:hAnsi="RLPTPR+FZShuSong-Z01" w:cs="RLPTPR+FZShuSong-Z01"/>
          <w:color w:val="000000"/>
          <w:spacing w:val="2"/>
          <w:sz w:val="24"/>
        </w:rPr>
        <w:t>记录</w:t>
      </w:r>
      <w:r>
        <w:rPr>
          <w:rFonts w:ascii="VCNQAH+FZShuSong-Z01" w:hAnsi="VCNQAH+FZShuSong-Z01" w:cs="VCNQAH+FZShuSong-Z01"/>
          <w:color w:val="000000"/>
          <w:spacing w:val="2"/>
          <w:sz w:val="24"/>
        </w:rPr>
        <w:t>内容</w:t>
      </w:r>
      <w:r>
        <w:rPr>
          <w:rFonts w:ascii="DKUABE+FZShuSong-Z01" w:hAnsi="DKUABE+FZShuSong-Z01" w:cs="DKUABE+FZShuSong-Z01"/>
          <w:color w:val="000000"/>
          <w:sz w:val="24"/>
        </w:rPr>
        <w:t>都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要</w:t>
      </w:r>
      <w:r>
        <w:rPr>
          <w:rFonts w:ascii="VCNQAH+FZShuSong-Z01" w:hAnsi="VCNQAH+FZShuSong-Z01" w:cs="VCNQAH+FZShuSong-Z01"/>
          <w:color w:val="000000"/>
          <w:sz w:val="24"/>
        </w:rPr>
        <w:t>准</w:t>
      </w:r>
      <w:r>
        <w:rPr>
          <w:rFonts w:ascii="GNPTVE+FZShuSong-Z01" w:hAnsi="GNPTVE+FZShuSong-Z01" w:cs="GNPTVE+FZShuSong-Z01"/>
          <w:color w:val="000000"/>
          <w:sz w:val="24"/>
        </w:rPr>
        <w:t>确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</w:t>
      </w:r>
      <w:r>
        <w:rPr>
          <w:rFonts w:ascii="NKUVWV+FZShuSong-Z01" w:hAnsi="NKUVWV+FZShuSong-Z01" w:cs="NKUVWV+FZShuSong-Z01"/>
          <w:color w:val="000000"/>
          <w:sz w:val="24"/>
        </w:rPr>
        <w:t>这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是</w:t>
      </w:r>
      <w:r>
        <w:rPr>
          <w:rFonts w:ascii="VCNQAH+FZShuSong-Z01" w:hAnsi="VCNQAH+FZShuSong-Z01" w:cs="VCNQAH+FZShuSong-Z01"/>
          <w:color w:val="000000"/>
          <w:sz w:val="24"/>
        </w:rPr>
        <w:t>不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言</w:t>
      </w:r>
      <w:r>
        <w:rPr>
          <w:rFonts w:ascii="RLPTPR+FZShuSong-Z01" w:hAnsi="RLPTPR+FZShuSong-Z01" w:cs="RLPTPR+FZShuSong-Z01"/>
          <w:color w:val="000000"/>
          <w:sz w:val="24"/>
        </w:rPr>
        <w:t>而</w:t>
      </w:r>
      <w:r>
        <w:rPr>
          <w:rFonts w:ascii="DNHSVI+FZShuSong-Z01" w:hAnsi="DNHSVI+FZShuSong-Z01" w:cs="DNHSVI+FZShuSong-Z01"/>
          <w:color w:val="000000"/>
          <w:sz w:val="24"/>
        </w:rPr>
        <w:t>喻</w:t>
      </w:r>
      <w:r>
        <w:rPr>
          <w:rFonts w:ascii="FVQOOL+FZShuSong-Z01" w:hAnsi="FVQOOL+FZShuSong-Z01" w:cs="FVQOOL+FZShuSong-Z01"/>
          <w:color w:val="000000"/>
          <w:spacing w:val="2"/>
          <w:sz w:val="24"/>
        </w:rPr>
        <w:t>的。要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注</w:t>
      </w:r>
      <w:r>
        <w:rPr>
          <w:rFonts w:ascii="IINVKE+FZShuSong-Z01" w:hAnsi="IINVKE+FZShuSong-Z01" w:cs="IINVKE+FZShuSong-Z01"/>
          <w:color w:val="000000"/>
          <w:sz w:val="24"/>
        </w:rPr>
        <w:t>意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用</w:t>
      </w:r>
      <w:r>
        <w:rPr>
          <w:rFonts w:ascii="BWELFG+FZShuSong-Z01" w:hAnsi="BWELFG+FZShuSong-Z01" w:cs="BWELFG+FZShuSong-Z01"/>
          <w:color w:val="000000"/>
          <w:sz w:val="24"/>
        </w:rPr>
        <w:t>词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VCNQAH+FZShuSong-Z01" w:hAnsi="VCNQAH+FZShuSong-Z01" w:cs="VCNQAH+FZShuSong-Z01"/>
          <w:color w:val="000000"/>
          <w:sz w:val="24"/>
        </w:rPr>
        <w:t>准</w:t>
      </w:r>
      <w:r>
        <w:rPr>
          <w:rFonts w:ascii="GNPTVE+FZShuSong-Z01" w:hAnsi="GNPTVE+FZShuSong-Z01" w:cs="GNPTVE+FZShuSong-Z01"/>
          <w:color w:val="000000"/>
          <w:sz w:val="24"/>
        </w:rPr>
        <w:t>确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性</w:t>
      </w:r>
      <w:r>
        <w:rPr>
          <w:rFonts w:ascii="FVQOOL+FZShuSong-Z01" w:hAnsi="FVQOOL+FZShuSong-Z01" w:cs="FVQOOL+FZShuSong-Z01"/>
          <w:color w:val="000000"/>
          <w:sz w:val="24"/>
        </w:rPr>
        <w:t>，尽</w:t>
      </w:r>
      <w:r>
        <w:rPr>
          <w:rFonts w:ascii="GNPTVE+FZShuSong-Z01" w:hAnsi="GNPTVE+FZShuSong-Z01" w:cs="GNPTVE+FZShuSong-Z01"/>
          <w:color w:val="000000"/>
          <w:sz w:val="24"/>
        </w:rPr>
        <w:t>量</w:t>
      </w:r>
    </w:p>
    <w:p>
      <w:pPr>
        <w:pStyle w:val="6"/>
        <w:spacing w:before="156" w:after="0" w:line="286" w:lineRule="exact"/>
        <w:jc w:val="left"/>
        <w:rPr>
          <w:rFonts w:ascii="IINVKE+FZShuSong-Z01"/>
          <w:color w:val="000000"/>
          <w:sz w:val="24"/>
        </w:rPr>
      </w:pPr>
      <w:r>
        <w:rPr>
          <w:rFonts w:ascii="FPVQAF+FZShuSong-Z01" w:hAnsi="FPVQAF+FZShuSong-Z01" w:cs="FPVQAF+FZShuSong-Z01"/>
          <w:color w:val="000000"/>
          <w:spacing w:val="5"/>
          <w:sz w:val="24"/>
        </w:rPr>
        <w:t>避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免使用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“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无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明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显</w:t>
      </w:r>
      <w:r>
        <w:rPr>
          <w:rFonts w:ascii="BWELFG+FZShuSong-Z01" w:hAnsi="BWELFG+FZShuSong-Z01" w:cs="BWELFG+FZShuSong-Z01"/>
          <w:color w:val="000000"/>
          <w:spacing w:val="5"/>
          <w:sz w:val="24"/>
        </w:rPr>
        <w:t>……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”、“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未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触</w:t>
      </w:r>
      <w:r>
        <w:rPr>
          <w:rFonts w:ascii="FVQOOL+FZShuSong-Z01" w:hAnsi="FVQOOL+FZShuSong-Z01" w:cs="FVQOOL+FZShuSong-Z01"/>
          <w:color w:val="000000"/>
          <w:spacing w:val="10"/>
          <w:sz w:val="24"/>
        </w:rPr>
        <w:t>及</w:t>
      </w:r>
      <w:r>
        <w:rPr>
          <w:rFonts w:ascii="PVQIRJ+FZShuSong-Z01" w:hAnsi="PVQIRJ+FZShuSong-Z01" w:cs="PVQIRJ+FZShuSong-Z01"/>
          <w:color w:val="000000"/>
          <w:spacing w:val="5"/>
          <w:sz w:val="24"/>
        </w:rPr>
        <w:t>肿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大</w:t>
      </w:r>
      <w:r>
        <w:rPr>
          <w:rFonts w:ascii="FVQOOL+FZShuSong-Z01" w:hAnsi="FVQOOL+FZShuSong-Z01" w:cs="FVQOOL+FZShuSong-Z01"/>
          <w:color w:val="000000"/>
          <w:spacing w:val="6"/>
          <w:sz w:val="24"/>
        </w:rPr>
        <w:t>”、“</w:t>
      </w:r>
      <w:r>
        <w:rPr>
          <w:rFonts w:ascii="BWELFG+FZShuSong-Z01" w:hAnsi="BWELFG+FZShuSong-Z01" w:cs="BWELFG+FZShuSong-Z01"/>
          <w:color w:val="000000"/>
          <w:spacing w:val="5"/>
          <w:sz w:val="24"/>
        </w:rPr>
        <w:t>……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等”、“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尚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可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”等</w:t>
      </w:r>
      <w:r>
        <w:rPr>
          <w:rFonts w:ascii="BWELFG+FZShuSong-Z01" w:hAnsi="BWELFG+FZShuSong-Z01" w:cs="BWELFG+FZShuSong-Z01"/>
          <w:color w:val="000000"/>
          <w:spacing w:val="5"/>
          <w:sz w:val="24"/>
        </w:rPr>
        <w:t>词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。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还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要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注</w:t>
      </w:r>
      <w:r>
        <w:rPr>
          <w:rFonts w:ascii="IINVKE+FZShuSong-Z01" w:hAnsi="IINVKE+FZShuSong-Z01" w:cs="IINVKE+FZShuSong-Z01"/>
          <w:color w:val="000000"/>
          <w:sz w:val="24"/>
        </w:rPr>
        <w:t>意</w:t>
      </w:r>
    </w:p>
    <w:p>
      <w:pPr>
        <w:pStyle w:val="6"/>
        <w:spacing w:before="156" w:after="0" w:line="286" w:lineRule="exact"/>
        <w:jc w:val="left"/>
        <w:rPr>
          <w:rFonts w:ascii="FPVQAF+FZShuSong-Z01"/>
          <w:color w:val="000000"/>
          <w:sz w:val="24"/>
        </w:rPr>
      </w:pPr>
      <w:r>
        <w:rPr>
          <w:rFonts w:ascii="JMDVOP+FZShuSong-Z01" w:hAnsi="JMDVOP+FZShuSong-Z01" w:cs="JMDVOP+FZShuSong-Z01"/>
          <w:color w:val="000000"/>
          <w:spacing w:val="5"/>
          <w:sz w:val="24"/>
        </w:rPr>
        <w:t>同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一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内容在不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同处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记录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时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的一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致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性</w:t>
      </w:r>
      <w:r>
        <w:rPr>
          <w:rFonts w:ascii="FVQOOL+FZShuSong-Z01" w:hAnsi="FVQOOL+FZShuSong-Z01" w:cs="FVQOOL+FZShuSong-Z01"/>
          <w:color w:val="000000"/>
          <w:spacing w:val="10"/>
          <w:sz w:val="24"/>
        </w:rPr>
        <w:t>：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如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医</w:t>
      </w:r>
      <w:r>
        <w:rPr>
          <w:rFonts w:ascii="VCNQAH+FZShuSong-Z01" w:hAnsi="VCNQAH+FZShuSong-Z01" w:cs="VCNQAH+FZShuSong-Z01"/>
          <w:color w:val="000000"/>
          <w:spacing w:val="7"/>
          <w:sz w:val="24"/>
        </w:rPr>
        <w:t>生与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护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士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记录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手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术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记录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与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术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后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记录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FPVQAF+FZShuSong-Z01" w:hAnsi="FPVQAF+FZShuSong-Z01" w:cs="FPVQAF+FZShuSong-Z01"/>
          <w:color w:val="000000"/>
          <w:sz w:val="24"/>
        </w:rPr>
        <w:t>辅</w:t>
      </w:r>
    </w:p>
    <w:p>
      <w:pPr>
        <w:pStyle w:val="6"/>
        <w:spacing w:before="156" w:after="0" w:line="286" w:lineRule="exact"/>
        <w:jc w:val="left"/>
        <w:rPr>
          <w:rFonts w:ascii="DKUABE+FZShuSong-Z01"/>
          <w:color w:val="000000"/>
          <w:sz w:val="24"/>
        </w:rPr>
      </w:pPr>
      <w:r>
        <w:rPr>
          <w:rFonts w:ascii="IINVKE+FZShuSong-Z01" w:hAnsi="IINVKE+FZShuSong-Z01" w:cs="IINVKE+FZShuSong-Z01"/>
          <w:color w:val="000000"/>
          <w:spacing w:val="5"/>
          <w:sz w:val="24"/>
        </w:rPr>
        <w:t>助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检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查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与病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程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记录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、医</w:t>
      </w:r>
      <w:r>
        <w:rPr>
          <w:rFonts w:ascii="DUFKUD+FZShuSong-Z01" w:hAnsi="DUFKUD+FZShuSong-Z01" w:cs="DUFKUD+FZShuSong-Z01"/>
          <w:color w:val="000000"/>
          <w:spacing w:val="5"/>
          <w:sz w:val="24"/>
        </w:rPr>
        <w:t>嘱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与病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程</w:t>
      </w:r>
      <w:r>
        <w:rPr>
          <w:rFonts w:ascii="RLPTPR+FZShuSong-Z01" w:hAnsi="RLPTPR+FZShuSong-Z01" w:cs="RLPTPR+FZShuSong-Z01"/>
          <w:color w:val="000000"/>
          <w:spacing w:val="7"/>
          <w:sz w:val="24"/>
        </w:rPr>
        <w:t>记录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出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院</w:t>
      </w:r>
      <w:r>
        <w:rPr>
          <w:rFonts w:ascii="RLPTPR+FZShuSong-Z01" w:hAnsi="RLPTPR+FZShuSong-Z01" w:cs="RLPTPR+FZShuSong-Z01"/>
          <w:color w:val="000000"/>
          <w:spacing w:val="7"/>
          <w:sz w:val="24"/>
        </w:rPr>
        <w:t>记录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与病历内容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首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页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与病历内容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等。</w:t>
      </w:r>
      <w:r>
        <w:rPr>
          <w:rFonts w:ascii="DKUABE+FZShuSong-Z01" w:hAnsi="DKUABE+FZShuSong-Z01" w:cs="DKUABE+FZShuSong-Z01"/>
          <w:color w:val="000000"/>
          <w:sz w:val="24"/>
        </w:rPr>
        <w:t>另</w:t>
      </w:r>
    </w:p>
    <w:p>
      <w:pPr>
        <w:pStyle w:val="6"/>
        <w:spacing w:before="156" w:after="0" w:line="286" w:lineRule="exact"/>
        <w:jc w:val="left"/>
        <w:rPr>
          <w:rFonts w:ascii="JMDVOP+FZShuSong-Z01"/>
          <w:color w:val="000000"/>
          <w:sz w:val="24"/>
        </w:rPr>
      </w:pPr>
      <w:r>
        <w:rPr>
          <w:rFonts w:ascii="VCNQAH+FZShuSong-Z01" w:hAnsi="VCNQAH+FZShuSong-Z01" w:cs="VCNQAH+FZShuSong-Z01"/>
          <w:color w:val="000000"/>
          <w:spacing w:val="14"/>
          <w:sz w:val="24"/>
        </w:rPr>
        <w:t>外</w:t>
      </w:r>
      <w:r>
        <w:rPr>
          <w:rFonts w:ascii="FVQOOL+FZShuSong-Z01" w:hAnsi="FVQOOL+FZShuSong-Z01" w:cs="FVQOOL+FZShuSong-Z01"/>
          <w:color w:val="000000"/>
          <w:spacing w:val="14"/>
          <w:sz w:val="24"/>
        </w:rPr>
        <w:t>要</w:t>
      </w:r>
      <w:r>
        <w:rPr>
          <w:rFonts w:ascii="DKUABE+FZShuSong-Z01" w:hAnsi="DKUABE+FZShuSong-Z01" w:cs="DKUABE+FZShuSong-Z01"/>
          <w:color w:val="000000"/>
          <w:spacing w:val="10"/>
          <w:sz w:val="24"/>
        </w:rPr>
        <w:t>注</w:t>
      </w:r>
      <w:r>
        <w:rPr>
          <w:rFonts w:ascii="IINVKE+FZShuSong-Z01" w:hAnsi="IINVKE+FZShuSong-Z01" w:cs="IINVKE+FZShuSong-Z01"/>
          <w:color w:val="000000"/>
          <w:spacing w:val="14"/>
          <w:sz w:val="24"/>
        </w:rPr>
        <w:t>意</w:t>
      </w:r>
      <w:r>
        <w:rPr>
          <w:rFonts w:ascii="JMDVOP+FZShuSong-Z01" w:hAnsi="JMDVOP+FZShuSong-Z01" w:cs="JMDVOP+FZShuSong-Z01"/>
          <w:color w:val="000000"/>
          <w:spacing w:val="10"/>
          <w:sz w:val="24"/>
        </w:rPr>
        <w:t>做</w:t>
      </w:r>
      <w:r>
        <w:rPr>
          <w:rFonts w:ascii="VCNQAH+FZShuSong-Z01" w:hAnsi="VCNQAH+FZShuSong-Z01" w:cs="VCNQAH+FZShuSong-Z01"/>
          <w:color w:val="000000"/>
          <w:spacing w:val="14"/>
          <w:sz w:val="24"/>
        </w:rPr>
        <w:t>到</w:t>
      </w:r>
      <w:r>
        <w:rPr>
          <w:rFonts w:ascii="FVQOOL+FZShuSong-Z01" w:hAnsi="FVQOOL+FZShuSong-Z01" w:cs="FVQOOL+FZShuSong-Z01"/>
          <w:color w:val="000000"/>
          <w:spacing w:val="13"/>
          <w:sz w:val="24"/>
        </w:rPr>
        <w:t>“三一</w:t>
      </w:r>
      <w:r>
        <w:rPr>
          <w:rFonts w:ascii="FPVQAF+FZShuSong-Z01" w:hAnsi="FPVQAF+FZShuSong-Z01" w:cs="FPVQAF+FZShuSong-Z01"/>
          <w:color w:val="000000"/>
          <w:spacing w:val="10"/>
          <w:sz w:val="24"/>
        </w:rPr>
        <w:t>致</w:t>
      </w:r>
      <w:r>
        <w:rPr>
          <w:rFonts w:ascii="FVQOOL+FZShuSong-Z01" w:hAnsi="FVQOOL+FZShuSong-Z01" w:cs="FVQOOL+FZShuSong-Z01"/>
          <w:color w:val="000000"/>
          <w:spacing w:val="12"/>
          <w:sz w:val="24"/>
        </w:rPr>
        <w:t>”，</w:t>
      </w:r>
      <w:r>
        <w:rPr>
          <w:rFonts w:ascii="DKUABE+FZShuSong-Z01" w:hAnsi="DKUABE+FZShuSong-Z01" w:cs="DKUABE+FZShuSong-Z01"/>
          <w:color w:val="000000"/>
          <w:spacing w:val="14"/>
          <w:sz w:val="24"/>
        </w:rPr>
        <w:t>即</w:t>
      </w:r>
      <w:r>
        <w:rPr>
          <w:rFonts w:ascii="FVQOOL+FZShuSong-Z01" w:hAnsi="FVQOOL+FZShuSong-Z01" w:cs="FVQOOL+FZShuSong-Z01"/>
          <w:color w:val="000000"/>
          <w:spacing w:val="12"/>
          <w:sz w:val="24"/>
        </w:rPr>
        <w:t>：医</w:t>
      </w:r>
      <w:r>
        <w:rPr>
          <w:rFonts w:ascii="DUFKUD+FZShuSong-Z01" w:hAnsi="DUFKUD+FZShuSong-Z01" w:cs="DUFKUD+FZShuSong-Z01"/>
          <w:color w:val="000000"/>
          <w:spacing w:val="10"/>
          <w:sz w:val="24"/>
        </w:rPr>
        <w:t>嘱</w:t>
      </w:r>
      <w:r>
        <w:rPr>
          <w:rFonts w:ascii="VCNQAH+FZShuSong-Z01" w:hAnsi="VCNQAH+FZShuSong-Z01" w:cs="VCNQAH+FZShuSong-Z01"/>
          <w:color w:val="000000"/>
          <w:spacing w:val="14"/>
          <w:sz w:val="24"/>
        </w:rPr>
        <w:t>与</w:t>
      </w:r>
      <w:r>
        <w:rPr>
          <w:rFonts w:ascii="JMDVOP+FZShuSong-Z01" w:hAnsi="JMDVOP+FZShuSong-Z01" w:cs="JMDVOP+FZShuSong-Z01"/>
          <w:color w:val="000000"/>
          <w:spacing w:val="10"/>
          <w:sz w:val="24"/>
        </w:rPr>
        <w:t>报</w:t>
      </w:r>
      <w:r>
        <w:rPr>
          <w:rFonts w:ascii="VQDGCQ+FZShuSong-Z01" w:hAnsi="VQDGCQ+FZShuSong-Z01" w:cs="VQDGCQ+FZShuSong-Z01"/>
          <w:color w:val="000000"/>
          <w:spacing w:val="10"/>
          <w:sz w:val="24"/>
        </w:rPr>
        <w:t>告</w:t>
      </w:r>
      <w:r>
        <w:rPr>
          <w:rFonts w:ascii="FVQOOL+FZShuSong-Z01" w:hAnsi="FVQOOL+FZShuSong-Z01" w:cs="FVQOOL+FZShuSong-Z01"/>
          <w:color w:val="000000"/>
          <w:spacing w:val="14"/>
          <w:sz w:val="24"/>
        </w:rPr>
        <w:t>单一</w:t>
      </w:r>
      <w:r>
        <w:rPr>
          <w:rFonts w:ascii="FPVQAF+FZShuSong-Z01" w:hAnsi="FPVQAF+FZShuSong-Z01" w:cs="FPVQAF+FZShuSong-Z01"/>
          <w:color w:val="000000"/>
          <w:spacing w:val="10"/>
          <w:sz w:val="24"/>
        </w:rPr>
        <w:t>致</w:t>
      </w:r>
      <w:r>
        <w:rPr>
          <w:rFonts w:ascii="FVQOOL+FZShuSong-Z01" w:hAnsi="FVQOOL+FZShuSong-Z01" w:cs="FVQOOL+FZShuSong-Z01"/>
          <w:color w:val="000000"/>
          <w:spacing w:val="12"/>
          <w:sz w:val="24"/>
        </w:rPr>
        <w:t>，医</w:t>
      </w:r>
      <w:r>
        <w:rPr>
          <w:rFonts w:ascii="DUFKUD+FZShuSong-Z01" w:hAnsi="DUFKUD+FZShuSong-Z01" w:cs="DUFKUD+FZShuSong-Z01"/>
          <w:color w:val="000000"/>
          <w:spacing w:val="14"/>
          <w:sz w:val="24"/>
        </w:rPr>
        <w:t>嘱</w:t>
      </w:r>
      <w:r>
        <w:rPr>
          <w:rFonts w:ascii="GNPTVE+FZShuSong-Z01" w:hAnsi="GNPTVE+FZShuSong-Z01" w:cs="GNPTVE+FZShuSong-Z01"/>
          <w:color w:val="000000"/>
          <w:spacing w:val="10"/>
          <w:sz w:val="24"/>
        </w:rPr>
        <w:t>开</w:t>
      </w:r>
      <w:r>
        <w:rPr>
          <w:rFonts w:ascii="DKUABE+FZShuSong-Z01" w:hAnsi="DKUABE+FZShuSong-Z01" w:cs="DKUABE+FZShuSong-Z01"/>
          <w:color w:val="000000"/>
          <w:spacing w:val="14"/>
          <w:sz w:val="24"/>
        </w:rPr>
        <w:t>了</w:t>
      </w:r>
      <w:r>
        <w:rPr>
          <w:rFonts w:ascii="FVQOOL+FZShuSong-Z01" w:hAnsi="FVQOOL+FZShuSong-Z01" w:cs="FVQOOL+FZShuSong-Z01"/>
          <w:color w:val="000000"/>
          <w:spacing w:val="14"/>
          <w:sz w:val="24"/>
        </w:rPr>
        <w:t>的</w:t>
      </w:r>
      <w:r>
        <w:rPr>
          <w:rFonts w:ascii="JMDVOP+FZShuSong-Z01" w:hAnsi="JMDVOP+FZShuSong-Z01" w:cs="JMDVOP+FZShuSong-Z01"/>
          <w:color w:val="000000"/>
          <w:spacing w:val="10"/>
          <w:sz w:val="24"/>
        </w:rPr>
        <w:t>检</w:t>
      </w:r>
      <w:r>
        <w:rPr>
          <w:rFonts w:ascii="GNPTVE+FZShuSong-Z01" w:hAnsi="GNPTVE+FZShuSong-Z01" w:cs="GNPTVE+FZShuSong-Z01"/>
          <w:color w:val="000000"/>
          <w:spacing w:val="14"/>
          <w:sz w:val="24"/>
        </w:rPr>
        <w:t>查</w:t>
      </w:r>
      <w:r>
        <w:rPr>
          <w:rFonts w:ascii="FVQOOL+FZShuSong-Z01" w:hAnsi="FVQOOL+FZShuSong-Z01" w:cs="FVQOOL+FZShuSong-Z01"/>
          <w:color w:val="000000"/>
          <w:spacing w:val="10"/>
          <w:sz w:val="24"/>
        </w:rPr>
        <w:t>要</w:t>
      </w:r>
      <w:r>
        <w:rPr>
          <w:rFonts w:ascii="VCNQAH+FZShuSong-Z01" w:hAnsi="VCNQAH+FZShuSong-Z01" w:cs="VCNQAH+FZShuSong-Z01"/>
          <w:color w:val="000000"/>
          <w:spacing w:val="14"/>
          <w:sz w:val="24"/>
        </w:rPr>
        <w:t>有</w:t>
      </w:r>
      <w:r>
        <w:rPr>
          <w:rFonts w:ascii="GNPTVE+FZShuSong-Z01" w:hAnsi="GNPTVE+FZShuSong-Z01" w:cs="GNPTVE+FZShuSong-Z01"/>
          <w:color w:val="000000"/>
          <w:spacing w:val="10"/>
          <w:sz w:val="24"/>
        </w:rPr>
        <w:t>相</w:t>
      </w:r>
      <w:r>
        <w:rPr>
          <w:rFonts w:ascii="FVQOOL+FZShuSong-Z01" w:hAnsi="FVQOOL+FZShuSong-Z01" w:cs="FVQOOL+FZShuSong-Z01"/>
          <w:color w:val="000000"/>
          <w:spacing w:val="14"/>
          <w:sz w:val="24"/>
        </w:rPr>
        <w:t>应的</w:t>
      </w:r>
      <w:r>
        <w:rPr>
          <w:rFonts w:ascii="JMDVOP+FZShuSong-Z01" w:hAnsi="JMDVOP+FZShuSong-Z01" w:cs="JMDVOP+FZShuSong-Z01"/>
          <w:color w:val="000000"/>
          <w:sz w:val="24"/>
        </w:rPr>
        <w:t>报</w:t>
      </w:r>
    </w:p>
    <w:p>
      <w:pPr>
        <w:pStyle w:val="6"/>
        <w:spacing w:before="156" w:after="0" w:line="286" w:lineRule="exact"/>
        <w:jc w:val="left"/>
        <w:rPr>
          <w:rFonts w:ascii="VCNQAH+FZShuSong-Z01"/>
          <w:color w:val="000000"/>
          <w:sz w:val="24"/>
        </w:rPr>
      </w:pPr>
      <w:r>
        <w:rPr>
          <w:rFonts w:ascii="VQDGCQ+FZShuSong-Z01" w:hAnsi="VQDGCQ+FZShuSong-Z01" w:cs="VQDGCQ+FZShuSong-Z01"/>
          <w:color w:val="000000"/>
          <w:spacing w:val="5"/>
          <w:sz w:val="24"/>
        </w:rPr>
        <w:t>告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；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医</w:t>
      </w:r>
      <w:r>
        <w:rPr>
          <w:rFonts w:ascii="DUFKUD+FZShuSong-Z01" w:hAnsi="DUFKUD+FZShuSong-Z01" w:cs="DUFKUD+FZShuSong-Z01"/>
          <w:color w:val="000000"/>
          <w:spacing w:val="5"/>
          <w:sz w:val="24"/>
        </w:rPr>
        <w:t>嘱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与病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程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记录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一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致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，重要医</w:t>
      </w:r>
      <w:r>
        <w:rPr>
          <w:rFonts w:ascii="DUFKUD+FZShuSong-Z01" w:hAnsi="DUFKUD+FZShuSong-Z01" w:cs="DUFKUD+FZShuSong-Z01"/>
          <w:color w:val="000000"/>
          <w:spacing w:val="10"/>
          <w:sz w:val="24"/>
        </w:rPr>
        <w:t>嘱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病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程</w:t>
      </w:r>
      <w:r>
        <w:rPr>
          <w:rFonts w:ascii="RLPTPR+FZShuSong-Z01" w:hAnsi="RLPTPR+FZShuSong-Z01" w:cs="RLPTPR+FZShuSong-Z01"/>
          <w:color w:val="000000"/>
          <w:spacing w:val="7"/>
          <w:sz w:val="24"/>
        </w:rPr>
        <w:t>记录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要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反</w:t>
      </w:r>
      <w:r>
        <w:rPr>
          <w:rFonts w:ascii="NKUVWV+FZShuSong-Z01" w:hAnsi="NKUVWV+FZShuSong-Z01" w:cs="NKUVWV+FZShuSong-Z01"/>
          <w:color w:val="000000"/>
          <w:spacing w:val="5"/>
          <w:sz w:val="24"/>
        </w:rPr>
        <w:t>映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说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明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为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何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做</w:t>
      </w:r>
      <w:r>
        <w:rPr>
          <w:rFonts w:ascii="NKUVWV+FZShuSong-Z01" w:hAnsi="NKUVWV+FZShuSong-Z01" w:cs="NKUVWV+FZShuSong-Z01"/>
          <w:color w:val="000000"/>
          <w:spacing w:val="5"/>
          <w:sz w:val="24"/>
        </w:rPr>
        <w:t>这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项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检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查或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治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疗</w:t>
      </w:r>
      <w:r>
        <w:rPr>
          <w:rFonts w:ascii="VCNQAH+FZShuSong-Z01" w:hAnsi="VCNQAH+FZShuSong-Z01" w:cs="VCNQAH+FZShuSong-Z01"/>
          <w:color w:val="000000"/>
          <w:sz w:val="24"/>
        </w:rPr>
        <w:t>；</w:t>
      </w:r>
    </w:p>
    <w:p>
      <w:pPr>
        <w:pStyle w:val="6"/>
        <w:spacing w:before="156" w:after="0" w:line="286" w:lineRule="exact"/>
        <w:jc w:val="left"/>
        <w:rPr>
          <w:rFonts w:ascii="FVQOOL+FZShuSong-Z01"/>
          <w:color w:val="000000"/>
          <w:sz w:val="24"/>
        </w:rPr>
      </w:pPr>
      <w:r>
        <w:rPr>
          <w:rFonts w:ascii="JMDVOP+FZShuSong-Z01" w:hAnsi="JMDVOP+FZShuSong-Z01" w:cs="JMDVOP+FZShuSong-Z01"/>
          <w:color w:val="000000"/>
          <w:sz w:val="24"/>
        </w:rPr>
        <w:t>报</w:t>
      </w:r>
      <w:r>
        <w:rPr>
          <w:rFonts w:ascii="VQDGCQ+FZShuSong-Z01" w:hAnsi="VQDGCQ+FZShuSong-Z01" w:cs="VQDGCQ+FZShuSong-Z01"/>
          <w:color w:val="000000"/>
          <w:sz w:val="24"/>
        </w:rPr>
        <w:t>告</w:t>
      </w:r>
      <w:r>
        <w:rPr>
          <w:rFonts w:ascii="FVQOOL+FZShuSong-Z01" w:hAnsi="FVQOOL+FZShuSong-Z01" w:cs="FVQOOL+FZShuSong-Z01"/>
          <w:color w:val="000000"/>
          <w:sz w:val="24"/>
        </w:rPr>
        <w:t>单</w:t>
      </w:r>
      <w:r>
        <w:rPr>
          <w:rFonts w:ascii="VCNQAH+FZShuSong-Z01" w:hAnsi="VCNQAH+FZShuSong-Z01" w:cs="VCNQAH+FZShuSong-Z01"/>
          <w:color w:val="000000"/>
          <w:sz w:val="24"/>
        </w:rPr>
        <w:t>与病</w:t>
      </w:r>
      <w:r>
        <w:rPr>
          <w:rFonts w:ascii="IINVKE+FZShuSong-Z01" w:hAnsi="IINVKE+FZShuSong-Z01" w:cs="IINVKE+FZShuSong-Z01"/>
          <w:color w:val="000000"/>
          <w:sz w:val="24"/>
        </w:rPr>
        <w:t>程</w:t>
      </w:r>
      <w:r>
        <w:rPr>
          <w:rFonts w:ascii="RLPTPR+FZShuSong-Z01" w:hAnsi="RLPTPR+FZShuSong-Z01" w:cs="RLPTPR+FZShuSong-Z01"/>
          <w:color w:val="000000"/>
          <w:sz w:val="24"/>
        </w:rPr>
        <w:t>记录</w:t>
      </w:r>
      <w:r>
        <w:rPr>
          <w:rFonts w:ascii="FVQOOL+FZShuSong-Z01" w:hAnsi="FVQOOL+FZShuSong-Z01" w:cs="FVQOOL+FZShuSong-Z01"/>
          <w:color w:val="000000"/>
          <w:sz w:val="24"/>
        </w:rPr>
        <w:t>一</w:t>
      </w:r>
      <w:r>
        <w:rPr>
          <w:rFonts w:ascii="FPVQAF+FZShuSong-Z01" w:hAnsi="FPVQAF+FZShuSong-Z01" w:cs="FPVQAF+FZShuSong-Z01"/>
          <w:color w:val="000000"/>
          <w:sz w:val="24"/>
        </w:rPr>
        <w:t>致</w:t>
      </w:r>
      <w:r>
        <w:rPr>
          <w:rFonts w:ascii="FVQOOL+FZShuSong-Z01" w:hAnsi="FVQOOL+FZShuSong-Z01" w:cs="FVQOOL+FZShuSong-Z01"/>
          <w:color w:val="000000"/>
          <w:sz w:val="24"/>
        </w:rPr>
        <w:t>：重要的</w:t>
      </w:r>
      <w:r>
        <w:rPr>
          <w:rFonts w:ascii="FPVQAF+FZShuSong-Z01" w:hAnsi="FPVQAF+FZShuSong-Z01" w:cs="FPVQAF+FZShuSong-Z01"/>
          <w:color w:val="000000"/>
          <w:sz w:val="24"/>
        </w:rPr>
        <w:t>辅</w:t>
      </w:r>
      <w:r>
        <w:rPr>
          <w:rFonts w:ascii="IINVKE+FZShuSong-Z01" w:hAnsi="IINVKE+FZShuSong-Z01" w:cs="IINVKE+FZShuSong-Z01"/>
          <w:color w:val="000000"/>
          <w:sz w:val="24"/>
        </w:rPr>
        <w:t>助</w:t>
      </w:r>
      <w:r>
        <w:rPr>
          <w:rFonts w:ascii="JMDVOP+FZShuSong-Z01" w:hAnsi="JMDVOP+FZShuSong-Z01" w:cs="JMDVOP+FZShuSong-Z01"/>
          <w:color w:val="000000"/>
          <w:sz w:val="24"/>
        </w:rPr>
        <w:t>检</w:t>
      </w:r>
      <w:r>
        <w:rPr>
          <w:rFonts w:ascii="GNPTVE+FZShuSong-Z01" w:hAnsi="GNPTVE+FZShuSong-Z01" w:cs="GNPTVE+FZShuSong-Z01"/>
          <w:color w:val="000000"/>
          <w:sz w:val="24"/>
        </w:rPr>
        <w:t>查</w:t>
      </w:r>
      <w:r>
        <w:rPr>
          <w:rFonts w:ascii="JMDVOP+FZShuSong-Z01" w:hAnsi="JMDVOP+FZShuSong-Z01" w:cs="JMDVOP+FZShuSong-Z01"/>
          <w:color w:val="000000"/>
          <w:sz w:val="24"/>
        </w:rPr>
        <w:t>报</w:t>
      </w:r>
      <w:r>
        <w:rPr>
          <w:rFonts w:ascii="VQDGCQ+FZShuSong-Z01" w:hAnsi="VQDGCQ+FZShuSong-Z01" w:cs="VQDGCQ+FZShuSong-Z01"/>
          <w:color w:val="000000"/>
          <w:sz w:val="24"/>
        </w:rPr>
        <w:t>告</w:t>
      </w:r>
      <w:r>
        <w:rPr>
          <w:rFonts w:ascii="VCNQAH+FZShuSong-Z01" w:hAnsi="VCNQAH+FZShuSong-Z01" w:cs="VCNQAH+FZShuSong-Z01"/>
          <w:color w:val="000000"/>
          <w:sz w:val="24"/>
        </w:rPr>
        <w:t>病</w:t>
      </w:r>
      <w:r>
        <w:rPr>
          <w:rFonts w:ascii="IINVKE+FZShuSong-Z01" w:hAnsi="IINVKE+FZShuSong-Z01" w:cs="IINVKE+FZShuSong-Z01"/>
          <w:color w:val="000000"/>
          <w:sz w:val="24"/>
        </w:rPr>
        <w:t>程</w:t>
      </w:r>
      <w:r>
        <w:rPr>
          <w:rFonts w:ascii="RLPTPR+FZShuSong-Z01" w:hAnsi="RLPTPR+FZShuSong-Z01" w:cs="RLPTPR+FZShuSong-Z01"/>
          <w:color w:val="000000"/>
          <w:sz w:val="24"/>
        </w:rPr>
        <w:t>记录</w:t>
      </w:r>
      <w:r>
        <w:rPr>
          <w:rFonts w:ascii="VCNQAH+FZShuSong-Z01" w:hAnsi="VCNQAH+FZShuSong-Z01" w:cs="VCNQAH+FZShuSong-Z01"/>
          <w:color w:val="000000"/>
          <w:sz w:val="24"/>
        </w:rPr>
        <w:t>中</w:t>
      </w:r>
      <w:r>
        <w:rPr>
          <w:rFonts w:ascii="FVQOOL+FZShuSong-Z01" w:hAnsi="FVQOOL+FZShuSong-Z01" w:cs="FVQOOL+FZShuSong-Z01"/>
          <w:color w:val="000000"/>
          <w:sz w:val="24"/>
        </w:rPr>
        <w:t>要</w:t>
      </w:r>
      <w:r>
        <w:rPr>
          <w:rFonts w:ascii="RLPTPR+FZShuSong-Z01" w:hAnsi="RLPTPR+FZShuSong-Z01" w:cs="RLPTPR+FZShuSong-Z01"/>
          <w:color w:val="000000"/>
          <w:sz w:val="24"/>
        </w:rPr>
        <w:t>记录</w:t>
      </w:r>
      <w:r>
        <w:rPr>
          <w:rFonts w:ascii="FVQOOL+FZShuSong-Z01" w:hAnsi="FVQOOL+FZShuSong-Z01" w:cs="FVQOOL+FZShuSong-Z01"/>
          <w:color w:val="000000"/>
          <w:sz w:val="24"/>
        </w:rPr>
        <w:t>并分</w:t>
      </w:r>
      <w:r>
        <w:rPr>
          <w:rFonts w:ascii="VQDGCQ+FZShuSong-Z01" w:hAnsi="VQDGCQ+FZShuSong-Z01" w:cs="VQDGCQ+FZShuSong-Z01"/>
          <w:color w:val="000000"/>
          <w:sz w:val="24"/>
        </w:rPr>
        <w:t>析</w:t>
      </w:r>
      <w:r>
        <w:rPr>
          <w:rFonts w:ascii="FVQOOL+FZShuSong-Z01" w:hAnsi="FVQOOL+FZShuSong-Z01" w:cs="FVQOOL+FZShuSong-Z01"/>
          <w:color w:val="000000"/>
          <w:sz w:val="24"/>
        </w:rPr>
        <w:t>。</w:t>
      </w:r>
    </w:p>
    <w:p>
      <w:pPr>
        <w:pStyle w:val="6"/>
        <w:spacing w:before="156" w:after="0" w:line="286" w:lineRule="exact"/>
        <w:ind w:left="480"/>
        <w:jc w:val="left"/>
        <w:rPr>
          <w:rFonts w:ascii="FVQOOL+FZShuSong-Z01"/>
          <w:color w:val="000000"/>
          <w:sz w:val="24"/>
        </w:rPr>
      </w:pPr>
      <w:r>
        <w:rPr>
          <w:rFonts w:ascii="FVCHPG+FZShuSong-Z01"/>
          <w:color w:val="000000"/>
          <w:spacing w:val="1"/>
          <w:sz w:val="24"/>
        </w:rPr>
        <w:t>4</w:t>
      </w:r>
      <w:r>
        <w:rPr>
          <w:rFonts w:ascii="FVQOOL+FZShuSong-Z01" w:hAnsi="FVQOOL+FZShuSong-Z01" w:cs="FVQOOL+FZShuSong-Z01"/>
          <w:color w:val="000000"/>
          <w:sz w:val="24"/>
        </w:rPr>
        <w:t>、及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时</w:t>
      </w:r>
      <w:r>
        <w:rPr>
          <w:rFonts w:ascii="FVQOOL+FZShuSong-Z01" w:hAnsi="FVQOOL+FZShuSong-Z01" w:cs="FVQOOL+FZShuSong-Z01"/>
          <w:color w:val="000000"/>
          <w:spacing w:val="2"/>
          <w:sz w:val="24"/>
        </w:rPr>
        <w:t>：各种</w:t>
      </w:r>
      <w:r>
        <w:rPr>
          <w:rFonts w:ascii="RLPTPR+FZShuSong-Z01" w:hAnsi="RLPTPR+FZShuSong-Z01" w:cs="RLPTPR+FZShuSong-Z01"/>
          <w:color w:val="000000"/>
          <w:spacing w:val="2"/>
          <w:sz w:val="24"/>
        </w:rPr>
        <w:t>记录</w:t>
      </w:r>
      <w:r>
        <w:rPr>
          <w:rFonts w:ascii="FVQOOL+FZShuSong-Z01" w:hAnsi="FVQOOL+FZShuSong-Z01" w:cs="FVQOOL+FZShuSong-Z01"/>
          <w:color w:val="000000"/>
          <w:sz w:val="24"/>
        </w:rPr>
        <w:t>尽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早</w:t>
      </w:r>
      <w:r>
        <w:rPr>
          <w:rFonts w:ascii="JMDVOP+FZShuSong-Z01" w:hAnsi="JMDVOP+FZShuSong-Z01" w:cs="JMDVOP+FZShuSong-Z01"/>
          <w:color w:val="000000"/>
          <w:sz w:val="24"/>
        </w:rPr>
        <w:t>完</w:t>
      </w:r>
      <w:r>
        <w:rPr>
          <w:rFonts w:ascii="FVQOOL+FZShuSong-Z01" w:hAnsi="FVQOOL+FZShuSong-Z01" w:cs="FVQOOL+FZShuSong-Z01"/>
          <w:color w:val="000000"/>
          <w:spacing w:val="2"/>
          <w:sz w:val="24"/>
        </w:rPr>
        <w:t>成，</w:t>
      </w:r>
      <w:r>
        <w:rPr>
          <w:rFonts w:ascii="IINVKE+FZShuSong-Z01" w:hAnsi="IINVKE+FZShuSong-Z01" w:cs="IINVKE+FZShuSong-Z01"/>
          <w:color w:val="000000"/>
          <w:sz w:val="24"/>
        </w:rPr>
        <w:t>后</w:t>
      </w:r>
      <w:r>
        <w:rPr>
          <w:rFonts w:ascii="VCNQAH+FZShuSong-Z01" w:hAnsi="VCNQAH+FZShuSong-Z01" w:cs="VCNQAH+FZShuSong-Z01"/>
          <w:color w:val="000000"/>
          <w:spacing w:val="3"/>
          <w:sz w:val="24"/>
        </w:rPr>
        <w:t>面提到</w:t>
      </w:r>
      <w:r>
        <w:rPr>
          <w:rFonts w:ascii="FVQOOL+FZShuSong-Z01" w:hAnsi="FVQOOL+FZShuSong-Z01" w:cs="FVQOOL+FZShuSong-Z01"/>
          <w:color w:val="000000"/>
          <w:spacing w:val="2"/>
          <w:sz w:val="24"/>
        </w:rPr>
        <w:t>的各种</w:t>
      </w:r>
      <w:r>
        <w:rPr>
          <w:rFonts w:ascii="RLPTPR+FZShuSong-Z01" w:hAnsi="RLPTPR+FZShuSong-Z01" w:cs="RLPTPR+FZShuSong-Z01"/>
          <w:color w:val="000000"/>
          <w:spacing w:val="2"/>
          <w:sz w:val="24"/>
        </w:rPr>
        <w:t>记录</w:t>
      </w:r>
      <w:r>
        <w:rPr>
          <w:rFonts w:ascii="FVQOOL+FZShuSong-Z01" w:hAnsi="FVQOOL+FZShuSong-Z01" w:cs="FVQOOL+FZShuSong-Z01"/>
          <w:color w:val="000000"/>
          <w:spacing w:val="2"/>
          <w:sz w:val="24"/>
        </w:rPr>
        <w:t>的规定</w:t>
      </w:r>
      <w:r>
        <w:rPr>
          <w:rFonts w:ascii="JMDVOP+FZShuSong-Z01" w:hAnsi="JMDVOP+FZShuSong-Z01" w:cs="JMDVOP+FZShuSong-Z01"/>
          <w:color w:val="000000"/>
          <w:sz w:val="24"/>
        </w:rPr>
        <w:t>完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成</w:t>
      </w:r>
      <w:r>
        <w:rPr>
          <w:rFonts w:ascii="JMDVOP+FZShuSong-Z01" w:hAnsi="JMDVOP+FZShuSong-Z01" w:cs="JMDVOP+FZShuSong-Z01"/>
          <w:color w:val="000000"/>
          <w:sz w:val="24"/>
        </w:rPr>
        <w:t>时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间</w:t>
      </w:r>
      <w:r>
        <w:rPr>
          <w:rFonts w:ascii="FVQOOL+FZShuSong-Z01" w:hAnsi="FVQOOL+FZShuSong-Z01" w:cs="FVQOOL+FZShuSong-Z01"/>
          <w:color w:val="000000"/>
          <w:sz w:val="24"/>
        </w:rPr>
        <w:t>是</w:t>
      </w:r>
      <w:r>
        <w:rPr>
          <w:rFonts w:ascii="FPVQAF+FZShuSong-Z01" w:hAnsi="FPVQAF+FZShuSong-Z01" w:cs="FPVQAF+FZShuSong-Z01"/>
          <w:color w:val="000000"/>
          <w:sz w:val="24"/>
        </w:rPr>
        <w:t>最</w:t>
      </w:r>
      <w:r>
        <w:rPr>
          <w:rFonts w:ascii="JMDVOP+FZShuSong-Z01" w:hAnsi="JMDVOP+FZShuSong-Z01" w:cs="JMDVOP+FZShuSong-Z01"/>
          <w:color w:val="000000"/>
          <w:spacing w:val="2"/>
          <w:sz w:val="24"/>
        </w:rPr>
        <w:t>长时限</w:t>
      </w:r>
      <w:r>
        <w:rPr>
          <w:rFonts w:ascii="FVQOOL+FZShuSong-Z01" w:hAnsi="FVQOOL+FZShuSong-Z01" w:cs="FVQOOL+FZShuSong-Z01"/>
          <w:color w:val="000000"/>
          <w:sz w:val="24"/>
        </w:rPr>
        <w:t>。</w:t>
      </w:r>
    </w:p>
    <w:p>
      <w:pPr>
        <w:pStyle w:val="6"/>
        <w:spacing w:before="161" w:after="0" w:line="286" w:lineRule="exact"/>
        <w:jc w:val="left"/>
        <w:rPr>
          <w:rFonts w:ascii="FVQOOL+FZShuSong-Z01"/>
          <w:color w:val="000000"/>
          <w:sz w:val="24"/>
        </w:rPr>
      </w:pPr>
      <w:r>
        <w:rPr>
          <w:rFonts w:ascii="DKUABE+FZShuSong-Z01" w:hAnsi="DKUABE+FZShuSong-Z01" w:cs="DKUABE+FZShuSong-Z01"/>
          <w:color w:val="000000"/>
          <w:sz w:val="24"/>
        </w:rPr>
        <w:t>因</w:t>
      </w:r>
      <w:r>
        <w:rPr>
          <w:rFonts w:ascii="DUFKUD+FZShuSong-Z01" w:hAnsi="DUFKUD+FZShuSong-Z01" w:cs="DUFKUD+FZShuSong-Z01"/>
          <w:color w:val="000000"/>
          <w:sz w:val="24"/>
        </w:rPr>
        <w:t>抢</w:t>
      </w:r>
      <w:r>
        <w:rPr>
          <w:rFonts w:ascii="NKUVWV+FZShuSong-Z01" w:hAnsi="NKUVWV+FZShuSong-Z01" w:cs="NKUVWV+FZShuSong-Z01"/>
          <w:color w:val="000000"/>
          <w:sz w:val="24"/>
        </w:rPr>
        <w:t>救</w:t>
      </w:r>
      <w:r>
        <w:rPr>
          <w:rFonts w:ascii="JMDVOP+FZShuSong-Z01" w:hAnsi="JMDVOP+FZShuSong-Z01" w:cs="JMDVOP+FZShuSong-Z01"/>
          <w:color w:val="000000"/>
          <w:sz w:val="24"/>
        </w:rPr>
        <w:t>未</w:t>
      </w:r>
      <w:r>
        <w:rPr>
          <w:rFonts w:ascii="VCNQAH+FZShuSong-Z01" w:hAnsi="VCNQAH+FZShuSong-Z01" w:cs="VCNQAH+FZShuSong-Z01"/>
          <w:color w:val="000000"/>
          <w:sz w:val="24"/>
        </w:rPr>
        <w:t>能</w:t>
      </w:r>
      <w:r>
        <w:rPr>
          <w:rFonts w:ascii="FVQOOL+FZShuSong-Z01" w:hAnsi="FVQOOL+FZShuSong-Z01" w:cs="FVQOOL+FZShuSong-Z01"/>
          <w:color w:val="000000"/>
          <w:sz w:val="24"/>
        </w:rPr>
        <w:t>及</w:t>
      </w:r>
      <w:r>
        <w:rPr>
          <w:rFonts w:ascii="JMDVOP+FZShuSong-Z01" w:hAnsi="JMDVOP+FZShuSong-Z01" w:cs="JMDVOP+FZShuSong-Z01"/>
          <w:color w:val="000000"/>
          <w:sz w:val="24"/>
        </w:rPr>
        <w:t>时</w:t>
      </w:r>
      <w:r>
        <w:rPr>
          <w:rFonts w:ascii="GNPTVE+FZShuSong-Z01" w:hAnsi="GNPTVE+FZShuSong-Z01" w:cs="GNPTVE+FZShuSong-Z01"/>
          <w:color w:val="000000"/>
          <w:sz w:val="24"/>
        </w:rPr>
        <w:t>书写</w:t>
      </w:r>
      <w:r>
        <w:rPr>
          <w:rFonts w:ascii="RLPTPR+FZShuSong-Z01" w:hAnsi="RLPTPR+FZShuSong-Z01" w:cs="RLPTPR+FZShuSong-Z01"/>
          <w:color w:val="000000"/>
          <w:sz w:val="24"/>
        </w:rPr>
        <w:t>记录</w:t>
      </w:r>
      <w:r>
        <w:rPr>
          <w:rFonts w:ascii="GNPTVE+FZShuSong-Z01" w:hAnsi="GNPTVE+FZShuSong-Z01" w:cs="GNPTVE+FZShuSong-Z01"/>
          <w:color w:val="000000"/>
          <w:sz w:val="24"/>
        </w:rPr>
        <w:t>者</w:t>
      </w:r>
      <w:r>
        <w:rPr>
          <w:rFonts w:ascii="FVQOOL+FZShuSong-Z01" w:hAnsi="FVQOOL+FZShuSong-Z01" w:cs="FVQOOL+FZShuSong-Z01"/>
          <w:color w:val="000000"/>
          <w:sz w:val="24"/>
        </w:rPr>
        <w:t>应</w:t>
      </w:r>
      <w:r>
        <w:rPr>
          <w:rFonts w:ascii="VCNQAH+FZShuSong-Z01" w:hAnsi="VCNQAH+FZShuSong-Z01" w:cs="VCNQAH+FZShuSong-Z01"/>
          <w:color w:val="000000"/>
          <w:sz w:val="24"/>
        </w:rPr>
        <w:t>在</w:t>
      </w:r>
      <w:r>
        <w:rPr>
          <w:rFonts w:ascii="DUFKUD+FZShuSong-Z01" w:hAnsi="DUFKUD+FZShuSong-Z01" w:cs="DUFKUD+FZShuSong-Z01"/>
          <w:color w:val="000000"/>
          <w:sz w:val="24"/>
        </w:rPr>
        <w:t>抢</w:t>
      </w:r>
      <w:r>
        <w:rPr>
          <w:rFonts w:ascii="NKUVWV+FZShuSong-Z01" w:hAnsi="NKUVWV+FZShuSong-Z01" w:cs="NKUVWV+FZShuSong-Z01"/>
          <w:color w:val="000000"/>
          <w:sz w:val="24"/>
        </w:rPr>
        <w:t>救</w:t>
      </w:r>
      <w:r>
        <w:rPr>
          <w:rFonts w:ascii="FVQOOL+FZShuSong-Z01" w:hAnsi="FVQOOL+FZShuSong-Z01" w:cs="FVQOOL+FZShuSong-Z01"/>
          <w:color w:val="000000"/>
          <w:sz w:val="24"/>
        </w:rPr>
        <w:t>结</w:t>
      </w:r>
      <w:r>
        <w:rPr>
          <w:rFonts w:ascii="RLPTPR+FZShuSong-Z01" w:hAnsi="RLPTPR+FZShuSong-Z01" w:cs="RLPTPR+FZShuSong-Z01"/>
          <w:color w:val="000000"/>
          <w:sz w:val="24"/>
        </w:rPr>
        <w:t>束</w:t>
      </w:r>
      <w:r>
        <w:rPr>
          <w:rFonts w:ascii="IINVKE+FZShuSong-Z01" w:hAnsi="IINVKE+FZShuSong-Z01" w:cs="IINVKE+FZShuSong-Z01"/>
          <w:color w:val="000000"/>
          <w:sz w:val="24"/>
        </w:rPr>
        <w:t>后</w:t>
      </w:r>
      <w:r>
        <w:rPr>
          <w:color w:val="000000"/>
          <w:spacing w:val="-2"/>
          <w:sz w:val="24"/>
        </w:rPr>
        <w:t xml:space="preserve"> </w:t>
      </w:r>
      <w:r>
        <w:rPr>
          <w:rFonts w:ascii="FVCHPG+FZShuSong-Z01"/>
          <w:color w:val="000000"/>
          <w:sz w:val="24"/>
        </w:rPr>
        <w:t>6</w:t>
      </w:r>
      <w:r>
        <w:rPr>
          <w:rFonts w:ascii="FVCHPG+FZShuSong-Z01"/>
          <w:color w:val="000000"/>
          <w:spacing w:val="4"/>
          <w:sz w:val="24"/>
        </w:rPr>
        <w:t xml:space="preserve"> </w:t>
      </w:r>
      <w:r>
        <w:rPr>
          <w:rFonts w:ascii="JFHAGW+FZShuSong-Z01" w:hAnsi="JFHAGW+FZShuSong-Z01" w:cs="JFHAGW+FZShuSong-Z01"/>
          <w:color w:val="000000"/>
          <w:sz w:val="24"/>
        </w:rPr>
        <w:t>小</w:t>
      </w:r>
      <w:r>
        <w:rPr>
          <w:rFonts w:ascii="JMDVOP+FZShuSong-Z01" w:hAnsi="JMDVOP+FZShuSong-Z01" w:cs="JMDVOP+FZShuSong-Z01"/>
          <w:color w:val="000000"/>
          <w:sz w:val="24"/>
        </w:rPr>
        <w:t>时</w:t>
      </w:r>
      <w:r>
        <w:rPr>
          <w:rFonts w:ascii="VCNQAH+FZShuSong-Z01" w:hAnsi="VCNQAH+FZShuSong-Z01" w:cs="VCNQAH+FZShuSong-Z01"/>
          <w:color w:val="000000"/>
          <w:sz w:val="24"/>
        </w:rPr>
        <w:t>内</w:t>
      </w:r>
      <w:r>
        <w:rPr>
          <w:rFonts w:ascii="JMDVOP+FZShuSong-Z01" w:hAnsi="JMDVOP+FZShuSong-Z01" w:cs="JMDVOP+FZShuSong-Z01"/>
          <w:color w:val="000000"/>
          <w:sz w:val="24"/>
        </w:rPr>
        <w:t>补</w:t>
      </w:r>
      <w:r>
        <w:rPr>
          <w:rFonts w:ascii="RLPTPR+FZShuSong-Z01" w:hAnsi="RLPTPR+FZShuSong-Z01" w:cs="RLPTPR+FZShuSong-Z01"/>
          <w:color w:val="000000"/>
          <w:sz w:val="24"/>
        </w:rPr>
        <w:t>记</w:t>
      </w:r>
      <w:r>
        <w:rPr>
          <w:rFonts w:ascii="FVQOOL+FZShuSong-Z01" w:hAnsi="FVQOOL+FZShuSong-Z01" w:cs="FVQOOL+FZShuSong-Z01"/>
          <w:color w:val="000000"/>
          <w:sz w:val="24"/>
        </w:rPr>
        <w:t>，并</w:t>
      </w:r>
      <w:r>
        <w:rPr>
          <w:rFonts w:ascii="GNPTVE+FZShuSong-Z01" w:hAnsi="GNPTVE+FZShuSong-Z01" w:cs="GNPTVE+FZShuSong-Z01"/>
          <w:color w:val="000000"/>
          <w:sz w:val="24"/>
        </w:rPr>
        <w:t>加</w:t>
      </w:r>
      <w:r>
        <w:rPr>
          <w:rFonts w:ascii="FVQOOL+FZShuSong-Z01" w:hAnsi="FVQOOL+FZShuSong-Z01" w:cs="FVQOOL+FZShuSong-Z01"/>
          <w:color w:val="000000"/>
          <w:sz w:val="24"/>
        </w:rPr>
        <w:t>以</w:t>
      </w:r>
      <w:r>
        <w:rPr>
          <w:rFonts w:ascii="DKUABE+FZShuSong-Z01" w:hAnsi="DKUABE+FZShuSong-Z01" w:cs="DKUABE+FZShuSong-Z01"/>
          <w:color w:val="000000"/>
          <w:sz w:val="24"/>
        </w:rPr>
        <w:t>注</w:t>
      </w:r>
      <w:r>
        <w:rPr>
          <w:rFonts w:ascii="RLPTPR+FZShuSong-Z01" w:hAnsi="RLPTPR+FZShuSong-Z01" w:cs="RLPTPR+FZShuSong-Z01"/>
          <w:color w:val="000000"/>
          <w:sz w:val="24"/>
        </w:rPr>
        <w:t>明</w:t>
      </w:r>
      <w:r>
        <w:rPr>
          <w:rFonts w:ascii="FVQOOL+FZShuSong-Z01" w:hAnsi="FVQOOL+FZShuSong-Z01" w:cs="FVQOOL+FZShuSong-Z01"/>
          <w:color w:val="000000"/>
          <w:sz w:val="24"/>
        </w:rPr>
        <w:t>。</w:t>
      </w:r>
    </w:p>
    <w:p>
      <w:pPr>
        <w:pStyle w:val="6"/>
        <w:spacing w:before="156" w:after="0" w:line="286" w:lineRule="exact"/>
        <w:ind w:left="480"/>
        <w:jc w:val="left"/>
        <w:rPr>
          <w:rFonts w:ascii="FVQOOL+FZShuSong-Z01"/>
          <w:color w:val="000000"/>
          <w:sz w:val="24"/>
        </w:rPr>
      </w:pPr>
      <w:r>
        <w:rPr>
          <w:rFonts w:ascii="FVCHPG+FZShuSong-Z01"/>
          <w:color w:val="000000"/>
          <w:spacing w:val="1"/>
          <w:sz w:val="24"/>
        </w:rPr>
        <w:t>5</w:t>
      </w:r>
      <w:r>
        <w:rPr>
          <w:rFonts w:ascii="FVQOOL+FZShuSong-Z01" w:hAnsi="FVQOOL+FZShuSong-Z01" w:cs="FVQOOL+FZShuSong-Z01"/>
          <w:color w:val="000000"/>
          <w:sz w:val="24"/>
        </w:rPr>
        <w:t>、</w:t>
      </w:r>
      <w:r>
        <w:rPr>
          <w:rFonts w:ascii="JMDVOP+FZShuSong-Z01" w:hAnsi="JMDVOP+FZShuSong-Z01" w:cs="JMDVOP+FZShuSong-Z01"/>
          <w:color w:val="000000"/>
          <w:sz w:val="24"/>
        </w:rPr>
        <w:t>完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整</w:t>
      </w:r>
      <w:r>
        <w:rPr>
          <w:rFonts w:ascii="FVQOOL+FZShuSong-Z01" w:hAnsi="FVQOOL+FZShuSong-Z01" w:cs="FVQOOL+FZShuSong-Z01"/>
          <w:color w:val="000000"/>
          <w:sz w:val="24"/>
        </w:rPr>
        <w:t>：</w:t>
      </w:r>
      <w:r>
        <w:rPr>
          <w:rFonts w:ascii="RLPTPR+FZShuSong-Z01" w:hAnsi="RLPTPR+FZShuSong-Z01" w:cs="RLPTPR+FZShuSong-Z01"/>
          <w:color w:val="000000"/>
          <w:spacing w:val="5"/>
          <w:sz w:val="24"/>
        </w:rPr>
        <w:t>首</w:t>
      </w:r>
      <w:r>
        <w:rPr>
          <w:rFonts w:ascii="JMDVOP+FZShuSong-Z01" w:hAnsi="JMDVOP+FZShuSong-Z01" w:cs="JMDVOP+FZShuSong-Z01"/>
          <w:color w:val="000000"/>
          <w:sz w:val="24"/>
        </w:rPr>
        <w:t>先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是</w:t>
      </w:r>
      <w:r>
        <w:rPr>
          <w:rFonts w:ascii="RLPTPR+FZShuSong-Z01" w:hAnsi="RLPTPR+FZShuSong-Z01" w:cs="RLPTPR+FZShuSong-Z01"/>
          <w:color w:val="000000"/>
          <w:sz w:val="24"/>
        </w:rPr>
        <w:t>记录</w:t>
      </w:r>
      <w:r>
        <w:rPr>
          <w:rFonts w:ascii="IINVKE+FZShuSong-Z01" w:hAnsi="IINVKE+FZShuSong-Z01" w:cs="IINVKE+FZShuSong-Z01"/>
          <w:color w:val="000000"/>
          <w:spacing w:val="2"/>
          <w:sz w:val="24"/>
        </w:rPr>
        <w:t>形式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上</w:t>
      </w:r>
      <w:r>
        <w:rPr>
          <w:rFonts w:ascii="FVQOOL+FZShuSong-Z01" w:hAnsi="FVQOOL+FZShuSong-Z01" w:cs="FVQOOL+FZShuSong-Z01"/>
          <w:color w:val="000000"/>
          <w:sz w:val="24"/>
        </w:rPr>
        <w:t>的</w:t>
      </w:r>
      <w:r>
        <w:rPr>
          <w:rFonts w:ascii="JMDVOP+FZShuSong-Z01" w:hAnsi="JMDVOP+FZShuSong-Z01" w:cs="JMDVOP+FZShuSong-Z01"/>
          <w:color w:val="000000"/>
          <w:sz w:val="24"/>
        </w:rPr>
        <w:t>完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整</w:t>
      </w:r>
      <w:r>
        <w:rPr>
          <w:rFonts w:ascii="FVQOOL+FZShuSong-Z01" w:hAnsi="FVQOOL+FZShuSong-Z01" w:cs="FVQOOL+FZShuSong-Z01"/>
          <w:color w:val="000000"/>
          <w:sz w:val="24"/>
        </w:rPr>
        <w:t>，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如</w:t>
      </w:r>
      <w:r>
        <w:rPr>
          <w:rFonts w:ascii="FVQOOL+FZShuSong-Z01" w:hAnsi="FVQOOL+FZShuSong-Z01" w:cs="FVQOOL+FZShuSong-Z01"/>
          <w:color w:val="000000"/>
          <w:sz w:val="24"/>
        </w:rPr>
        <w:t>：</w:t>
      </w:r>
      <w:r>
        <w:rPr>
          <w:rFonts w:ascii="GNPTVE+FZShuSong-Z01" w:hAnsi="GNPTVE+FZShuSong-Z01" w:cs="GNPTVE+FZShuSong-Z01"/>
          <w:color w:val="000000"/>
          <w:spacing w:val="2"/>
          <w:sz w:val="24"/>
        </w:rPr>
        <w:t>患者</w:t>
      </w:r>
      <w:r>
        <w:rPr>
          <w:rFonts w:ascii="RLPTPR+FZShuSong-Z01" w:hAnsi="RLPTPR+FZShuSong-Z01" w:cs="RLPTPR+FZShuSong-Z01"/>
          <w:color w:val="000000"/>
          <w:sz w:val="24"/>
        </w:rPr>
        <w:t>身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份</w:t>
      </w:r>
      <w:r>
        <w:rPr>
          <w:rFonts w:ascii="FVQOOL+FZShuSong-Z01" w:hAnsi="FVQOOL+FZShuSong-Z01" w:cs="FVQOOL+FZShuSong-Z01"/>
          <w:color w:val="000000"/>
          <w:sz w:val="24"/>
        </w:rPr>
        <w:t>、</w:t>
      </w:r>
      <w:r>
        <w:rPr>
          <w:rFonts w:ascii="RLPTPR+FZShuSong-Z01" w:hAnsi="RLPTPR+FZShuSong-Z01" w:cs="RLPTPR+FZShuSong-Z01"/>
          <w:color w:val="000000"/>
          <w:spacing w:val="2"/>
          <w:sz w:val="24"/>
        </w:rPr>
        <w:t>记录</w:t>
      </w:r>
      <w:r>
        <w:rPr>
          <w:rFonts w:ascii="JMDVOP+FZShuSong-Z01" w:hAnsi="JMDVOP+FZShuSong-Z01" w:cs="JMDVOP+FZShuSong-Z01"/>
          <w:color w:val="000000"/>
          <w:sz w:val="24"/>
        </w:rPr>
        <w:t>时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间</w:t>
      </w:r>
      <w:r>
        <w:rPr>
          <w:rFonts w:ascii="FVQOOL+FZShuSong-Z01" w:hAnsi="FVQOOL+FZShuSong-Z01" w:cs="FVQOOL+FZShuSong-Z01"/>
          <w:color w:val="000000"/>
          <w:sz w:val="24"/>
        </w:rPr>
        <w:t>、</w:t>
      </w:r>
      <w:r>
        <w:rPr>
          <w:rFonts w:ascii="RLPTPR+FZShuSong-Z01" w:hAnsi="RLPTPR+FZShuSong-Z01" w:cs="RLPTPR+FZShuSong-Z01"/>
          <w:color w:val="000000"/>
          <w:spacing w:val="2"/>
          <w:sz w:val="24"/>
        </w:rPr>
        <w:t>记录</w:t>
      </w:r>
      <w:r>
        <w:rPr>
          <w:rFonts w:ascii="GNPTVE+FZShuSong-Z01" w:hAnsi="GNPTVE+FZShuSong-Z01" w:cs="GNPTVE+FZShuSong-Z01"/>
          <w:color w:val="000000"/>
          <w:sz w:val="24"/>
        </w:rPr>
        <w:t>者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签</w:t>
      </w:r>
      <w:r>
        <w:rPr>
          <w:rFonts w:ascii="JMDVOP+FZShuSong-Z01" w:hAnsi="JMDVOP+FZShuSong-Z01" w:cs="JMDVOP+FZShuSong-Z01"/>
          <w:color w:val="000000"/>
          <w:sz w:val="24"/>
        </w:rPr>
        <w:t>名</w:t>
      </w:r>
      <w:r>
        <w:rPr>
          <w:rFonts w:ascii="FVQOOL+FZShuSong-Z01" w:hAnsi="FVQOOL+FZShuSong-Z01" w:cs="FVQOOL+FZShuSong-Z01"/>
          <w:color w:val="000000"/>
          <w:sz w:val="24"/>
        </w:rPr>
        <w:t>等。</w:t>
      </w:r>
    </w:p>
    <w:p>
      <w:pPr>
        <w:pStyle w:val="6"/>
        <w:spacing w:before="156" w:after="0" w:line="286" w:lineRule="exact"/>
        <w:jc w:val="left"/>
        <w:rPr>
          <w:rFonts w:ascii="VCNQAH+FZShuSong-Z01"/>
          <w:color w:val="000000"/>
          <w:sz w:val="24"/>
        </w:rPr>
      </w:pPr>
      <w:r>
        <w:rPr>
          <w:rFonts w:ascii="VCNQAH+FZShuSong-Z01" w:hAnsi="VCNQAH+FZShuSong-Z01" w:cs="VCNQAH+FZShuSong-Z01"/>
          <w:color w:val="000000"/>
          <w:spacing w:val="5"/>
          <w:sz w:val="24"/>
        </w:rPr>
        <w:t>内容上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完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整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总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体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要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求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是，一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份</w:t>
      </w:r>
      <w:r>
        <w:rPr>
          <w:rFonts w:ascii="VCNQAH+FZShuSong-Z01" w:hAnsi="VCNQAH+FZShuSong-Z01" w:cs="VCNQAH+FZShuSong-Z01"/>
          <w:color w:val="000000"/>
          <w:spacing w:val="7"/>
          <w:sz w:val="24"/>
        </w:rPr>
        <w:t>病历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应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该能</w:t>
      </w:r>
      <w:r>
        <w:rPr>
          <w:rFonts w:ascii="JMDVOP+FZShuSong-Z01" w:hAnsi="JMDVOP+FZShuSong-Z01" w:cs="JMDVOP+FZShuSong-Z01"/>
          <w:color w:val="000000"/>
          <w:spacing w:val="10"/>
          <w:sz w:val="24"/>
        </w:rPr>
        <w:t>够</w:t>
      </w:r>
      <w:r>
        <w:rPr>
          <w:rFonts w:ascii="DKUABE+FZShuSong-Z01" w:hAnsi="DKUABE+FZShuSong-Z01" w:cs="DKUABE+FZShuSong-Z01"/>
          <w:color w:val="000000"/>
          <w:spacing w:val="5"/>
          <w:sz w:val="24"/>
        </w:rPr>
        <w:t>看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出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：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①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病人到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医院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时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是</w:t>
      </w:r>
      <w:r>
        <w:rPr>
          <w:rFonts w:ascii="BWELFG+FZShuSong-Z01" w:hAnsi="BWELFG+FZShuSong-Z01" w:cs="BWELFG+FZShuSong-Z01"/>
          <w:color w:val="000000"/>
          <w:spacing w:val="5"/>
          <w:sz w:val="24"/>
        </w:rPr>
        <w:t>什么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情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况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</w:t>
      </w:r>
      <w:r>
        <w:rPr>
          <w:rFonts w:ascii="VCNQAH+FZShuSong-Z01" w:hAnsi="VCNQAH+FZShuSong-Z01" w:cs="VCNQAH+FZShuSong-Z01"/>
          <w:color w:val="000000"/>
          <w:sz w:val="24"/>
        </w:rPr>
        <w:t>包</w:t>
      </w:r>
    </w:p>
    <w:p>
      <w:pPr>
        <w:pStyle w:val="6"/>
        <w:spacing w:before="156" w:after="0" w:line="286" w:lineRule="exact"/>
        <w:jc w:val="left"/>
        <w:rPr>
          <w:rFonts w:ascii="GNPTVE+FZShuSong-Z01"/>
          <w:color w:val="000000"/>
          <w:sz w:val="24"/>
        </w:rPr>
      </w:pPr>
      <w:r>
        <w:rPr>
          <w:rFonts w:ascii="VCNQAH+FZShuSong-Z01" w:hAnsi="VCNQAH+FZShuSong-Z01" w:cs="VCNQAH+FZShuSong-Z01"/>
          <w:color w:val="000000"/>
          <w:spacing w:val="5"/>
          <w:sz w:val="24"/>
        </w:rPr>
        <w:t>括病</w:t>
      </w:r>
      <w:r>
        <w:rPr>
          <w:rFonts w:ascii="NKUVWV+FZShuSong-Z01" w:hAnsi="NKUVWV+FZShuSong-Z01" w:cs="NKUVWV+FZShuSong-Z01"/>
          <w:color w:val="000000"/>
          <w:spacing w:val="5"/>
          <w:sz w:val="24"/>
        </w:rPr>
        <w:t>史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DUFKUD+FZShuSong-Z01" w:hAnsi="DUFKUD+FZShuSong-Z01" w:cs="DUFKUD+FZShuSong-Z01"/>
          <w:color w:val="000000"/>
          <w:spacing w:val="5"/>
          <w:sz w:val="24"/>
        </w:rPr>
        <w:t>症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状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体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征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和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辅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助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检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查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；</w:t>
      </w:r>
      <w:r>
        <w:rPr>
          <w:rFonts w:ascii="JSNMLA+FZShuSong-Z01" w:hAnsi="JSNMLA+FZShuSong-Z01" w:cs="JSNMLA+FZShuSong-Z01"/>
          <w:color w:val="000000"/>
          <w:spacing w:val="10"/>
          <w:sz w:val="24"/>
        </w:rPr>
        <w:t>②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住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院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期</w:t>
      </w:r>
      <w:r>
        <w:rPr>
          <w:rFonts w:ascii="IINVKE+FZShuSong-Z01" w:hAnsi="IINVKE+FZShuSong-Z01" w:cs="IINVKE+FZShuSong-Z01"/>
          <w:color w:val="000000"/>
          <w:spacing w:val="10"/>
          <w:sz w:val="24"/>
        </w:rPr>
        <w:t>间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诊治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过程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（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诊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断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检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查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用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药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手</w:t>
      </w:r>
      <w:r>
        <w:rPr>
          <w:rFonts w:ascii="GNPTVE+FZShuSong-Z01" w:hAnsi="GNPTVE+FZShuSong-Z01" w:cs="GNPTVE+FZShuSong-Z01"/>
          <w:color w:val="000000"/>
          <w:sz w:val="24"/>
        </w:rPr>
        <w:t>术</w:t>
      </w:r>
    </w:p>
    <w:p>
      <w:pPr>
        <w:pStyle w:val="6"/>
        <w:spacing w:before="156" w:after="0" w:line="286" w:lineRule="exact"/>
        <w:jc w:val="left"/>
        <w:rPr>
          <w:rFonts w:ascii="GNPTVE+FZShuSong-Z01"/>
          <w:color w:val="000000"/>
          <w:sz w:val="24"/>
        </w:rPr>
      </w:pPr>
      <w:r>
        <w:rPr>
          <w:rFonts w:ascii="FVQOOL+FZShuSong-Z01" w:hAnsi="FVQOOL+FZShuSong-Z01" w:cs="FVQOOL+FZShuSong-Z01"/>
          <w:color w:val="000000"/>
          <w:spacing w:val="5"/>
          <w:sz w:val="24"/>
        </w:rPr>
        <w:t>等）和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病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情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变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化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；</w:t>
      </w:r>
      <w:r>
        <w:rPr>
          <w:rFonts w:ascii="JSNMLA+FZShuSong-Z01" w:hAnsi="JSNMLA+FZShuSong-Z01" w:cs="JSNMLA+FZShuSong-Z01"/>
          <w:color w:val="000000"/>
          <w:spacing w:val="5"/>
          <w:sz w:val="24"/>
        </w:rPr>
        <w:t>③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出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院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时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是</w:t>
      </w:r>
      <w:r>
        <w:rPr>
          <w:rFonts w:ascii="BWELFG+FZShuSong-Z01" w:hAnsi="BWELFG+FZShuSong-Z01" w:cs="BWELFG+FZShuSong-Z01"/>
          <w:color w:val="000000"/>
          <w:spacing w:val="5"/>
          <w:sz w:val="24"/>
        </w:rPr>
        <w:t>什么</w:t>
      </w:r>
      <w:r>
        <w:rPr>
          <w:rFonts w:ascii="GNPTVE+FZShuSong-Z01" w:hAnsi="GNPTVE+FZShuSong-Z01" w:cs="GNPTVE+FZShuSong-Z01"/>
          <w:color w:val="000000"/>
          <w:spacing w:val="10"/>
          <w:sz w:val="24"/>
        </w:rPr>
        <w:t>情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况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，</w:t>
      </w:r>
      <w:r>
        <w:rPr>
          <w:rFonts w:ascii="VCNQAH+FZShuSong-Z01" w:hAnsi="VCNQAH+FZShuSong-Z01" w:cs="VCNQAH+FZShuSong-Z01"/>
          <w:color w:val="000000"/>
          <w:spacing w:val="7"/>
          <w:sz w:val="24"/>
        </w:rPr>
        <w:t>包括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还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存</w:t>
      </w:r>
      <w:r>
        <w:rPr>
          <w:rFonts w:ascii="VCNQAH+FZShuSong-Z01" w:hAnsi="VCNQAH+FZShuSong-Z01" w:cs="VCNQAH+FZShuSong-Z01"/>
          <w:color w:val="000000"/>
          <w:spacing w:val="5"/>
          <w:sz w:val="24"/>
        </w:rPr>
        <w:t>在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DUFKUD+FZShuSong-Z01" w:hAnsi="DUFKUD+FZShuSong-Z01" w:cs="DUFKUD+FZShuSong-Z01"/>
          <w:color w:val="000000"/>
          <w:spacing w:val="5"/>
          <w:sz w:val="24"/>
        </w:rPr>
        <w:t>症</w:t>
      </w:r>
      <w:r>
        <w:rPr>
          <w:rFonts w:ascii="JFHAGW+FZShuSong-Z01" w:hAnsi="JFHAGW+FZShuSong-Z01" w:cs="JFHAGW+FZShuSong-Z01"/>
          <w:color w:val="000000"/>
          <w:spacing w:val="5"/>
          <w:sz w:val="24"/>
        </w:rPr>
        <w:t>状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、</w:t>
      </w:r>
      <w:r>
        <w:rPr>
          <w:rFonts w:ascii="GNPTVE+FZShuSong-Z01" w:hAnsi="GNPTVE+FZShuSong-Z01" w:cs="GNPTVE+FZShuSong-Z01"/>
          <w:color w:val="000000"/>
          <w:spacing w:val="5"/>
          <w:sz w:val="24"/>
        </w:rPr>
        <w:t>体</w:t>
      </w:r>
      <w:r>
        <w:rPr>
          <w:rFonts w:ascii="VQDGCQ+FZShuSong-Z01" w:hAnsi="VQDGCQ+FZShuSong-Z01" w:cs="VQDGCQ+FZShuSong-Z01"/>
          <w:color w:val="000000"/>
          <w:spacing w:val="5"/>
          <w:sz w:val="24"/>
        </w:rPr>
        <w:t>征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和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异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常</w:t>
      </w:r>
      <w:r>
        <w:rPr>
          <w:rFonts w:ascii="FVQOOL+FZShuSong-Z01" w:hAnsi="FVQOOL+FZShuSong-Z01" w:cs="FVQOOL+FZShuSong-Z01"/>
          <w:color w:val="000000"/>
          <w:spacing w:val="5"/>
          <w:sz w:val="24"/>
        </w:rPr>
        <w:t>的</w:t>
      </w:r>
      <w:r>
        <w:rPr>
          <w:rFonts w:ascii="FPVQAF+FZShuSong-Z01" w:hAnsi="FPVQAF+FZShuSong-Z01" w:cs="FPVQAF+FZShuSong-Z01"/>
          <w:color w:val="000000"/>
          <w:spacing w:val="5"/>
          <w:sz w:val="24"/>
        </w:rPr>
        <w:t>辅</w:t>
      </w:r>
      <w:r>
        <w:rPr>
          <w:rFonts w:ascii="IINVKE+FZShuSong-Z01" w:hAnsi="IINVKE+FZShuSong-Z01" w:cs="IINVKE+FZShuSong-Z01"/>
          <w:color w:val="000000"/>
          <w:spacing w:val="5"/>
          <w:sz w:val="24"/>
        </w:rPr>
        <w:t>助</w:t>
      </w:r>
      <w:r>
        <w:rPr>
          <w:rFonts w:ascii="JMDVOP+FZShuSong-Z01" w:hAnsi="JMDVOP+FZShuSong-Z01" w:cs="JMDVOP+FZShuSong-Z01"/>
          <w:color w:val="000000"/>
          <w:spacing w:val="5"/>
          <w:sz w:val="24"/>
        </w:rPr>
        <w:t>检</w:t>
      </w:r>
      <w:r>
        <w:rPr>
          <w:rFonts w:ascii="GNPTVE+FZShuSong-Z01" w:hAnsi="GNPTVE+FZShuSong-Z01" w:cs="GNPTVE+FZShuSong-Z01"/>
          <w:color w:val="000000"/>
          <w:sz w:val="24"/>
        </w:rPr>
        <w:t>查</w:t>
      </w:r>
    </w:p>
    <w:p>
      <w:pPr>
        <w:pStyle w:val="6"/>
        <w:spacing w:before="397" w:after="0" w:line="253" w:lineRule="exact"/>
        <w:ind w:left="8424"/>
        <w:jc w:val="left"/>
        <w:rPr>
          <w:rFonts w:ascii="FVCHPG+FZShuSong-Z01"/>
          <w:color w:val="000000"/>
          <w:sz w:val="21"/>
        </w:rPr>
        <w:sectPr>
          <w:pgSz w:w="11900" w:h="16840"/>
          <w:pgMar w:top="2415" w:right="100" w:bottom="0" w:left="1416" w:header="720" w:footer="720" w:gutter="0"/>
          <w:pgNumType w:start="1"/>
          <w:cols w:space="720" w:num="1"/>
          <w:docGrid w:linePitch="1" w:charSpace="0"/>
        </w:sectPr>
      </w:pPr>
      <w:r>
        <w:rPr>
          <w:rFonts w:ascii="FVCHPG+FZShuSong-Z01"/>
          <w:color w:val="000000"/>
          <w:sz w:val="21"/>
        </w:rPr>
        <w:t>-</w:t>
      </w:r>
      <w:r>
        <w:rPr>
          <w:rFonts w:ascii="FVCHPG+FZShuSong-Z01"/>
          <w:color w:val="000000"/>
          <w:spacing w:val="2"/>
          <w:sz w:val="21"/>
        </w:rPr>
        <w:t xml:space="preserve"> </w:t>
      </w:r>
      <w:r>
        <w:rPr>
          <w:rFonts w:ascii="FVCHPG+FZShuSong-Z01"/>
          <w:color w:val="000000"/>
          <w:spacing w:val="1"/>
          <w:sz w:val="21"/>
        </w:rPr>
        <w:t>245</w:t>
      </w:r>
      <w:r>
        <w:rPr>
          <w:rFonts w:ascii="FVCHPG+FZShuSong-Z01"/>
          <w:color w:val="000000"/>
          <w:spacing w:val="-4"/>
          <w:sz w:val="21"/>
        </w:rPr>
        <w:t xml:space="preserve"> </w:t>
      </w:r>
      <w:r>
        <w:rPr>
          <w:rFonts w:ascii="FVCHPG+FZShuSong-Z01"/>
          <w:color w:val="000000"/>
          <w:sz w:val="21"/>
        </w:rPr>
        <w:t>-</w:t>
      </w:r>
    </w:p>
    <w:p>
      <w:pPr>
        <w:pStyle w:val="7"/>
        <w:spacing w:before="0" w:after="0" w:line="286" w:lineRule="exact"/>
        <w:jc w:val="left"/>
        <w:rPr>
          <w:rFonts w:ascii="RLNRFH+FZShuSong-Z01"/>
          <w:color w:val="000000"/>
          <w:sz w:val="24"/>
        </w:rPr>
      </w:pPr>
      <w:r>
        <w:rPr>
          <w:rFonts w:ascii="RLNRFH+FZShuSong-Z01" w:hAnsi="RLNRFH+FZShuSong-Z01" w:cs="RLNRFH+FZShuSong-Z01"/>
          <w:color w:val="000000"/>
          <w:sz w:val="24"/>
        </w:rPr>
        <w:t>结</w:t>
      </w:r>
      <w:r>
        <w:rPr>
          <w:rFonts w:ascii="JPAGPS+FZShuSong-Z01" w:hAnsi="JPAGPS+FZShuSong-Z01" w:cs="JPAGPS+FZShuSong-Z01"/>
          <w:color w:val="000000"/>
          <w:sz w:val="24"/>
        </w:rPr>
        <w:t>果</w:t>
      </w:r>
      <w:r>
        <w:rPr>
          <w:rFonts w:ascii="LFOIKU+FZShuSong-Z01" w:hAnsi="LFOIKU+FZShuSong-Z01" w:cs="LFOIKU+FZShuSong-Z01"/>
          <w:color w:val="000000"/>
          <w:sz w:val="24"/>
        </w:rPr>
        <w:t>；</w:t>
      </w:r>
      <w:r>
        <w:rPr>
          <w:rFonts w:ascii="KFKGKO+FZShuSong-Z01" w:hAnsi="KFKGKO+FZShuSong-Z01" w:cs="KFKGKO+FZShuSong-Z01"/>
          <w:color w:val="000000"/>
          <w:sz w:val="24"/>
        </w:rPr>
        <w:t>④</w:t>
      </w:r>
      <w:r>
        <w:rPr>
          <w:rFonts w:ascii="RLNRFH+FZShuSong-Z01" w:hAnsi="RLNRFH+FZShuSong-Z01" w:cs="RLNRFH+FZShuSong-Z01"/>
          <w:color w:val="000000"/>
          <w:sz w:val="24"/>
        </w:rPr>
        <w:t>应</w:t>
      </w:r>
      <w:r>
        <w:rPr>
          <w:rFonts w:ascii="LFOIKU+FZShuSong-Z01" w:hAnsi="LFOIKU+FZShuSong-Z01" w:cs="LFOIKU+FZShuSong-Z01"/>
          <w:color w:val="000000"/>
          <w:sz w:val="24"/>
        </w:rPr>
        <w:t>该</w:t>
      </w:r>
      <w:r>
        <w:rPr>
          <w:rFonts w:ascii="INCQIT+FZShuSong-Z01" w:hAnsi="INCQIT+FZShuSong-Z01" w:cs="INCQIT+FZShuSong-Z01"/>
          <w:color w:val="000000"/>
          <w:sz w:val="24"/>
        </w:rPr>
        <w:t>告</w:t>
      </w:r>
      <w:r>
        <w:rPr>
          <w:rFonts w:ascii="CUOVKS+FZShuSong-Z01" w:hAnsi="CUOVKS+FZShuSong-Z01" w:cs="CUOVKS+FZShuSong-Z01"/>
          <w:color w:val="000000"/>
          <w:sz w:val="24"/>
        </w:rPr>
        <w:t>知</w:t>
      </w:r>
      <w:r>
        <w:rPr>
          <w:rFonts w:ascii="RLNRFH+FZShuSong-Z01" w:hAnsi="RLNRFH+FZShuSong-Z01" w:cs="RLNRFH+FZShuSong-Z01"/>
          <w:color w:val="000000"/>
          <w:sz w:val="24"/>
        </w:rPr>
        <w:t>的</w:t>
      </w:r>
      <w:r>
        <w:rPr>
          <w:rFonts w:ascii="LFOIKU+FZShuSong-Z01" w:hAnsi="LFOIKU+FZShuSong-Z01" w:cs="LFOIKU+FZShuSong-Z01"/>
          <w:color w:val="000000"/>
          <w:sz w:val="24"/>
        </w:rPr>
        <w:t>内容</w:t>
      </w:r>
      <w:r>
        <w:rPr>
          <w:rFonts w:ascii="RLNRFH+FZShuSong-Z01" w:hAnsi="RLNRFH+FZShuSong-Z01" w:cs="RLNRFH+FZShuSong-Z01"/>
          <w:color w:val="000000"/>
          <w:sz w:val="24"/>
        </w:rPr>
        <w:t>（</w:t>
      </w:r>
      <w:r>
        <w:rPr>
          <w:rFonts w:ascii="LFOIKU+FZShuSong-Z01" w:hAnsi="LFOIKU+FZShuSong-Z01" w:cs="LFOIKU+FZShuSong-Z01"/>
          <w:color w:val="000000"/>
          <w:sz w:val="24"/>
        </w:rPr>
        <w:t>病</w:t>
      </w:r>
      <w:r>
        <w:rPr>
          <w:rFonts w:ascii="DMHPSU+FZShuSong-Z01" w:hAnsi="DMHPSU+FZShuSong-Z01" w:cs="DMHPSU+FZShuSong-Z01"/>
          <w:color w:val="000000"/>
          <w:sz w:val="24"/>
        </w:rPr>
        <w:t>情</w:t>
      </w:r>
      <w:r>
        <w:rPr>
          <w:rFonts w:ascii="RLNRFH+FZShuSong-Z01" w:hAnsi="RLNRFH+FZShuSong-Z01" w:cs="RLNRFH+FZShuSong-Z01"/>
          <w:color w:val="000000"/>
          <w:sz w:val="24"/>
        </w:rPr>
        <w:t>、医疗</w:t>
      </w:r>
      <w:r>
        <w:rPr>
          <w:rFonts w:ascii="CUOVKS+FZShuSong-Z01" w:hAnsi="CUOVKS+FZShuSong-Z01" w:cs="CUOVKS+FZShuSong-Z01"/>
          <w:color w:val="000000"/>
          <w:sz w:val="24"/>
        </w:rPr>
        <w:t>措施</w:t>
      </w:r>
      <w:r>
        <w:rPr>
          <w:rFonts w:ascii="RLNRFH+FZShuSong-Z01" w:hAnsi="RLNRFH+FZShuSong-Z01" w:cs="RLNRFH+FZShuSong-Z01"/>
          <w:color w:val="000000"/>
          <w:sz w:val="24"/>
        </w:rPr>
        <w:t>、医疗</w:t>
      </w:r>
      <w:r>
        <w:rPr>
          <w:rFonts w:ascii="DMHPSU+FZShuSong-Z01" w:hAnsi="DMHPSU+FZShuSong-Z01" w:cs="DMHPSU+FZShuSong-Z01"/>
          <w:color w:val="000000"/>
          <w:sz w:val="24"/>
        </w:rPr>
        <w:t>风</w:t>
      </w:r>
      <w:r>
        <w:rPr>
          <w:rFonts w:ascii="ACTHNU+FZShuSong-Z01" w:hAnsi="ACTHNU+FZShuSong-Z01" w:cs="ACTHNU+FZShuSong-Z01"/>
          <w:color w:val="000000"/>
          <w:sz w:val="24"/>
        </w:rPr>
        <w:t>险</w:t>
      </w:r>
      <w:r>
        <w:rPr>
          <w:rFonts w:ascii="RLNRFH+FZShuSong-Z01" w:hAnsi="RLNRFH+FZShuSong-Z01" w:cs="RLNRFH+FZShuSong-Z01"/>
          <w:color w:val="000000"/>
          <w:sz w:val="24"/>
        </w:rPr>
        <w:t>等）。</w:t>
      </w:r>
    </w:p>
    <w:p>
      <w:pPr>
        <w:pStyle w:val="7"/>
        <w:spacing w:before="152" w:after="0" w:line="280" w:lineRule="exact"/>
        <w:ind w:left="480"/>
        <w:jc w:val="left"/>
        <w:rPr>
          <w:rFonts w:ascii="CIKCGT+FZHei-B01"/>
          <w:color w:val="000000"/>
          <w:sz w:val="24"/>
        </w:rPr>
      </w:pPr>
      <w:r>
        <w:rPr>
          <w:rFonts w:ascii="RALHDH+FZHei-B01" w:hAnsi="RALHDH+FZHei-B01" w:cs="RALHDH+FZHei-B01"/>
          <w:color w:val="000000"/>
          <w:sz w:val="24"/>
        </w:rPr>
        <w:t>三、</w:t>
      </w:r>
      <w:r>
        <w:rPr>
          <w:rFonts w:ascii="EVCWDR+FZHei-B01" w:hAnsi="EVCWDR+FZHei-B01" w:cs="EVCWDR+FZHei-B01"/>
          <w:color w:val="000000"/>
          <w:sz w:val="24"/>
        </w:rPr>
        <w:t>门</w:t>
      </w:r>
      <w:r>
        <w:rPr>
          <w:rFonts w:ascii="MMNGWE+FZHei-B01" w:hAnsi="MMNGWE+FZHei-B01" w:cs="MMNGWE+FZHei-B01"/>
          <w:color w:val="000000"/>
          <w:sz w:val="24"/>
        </w:rPr>
        <w:t>（急）诊病</w:t>
      </w:r>
      <w:r>
        <w:rPr>
          <w:rFonts w:ascii="CIKCGT+FZHei-B01" w:hAnsi="CIKCGT+FZHei-B01" w:cs="CIKCGT+FZHei-B01"/>
          <w:color w:val="000000"/>
          <w:sz w:val="24"/>
        </w:rPr>
        <w:t>历</w:t>
      </w:r>
    </w:p>
    <w:p>
      <w:pPr>
        <w:pStyle w:val="7"/>
        <w:spacing w:before="170" w:after="0" w:line="271" w:lineRule="exact"/>
        <w:ind w:left="480"/>
        <w:jc w:val="left"/>
        <w:rPr>
          <w:rFonts w:ascii="HRUSBG+FZKai-Z03,Bold"/>
          <w:b/>
          <w:color w:val="000000"/>
          <w:sz w:val="24"/>
        </w:rPr>
      </w:pPr>
      <w:r>
        <w:rPr>
          <w:rFonts w:ascii="GOSPVL+FZKai-Z03,Bold" w:hAnsi="GOSPVL+FZKai-Z03,Bold" w:cs="GOSPVL+FZKai-Z03,Bold"/>
          <w:b/>
          <w:color w:val="000000"/>
          <w:spacing w:val="2"/>
          <w:sz w:val="24"/>
        </w:rPr>
        <w:t>（一）</w:t>
      </w:r>
      <w:r>
        <w:rPr>
          <w:b/>
          <w:color w:val="000000"/>
          <w:spacing w:val="5"/>
          <w:sz w:val="24"/>
        </w:rPr>
        <w:t xml:space="preserve"> </w:t>
      </w:r>
      <w:r>
        <w:rPr>
          <w:rFonts w:ascii="HRUSBG+FZKai-Z03,Bold" w:hAnsi="HRUSBG+FZKai-Z03,Bold" w:cs="HRUSBG+FZKai-Z03,Bold"/>
          <w:b/>
          <w:color w:val="000000"/>
          <w:spacing w:val="1"/>
          <w:sz w:val="24"/>
        </w:rPr>
        <w:t>门急诊病</w:t>
      </w:r>
      <w:r>
        <w:rPr>
          <w:rFonts w:ascii="JWLJJP+FZKai-Z03,Bold" w:hAnsi="JWLJJP+FZKai-Z03,Bold" w:cs="JWLJJP+FZKai-Z03,Bold"/>
          <w:b/>
          <w:color w:val="000000"/>
          <w:sz w:val="24"/>
        </w:rPr>
        <w:t>历的</w:t>
      </w:r>
      <w:r>
        <w:rPr>
          <w:rFonts w:ascii="GOSPVL+FZKai-Z03,Bold" w:hAnsi="GOSPVL+FZKai-Z03,Bold" w:cs="GOSPVL+FZKai-Z03,Bold"/>
          <w:b/>
          <w:color w:val="000000"/>
          <w:sz w:val="24"/>
        </w:rPr>
        <w:t>组</w:t>
      </w:r>
      <w:r>
        <w:rPr>
          <w:rFonts w:ascii="HRUSBG+FZKai-Z03,Bold" w:hAnsi="HRUSBG+FZKai-Z03,Bold" w:cs="HRUSBG+FZKai-Z03,Bold"/>
          <w:b/>
          <w:color w:val="000000"/>
          <w:sz w:val="24"/>
        </w:rPr>
        <w:t>成：</w:t>
      </w:r>
    </w:p>
    <w:p>
      <w:pPr>
        <w:pStyle w:val="7"/>
        <w:spacing w:before="171" w:after="0" w:line="286" w:lineRule="exact"/>
        <w:ind w:left="422"/>
        <w:jc w:val="left"/>
        <w:rPr>
          <w:rFonts w:ascii="RLNRFH+FZShuSong-Z01"/>
          <w:color w:val="000000"/>
          <w:sz w:val="24"/>
        </w:rPr>
      </w:pPr>
      <w:r>
        <w:rPr>
          <w:rFonts w:ascii="ISNVMR+FZShuSong-Z01"/>
          <w:color w:val="000000"/>
          <w:spacing w:val="1"/>
          <w:sz w:val="24"/>
        </w:rPr>
        <w:t>1</w:t>
      </w:r>
      <w:r>
        <w:rPr>
          <w:rFonts w:ascii="RLNRFH+FZShuSong-Z01" w:hAnsi="RLNRFH+FZShuSong-Z01" w:cs="RLNRFH+FZShuSong-Z01"/>
          <w:color w:val="000000"/>
          <w:sz w:val="24"/>
        </w:rPr>
        <w:t>、</w:t>
      </w:r>
      <w:r>
        <w:rPr>
          <w:rFonts w:ascii="TUPFGS+FZShuSong-Z01" w:hAnsi="TUPFGS+FZShuSong-Z01" w:cs="TUPFGS+FZShuSong-Z01"/>
          <w:color w:val="000000"/>
          <w:sz w:val="24"/>
        </w:rPr>
        <w:t>首</w:t>
      </w:r>
      <w:r>
        <w:rPr>
          <w:rFonts w:ascii="UPEJUU+FZShuSong-Z01" w:hAnsi="UPEJUU+FZShuSong-Z01" w:cs="UPEJUU+FZShuSong-Z01"/>
          <w:color w:val="000000"/>
          <w:sz w:val="24"/>
        </w:rPr>
        <w:t>页</w:t>
      </w:r>
      <w:r>
        <w:rPr>
          <w:rFonts w:ascii="RLNRFH+FZShuSong-Z01" w:hAnsi="RLNRFH+FZShuSong-Z01" w:cs="RLNRFH+FZShuSong-Z01"/>
          <w:color w:val="000000"/>
          <w:sz w:val="24"/>
        </w:rPr>
        <w:t>（</w:t>
      </w:r>
      <w:r>
        <w:rPr>
          <w:rFonts w:ascii="WULPEO+FZShuSong-Z01" w:hAnsi="WULPEO+FZShuSong-Z01" w:cs="WULPEO+FZShuSong-Z01"/>
          <w:color w:val="000000"/>
          <w:sz w:val="24"/>
        </w:rPr>
        <w:t>手册</w:t>
      </w:r>
      <w:r>
        <w:rPr>
          <w:rFonts w:ascii="HMTCVL+FZShuSong-Z01" w:hAnsi="HMTCVL+FZShuSong-Z01" w:cs="HMTCVL+FZShuSong-Z01"/>
          <w:color w:val="000000"/>
          <w:sz w:val="24"/>
        </w:rPr>
        <w:t>封</w:t>
      </w:r>
      <w:r>
        <w:rPr>
          <w:rFonts w:ascii="LFOIKU+FZShuSong-Z01" w:hAnsi="LFOIKU+FZShuSong-Z01" w:cs="LFOIKU+FZShuSong-Z01"/>
          <w:color w:val="000000"/>
          <w:sz w:val="24"/>
        </w:rPr>
        <w:t>面</w:t>
      </w:r>
      <w:r>
        <w:rPr>
          <w:rFonts w:ascii="RLNRFH+FZShuSong-Z01" w:hAnsi="RLNRFH+FZShuSong-Z01" w:cs="RLNRFH+FZShuSong-Z01"/>
          <w:color w:val="000000"/>
          <w:sz w:val="24"/>
        </w:rPr>
        <w:t>）</w:t>
      </w:r>
    </w:p>
    <w:p>
      <w:pPr>
        <w:pStyle w:val="7"/>
        <w:spacing w:before="156" w:after="0" w:line="286" w:lineRule="exact"/>
        <w:ind w:left="422"/>
        <w:jc w:val="left"/>
        <w:rPr>
          <w:rFonts w:ascii="LFOIKU+FZShuSong-Z01"/>
          <w:color w:val="000000"/>
          <w:sz w:val="24"/>
        </w:rPr>
      </w:pPr>
      <w:r>
        <w:rPr>
          <w:rFonts w:ascii="ISNVMR+FZShuSong-Z01"/>
          <w:color w:val="000000"/>
          <w:spacing w:val="1"/>
          <w:sz w:val="24"/>
        </w:rPr>
        <w:t>2</w:t>
      </w:r>
      <w:r>
        <w:rPr>
          <w:rFonts w:ascii="RLNRFH+FZShuSong-Z01" w:hAnsi="RLNRFH+FZShuSong-Z01" w:cs="RLNRFH+FZShuSong-Z01"/>
          <w:color w:val="000000"/>
          <w:sz w:val="24"/>
        </w:rPr>
        <w:t>、</w:t>
      </w:r>
      <w:r>
        <w:rPr>
          <w:rFonts w:ascii="TUPFGS+FZShuSong-Z01" w:hAnsi="TUPFGS+FZShuSong-Z01" w:cs="TUPFGS+FZShuSong-Z01"/>
          <w:color w:val="000000"/>
          <w:sz w:val="24"/>
        </w:rPr>
        <w:t>记录</w:t>
      </w:r>
      <w:r>
        <w:rPr>
          <w:rFonts w:ascii="LFOIKU+FZShuSong-Z01" w:hAnsi="LFOIKU+FZShuSong-Z01" w:cs="LFOIKU+FZShuSong-Z01"/>
          <w:color w:val="000000"/>
          <w:sz w:val="24"/>
        </w:rPr>
        <w:t>内容</w:t>
      </w:r>
    </w:p>
    <w:p>
      <w:pPr>
        <w:pStyle w:val="7"/>
        <w:spacing w:before="156" w:after="0" w:line="286" w:lineRule="exact"/>
        <w:ind w:left="422"/>
        <w:jc w:val="left"/>
        <w:rPr>
          <w:rFonts w:ascii="INCQIT+FZShuSong-Z01"/>
          <w:color w:val="000000"/>
          <w:sz w:val="24"/>
        </w:rPr>
      </w:pPr>
      <w:r>
        <w:rPr>
          <w:rFonts w:ascii="ISNVMR+FZShuSong-Z01"/>
          <w:color w:val="000000"/>
          <w:spacing w:val="1"/>
          <w:sz w:val="24"/>
        </w:rPr>
        <w:t>3</w:t>
      </w:r>
      <w:r>
        <w:rPr>
          <w:rFonts w:ascii="RLNRFH+FZShuSong-Z01" w:hAnsi="RLNRFH+FZShuSong-Z01" w:cs="RLNRFH+FZShuSong-Z01"/>
          <w:color w:val="000000"/>
          <w:sz w:val="24"/>
        </w:rPr>
        <w:t>、</w:t>
      </w:r>
      <w:r>
        <w:rPr>
          <w:rFonts w:ascii="UPEJUU+FZShuSong-Z01" w:hAnsi="UPEJUU+FZShuSong-Z01" w:cs="UPEJUU+FZShuSong-Z01"/>
          <w:color w:val="000000"/>
          <w:sz w:val="24"/>
        </w:rPr>
        <w:t>辅</w:t>
      </w:r>
      <w:r>
        <w:rPr>
          <w:rFonts w:ascii="WULPEO+FZShuSong-Z01" w:hAnsi="WULPEO+FZShuSong-Z01" w:cs="WULPEO+FZShuSong-Z01"/>
          <w:color w:val="000000"/>
          <w:sz w:val="24"/>
        </w:rPr>
        <w:t>助</w:t>
      </w:r>
      <w:r>
        <w:rPr>
          <w:rFonts w:ascii="QWOPCU+FZShuSong-Z01" w:hAnsi="QWOPCU+FZShuSong-Z01" w:cs="QWOPCU+FZShuSong-Z01"/>
          <w:color w:val="000000"/>
          <w:sz w:val="24"/>
        </w:rPr>
        <w:t>检</w:t>
      </w:r>
      <w:r>
        <w:rPr>
          <w:rFonts w:ascii="DMHPSU+FZShuSong-Z01" w:hAnsi="DMHPSU+FZShuSong-Z01" w:cs="DMHPSU+FZShuSong-Z01"/>
          <w:color w:val="000000"/>
          <w:sz w:val="24"/>
        </w:rPr>
        <w:t>查</w:t>
      </w:r>
      <w:r>
        <w:rPr>
          <w:rFonts w:ascii="QWOPCU+FZShuSong-Z01" w:hAnsi="QWOPCU+FZShuSong-Z01" w:cs="QWOPCU+FZShuSong-Z01"/>
          <w:color w:val="000000"/>
          <w:sz w:val="24"/>
        </w:rPr>
        <w:t>报</w:t>
      </w:r>
      <w:r>
        <w:rPr>
          <w:rFonts w:ascii="INCQIT+FZShuSong-Z01" w:hAnsi="INCQIT+FZShuSong-Z01" w:cs="INCQIT+FZShuSong-Z01"/>
          <w:color w:val="000000"/>
          <w:sz w:val="24"/>
        </w:rPr>
        <w:t>告</w:t>
      </w:r>
    </w:p>
    <w:p>
      <w:pPr>
        <w:pStyle w:val="7"/>
        <w:spacing w:before="156" w:after="0" w:line="286" w:lineRule="exact"/>
        <w:ind w:left="422"/>
        <w:jc w:val="left"/>
        <w:rPr>
          <w:rFonts w:ascii="DMHPSU+FZShuSong-Z01"/>
          <w:color w:val="000000"/>
          <w:sz w:val="24"/>
        </w:rPr>
      </w:pPr>
      <w:r>
        <w:rPr>
          <w:rFonts w:ascii="ISNVMR+FZShuSong-Z01"/>
          <w:color w:val="000000"/>
          <w:spacing w:val="1"/>
          <w:sz w:val="24"/>
        </w:rPr>
        <w:t>4</w:t>
      </w:r>
      <w:r>
        <w:rPr>
          <w:rFonts w:ascii="RLNRFH+FZShuSong-Z01" w:hAnsi="RLNRFH+FZShuSong-Z01" w:cs="RLNRFH+FZShuSong-Z01"/>
          <w:color w:val="000000"/>
          <w:sz w:val="24"/>
        </w:rPr>
        <w:t>、医学</w:t>
      </w:r>
      <w:r>
        <w:rPr>
          <w:rFonts w:ascii="LFOIKU+FZShuSong-Z01" w:hAnsi="LFOIKU+FZShuSong-Z01" w:cs="LFOIKU+FZShuSong-Z01"/>
          <w:color w:val="000000"/>
          <w:sz w:val="24"/>
        </w:rPr>
        <w:t>影</w:t>
      </w:r>
      <w:r>
        <w:rPr>
          <w:rFonts w:ascii="WULPEO+FZShuSong-Z01" w:hAnsi="WULPEO+FZShuSong-Z01" w:cs="WULPEO+FZShuSong-Z01"/>
          <w:color w:val="000000"/>
          <w:sz w:val="24"/>
        </w:rPr>
        <w:t>像</w:t>
      </w:r>
      <w:r>
        <w:rPr>
          <w:rFonts w:ascii="QWOPCU+FZShuSong-Z01" w:hAnsi="QWOPCU+FZShuSong-Z01" w:cs="QWOPCU+FZShuSong-Z01"/>
          <w:color w:val="000000"/>
          <w:sz w:val="24"/>
        </w:rPr>
        <w:t>检</w:t>
      </w:r>
      <w:r>
        <w:rPr>
          <w:rFonts w:ascii="DMHPSU+FZShuSong-Z01" w:hAnsi="DMHPSU+FZShuSong-Z01" w:cs="DMHPSU+FZShuSong-Z01"/>
          <w:color w:val="000000"/>
          <w:sz w:val="24"/>
        </w:rPr>
        <w:t>查资料</w:t>
      </w:r>
    </w:p>
    <w:p>
      <w:pPr>
        <w:pStyle w:val="7"/>
        <w:spacing w:before="156" w:after="0" w:line="271" w:lineRule="exact"/>
        <w:ind w:left="480"/>
        <w:jc w:val="left"/>
        <w:rPr>
          <w:rFonts w:ascii="HRUSBG+FZKai-Z03,Bold"/>
          <w:b/>
          <w:color w:val="000000"/>
          <w:sz w:val="24"/>
        </w:rPr>
      </w:pPr>
      <w:r>
        <w:rPr>
          <w:rFonts w:ascii="GOSPVL+FZKai-Z03,Bold" w:hAnsi="GOSPVL+FZKai-Z03,Bold" w:cs="GOSPVL+FZKai-Z03,Bold"/>
          <w:b/>
          <w:color w:val="000000"/>
          <w:spacing w:val="2"/>
          <w:sz w:val="24"/>
        </w:rPr>
        <w:t>（二）</w:t>
      </w:r>
      <w:r>
        <w:rPr>
          <w:b/>
          <w:color w:val="000000"/>
          <w:spacing w:val="5"/>
          <w:sz w:val="24"/>
        </w:rPr>
        <w:t xml:space="preserve"> </w:t>
      </w:r>
      <w:r>
        <w:rPr>
          <w:rFonts w:ascii="HRUSBG+FZKai-Z03,Bold" w:hAnsi="HRUSBG+FZKai-Z03,Bold" w:cs="HRUSBG+FZKai-Z03,Bold"/>
          <w:b/>
          <w:color w:val="000000"/>
          <w:spacing w:val="1"/>
          <w:sz w:val="24"/>
        </w:rPr>
        <w:t>门急诊病</w:t>
      </w:r>
      <w:r>
        <w:rPr>
          <w:rFonts w:ascii="JWLJJP+FZKai-Z03,Bold" w:hAnsi="JWLJJP+FZKai-Z03,Bold" w:cs="JWLJJP+FZKai-Z03,Bold"/>
          <w:b/>
          <w:color w:val="000000"/>
          <w:sz w:val="24"/>
        </w:rPr>
        <w:t>历</w:t>
      </w:r>
      <w:r>
        <w:rPr>
          <w:rFonts w:ascii="HRUSBG+FZKai-Z03,Bold" w:hAnsi="HRUSBG+FZKai-Z03,Bold" w:cs="HRUSBG+FZKai-Z03,Bold"/>
          <w:b/>
          <w:color w:val="000000"/>
          <w:sz w:val="24"/>
        </w:rPr>
        <w:t>首页</w:t>
      </w:r>
      <w:r>
        <w:rPr>
          <w:rFonts w:ascii="JWLJJP+FZKai-Z03,Bold" w:hAnsi="JWLJJP+FZKai-Z03,Bold" w:cs="JWLJJP+FZKai-Z03,Bold"/>
          <w:b/>
          <w:color w:val="000000"/>
          <w:spacing w:val="2"/>
          <w:sz w:val="24"/>
        </w:rPr>
        <w:t>的内容</w:t>
      </w:r>
      <w:r>
        <w:rPr>
          <w:rFonts w:ascii="HRUSBG+FZKai-Z03,Bold" w:hAnsi="HRUSBG+FZKai-Z03,Bold" w:cs="HRUSBG+FZKai-Z03,Bold"/>
          <w:b/>
          <w:color w:val="000000"/>
          <w:sz w:val="24"/>
        </w:rPr>
        <w:t>：</w:t>
      </w:r>
    </w:p>
    <w:p>
      <w:pPr>
        <w:pStyle w:val="7"/>
        <w:spacing w:before="171" w:after="0" w:line="286" w:lineRule="exact"/>
        <w:ind w:left="480"/>
        <w:jc w:val="left"/>
        <w:rPr>
          <w:rFonts w:ascii="RLNRFH+FZShuSong-Z01"/>
          <w:color w:val="000000"/>
          <w:sz w:val="24"/>
        </w:rPr>
      </w:pPr>
      <w:r>
        <w:rPr>
          <w:rFonts w:ascii="ISNVMR+FZShuSong-Z01"/>
          <w:color w:val="000000"/>
          <w:spacing w:val="1"/>
          <w:sz w:val="24"/>
        </w:rPr>
        <w:t>1</w:t>
      </w:r>
      <w:r>
        <w:rPr>
          <w:rFonts w:ascii="RLNRFH+FZShuSong-Z01" w:hAnsi="RLNRFH+FZShuSong-Z01" w:cs="RLNRFH+FZShuSong-Z01"/>
          <w:color w:val="000000"/>
          <w:sz w:val="24"/>
        </w:rPr>
        <w:t>、</w:t>
      </w:r>
      <w:r>
        <w:rPr>
          <w:rFonts w:ascii="DMHPSU+FZShuSong-Z01" w:hAnsi="DMHPSU+FZShuSong-Z01" w:cs="DMHPSU+FZShuSong-Z01"/>
          <w:color w:val="000000"/>
          <w:spacing w:val="2"/>
          <w:sz w:val="24"/>
        </w:rPr>
        <w:t>患者</w:t>
      </w:r>
      <w:r>
        <w:rPr>
          <w:rFonts w:ascii="TUPFGS+FZShuSong-Z01" w:hAnsi="TUPFGS+FZShuSong-Z01" w:cs="TUPFGS+FZShuSong-Z01"/>
          <w:color w:val="000000"/>
          <w:sz w:val="24"/>
        </w:rPr>
        <w:t>身</w:t>
      </w:r>
      <w:r>
        <w:rPr>
          <w:rFonts w:ascii="JPAGPS+FZShuSong-Z01" w:hAnsi="JPAGPS+FZShuSong-Z01" w:cs="JPAGPS+FZShuSong-Z01"/>
          <w:color w:val="000000"/>
          <w:spacing w:val="5"/>
          <w:sz w:val="24"/>
        </w:rPr>
        <w:t>份</w:t>
      </w:r>
      <w:r>
        <w:rPr>
          <w:rFonts w:ascii="CUOVKS+FZShuSong-Z01" w:hAnsi="CUOVKS+FZShuSong-Z01" w:cs="CUOVKS+FZShuSong-Z01"/>
          <w:color w:val="000000"/>
          <w:sz w:val="24"/>
        </w:rPr>
        <w:t>识</w:t>
      </w:r>
      <w:r>
        <w:rPr>
          <w:rFonts w:ascii="DMHPSU+FZShuSong-Z01" w:hAnsi="DMHPSU+FZShuSong-Z01" w:cs="DMHPSU+FZShuSong-Z01"/>
          <w:color w:val="000000"/>
          <w:spacing w:val="2"/>
          <w:sz w:val="24"/>
        </w:rPr>
        <w:t>别资料</w:t>
      </w:r>
      <w:r>
        <w:rPr>
          <w:rFonts w:ascii="RLNRFH+FZShuSong-Z01" w:hAnsi="RLNRFH+FZShuSong-Z01" w:cs="RLNRFH+FZShuSong-Z01"/>
          <w:color w:val="000000"/>
          <w:spacing w:val="5"/>
          <w:sz w:val="24"/>
        </w:rPr>
        <w:t>：</w:t>
      </w:r>
      <w:r>
        <w:rPr>
          <w:rFonts w:ascii="MMHIGG+FZShuSong-Z01" w:hAnsi="MMHIGG+FZShuSong-Z01" w:cs="MMHIGG+FZShuSong-Z01"/>
          <w:color w:val="000000"/>
          <w:sz w:val="24"/>
        </w:rPr>
        <w:t>姓</w:t>
      </w:r>
      <w:r>
        <w:rPr>
          <w:rFonts w:ascii="QWOPCU+FZShuSong-Z01" w:hAnsi="QWOPCU+FZShuSong-Z01" w:cs="QWOPCU+FZShuSong-Z01"/>
          <w:color w:val="000000"/>
          <w:spacing w:val="5"/>
          <w:sz w:val="24"/>
        </w:rPr>
        <w:t>名</w:t>
      </w:r>
      <w:r>
        <w:rPr>
          <w:rFonts w:ascii="RLNRFH+FZShuSong-Z01" w:hAnsi="RLNRFH+FZShuSong-Z01" w:cs="RLNRFH+FZShuSong-Z01"/>
          <w:color w:val="000000"/>
          <w:sz w:val="24"/>
        </w:rPr>
        <w:t>、</w:t>
      </w:r>
      <w:r>
        <w:rPr>
          <w:rFonts w:ascii="LFOIKU+FZShuSong-Z01" w:hAnsi="LFOIKU+FZShuSong-Z01" w:cs="LFOIKU+FZShuSong-Z01"/>
          <w:color w:val="000000"/>
          <w:sz w:val="24"/>
        </w:rPr>
        <w:t>性</w:t>
      </w:r>
      <w:r>
        <w:rPr>
          <w:rFonts w:ascii="DMHPSU+FZShuSong-Z01" w:hAnsi="DMHPSU+FZShuSong-Z01" w:cs="DMHPSU+FZShuSong-Z01"/>
          <w:color w:val="000000"/>
          <w:spacing w:val="5"/>
          <w:sz w:val="24"/>
        </w:rPr>
        <w:t>别</w:t>
      </w:r>
      <w:r>
        <w:rPr>
          <w:rFonts w:ascii="RLNRFH+FZShuSong-Z01" w:hAnsi="RLNRFH+FZShuSong-Z01" w:cs="RLNRFH+FZShuSong-Z01"/>
          <w:color w:val="000000"/>
          <w:sz w:val="24"/>
        </w:rPr>
        <w:t>、</w:t>
      </w:r>
      <w:r>
        <w:rPr>
          <w:rFonts w:ascii="CUOVKS+FZShuSong-Z01" w:hAnsi="CUOVKS+FZShuSong-Z01" w:cs="CUOVKS+FZShuSong-Z01"/>
          <w:color w:val="000000"/>
          <w:spacing w:val="5"/>
          <w:sz w:val="24"/>
        </w:rPr>
        <w:t>出</w:t>
      </w:r>
      <w:r>
        <w:rPr>
          <w:rFonts w:ascii="LFOIKU+FZShuSong-Z01" w:hAnsi="LFOIKU+FZShuSong-Z01" w:cs="LFOIKU+FZShuSong-Z01"/>
          <w:color w:val="000000"/>
          <w:sz w:val="24"/>
        </w:rPr>
        <w:t>生</w:t>
      </w:r>
      <w:r>
        <w:rPr>
          <w:rFonts w:ascii="CUOVKS+FZShuSong-Z01" w:hAnsi="CUOVKS+FZShuSong-Z01" w:cs="CUOVKS+FZShuSong-Z01"/>
          <w:color w:val="000000"/>
          <w:spacing w:val="5"/>
          <w:sz w:val="24"/>
        </w:rPr>
        <w:t>年</w:t>
      </w:r>
      <w:r>
        <w:rPr>
          <w:rFonts w:ascii="UPEJUU+FZShuSong-Z01" w:hAnsi="UPEJUU+FZShuSong-Z01" w:cs="UPEJUU+FZShuSong-Z01"/>
          <w:color w:val="000000"/>
          <w:sz w:val="24"/>
        </w:rPr>
        <w:t>月</w:t>
      </w:r>
      <w:r>
        <w:rPr>
          <w:rFonts w:ascii="RLNRFH+FZShuSong-Z01" w:hAnsi="RLNRFH+FZShuSong-Z01" w:cs="RLNRFH+FZShuSong-Z01"/>
          <w:color w:val="000000"/>
          <w:sz w:val="24"/>
        </w:rPr>
        <w:t>、</w:t>
      </w:r>
      <w:r>
        <w:rPr>
          <w:rFonts w:ascii="CUOVKS+FZShuSong-Z01" w:hAnsi="CUOVKS+FZShuSong-Z01" w:cs="CUOVKS+FZShuSong-Z01"/>
          <w:color w:val="000000"/>
          <w:spacing w:val="2"/>
          <w:sz w:val="24"/>
        </w:rPr>
        <w:t>民族</w:t>
      </w:r>
      <w:r>
        <w:rPr>
          <w:rFonts w:ascii="RLNRFH+FZShuSong-Z01" w:hAnsi="RLNRFH+FZShuSong-Z01" w:cs="RLNRFH+FZShuSong-Z01"/>
          <w:color w:val="000000"/>
          <w:sz w:val="24"/>
        </w:rPr>
        <w:t>、</w:t>
      </w:r>
      <w:r>
        <w:rPr>
          <w:rFonts w:ascii="GFAIVP+FZShuSong-Z01" w:hAnsi="GFAIVP+FZShuSong-Z01" w:cs="GFAIVP+FZShuSong-Z01"/>
          <w:color w:val="000000"/>
          <w:spacing w:val="2"/>
          <w:sz w:val="24"/>
        </w:rPr>
        <w:t>婚姻</w:t>
      </w:r>
      <w:r>
        <w:rPr>
          <w:rFonts w:ascii="CUOVKS+FZShuSong-Z01" w:hAnsi="CUOVKS+FZShuSong-Z01" w:cs="CUOVKS+FZShuSong-Z01"/>
          <w:color w:val="000000"/>
          <w:spacing w:val="5"/>
          <w:sz w:val="24"/>
        </w:rPr>
        <w:t>状</w:t>
      </w:r>
      <w:r>
        <w:rPr>
          <w:rFonts w:ascii="QWOPCU+FZShuSong-Z01" w:hAnsi="QWOPCU+FZShuSong-Z01" w:cs="QWOPCU+FZShuSong-Z01"/>
          <w:color w:val="000000"/>
          <w:sz w:val="24"/>
        </w:rPr>
        <w:t>况</w:t>
      </w:r>
      <w:r>
        <w:rPr>
          <w:rFonts w:ascii="RLNRFH+FZShuSong-Z01" w:hAnsi="RLNRFH+FZShuSong-Z01" w:cs="RLNRFH+FZShuSong-Z01"/>
          <w:color w:val="000000"/>
          <w:spacing w:val="2"/>
          <w:sz w:val="24"/>
        </w:rPr>
        <w:t>、职业、工作单</w:t>
      </w:r>
    </w:p>
    <w:p>
      <w:pPr>
        <w:pStyle w:val="7"/>
        <w:spacing w:before="156" w:after="0" w:line="286" w:lineRule="exact"/>
        <w:jc w:val="left"/>
        <w:rPr>
          <w:rFonts w:ascii="LFOIKU+FZShuSong-Z01"/>
          <w:color w:val="000000"/>
          <w:sz w:val="24"/>
        </w:rPr>
      </w:pPr>
      <w:r>
        <w:rPr>
          <w:rFonts w:ascii="RLNRFH+FZShuSong-Z01" w:hAnsi="RLNRFH+FZShuSong-Z01" w:cs="RLNRFH+FZShuSong-Z01"/>
          <w:color w:val="000000"/>
          <w:sz w:val="24"/>
        </w:rPr>
        <w:t>位、</w:t>
      </w:r>
      <w:r>
        <w:rPr>
          <w:rFonts w:ascii="LFOIKU+FZShuSong-Z01" w:hAnsi="LFOIKU+FZShuSong-Z01" w:cs="LFOIKU+FZShuSong-Z01"/>
          <w:color w:val="000000"/>
          <w:sz w:val="24"/>
        </w:rPr>
        <w:t>住</w:t>
      </w:r>
      <w:r>
        <w:rPr>
          <w:rFonts w:ascii="KFKGKO+FZShuSong-Z01" w:hAnsi="KFKGKO+FZShuSong-Z01" w:cs="KFKGKO+FZShuSong-Z01"/>
          <w:color w:val="000000"/>
          <w:sz w:val="24"/>
        </w:rPr>
        <w:t>址</w:t>
      </w:r>
      <w:r>
        <w:rPr>
          <w:rFonts w:ascii="LFOIKU+FZShuSong-Z01" w:hAnsi="LFOIKU+FZShuSong-Z01" w:cs="LFOIKU+FZShuSong-Z01"/>
          <w:color w:val="000000"/>
          <w:sz w:val="24"/>
        </w:rPr>
        <w:t>；</w:t>
      </w:r>
    </w:p>
    <w:p>
      <w:pPr>
        <w:pStyle w:val="7"/>
        <w:spacing w:before="156" w:after="0" w:line="286" w:lineRule="exact"/>
        <w:ind w:left="442"/>
        <w:jc w:val="left"/>
        <w:rPr>
          <w:rFonts w:ascii="RLNRFH+FZShuSong-Z01"/>
          <w:color w:val="000000"/>
          <w:sz w:val="24"/>
        </w:rPr>
      </w:pPr>
      <w:r>
        <w:rPr>
          <w:rFonts w:ascii="ISNVMR+FZShuSong-Z01"/>
          <w:color w:val="000000"/>
          <w:spacing w:val="1"/>
          <w:sz w:val="24"/>
        </w:rPr>
        <w:t>2</w:t>
      </w:r>
      <w:r>
        <w:rPr>
          <w:rFonts w:ascii="RLNRFH+FZShuSong-Z01" w:hAnsi="RLNRFH+FZShuSong-Z01" w:cs="RLNRFH+FZShuSong-Z01"/>
          <w:color w:val="000000"/>
          <w:sz w:val="24"/>
        </w:rPr>
        <w:t>、医学</w:t>
      </w:r>
      <w:r>
        <w:rPr>
          <w:rFonts w:ascii="HMLWAU+FZShuSong-Z01" w:hAnsi="HMLWAU+FZShuSong-Z01" w:cs="HMLWAU+FZShuSong-Z01"/>
          <w:color w:val="000000"/>
          <w:sz w:val="24"/>
        </w:rPr>
        <w:t>警</w:t>
      </w:r>
      <w:r>
        <w:rPr>
          <w:rFonts w:ascii="LFOIKU+FZShuSong-Z01" w:hAnsi="LFOIKU+FZShuSong-Z01" w:cs="LFOIKU+FZShuSong-Z01"/>
          <w:color w:val="000000"/>
          <w:sz w:val="24"/>
        </w:rPr>
        <w:t>示内容</w:t>
      </w:r>
      <w:r>
        <w:rPr>
          <w:rFonts w:ascii="RLNRFH+FZShuSong-Z01" w:hAnsi="RLNRFH+FZShuSong-Z01" w:cs="RLNRFH+FZShuSong-Z01"/>
          <w:color w:val="000000"/>
          <w:sz w:val="24"/>
        </w:rPr>
        <w:t>：</w:t>
      </w:r>
      <w:r>
        <w:rPr>
          <w:rFonts w:ascii="WULPEO+FZShuSong-Z01" w:hAnsi="WULPEO+FZShuSong-Z01" w:cs="WULPEO+FZShuSong-Z01"/>
          <w:color w:val="000000"/>
          <w:sz w:val="24"/>
        </w:rPr>
        <w:t>过</w:t>
      </w:r>
      <w:r>
        <w:rPr>
          <w:rFonts w:ascii="GFAIVP+FZShuSong-Z01" w:hAnsi="GFAIVP+FZShuSong-Z01" w:cs="GFAIVP+FZShuSong-Z01"/>
          <w:color w:val="000000"/>
          <w:sz w:val="24"/>
        </w:rPr>
        <w:t>敏</w:t>
      </w:r>
      <w:r>
        <w:rPr>
          <w:rFonts w:ascii="HMLWAU+FZShuSong-Z01" w:hAnsi="HMLWAU+FZShuSong-Z01" w:cs="HMLWAU+FZShuSong-Z01"/>
          <w:color w:val="000000"/>
          <w:sz w:val="24"/>
        </w:rPr>
        <w:t>史</w:t>
      </w:r>
      <w:r>
        <w:rPr>
          <w:rFonts w:ascii="RLNRFH+FZShuSong-Z01" w:hAnsi="RLNRFH+FZShuSong-Z01" w:cs="RLNRFH+FZShuSong-Z01"/>
          <w:color w:val="000000"/>
          <w:sz w:val="24"/>
        </w:rPr>
        <w:t>等。</w:t>
      </w:r>
    </w:p>
    <w:p>
      <w:pPr>
        <w:pStyle w:val="7"/>
        <w:spacing w:before="156" w:after="0" w:line="271" w:lineRule="exact"/>
        <w:ind w:left="480"/>
        <w:jc w:val="left"/>
        <w:rPr>
          <w:rFonts w:ascii="HRUSBG+FZKai-Z03,Bold"/>
          <w:b/>
          <w:color w:val="000000"/>
          <w:sz w:val="24"/>
        </w:rPr>
      </w:pPr>
      <w:r>
        <w:rPr>
          <w:rFonts w:ascii="GOSPVL+FZKai-Z03,Bold" w:hAnsi="GOSPVL+FZKai-Z03,Bold" w:cs="GOSPVL+FZKai-Z03,Bold"/>
          <w:b/>
          <w:color w:val="000000"/>
          <w:spacing w:val="2"/>
          <w:sz w:val="24"/>
        </w:rPr>
        <w:t>（三）</w:t>
      </w:r>
      <w:r>
        <w:rPr>
          <w:b/>
          <w:color w:val="000000"/>
          <w:spacing w:val="5"/>
          <w:sz w:val="24"/>
        </w:rPr>
        <w:t xml:space="preserve"> </w:t>
      </w:r>
      <w:r>
        <w:rPr>
          <w:rFonts w:ascii="HRUSBG+FZKai-Z03,Bold" w:hAnsi="HRUSBG+FZKai-Z03,Bold" w:cs="HRUSBG+FZKai-Z03,Bold"/>
          <w:b/>
          <w:color w:val="000000"/>
          <w:sz w:val="24"/>
        </w:rPr>
        <w:t>记录</w:t>
      </w:r>
      <w:r>
        <w:rPr>
          <w:rFonts w:ascii="JWLJJP+FZKai-Z03,Bold" w:hAnsi="JWLJJP+FZKai-Z03,Bold" w:cs="JWLJJP+FZKai-Z03,Bold"/>
          <w:b/>
          <w:color w:val="000000"/>
          <w:spacing w:val="2"/>
          <w:sz w:val="24"/>
        </w:rPr>
        <w:t>内容</w:t>
      </w:r>
      <w:r>
        <w:rPr>
          <w:rFonts w:ascii="HRUSBG+FZKai-Z03,Bold" w:hAnsi="HRUSBG+FZKai-Z03,Bold" w:cs="HRUSBG+FZKai-Z03,Bold"/>
          <w:b/>
          <w:color w:val="000000"/>
          <w:sz w:val="24"/>
        </w:rPr>
        <w:t>：</w:t>
      </w:r>
    </w:p>
    <w:p>
      <w:pPr>
        <w:pStyle w:val="7"/>
        <w:spacing w:before="176" w:after="0" w:line="286" w:lineRule="exact"/>
        <w:ind w:left="662"/>
        <w:jc w:val="left"/>
        <w:rPr>
          <w:rFonts w:ascii="RLNRFH+FZShuSong-Z01"/>
          <w:color w:val="000000"/>
          <w:sz w:val="24"/>
        </w:rPr>
      </w:pPr>
      <w:r>
        <w:rPr>
          <w:rFonts w:ascii="WULPEO+FZShuSong-Z01" w:hAnsi="WULPEO+FZShuSong-Z01" w:cs="WULPEO+FZShuSong-Z01"/>
          <w:color w:val="000000"/>
          <w:sz w:val="24"/>
        </w:rPr>
        <w:t>初</w:t>
      </w:r>
      <w:r>
        <w:rPr>
          <w:rFonts w:ascii="LFOIKU+FZShuSong-Z01" w:hAnsi="LFOIKU+FZShuSong-Z01" w:cs="LFOIKU+FZShuSong-Z01"/>
          <w:color w:val="000000"/>
          <w:sz w:val="24"/>
        </w:rPr>
        <w:t>诊</w:t>
      </w:r>
      <w:r>
        <w:rPr>
          <w:rFonts w:ascii="RLNRFH+FZShuSong-Z01" w:hAnsi="RLNRFH+FZShuSong-Z01" w:cs="RLNRFH+FZShuSong-Z01"/>
          <w:color w:val="000000"/>
          <w:sz w:val="24"/>
        </w:rPr>
        <w:t>：</w:t>
      </w:r>
    </w:p>
    <w:p>
      <w:pPr>
        <w:pStyle w:val="7"/>
        <w:spacing w:before="156" w:after="0" w:line="286" w:lineRule="exact"/>
        <w:ind w:left="1099"/>
        <w:jc w:val="left"/>
        <w:rPr>
          <w:rFonts w:ascii="RLNRFH+FZShuSong-Z01"/>
          <w:color w:val="000000"/>
          <w:sz w:val="24"/>
        </w:rPr>
      </w:pPr>
      <w:r>
        <w:rPr>
          <w:rFonts w:ascii="CUOVKS+FZShuSong-Z01" w:hAnsi="CUOVKS+FZShuSong-Z01" w:cs="CUOVKS+FZShuSong-Z01"/>
          <w:color w:val="000000"/>
          <w:sz w:val="24"/>
        </w:rPr>
        <w:t>就</w:t>
      </w:r>
      <w:r>
        <w:rPr>
          <w:rFonts w:ascii="LFOIKU+FZShuSong-Z01" w:hAnsi="LFOIKU+FZShuSong-Z01" w:cs="LFOIKU+FZShuSong-Z01"/>
          <w:color w:val="000000"/>
          <w:sz w:val="24"/>
        </w:rPr>
        <w:t>诊</w:t>
      </w:r>
      <w:r>
        <w:rPr>
          <w:rFonts w:ascii="QWOPCU+FZShuSong-Z01" w:hAnsi="QWOPCU+FZShuSong-Z01" w:cs="QWOPCU+FZShuSong-Z01"/>
          <w:color w:val="000000"/>
          <w:sz w:val="24"/>
        </w:rPr>
        <w:t>时</w:t>
      </w:r>
      <w:r>
        <w:rPr>
          <w:rFonts w:ascii="WULPEO+FZShuSong-Z01" w:hAnsi="WULPEO+FZShuSong-Z01" w:cs="WULPEO+FZShuSong-Z01"/>
          <w:color w:val="000000"/>
          <w:sz w:val="24"/>
        </w:rPr>
        <w:t>间</w:t>
      </w:r>
      <w:r>
        <w:rPr>
          <w:rFonts w:ascii="RLNRFH+FZShuSong-Z01" w:hAnsi="RLNRFH+FZShuSong-Z01" w:cs="RLNRFH+FZShuSong-Z01"/>
          <w:color w:val="000000"/>
          <w:sz w:val="24"/>
        </w:rPr>
        <w:t>（</w:t>
      </w:r>
      <w:r>
        <w:rPr>
          <w:rFonts w:ascii="CUOVKS+FZShuSong-Z01" w:hAnsi="CUOVKS+FZShuSong-Z01" w:cs="CUOVKS+FZShuSong-Z01"/>
          <w:color w:val="000000"/>
          <w:sz w:val="24"/>
        </w:rPr>
        <w:t>年</w:t>
      </w:r>
      <w:r>
        <w:rPr>
          <w:rFonts w:ascii="UPEJUU+FZShuSong-Z01" w:hAnsi="UPEJUU+FZShuSong-Z01" w:cs="UPEJUU+FZShuSong-Z01"/>
          <w:color w:val="000000"/>
          <w:sz w:val="24"/>
        </w:rPr>
        <w:t>月</w:t>
      </w:r>
      <w:r>
        <w:rPr>
          <w:rFonts w:ascii="INCQIT+FZShuSong-Z01" w:hAnsi="INCQIT+FZShuSong-Z01" w:cs="INCQIT+FZShuSong-Z01"/>
          <w:color w:val="000000"/>
          <w:sz w:val="24"/>
        </w:rPr>
        <w:t>日</w:t>
      </w:r>
      <w:r>
        <w:rPr>
          <w:rFonts w:ascii="RLNRFH+FZShuSong-Z01" w:hAnsi="RLNRFH+FZShuSong-Z01" w:cs="RLNRFH+FZShuSong-Z01"/>
          <w:color w:val="000000"/>
          <w:sz w:val="24"/>
        </w:rPr>
        <w:t>，</w:t>
      </w:r>
      <w:r>
        <w:rPr>
          <w:rFonts w:ascii="CUOVKS+FZShuSong-Z01" w:hAnsi="CUOVKS+FZShuSong-Z01" w:cs="CUOVKS+FZShuSong-Z01"/>
          <w:color w:val="000000"/>
          <w:sz w:val="24"/>
        </w:rPr>
        <w:t>急</w:t>
      </w:r>
      <w:r>
        <w:rPr>
          <w:rFonts w:ascii="LFOIKU+FZShuSong-Z01" w:hAnsi="LFOIKU+FZShuSong-Z01" w:cs="LFOIKU+FZShuSong-Z01"/>
          <w:color w:val="000000"/>
          <w:sz w:val="24"/>
        </w:rPr>
        <w:t>诊到</w:t>
      </w:r>
      <w:r>
        <w:rPr>
          <w:rFonts w:ascii="RLNRFH+FZShuSong-Z01" w:hAnsi="RLNRFH+FZShuSong-Z01" w:cs="RLNRFH+FZShuSong-Z01"/>
          <w:color w:val="000000"/>
          <w:sz w:val="24"/>
        </w:rPr>
        <w:t>分）</w:t>
      </w:r>
    </w:p>
    <w:p>
      <w:pPr>
        <w:pStyle w:val="7"/>
        <w:spacing w:before="156" w:after="0" w:line="286" w:lineRule="exact"/>
        <w:ind w:left="1099"/>
        <w:jc w:val="left"/>
        <w:rPr>
          <w:rFonts w:ascii="DMHPSU+FZShuSong-Z01"/>
          <w:color w:val="000000"/>
          <w:sz w:val="24"/>
        </w:rPr>
      </w:pPr>
      <w:r>
        <w:rPr>
          <w:rFonts w:ascii="LFOIKU+FZShuSong-Z01" w:hAnsi="LFOIKU+FZShuSong-Z01" w:cs="LFOIKU+FZShuSong-Z01"/>
          <w:color w:val="000000"/>
          <w:sz w:val="24"/>
        </w:rPr>
        <w:t>科</w:t>
      </w:r>
      <w:r>
        <w:rPr>
          <w:rFonts w:ascii="DMHPSU+FZShuSong-Z01" w:hAnsi="DMHPSU+FZShuSong-Z01" w:cs="DMHPSU+FZShuSong-Z01"/>
          <w:color w:val="000000"/>
          <w:sz w:val="24"/>
        </w:rPr>
        <w:t>别</w:t>
      </w:r>
    </w:p>
    <w:p>
      <w:pPr>
        <w:pStyle w:val="7"/>
        <w:spacing w:before="156" w:after="0" w:line="286" w:lineRule="exact"/>
        <w:ind w:left="1099"/>
        <w:jc w:val="left"/>
        <w:rPr>
          <w:rFonts w:ascii="RLNRFH+FZShuSong-Z01"/>
          <w:color w:val="000000"/>
          <w:sz w:val="24"/>
        </w:rPr>
      </w:pPr>
      <w:r>
        <w:rPr>
          <w:rFonts w:ascii="LFOIKU+FZShuSong-Z01" w:hAnsi="LFOIKU+FZShuSong-Z01" w:cs="LFOIKU+FZShuSong-Z01"/>
          <w:color w:val="000000"/>
          <w:sz w:val="24"/>
        </w:rPr>
        <w:t>病</w:t>
      </w:r>
      <w:r>
        <w:rPr>
          <w:rFonts w:ascii="HMLWAU+FZShuSong-Z01" w:hAnsi="HMLWAU+FZShuSong-Z01" w:cs="HMLWAU+FZShuSong-Z01"/>
          <w:color w:val="000000"/>
          <w:sz w:val="24"/>
        </w:rPr>
        <w:t>史</w:t>
      </w:r>
      <w:r>
        <w:rPr>
          <w:rFonts w:ascii="RLNRFH+FZShuSong-Z01" w:hAnsi="RLNRFH+FZShuSong-Z01" w:cs="RLNRFH+FZShuSong-Z01"/>
          <w:color w:val="000000"/>
          <w:sz w:val="24"/>
        </w:rPr>
        <w:t>（主</w:t>
      </w:r>
      <w:r>
        <w:rPr>
          <w:rFonts w:ascii="ACTHNU+FZShuSong-Z01" w:hAnsi="ACTHNU+FZShuSong-Z01" w:cs="ACTHNU+FZShuSong-Z01"/>
          <w:color w:val="000000"/>
          <w:sz w:val="24"/>
        </w:rPr>
        <w:t>诉</w:t>
      </w:r>
      <w:r>
        <w:rPr>
          <w:rFonts w:ascii="RLNRFH+FZShuSong-Z01" w:hAnsi="RLNRFH+FZShuSong-Z01" w:cs="RLNRFH+FZShuSong-Z01"/>
          <w:color w:val="000000"/>
          <w:sz w:val="24"/>
        </w:rPr>
        <w:t>、</w:t>
      </w:r>
      <w:r>
        <w:rPr>
          <w:rFonts w:ascii="WULPEO+FZShuSong-Z01" w:hAnsi="WULPEO+FZShuSong-Z01" w:cs="WULPEO+FZShuSong-Z01"/>
          <w:color w:val="000000"/>
          <w:sz w:val="24"/>
        </w:rPr>
        <w:t>现</w:t>
      </w:r>
      <w:r>
        <w:rPr>
          <w:rFonts w:ascii="LFOIKU+FZShuSong-Z01" w:hAnsi="LFOIKU+FZShuSong-Z01" w:cs="LFOIKU+FZShuSong-Z01"/>
          <w:color w:val="000000"/>
          <w:sz w:val="24"/>
        </w:rPr>
        <w:t>病</w:t>
      </w:r>
      <w:r>
        <w:rPr>
          <w:rFonts w:ascii="HMLWAU+FZShuSong-Z01" w:hAnsi="HMLWAU+FZShuSong-Z01" w:cs="HMLWAU+FZShuSong-Z01"/>
          <w:color w:val="000000"/>
          <w:sz w:val="24"/>
        </w:rPr>
        <w:t>史</w:t>
      </w:r>
      <w:r>
        <w:rPr>
          <w:rFonts w:ascii="RLNRFH+FZShuSong-Z01" w:hAnsi="RLNRFH+FZShuSong-Z01" w:cs="RLNRFH+FZShuSong-Z01"/>
          <w:color w:val="000000"/>
          <w:sz w:val="24"/>
        </w:rPr>
        <w:t>、</w:t>
      </w:r>
      <w:r>
        <w:rPr>
          <w:rFonts w:ascii="JPAGPS+FZShuSong-Z01" w:hAnsi="JPAGPS+FZShuSong-Z01" w:cs="JPAGPS+FZShuSong-Z01"/>
          <w:color w:val="000000"/>
          <w:sz w:val="24"/>
        </w:rPr>
        <w:t>既</w:t>
      </w:r>
      <w:r>
        <w:rPr>
          <w:rFonts w:ascii="MMHIGG+FZShuSong-Z01" w:hAnsi="MMHIGG+FZShuSong-Z01" w:cs="MMHIGG+FZShuSong-Z01"/>
          <w:color w:val="000000"/>
          <w:sz w:val="24"/>
        </w:rPr>
        <w:t>往</w:t>
      </w:r>
      <w:r>
        <w:rPr>
          <w:rFonts w:ascii="HMLWAU+FZShuSong-Z01" w:hAnsi="HMLWAU+FZShuSong-Z01" w:cs="HMLWAU+FZShuSong-Z01"/>
          <w:color w:val="000000"/>
          <w:sz w:val="24"/>
        </w:rPr>
        <w:t>史</w:t>
      </w:r>
      <w:r>
        <w:rPr>
          <w:rFonts w:ascii="RLNRFH+FZShuSong-Z01" w:hAnsi="RLNRFH+FZShuSong-Z01" w:cs="RLNRFH+FZShuSong-Z01"/>
          <w:color w:val="000000"/>
          <w:sz w:val="24"/>
        </w:rPr>
        <w:t>）</w:t>
      </w:r>
    </w:p>
    <w:p>
      <w:pPr>
        <w:pStyle w:val="7"/>
        <w:spacing w:before="156" w:after="0" w:line="286" w:lineRule="exact"/>
        <w:ind w:left="1099"/>
        <w:jc w:val="left"/>
        <w:rPr>
          <w:rFonts w:ascii="INCQIT+FZShuSong-Z01"/>
          <w:color w:val="000000"/>
          <w:sz w:val="24"/>
        </w:rPr>
      </w:pPr>
      <w:r>
        <w:rPr>
          <w:rFonts w:ascii="KFKGKO+FZShuSong-Z01" w:hAnsi="KFKGKO+FZShuSong-Z01" w:cs="KFKGKO+FZShuSong-Z01"/>
          <w:color w:val="000000"/>
          <w:sz w:val="24"/>
        </w:rPr>
        <w:t>阳</w:t>
      </w:r>
      <w:r>
        <w:rPr>
          <w:rFonts w:ascii="LFOIKU+FZShuSong-Z01" w:hAnsi="LFOIKU+FZShuSong-Z01" w:cs="LFOIKU+FZShuSong-Z01"/>
          <w:color w:val="000000"/>
          <w:sz w:val="24"/>
        </w:rPr>
        <w:t>性</w:t>
      </w:r>
      <w:r>
        <w:rPr>
          <w:rFonts w:ascii="DMHPSU+FZShuSong-Z01" w:hAnsi="DMHPSU+FZShuSong-Z01" w:cs="DMHPSU+FZShuSong-Z01"/>
          <w:color w:val="000000"/>
          <w:sz w:val="24"/>
        </w:rPr>
        <w:t>体</w:t>
      </w:r>
      <w:r>
        <w:rPr>
          <w:rFonts w:ascii="INCQIT+FZShuSong-Z01" w:hAnsi="INCQIT+FZShuSong-Z01" w:cs="INCQIT+FZShuSong-Z01"/>
          <w:color w:val="000000"/>
          <w:sz w:val="24"/>
        </w:rPr>
        <w:t>征</w:t>
      </w:r>
      <w:r>
        <w:rPr>
          <w:rFonts w:ascii="RLNRFH+FZShuSong-Z01" w:hAnsi="RLNRFH+FZShuSong-Z01" w:cs="RLNRFH+FZShuSong-Z01"/>
          <w:color w:val="000000"/>
          <w:sz w:val="24"/>
        </w:rPr>
        <w:t>和</w:t>
      </w:r>
      <w:r>
        <w:rPr>
          <w:rFonts w:ascii="LFOIKU+FZShuSong-Z01" w:hAnsi="LFOIKU+FZShuSong-Z01" w:cs="LFOIKU+FZShuSong-Z01"/>
          <w:color w:val="000000"/>
          <w:sz w:val="24"/>
        </w:rPr>
        <w:t>必</w:t>
      </w:r>
      <w:r>
        <w:rPr>
          <w:rFonts w:ascii="RLNRFH+FZShuSong-Z01" w:hAnsi="RLNRFH+FZShuSong-Z01" w:cs="RLNRFH+FZShuSong-Z01"/>
          <w:color w:val="000000"/>
          <w:sz w:val="24"/>
        </w:rPr>
        <w:t>要的</w:t>
      </w:r>
      <w:r>
        <w:rPr>
          <w:rFonts w:ascii="GFAIVP+FZShuSong-Z01" w:hAnsi="GFAIVP+FZShuSong-Z01" w:cs="GFAIVP+FZShuSong-Z01"/>
          <w:color w:val="000000"/>
          <w:sz w:val="24"/>
        </w:rPr>
        <w:t>阴</w:t>
      </w:r>
      <w:r>
        <w:rPr>
          <w:rFonts w:ascii="LFOIKU+FZShuSong-Z01" w:hAnsi="LFOIKU+FZShuSong-Z01" w:cs="LFOIKU+FZShuSong-Z01"/>
          <w:color w:val="000000"/>
          <w:sz w:val="24"/>
        </w:rPr>
        <w:t>性</w:t>
      </w:r>
      <w:r>
        <w:rPr>
          <w:rFonts w:ascii="DMHPSU+FZShuSong-Z01" w:hAnsi="DMHPSU+FZShuSong-Z01" w:cs="DMHPSU+FZShuSong-Z01"/>
          <w:color w:val="000000"/>
          <w:sz w:val="24"/>
        </w:rPr>
        <w:t>体</w:t>
      </w:r>
      <w:r>
        <w:rPr>
          <w:rFonts w:ascii="INCQIT+FZShuSong-Z01" w:hAnsi="INCQIT+FZShuSong-Z01" w:cs="INCQIT+FZShuSong-Z01"/>
          <w:color w:val="000000"/>
          <w:sz w:val="24"/>
        </w:rPr>
        <w:t>征</w:t>
      </w:r>
    </w:p>
    <w:p>
      <w:pPr>
        <w:pStyle w:val="7"/>
        <w:spacing w:before="156" w:after="0" w:line="286" w:lineRule="exact"/>
        <w:ind w:left="1099"/>
        <w:jc w:val="left"/>
        <w:rPr>
          <w:rFonts w:ascii="JPAGPS+FZShuSong-Z01"/>
          <w:color w:val="000000"/>
          <w:sz w:val="24"/>
        </w:rPr>
      </w:pPr>
      <w:r>
        <w:rPr>
          <w:rFonts w:ascii="UPEJUU+FZShuSong-Z01" w:hAnsi="UPEJUU+FZShuSong-Z01" w:cs="UPEJUU+FZShuSong-Z01"/>
          <w:color w:val="000000"/>
          <w:sz w:val="24"/>
        </w:rPr>
        <w:t>辅</w:t>
      </w:r>
      <w:r>
        <w:rPr>
          <w:rFonts w:ascii="WULPEO+FZShuSong-Z01" w:hAnsi="WULPEO+FZShuSong-Z01" w:cs="WULPEO+FZShuSong-Z01"/>
          <w:color w:val="000000"/>
          <w:sz w:val="24"/>
        </w:rPr>
        <w:t>助</w:t>
      </w:r>
      <w:r>
        <w:rPr>
          <w:rFonts w:ascii="QWOPCU+FZShuSong-Z01" w:hAnsi="QWOPCU+FZShuSong-Z01" w:cs="QWOPCU+FZShuSong-Z01"/>
          <w:color w:val="000000"/>
          <w:sz w:val="24"/>
        </w:rPr>
        <w:t>检</w:t>
      </w:r>
      <w:r>
        <w:rPr>
          <w:rFonts w:ascii="DMHPSU+FZShuSong-Z01" w:hAnsi="DMHPSU+FZShuSong-Z01" w:cs="DMHPSU+FZShuSong-Z01"/>
          <w:color w:val="000000"/>
          <w:sz w:val="24"/>
        </w:rPr>
        <w:t>查</w:t>
      </w:r>
      <w:r>
        <w:rPr>
          <w:rFonts w:ascii="RLNRFH+FZShuSong-Z01" w:hAnsi="RLNRFH+FZShuSong-Z01" w:cs="RLNRFH+FZShuSong-Z01"/>
          <w:color w:val="000000"/>
          <w:sz w:val="24"/>
        </w:rPr>
        <w:t>结</w:t>
      </w:r>
      <w:r>
        <w:rPr>
          <w:rFonts w:ascii="JPAGPS+FZShuSong-Z01" w:hAnsi="JPAGPS+FZShuSong-Z01" w:cs="JPAGPS+FZShuSong-Z01"/>
          <w:color w:val="000000"/>
          <w:sz w:val="24"/>
        </w:rPr>
        <w:t>果</w:t>
      </w:r>
    </w:p>
    <w:p>
      <w:pPr>
        <w:pStyle w:val="7"/>
        <w:spacing w:before="156" w:after="0" w:line="286" w:lineRule="exact"/>
        <w:ind w:left="1099"/>
        <w:jc w:val="left"/>
        <w:rPr>
          <w:rFonts w:ascii="QWOPCU+FZShuSong-Z01"/>
          <w:color w:val="000000"/>
          <w:sz w:val="24"/>
        </w:rPr>
      </w:pPr>
      <w:r>
        <w:rPr>
          <w:rFonts w:ascii="LFOIKU+FZShuSong-Z01" w:hAnsi="LFOIKU+FZShuSong-Z01" w:cs="LFOIKU+FZShuSong-Z01"/>
          <w:color w:val="000000"/>
          <w:sz w:val="24"/>
        </w:rPr>
        <w:t>诊</w:t>
      </w:r>
      <w:r>
        <w:rPr>
          <w:rFonts w:ascii="QWOPCU+FZShuSong-Z01" w:hAnsi="QWOPCU+FZShuSong-Z01" w:cs="QWOPCU+FZShuSong-Z01"/>
          <w:color w:val="000000"/>
          <w:sz w:val="24"/>
        </w:rPr>
        <w:t>断</w:t>
      </w:r>
    </w:p>
    <w:p>
      <w:pPr>
        <w:pStyle w:val="7"/>
        <w:spacing w:before="156" w:after="0" w:line="286" w:lineRule="exact"/>
        <w:ind w:left="1099"/>
        <w:jc w:val="left"/>
        <w:rPr>
          <w:rFonts w:ascii="RLNRFH+FZShuSong-Z01"/>
          <w:color w:val="000000"/>
          <w:sz w:val="24"/>
        </w:rPr>
      </w:pPr>
      <w:r>
        <w:rPr>
          <w:rFonts w:ascii="LFOIKU+FZShuSong-Z01" w:hAnsi="LFOIKU+FZShuSong-Z01" w:cs="LFOIKU+FZShuSong-Z01"/>
          <w:color w:val="000000"/>
          <w:sz w:val="24"/>
        </w:rPr>
        <w:t>治</w:t>
      </w:r>
      <w:r>
        <w:rPr>
          <w:rFonts w:ascii="RLNRFH+FZShuSong-Z01" w:hAnsi="RLNRFH+FZShuSong-Z01" w:cs="RLNRFH+FZShuSong-Z01"/>
          <w:color w:val="000000"/>
          <w:sz w:val="24"/>
        </w:rPr>
        <w:t>疗</w:t>
      </w:r>
      <w:r>
        <w:rPr>
          <w:rFonts w:ascii="QWOPCU+FZShuSong-Z01" w:hAnsi="QWOPCU+FZShuSong-Z01" w:cs="QWOPCU+FZShuSong-Z01"/>
          <w:color w:val="000000"/>
          <w:sz w:val="24"/>
        </w:rPr>
        <w:t>处</w:t>
      </w:r>
      <w:r>
        <w:rPr>
          <w:rFonts w:ascii="RLNRFH+FZShuSong-Z01" w:hAnsi="RLNRFH+FZShuSong-Z01" w:cs="RLNRFH+FZShuSong-Z01"/>
          <w:color w:val="000000"/>
          <w:sz w:val="24"/>
        </w:rPr>
        <w:t>理</w:t>
      </w:r>
      <w:r>
        <w:rPr>
          <w:rFonts w:ascii="WULPEO+FZShuSong-Z01" w:hAnsi="WULPEO+FZShuSong-Z01" w:cs="WULPEO+FZShuSong-Z01"/>
          <w:color w:val="000000"/>
          <w:sz w:val="24"/>
        </w:rPr>
        <w:t>意</w:t>
      </w:r>
      <w:r>
        <w:rPr>
          <w:rFonts w:ascii="RLNRFH+FZShuSong-Z01" w:hAnsi="RLNRFH+FZShuSong-Z01" w:cs="RLNRFH+FZShuSong-Z01"/>
          <w:color w:val="000000"/>
          <w:sz w:val="24"/>
        </w:rPr>
        <w:t>见</w:t>
      </w:r>
    </w:p>
    <w:p>
      <w:pPr>
        <w:pStyle w:val="7"/>
        <w:spacing w:before="156" w:after="0" w:line="286" w:lineRule="exact"/>
        <w:ind w:left="1099"/>
        <w:jc w:val="left"/>
        <w:rPr>
          <w:rFonts w:ascii="QWOPCU+FZShuSong-Z01"/>
          <w:color w:val="000000"/>
          <w:sz w:val="24"/>
        </w:rPr>
      </w:pPr>
      <w:r>
        <w:rPr>
          <w:rFonts w:ascii="RLNRFH+FZShuSong-Z01" w:hAnsi="RLNRFH+FZShuSong-Z01" w:cs="RLNRFH+FZShuSong-Z01"/>
          <w:color w:val="000000"/>
          <w:sz w:val="24"/>
        </w:rPr>
        <w:t>医</w:t>
      </w:r>
      <w:r>
        <w:rPr>
          <w:rFonts w:ascii="LFOIKU+FZShuSong-Z01" w:hAnsi="LFOIKU+FZShuSong-Z01" w:cs="LFOIKU+FZShuSong-Z01"/>
          <w:color w:val="000000"/>
          <w:sz w:val="24"/>
        </w:rPr>
        <w:t>师</w:t>
      </w:r>
      <w:r>
        <w:rPr>
          <w:rFonts w:ascii="WULPEO+FZShuSong-Z01" w:hAnsi="WULPEO+FZShuSong-Z01" w:cs="WULPEO+FZShuSong-Z01"/>
          <w:color w:val="000000"/>
          <w:sz w:val="24"/>
        </w:rPr>
        <w:t>签</w:t>
      </w:r>
      <w:r>
        <w:rPr>
          <w:rFonts w:ascii="QWOPCU+FZShuSong-Z01" w:hAnsi="QWOPCU+FZShuSong-Z01" w:cs="QWOPCU+FZShuSong-Z01"/>
          <w:color w:val="000000"/>
          <w:sz w:val="24"/>
        </w:rPr>
        <w:t>名</w:t>
      </w:r>
    </w:p>
    <w:p>
      <w:pPr>
        <w:pStyle w:val="7"/>
        <w:spacing w:before="156" w:after="0" w:line="286" w:lineRule="exact"/>
        <w:ind w:left="662"/>
        <w:jc w:val="left"/>
        <w:rPr>
          <w:rFonts w:ascii="RLNRFH+FZShuSong-Z01"/>
          <w:color w:val="000000"/>
          <w:sz w:val="24"/>
        </w:rPr>
      </w:pPr>
      <w:r>
        <w:rPr>
          <w:rFonts w:ascii="TUPFGS+FZShuSong-Z01" w:hAnsi="TUPFGS+FZShuSong-Z01" w:cs="TUPFGS+FZShuSong-Z01"/>
          <w:color w:val="000000"/>
          <w:sz w:val="24"/>
        </w:rPr>
        <w:t>复</w:t>
      </w:r>
      <w:r>
        <w:rPr>
          <w:rFonts w:ascii="LFOIKU+FZShuSong-Z01" w:hAnsi="LFOIKU+FZShuSong-Z01" w:cs="LFOIKU+FZShuSong-Z01"/>
          <w:color w:val="000000"/>
          <w:sz w:val="24"/>
        </w:rPr>
        <w:t>诊</w:t>
      </w:r>
      <w:r>
        <w:rPr>
          <w:rFonts w:ascii="RLNRFH+FZShuSong-Z01" w:hAnsi="RLNRFH+FZShuSong-Z01" w:cs="RLNRFH+FZShuSong-Z01"/>
          <w:color w:val="000000"/>
          <w:sz w:val="24"/>
        </w:rPr>
        <w:t>：</w:t>
      </w:r>
    </w:p>
    <w:p>
      <w:pPr>
        <w:pStyle w:val="7"/>
        <w:spacing w:before="156" w:after="0" w:line="286" w:lineRule="exact"/>
        <w:ind w:left="1099"/>
        <w:jc w:val="left"/>
        <w:rPr>
          <w:rFonts w:ascii="WULPEO+FZShuSong-Z01"/>
          <w:color w:val="000000"/>
          <w:sz w:val="24"/>
        </w:rPr>
      </w:pPr>
      <w:r>
        <w:rPr>
          <w:rFonts w:ascii="CUOVKS+FZShuSong-Z01" w:hAnsi="CUOVKS+FZShuSong-Z01" w:cs="CUOVKS+FZShuSong-Z01"/>
          <w:color w:val="000000"/>
          <w:sz w:val="24"/>
        </w:rPr>
        <w:t>就</w:t>
      </w:r>
      <w:r>
        <w:rPr>
          <w:rFonts w:ascii="LFOIKU+FZShuSong-Z01" w:hAnsi="LFOIKU+FZShuSong-Z01" w:cs="LFOIKU+FZShuSong-Z01"/>
          <w:color w:val="000000"/>
          <w:sz w:val="24"/>
        </w:rPr>
        <w:t>诊</w:t>
      </w:r>
      <w:r>
        <w:rPr>
          <w:rFonts w:ascii="QWOPCU+FZShuSong-Z01" w:hAnsi="QWOPCU+FZShuSong-Z01" w:cs="QWOPCU+FZShuSong-Z01"/>
          <w:color w:val="000000"/>
          <w:sz w:val="24"/>
        </w:rPr>
        <w:t>时</w:t>
      </w:r>
      <w:r>
        <w:rPr>
          <w:rFonts w:ascii="WULPEO+FZShuSong-Z01" w:hAnsi="WULPEO+FZShuSong-Z01" w:cs="WULPEO+FZShuSong-Z01"/>
          <w:color w:val="000000"/>
          <w:sz w:val="24"/>
        </w:rPr>
        <w:t>间</w:t>
      </w:r>
    </w:p>
    <w:p>
      <w:pPr>
        <w:pStyle w:val="7"/>
        <w:spacing w:before="156" w:after="0" w:line="286" w:lineRule="exact"/>
        <w:ind w:left="1099"/>
        <w:jc w:val="left"/>
        <w:rPr>
          <w:rFonts w:ascii="DMHPSU+FZShuSong-Z01"/>
          <w:color w:val="000000"/>
          <w:sz w:val="24"/>
        </w:rPr>
      </w:pPr>
      <w:r>
        <w:rPr>
          <w:rFonts w:ascii="LFOIKU+FZShuSong-Z01" w:hAnsi="LFOIKU+FZShuSong-Z01" w:cs="LFOIKU+FZShuSong-Z01"/>
          <w:color w:val="000000"/>
          <w:sz w:val="24"/>
        </w:rPr>
        <w:t>科</w:t>
      </w:r>
      <w:r>
        <w:rPr>
          <w:rFonts w:ascii="DMHPSU+FZShuSong-Z01" w:hAnsi="DMHPSU+FZShuSong-Z01" w:cs="DMHPSU+FZShuSong-Z01"/>
          <w:color w:val="000000"/>
          <w:sz w:val="24"/>
        </w:rPr>
        <w:t>别</w:t>
      </w:r>
    </w:p>
    <w:p>
      <w:pPr>
        <w:pStyle w:val="7"/>
        <w:spacing w:before="161" w:after="0" w:line="286" w:lineRule="exact"/>
        <w:ind w:left="1099"/>
        <w:jc w:val="left"/>
        <w:rPr>
          <w:rFonts w:ascii="HMLWAU+FZShuSong-Z01"/>
          <w:color w:val="000000"/>
          <w:sz w:val="24"/>
        </w:rPr>
      </w:pPr>
      <w:r>
        <w:rPr>
          <w:rFonts w:ascii="RLNRFH+FZShuSong-Z01" w:hAnsi="RLNRFH+FZShuSong-Z01" w:cs="RLNRFH+FZShuSong-Z01"/>
          <w:color w:val="000000"/>
          <w:sz w:val="24"/>
        </w:rPr>
        <w:t>主</w:t>
      </w:r>
      <w:r>
        <w:rPr>
          <w:rFonts w:ascii="ACTHNU+FZShuSong-Z01" w:hAnsi="ACTHNU+FZShuSong-Z01" w:cs="ACTHNU+FZShuSong-Z01"/>
          <w:color w:val="000000"/>
          <w:sz w:val="24"/>
        </w:rPr>
        <w:t>诉</w:t>
      </w:r>
      <w:r>
        <w:rPr>
          <w:rFonts w:ascii="RLNRFH+FZShuSong-Z01" w:hAnsi="RLNRFH+FZShuSong-Z01" w:cs="RLNRFH+FZShuSong-Z01"/>
          <w:color w:val="000000"/>
          <w:sz w:val="24"/>
        </w:rPr>
        <w:t>、</w:t>
      </w:r>
      <w:r>
        <w:rPr>
          <w:rFonts w:ascii="LFOIKU+FZShuSong-Z01" w:hAnsi="LFOIKU+FZShuSong-Z01" w:cs="LFOIKU+FZShuSong-Z01"/>
          <w:color w:val="000000"/>
          <w:sz w:val="24"/>
        </w:rPr>
        <w:t>病</w:t>
      </w:r>
      <w:r>
        <w:rPr>
          <w:rFonts w:ascii="HMLWAU+FZShuSong-Z01" w:hAnsi="HMLWAU+FZShuSong-Z01" w:cs="HMLWAU+FZShuSong-Z01"/>
          <w:color w:val="000000"/>
          <w:sz w:val="24"/>
        </w:rPr>
        <w:t>史</w:t>
      </w:r>
    </w:p>
    <w:p>
      <w:pPr>
        <w:pStyle w:val="7"/>
        <w:spacing w:before="156" w:after="0" w:line="286" w:lineRule="exact"/>
        <w:ind w:left="1099"/>
        <w:jc w:val="left"/>
        <w:rPr>
          <w:rFonts w:ascii="DMHPSU+FZShuSong-Z01"/>
          <w:color w:val="000000"/>
          <w:sz w:val="24"/>
        </w:rPr>
      </w:pPr>
      <w:r>
        <w:rPr>
          <w:rFonts w:ascii="LFOIKU+FZShuSong-Z01" w:hAnsi="LFOIKU+FZShuSong-Z01" w:cs="LFOIKU+FZShuSong-Z01"/>
          <w:color w:val="000000"/>
          <w:sz w:val="24"/>
        </w:rPr>
        <w:t>必</w:t>
      </w:r>
      <w:r>
        <w:rPr>
          <w:rFonts w:ascii="RLNRFH+FZShuSong-Z01" w:hAnsi="RLNRFH+FZShuSong-Z01" w:cs="RLNRFH+FZShuSong-Z01"/>
          <w:color w:val="000000"/>
          <w:sz w:val="24"/>
        </w:rPr>
        <w:t>要的</w:t>
      </w:r>
      <w:r>
        <w:rPr>
          <w:rFonts w:ascii="DMHPSU+FZShuSong-Z01" w:hAnsi="DMHPSU+FZShuSong-Z01" w:cs="DMHPSU+FZShuSong-Z01"/>
          <w:color w:val="000000"/>
          <w:sz w:val="24"/>
        </w:rPr>
        <w:t>体</w:t>
      </w:r>
      <w:r>
        <w:rPr>
          <w:rFonts w:ascii="CUOVKS+FZShuSong-Z01" w:hAnsi="CUOVKS+FZShuSong-Z01" w:cs="CUOVKS+FZShuSong-Z01"/>
          <w:color w:val="000000"/>
          <w:sz w:val="24"/>
        </w:rPr>
        <w:t>格</w:t>
      </w:r>
      <w:r>
        <w:rPr>
          <w:rFonts w:ascii="QWOPCU+FZShuSong-Z01" w:hAnsi="QWOPCU+FZShuSong-Z01" w:cs="QWOPCU+FZShuSong-Z01"/>
          <w:color w:val="000000"/>
          <w:sz w:val="24"/>
        </w:rPr>
        <w:t>检</w:t>
      </w:r>
      <w:r>
        <w:rPr>
          <w:rFonts w:ascii="DMHPSU+FZShuSong-Z01" w:hAnsi="DMHPSU+FZShuSong-Z01" w:cs="DMHPSU+FZShuSong-Z01"/>
          <w:color w:val="000000"/>
          <w:sz w:val="24"/>
        </w:rPr>
        <w:t>查</w:t>
      </w:r>
    </w:p>
    <w:p>
      <w:pPr>
        <w:pStyle w:val="7"/>
        <w:spacing w:before="156" w:after="0" w:line="286" w:lineRule="exact"/>
        <w:ind w:left="1099"/>
        <w:jc w:val="left"/>
        <w:rPr>
          <w:rFonts w:ascii="JPAGPS+FZShuSong-Z01"/>
          <w:color w:val="000000"/>
          <w:sz w:val="24"/>
        </w:rPr>
      </w:pPr>
      <w:r>
        <w:rPr>
          <w:rFonts w:ascii="UPEJUU+FZShuSong-Z01" w:hAnsi="UPEJUU+FZShuSong-Z01" w:cs="UPEJUU+FZShuSong-Z01"/>
          <w:color w:val="000000"/>
          <w:sz w:val="24"/>
        </w:rPr>
        <w:t>辅</w:t>
      </w:r>
      <w:r>
        <w:rPr>
          <w:rFonts w:ascii="WULPEO+FZShuSong-Z01" w:hAnsi="WULPEO+FZShuSong-Z01" w:cs="WULPEO+FZShuSong-Z01"/>
          <w:color w:val="000000"/>
          <w:sz w:val="24"/>
        </w:rPr>
        <w:t>助</w:t>
      </w:r>
      <w:r>
        <w:rPr>
          <w:rFonts w:ascii="QWOPCU+FZShuSong-Z01" w:hAnsi="QWOPCU+FZShuSong-Z01" w:cs="QWOPCU+FZShuSong-Z01"/>
          <w:color w:val="000000"/>
          <w:sz w:val="24"/>
        </w:rPr>
        <w:t>检</w:t>
      </w:r>
      <w:r>
        <w:rPr>
          <w:rFonts w:ascii="DMHPSU+FZShuSong-Z01" w:hAnsi="DMHPSU+FZShuSong-Z01" w:cs="DMHPSU+FZShuSong-Z01"/>
          <w:color w:val="000000"/>
          <w:sz w:val="24"/>
        </w:rPr>
        <w:t>查</w:t>
      </w:r>
      <w:r>
        <w:rPr>
          <w:rFonts w:ascii="RLNRFH+FZShuSong-Z01" w:hAnsi="RLNRFH+FZShuSong-Z01" w:cs="RLNRFH+FZShuSong-Z01"/>
          <w:color w:val="000000"/>
          <w:sz w:val="24"/>
        </w:rPr>
        <w:t>结</w:t>
      </w:r>
      <w:r>
        <w:rPr>
          <w:rFonts w:ascii="JPAGPS+FZShuSong-Z01" w:hAnsi="JPAGPS+FZShuSong-Z01" w:cs="JPAGPS+FZShuSong-Z01"/>
          <w:color w:val="000000"/>
          <w:sz w:val="24"/>
        </w:rPr>
        <w:t>果</w:t>
      </w:r>
    </w:p>
    <w:p>
      <w:pPr>
        <w:pStyle w:val="7"/>
        <w:spacing w:before="156" w:after="0" w:line="286" w:lineRule="exact"/>
        <w:ind w:left="1099"/>
        <w:jc w:val="left"/>
        <w:rPr>
          <w:rFonts w:ascii="QWOPCU+FZShuSong-Z01"/>
          <w:color w:val="000000"/>
          <w:sz w:val="24"/>
        </w:rPr>
      </w:pPr>
      <w:r>
        <w:rPr>
          <w:rFonts w:ascii="LFOIKU+FZShuSong-Z01" w:hAnsi="LFOIKU+FZShuSong-Z01" w:cs="LFOIKU+FZShuSong-Z01"/>
          <w:color w:val="000000"/>
          <w:sz w:val="24"/>
        </w:rPr>
        <w:t>诊</w:t>
      </w:r>
      <w:r>
        <w:rPr>
          <w:rFonts w:ascii="QWOPCU+FZShuSong-Z01" w:hAnsi="QWOPCU+FZShuSong-Z01" w:cs="QWOPCU+FZShuSong-Z01"/>
          <w:color w:val="000000"/>
          <w:sz w:val="24"/>
        </w:rPr>
        <w:t>断</w:t>
      </w:r>
    </w:p>
    <w:p>
      <w:pPr>
        <w:pStyle w:val="7"/>
        <w:spacing w:before="156" w:after="0" w:line="286" w:lineRule="exact"/>
        <w:ind w:left="1099"/>
        <w:jc w:val="left"/>
        <w:rPr>
          <w:rFonts w:ascii="RLNRFH+FZShuSong-Z01"/>
          <w:color w:val="000000"/>
          <w:sz w:val="24"/>
        </w:rPr>
      </w:pPr>
      <w:r>
        <w:rPr>
          <w:rFonts w:ascii="LFOIKU+FZShuSong-Z01" w:hAnsi="LFOIKU+FZShuSong-Z01" w:cs="LFOIKU+FZShuSong-Z01"/>
          <w:color w:val="000000"/>
          <w:sz w:val="24"/>
        </w:rPr>
        <w:t>治</w:t>
      </w:r>
      <w:r>
        <w:rPr>
          <w:rFonts w:ascii="RLNRFH+FZShuSong-Z01" w:hAnsi="RLNRFH+FZShuSong-Z01" w:cs="RLNRFH+FZShuSong-Z01"/>
          <w:color w:val="000000"/>
          <w:sz w:val="24"/>
        </w:rPr>
        <w:t>疗</w:t>
      </w:r>
      <w:r>
        <w:rPr>
          <w:rFonts w:ascii="QWOPCU+FZShuSong-Z01" w:hAnsi="QWOPCU+FZShuSong-Z01" w:cs="QWOPCU+FZShuSong-Z01"/>
          <w:color w:val="000000"/>
          <w:sz w:val="24"/>
        </w:rPr>
        <w:t>处</w:t>
      </w:r>
      <w:r>
        <w:rPr>
          <w:rFonts w:ascii="RLNRFH+FZShuSong-Z01" w:hAnsi="RLNRFH+FZShuSong-Z01" w:cs="RLNRFH+FZShuSong-Z01"/>
          <w:color w:val="000000"/>
          <w:sz w:val="24"/>
        </w:rPr>
        <w:t>理</w:t>
      </w:r>
      <w:r>
        <w:rPr>
          <w:rFonts w:ascii="WULPEO+FZShuSong-Z01" w:hAnsi="WULPEO+FZShuSong-Z01" w:cs="WULPEO+FZShuSong-Z01"/>
          <w:color w:val="000000"/>
          <w:sz w:val="24"/>
        </w:rPr>
        <w:t>意</w:t>
      </w:r>
      <w:r>
        <w:rPr>
          <w:rFonts w:ascii="RLNRFH+FZShuSong-Z01" w:hAnsi="RLNRFH+FZShuSong-Z01" w:cs="RLNRFH+FZShuSong-Z01"/>
          <w:color w:val="000000"/>
          <w:sz w:val="24"/>
        </w:rPr>
        <w:t>见</w:t>
      </w:r>
    </w:p>
    <w:p>
      <w:pPr>
        <w:pStyle w:val="7"/>
        <w:spacing w:before="416" w:after="0" w:line="253" w:lineRule="exact"/>
        <w:jc w:val="left"/>
        <w:rPr>
          <w:rFonts w:ascii="ISNVMR+FZShuSong-Z01"/>
          <w:color w:val="000000"/>
          <w:sz w:val="21"/>
        </w:rPr>
        <w:sectPr>
          <w:pgSz w:w="11900" w:h="16840"/>
          <w:pgMar w:top="2415" w:right="100" w:bottom="0" w:left="1416" w:header="720" w:footer="720" w:gutter="0"/>
          <w:pgNumType w:start="1"/>
          <w:cols w:space="720" w:num="1"/>
          <w:docGrid w:linePitch="1" w:charSpace="0"/>
        </w:sectPr>
      </w:pPr>
      <w:r>
        <w:rPr>
          <w:rFonts w:ascii="ISNVMR+FZShuSong-Z01"/>
          <w:color w:val="000000"/>
          <w:sz w:val="21"/>
        </w:rPr>
        <w:t>-</w:t>
      </w:r>
      <w:r>
        <w:rPr>
          <w:rFonts w:ascii="ISNVMR+FZShuSong-Z01"/>
          <w:color w:val="000000"/>
          <w:spacing w:val="1"/>
          <w:sz w:val="21"/>
        </w:rPr>
        <w:t xml:space="preserve"> 246</w:t>
      </w:r>
      <w:r>
        <w:rPr>
          <w:rFonts w:ascii="ISNVMR+FZShuSong-Z01"/>
          <w:color w:val="000000"/>
          <w:spacing w:val="-4"/>
          <w:sz w:val="21"/>
        </w:rPr>
        <w:t xml:space="preserve"> </w:t>
      </w:r>
      <w:r>
        <w:rPr>
          <w:rFonts w:ascii="ISNVMR+FZShuSong-Z01"/>
          <w:color w:val="000000"/>
          <w:sz w:val="21"/>
        </w:rPr>
        <w:t>-</w:t>
      </w:r>
    </w:p>
    <w:p>
      <w:pPr>
        <w:pStyle w:val="8"/>
        <w:spacing w:before="0" w:after="0" w:line="286" w:lineRule="exact"/>
        <w:ind w:left="1099"/>
        <w:jc w:val="left"/>
        <w:rPr>
          <w:rFonts w:ascii="UMDCPT+FZShuSong-Z01"/>
          <w:color w:val="000000"/>
          <w:sz w:val="24"/>
        </w:rPr>
      </w:pPr>
      <w:r>
        <w:rPr>
          <w:rFonts w:ascii="TNQPCI+FZShuSong-Z01" w:hAnsi="TNQPCI+FZShuSong-Z01" w:cs="TNQPCI+FZShuSong-Z01"/>
          <w:color w:val="000000"/>
          <w:sz w:val="24"/>
        </w:rPr>
        <w:t>医</w:t>
      </w:r>
      <w:r>
        <w:rPr>
          <w:rFonts w:ascii="INRGGB+FZShuSong-Z01" w:hAnsi="INRGGB+FZShuSong-Z01" w:cs="INRGGB+FZShuSong-Z01"/>
          <w:color w:val="000000"/>
          <w:sz w:val="24"/>
        </w:rPr>
        <w:t>师</w:t>
      </w:r>
      <w:r>
        <w:rPr>
          <w:rFonts w:ascii="VBRSOL+FZShuSong-Z01" w:hAnsi="VBRSOL+FZShuSong-Z01" w:cs="VBRSOL+FZShuSong-Z01"/>
          <w:color w:val="000000"/>
          <w:sz w:val="24"/>
        </w:rPr>
        <w:t>签</w:t>
      </w:r>
      <w:r>
        <w:rPr>
          <w:rFonts w:ascii="UMDCPT+FZShuSong-Z01" w:hAnsi="UMDCPT+FZShuSong-Z01" w:cs="UMDCPT+FZShuSong-Z01"/>
          <w:color w:val="000000"/>
          <w:sz w:val="24"/>
        </w:rPr>
        <w:t>名</w:t>
      </w:r>
    </w:p>
    <w:p>
      <w:pPr>
        <w:pStyle w:val="8"/>
        <w:spacing w:before="161" w:after="0" w:line="271" w:lineRule="exact"/>
        <w:ind w:left="480"/>
        <w:jc w:val="left"/>
        <w:rPr>
          <w:rFonts w:ascii="VGCLWL+FZKai-Z03,Bold"/>
          <w:b/>
          <w:color w:val="000000"/>
          <w:sz w:val="24"/>
        </w:rPr>
      </w:pPr>
      <w:r>
        <w:rPr>
          <w:rFonts w:ascii="BEBGMH+FZKai-Z03,Bold" w:hAnsi="BEBGMH+FZKai-Z03,Bold" w:cs="BEBGMH+FZKai-Z03,Bold"/>
          <w:b/>
          <w:color w:val="000000"/>
          <w:spacing w:val="2"/>
          <w:sz w:val="24"/>
        </w:rPr>
        <w:t>（四）</w:t>
      </w:r>
      <w:r>
        <w:rPr>
          <w:b/>
          <w:color w:val="000000"/>
          <w:spacing w:val="5"/>
          <w:sz w:val="24"/>
        </w:rPr>
        <w:t xml:space="preserve"> </w:t>
      </w:r>
      <w:r>
        <w:rPr>
          <w:rFonts w:ascii="BEBGMH+FZKai-Z03,Bold" w:hAnsi="BEBGMH+FZKai-Z03,Bold" w:cs="BEBGMH+FZKai-Z03,Bold"/>
          <w:b/>
          <w:color w:val="000000"/>
          <w:sz w:val="24"/>
        </w:rPr>
        <w:t>完</w:t>
      </w:r>
      <w:r>
        <w:rPr>
          <w:rFonts w:ascii="DMOQRO+FZKai-Z03,Bold" w:hAnsi="DMOQRO+FZKai-Z03,Bold" w:cs="DMOQRO+FZKai-Z03,Bold"/>
          <w:b/>
          <w:color w:val="000000"/>
          <w:sz w:val="24"/>
        </w:rPr>
        <w:t>成</w:t>
      </w:r>
      <w:r>
        <w:rPr>
          <w:rFonts w:ascii="VGCLWL+FZKai-Z03,Bold" w:hAnsi="VGCLWL+FZKai-Z03,Bold" w:cs="VGCLWL+FZKai-Z03,Bold"/>
          <w:b/>
          <w:color w:val="000000"/>
          <w:sz w:val="24"/>
        </w:rPr>
        <w:t>时间</w:t>
      </w:r>
    </w:p>
    <w:p>
      <w:pPr>
        <w:pStyle w:val="8"/>
        <w:spacing w:before="171" w:after="0" w:line="286" w:lineRule="exact"/>
        <w:ind w:left="480"/>
        <w:jc w:val="left"/>
        <w:rPr>
          <w:rFonts w:ascii="TNQPCI+FZShuSong-Z01"/>
          <w:color w:val="000000"/>
          <w:sz w:val="24"/>
        </w:rPr>
      </w:pPr>
      <w:r>
        <w:rPr>
          <w:rFonts w:ascii="INRGGB+FZShuSong-Z01" w:hAnsi="INRGGB+FZShuSong-Z01" w:cs="INRGGB+FZShuSong-Z01"/>
          <w:color w:val="000000"/>
          <w:sz w:val="24"/>
        </w:rPr>
        <w:t>门诊病人</w:t>
      </w:r>
      <w:r>
        <w:rPr>
          <w:rFonts w:ascii="UMDCPT+FZShuSong-Z01" w:hAnsi="UMDCPT+FZShuSong-Z01" w:cs="UMDCPT+FZShuSong-Z01"/>
          <w:color w:val="000000"/>
          <w:sz w:val="24"/>
        </w:rPr>
        <w:t>流</w:t>
      </w:r>
      <w:r>
        <w:rPr>
          <w:rFonts w:ascii="VBRSOL+FZShuSong-Z01" w:hAnsi="VBRSOL+FZShuSong-Z01" w:cs="VBRSOL+FZShuSong-Z01"/>
          <w:color w:val="000000"/>
          <w:sz w:val="24"/>
        </w:rPr>
        <w:t>动</w:t>
      </w:r>
      <w:r>
        <w:rPr>
          <w:rFonts w:ascii="INRGGB+FZShuSong-Z01" w:hAnsi="INRGGB+FZShuSong-Z01" w:cs="INRGGB+FZShuSong-Z01"/>
          <w:color w:val="000000"/>
          <w:sz w:val="24"/>
        </w:rPr>
        <w:t>性</w:t>
      </w:r>
      <w:r>
        <w:rPr>
          <w:rFonts w:ascii="VBRSOL+FZShuSong-Z01" w:hAnsi="VBRSOL+FZShuSong-Z01" w:cs="VBRSOL+FZShuSong-Z01"/>
          <w:color w:val="000000"/>
          <w:sz w:val="24"/>
        </w:rPr>
        <w:t>大</w:t>
      </w:r>
      <w:r>
        <w:rPr>
          <w:rFonts w:ascii="TNQPCI+FZShuSong-Z01" w:hAnsi="TNQPCI+FZShuSong-Z01" w:cs="TNQPCI+FZShuSong-Z01"/>
          <w:color w:val="000000"/>
          <w:sz w:val="24"/>
        </w:rPr>
        <w:t>，各种</w:t>
      </w:r>
      <w:r>
        <w:rPr>
          <w:rFonts w:ascii="RBUTNU+FZShuSong-Z01" w:hAnsi="RBUTNU+FZShuSong-Z01" w:cs="RBUTNU+FZShuSong-Z01"/>
          <w:color w:val="000000"/>
          <w:sz w:val="24"/>
        </w:rPr>
        <w:t>记录</w:t>
      </w:r>
      <w:r>
        <w:rPr>
          <w:rFonts w:ascii="BQNAJN+FZShuSong-Z01" w:hAnsi="BQNAJN+FZShuSong-Z01" w:cs="BQNAJN+FZShuSong-Z01"/>
          <w:color w:val="000000"/>
          <w:sz w:val="24"/>
        </w:rPr>
        <w:t>都</w:t>
      </w:r>
      <w:r>
        <w:rPr>
          <w:rFonts w:ascii="TNQPCI+FZShuSong-Z01" w:hAnsi="TNQPCI+FZShuSong-Z01" w:cs="TNQPCI+FZShuSong-Z01"/>
          <w:color w:val="000000"/>
          <w:sz w:val="24"/>
        </w:rPr>
        <w:t>要</w:t>
      </w:r>
      <w:r>
        <w:rPr>
          <w:rFonts w:ascii="INRGGB+FZShuSong-Z01" w:hAnsi="INRGGB+FZShuSong-Z01" w:cs="INRGGB+FZShuSong-Z01"/>
          <w:color w:val="000000"/>
          <w:sz w:val="24"/>
        </w:rPr>
        <w:t>在</w:t>
      </w:r>
      <w:r>
        <w:rPr>
          <w:rFonts w:ascii="IUQTCM+FZShuSong-Z01" w:hAnsi="IUQTCM+FZShuSong-Z01" w:cs="IUQTCM+FZShuSong-Z01"/>
          <w:color w:val="000000"/>
          <w:sz w:val="24"/>
        </w:rPr>
        <w:t>就</w:t>
      </w:r>
      <w:r>
        <w:rPr>
          <w:rFonts w:ascii="INRGGB+FZShuSong-Z01" w:hAnsi="INRGGB+FZShuSong-Z01" w:cs="INRGGB+FZShuSong-Z01"/>
          <w:color w:val="000000"/>
          <w:sz w:val="24"/>
        </w:rPr>
        <w:t>诊</w:t>
      </w:r>
      <w:r>
        <w:rPr>
          <w:rFonts w:ascii="UMDCPT+FZShuSong-Z01" w:hAnsi="UMDCPT+FZShuSong-Z01" w:cs="UMDCPT+FZShuSong-Z01"/>
          <w:color w:val="000000"/>
          <w:sz w:val="24"/>
        </w:rPr>
        <w:t>时</w:t>
      </w:r>
      <w:r>
        <w:rPr>
          <w:rFonts w:ascii="BQNAJN+FZShuSong-Z01" w:hAnsi="BQNAJN+FZShuSong-Z01" w:cs="BQNAJN+FZShuSong-Z01"/>
          <w:color w:val="000000"/>
          <w:sz w:val="24"/>
        </w:rPr>
        <w:t>即</w:t>
      </w:r>
      <w:r>
        <w:rPr>
          <w:rFonts w:ascii="UMDCPT+FZShuSong-Z01" w:hAnsi="UMDCPT+FZShuSong-Z01" w:cs="UMDCPT+FZShuSong-Z01"/>
          <w:color w:val="000000"/>
          <w:sz w:val="24"/>
        </w:rPr>
        <w:t>时完</w:t>
      </w:r>
      <w:r>
        <w:rPr>
          <w:rFonts w:ascii="TNQPCI+FZShuSong-Z01" w:hAnsi="TNQPCI+FZShuSong-Z01" w:cs="TNQPCI+FZShuSong-Z01"/>
          <w:color w:val="000000"/>
          <w:sz w:val="24"/>
        </w:rPr>
        <w:t>成。</w:t>
      </w:r>
    </w:p>
    <w:p>
      <w:pPr>
        <w:pStyle w:val="8"/>
        <w:spacing w:before="148" w:after="0" w:line="280" w:lineRule="exact"/>
        <w:ind w:left="480"/>
        <w:jc w:val="left"/>
        <w:rPr>
          <w:rFonts w:ascii="QUWWFE+FZHei-B01"/>
          <w:color w:val="000000"/>
          <w:sz w:val="24"/>
        </w:rPr>
      </w:pPr>
      <w:r>
        <w:rPr>
          <w:rFonts w:ascii="MOAALE+FZHei-B01" w:hAnsi="MOAALE+FZHei-B01" w:cs="MOAALE+FZHei-B01"/>
          <w:color w:val="000000"/>
          <w:sz w:val="24"/>
        </w:rPr>
        <w:t>四、</w:t>
      </w:r>
      <w:r>
        <w:rPr>
          <w:rFonts w:ascii="RHTBGV+FZHei-B01" w:hAnsi="RHTBGV+FZHei-B01" w:cs="RHTBGV+FZHei-B01"/>
          <w:color w:val="000000"/>
          <w:sz w:val="24"/>
        </w:rPr>
        <w:t>住</w:t>
      </w:r>
      <w:r>
        <w:rPr>
          <w:rFonts w:ascii="MOAALE+FZHei-B01" w:hAnsi="MOAALE+FZHei-B01" w:cs="MOAALE+FZHei-B01"/>
          <w:color w:val="000000"/>
          <w:sz w:val="24"/>
        </w:rPr>
        <w:t>院</w:t>
      </w:r>
      <w:r>
        <w:rPr>
          <w:rFonts w:ascii="RHTBGV+FZHei-B01" w:hAnsi="RHTBGV+FZHei-B01" w:cs="RHTBGV+FZHei-B01"/>
          <w:color w:val="000000"/>
          <w:sz w:val="24"/>
        </w:rPr>
        <w:t>病</w:t>
      </w:r>
      <w:r>
        <w:rPr>
          <w:rFonts w:ascii="QUWWFE+FZHei-B01" w:hAnsi="QUWWFE+FZHei-B01" w:cs="QUWWFE+FZHei-B01"/>
          <w:color w:val="000000"/>
          <w:sz w:val="24"/>
        </w:rPr>
        <w:t>历</w:t>
      </w:r>
    </w:p>
    <w:p>
      <w:pPr>
        <w:pStyle w:val="8"/>
        <w:spacing w:before="170" w:after="0" w:line="286" w:lineRule="exact"/>
        <w:ind w:left="480"/>
        <w:jc w:val="left"/>
        <w:rPr>
          <w:rFonts w:ascii="RBUTNU+FZShuSong-Z01"/>
          <w:color w:val="000000"/>
          <w:sz w:val="24"/>
        </w:rPr>
      </w:pPr>
      <w:r>
        <w:rPr>
          <w:rFonts w:ascii="INRGGB+FZShuSong-Z01" w:hAnsi="INRGGB+FZShuSong-Z01" w:cs="INRGGB+FZShuSong-Z01"/>
          <w:color w:val="000000"/>
          <w:sz w:val="24"/>
        </w:rPr>
        <w:t>住</w:t>
      </w:r>
      <w:r>
        <w:rPr>
          <w:rFonts w:ascii="TNQPCI+FZShuSong-Z01" w:hAnsi="TNQPCI+FZShuSong-Z01" w:cs="TNQPCI+FZShuSong-Z01"/>
          <w:color w:val="000000"/>
          <w:sz w:val="24"/>
        </w:rPr>
        <w:t>院</w:t>
      </w:r>
      <w:r>
        <w:rPr>
          <w:rFonts w:ascii="INRGGB+FZShuSong-Z01" w:hAnsi="INRGGB+FZShuSong-Z01" w:cs="INRGGB+FZShuSong-Z01"/>
          <w:color w:val="000000"/>
          <w:sz w:val="24"/>
        </w:rPr>
        <w:t>病历</w:t>
      </w:r>
      <w:r>
        <w:rPr>
          <w:rFonts w:ascii="HLDNDD+FZShuSong-Z01" w:hAnsi="HLDNDD+FZShuSong-Z01" w:cs="HLDNDD+FZShuSong-Z01"/>
          <w:color w:val="000000"/>
          <w:sz w:val="24"/>
        </w:rPr>
        <w:t>由</w:t>
      </w:r>
      <w:r>
        <w:rPr>
          <w:rFonts w:ascii="SEESOA+FZShuSong-Z01" w:hAnsi="SEESOA+FZShuSong-Z01" w:cs="SEESOA+FZShuSong-Z01"/>
          <w:color w:val="000000"/>
          <w:sz w:val="24"/>
        </w:rPr>
        <w:t>四</w:t>
      </w:r>
      <w:r>
        <w:rPr>
          <w:rFonts w:ascii="TNQPCI+FZShuSong-Z01" w:hAnsi="TNQPCI+FZShuSong-Z01" w:cs="TNQPCI+FZShuSong-Z01"/>
          <w:color w:val="000000"/>
          <w:sz w:val="24"/>
        </w:rPr>
        <w:t>部分组成：</w:t>
      </w:r>
      <w:r>
        <w:rPr>
          <w:rFonts w:ascii="EQJFLT+FZShuSong-Z01"/>
          <w:color w:val="000000"/>
          <w:sz w:val="24"/>
        </w:rPr>
        <w:t>1.</w:t>
      </w:r>
      <w:r>
        <w:rPr>
          <w:rFonts w:ascii="HLDNDD+FZShuSong-Z01" w:hAnsi="HLDNDD+FZShuSong-Z01" w:cs="HLDNDD+FZShuSong-Z01"/>
          <w:color w:val="000000"/>
          <w:sz w:val="24"/>
        </w:rPr>
        <w:t>接</w:t>
      </w:r>
      <w:r>
        <w:rPr>
          <w:rFonts w:ascii="INRGGB+FZShuSong-Z01" w:hAnsi="INRGGB+FZShuSong-Z01" w:cs="INRGGB+FZShuSong-Z01"/>
          <w:color w:val="000000"/>
          <w:sz w:val="24"/>
        </w:rPr>
        <w:t>诊</w:t>
      </w:r>
      <w:r>
        <w:rPr>
          <w:rFonts w:ascii="UMDCPT+FZShuSong-Z01" w:hAnsi="UMDCPT+FZShuSong-Z01" w:cs="UMDCPT+FZShuSong-Z01"/>
          <w:color w:val="000000"/>
          <w:sz w:val="24"/>
        </w:rPr>
        <w:t>时</w:t>
      </w:r>
      <w:r>
        <w:rPr>
          <w:rFonts w:ascii="TNQPCI+FZShuSong-Z01" w:hAnsi="TNQPCI+FZShuSong-Z01" w:cs="TNQPCI+FZShuSong-Z01"/>
          <w:color w:val="000000"/>
          <w:sz w:val="24"/>
        </w:rPr>
        <w:t>的</w:t>
      </w:r>
      <w:r>
        <w:rPr>
          <w:rFonts w:ascii="RBUTNU+FZShuSong-Z01" w:hAnsi="RBUTNU+FZShuSong-Z01" w:cs="RBUTNU+FZShuSong-Z01"/>
          <w:color w:val="000000"/>
          <w:sz w:val="24"/>
        </w:rPr>
        <w:t>记录</w:t>
      </w:r>
      <w:r>
        <w:rPr>
          <w:rFonts w:ascii="TNQPCI+FZShuSong-Z01" w:hAnsi="TNQPCI+FZShuSong-Z01" w:cs="TNQPCI+FZShuSong-Z01"/>
          <w:color w:val="000000"/>
          <w:sz w:val="24"/>
        </w:rPr>
        <w:t>，</w:t>
      </w:r>
      <w:r>
        <w:rPr>
          <w:rFonts w:ascii="INRGGB+FZShuSong-Z01" w:hAnsi="INRGGB+FZShuSong-Z01" w:cs="INRGGB+FZShuSong-Z01"/>
          <w:color w:val="000000"/>
          <w:spacing w:val="2"/>
          <w:sz w:val="24"/>
        </w:rPr>
        <w:t>包括</w:t>
      </w:r>
      <w:r>
        <w:rPr>
          <w:rFonts w:ascii="TNQPCI+FZShuSong-Z01" w:hAnsi="TNQPCI+FZShuSong-Z01" w:cs="TNQPCI+FZShuSong-Z01"/>
          <w:color w:val="000000"/>
          <w:sz w:val="24"/>
        </w:rPr>
        <w:t>一</w:t>
      </w:r>
      <w:r>
        <w:rPr>
          <w:rFonts w:ascii="HLDNDD+FZShuSong-Z01" w:hAnsi="HLDNDD+FZShuSong-Z01" w:cs="HLDNDD+FZShuSong-Z01"/>
          <w:color w:val="000000"/>
          <w:sz w:val="24"/>
        </w:rPr>
        <w:t>般</w:t>
      </w:r>
      <w:r>
        <w:rPr>
          <w:rFonts w:ascii="INRGGB+FZShuSong-Z01" w:hAnsi="INRGGB+FZShuSong-Z01" w:cs="INRGGB+FZShuSong-Z01"/>
          <w:color w:val="000000"/>
          <w:sz w:val="24"/>
        </w:rPr>
        <w:t>病历</w:t>
      </w:r>
      <w:r>
        <w:rPr>
          <w:rFonts w:ascii="TNQPCI+FZShuSong-Z01" w:hAnsi="TNQPCI+FZShuSong-Z01" w:cs="TNQPCI+FZShuSong-Z01"/>
          <w:color w:val="000000"/>
          <w:sz w:val="24"/>
        </w:rPr>
        <w:t>、</w:t>
      </w:r>
      <w:r>
        <w:rPr>
          <w:rFonts w:ascii="VBRSOL+FZShuSong-Z01" w:hAnsi="VBRSOL+FZShuSong-Z01" w:cs="VBRSOL+FZShuSong-Z01"/>
          <w:color w:val="000000"/>
          <w:sz w:val="24"/>
        </w:rPr>
        <w:t>入</w:t>
      </w:r>
      <w:r>
        <w:rPr>
          <w:rFonts w:ascii="TNQPCI+FZShuSong-Z01" w:hAnsi="TNQPCI+FZShuSong-Z01" w:cs="TNQPCI+FZShuSong-Z01"/>
          <w:color w:val="000000"/>
          <w:sz w:val="24"/>
        </w:rPr>
        <w:t>院</w:t>
      </w:r>
      <w:r>
        <w:rPr>
          <w:rFonts w:ascii="RBUTNU+FZShuSong-Z01" w:hAnsi="RBUTNU+FZShuSong-Z01" w:cs="RBUTNU+FZShuSong-Z01"/>
          <w:color w:val="000000"/>
          <w:sz w:val="24"/>
        </w:rPr>
        <w:t>记录</w:t>
      </w:r>
      <w:r>
        <w:rPr>
          <w:rFonts w:ascii="TNQPCI+FZShuSong-Z01" w:hAnsi="TNQPCI+FZShuSong-Z01" w:cs="TNQPCI+FZShuSong-Z01"/>
          <w:color w:val="000000"/>
          <w:sz w:val="24"/>
        </w:rPr>
        <w:t>、</w:t>
      </w:r>
      <w:r>
        <w:rPr>
          <w:rFonts w:ascii="BQNAJN+FZShuSong-Z01" w:hAnsi="BQNAJN+FZShuSong-Z01" w:cs="BQNAJN+FZShuSong-Z01"/>
          <w:color w:val="000000"/>
          <w:sz w:val="24"/>
        </w:rPr>
        <w:t>再</w:t>
      </w:r>
      <w:r>
        <w:rPr>
          <w:rFonts w:ascii="IUQTCM+FZShuSong-Z01" w:hAnsi="IUQTCM+FZShuSong-Z01" w:cs="IUQTCM+FZShuSong-Z01"/>
          <w:color w:val="000000"/>
          <w:sz w:val="24"/>
        </w:rPr>
        <w:t>次</w:t>
      </w:r>
      <w:r>
        <w:rPr>
          <w:rFonts w:ascii="VBRSOL+FZShuSong-Z01" w:hAnsi="VBRSOL+FZShuSong-Z01" w:cs="VBRSOL+FZShuSong-Z01"/>
          <w:color w:val="000000"/>
          <w:sz w:val="24"/>
        </w:rPr>
        <w:t>入</w:t>
      </w:r>
      <w:r>
        <w:rPr>
          <w:rFonts w:ascii="TNQPCI+FZShuSong-Z01" w:hAnsi="TNQPCI+FZShuSong-Z01" w:cs="TNQPCI+FZShuSong-Z01"/>
          <w:color w:val="000000"/>
          <w:sz w:val="24"/>
        </w:rPr>
        <w:t>院</w:t>
      </w:r>
      <w:r>
        <w:rPr>
          <w:rFonts w:ascii="RBUTNU+FZShuSong-Z01" w:hAnsi="RBUTNU+FZShuSong-Z01" w:cs="RBUTNU+FZShuSong-Z01"/>
          <w:color w:val="000000"/>
          <w:sz w:val="24"/>
        </w:rPr>
        <w:t>记</w:t>
      </w:r>
    </w:p>
    <w:p>
      <w:pPr>
        <w:pStyle w:val="8"/>
        <w:spacing w:before="156" w:after="0" w:line="286" w:lineRule="exact"/>
        <w:jc w:val="left"/>
        <w:rPr>
          <w:rFonts w:ascii="TNQPCI+FZShuSong-Z01"/>
          <w:color w:val="000000"/>
          <w:sz w:val="24"/>
        </w:rPr>
      </w:pPr>
      <w:r>
        <w:rPr>
          <w:rFonts w:ascii="RBUTNU+FZShuSong-Z01" w:hAnsi="RBUTNU+FZShuSong-Z01" w:cs="RBUTNU+FZShuSong-Z01"/>
          <w:color w:val="000000"/>
          <w:sz w:val="24"/>
        </w:rPr>
        <w:t>录</w:t>
      </w:r>
      <w:r>
        <w:rPr>
          <w:rFonts w:ascii="TNQPCI+FZShuSong-Z01" w:hAnsi="TNQPCI+FZShuSong-Z01" w:cs="TNQPCI+FZShuSong-Z01"/>
          <w:color w:val="000000"/>
          <w:sz w:val="24"/>
        </w:rPr>
        <w:t>、</w:t>
      </w:r>
      <w:r>
        <w:rPr>
          <w:rFonts w:ascii="EQJFLT+FZShuSong-Z01"/>
          <w:color w:val="000000"/>
          <w:spacing w:val="1"/>
          <w:sz w:val="24"/>
        </w:rPr>
        <w:t>24</w:t>
      </w:r>
      <w:r>
        <w:rPr>
          <w:rFonts w:ascii="EQJFLT+FZShuSong-Z01"/>
          <w:color w:val="000000"/>
          <w:spacing w:val="61"/>
          <w:sz w:val="24"/>
        </w:rPr>
        <w:t xml:space="preserve"> </w:t>
      </w:r>
      <w:r>
        <w:rPr>
          <w:rFonts w:ascii="IUQTCM+FZShuSong-Z01" w:hAnsi="IUQTCM+FZShuSong-Z01" w:cs="IUQTCM+FZShuSong-Z01"/>
          <w:color w:val="000000"/>
          <w:sz w:val="24"/>
        </w:rPr>
        <w:t>小</w:t>
      </w:r>
      <w:r>
        <w:rPr>
          <w:rFonts w:ascii="UMDCPT+FZShuSong-Z01" w:hAnsi="UMDCPT+FZShuSong-Z01" w:cs="UMDCPT+FZShuSong-Z01"/>
          <w:color w:val="000000"/>
          <w:sz w:val="24"/>
        </w:rPr>
        <w:t>时</w:t>
      </w:r>
      <w:r>
        <w:rPr>
          <w:rFonts w:ascii="INRGGB+FZShuSong-Z01" w:hAnsi="INRGGB+FZShuSong-Z01" w:cs="INRGGB+FZShuSong-Z01"/>
          <w:color w:val="000000"/>
          <w:sz w:val="24"/>
        </w:rPr>
        <w:t>内</w:t>
      </w:r>
      <w:r>
        <w:rPr>
          <w:rFonts w:ascii="VBRSOL+FZShuSong-Z01" w:hAnsi="VBRSOL+FZShuSong-Z01" w:cs="VBRSOL+FZShuSong-Z01"/>
          <w:color w:val="000000"/>
          <w:sz w:val="24"/>
        </w:rPr>
        <w:t>入</w:t>
      </w:r>
      <w:r>
        <w:rPr>
          <w:rFonts w:ascii="IUQTCM+FZShuSong-Z01" w:hAnsi="IUQTCM+FZShuSong-Z01" w:cs="IUQTCM+FZShuSong-Z01"/>
          <w:color w:val="000000"/>
          <w:sz w:val="24"/>
        </w:rPr>
        <w:t>出</w:t>
      </w:r>
      <w:r>
        <w:rPr>
          <w:rFonts w:ascii="TNQPCI+FZShuSong-Z01" w:hAnsi="TNQPCI+FZShuSong-Z01" w:cs="TNQPCI+FZShuSong-Z01"/>
          <w:color w:val="000000"/>
          <w:sz w:val="24"/>
        </w:rPr>
        <w:t>院</w:t>
      </w:r>
      <w:r>
        <w:rPr>
          <w:rFonts w:ascii="RBUTNU+FZShuSong-Z01" w:hAnsi="RBUTNU+FZShuSong-Z01" w:cs="RBUTNU+FZShuSong-Z01"/>
          <w:color w:val="000000"/>
          <w:sz w:val="24"/>
        </w:rPr>
        <w:t>记录</w:t>
      </w:r>
      <w:r>
        <w:rPr>
          <w:rFonts w:ascii="TNQPCI+FZShuSong-Z01" w:hAnsi="TNQPCI+FZShuSong-Z01" w:cs="TNQPCI+FZShuSong-Z01"/>
          <w:color w:val="000000"/>
          <w:sz w:val="24"/>
        </w:rPr>
        <w:t>、</w:t>
      </w:r>
      <w:r>
        <w:rPr>
          <w:rFonts w:ascii="EQJFLT+FZShuSong-Z01"/>
          <w:color w:val="000000"/>
          <w:spacing w:val="1"/>
          <w:sz w:val="24"/>
        </w:rPr>
        <w:t>24</w:t>
      </w:r>
      <w:r>
        <w:rPr>
          <w:rFonts w:ascii="EQJFLT+FZShuSong-Z01"/>
          <w:color w:val="000000"/>
          <w:spacing w:val="61"/>
          <w:sz w:val="24"/>
        </w:rPr>
        <w:t xml:space="preserve"> </w:t>
      </w:r>
      <w:r>
        <w:rPr>
          <w:rFonts w:ascii="IUQTCM+FZShuSong-Z01" w:hAnsi="IUQTCM+FZShuSong-Z01" w:cs="IUQTCM+FZShuSong-Z01"/>
          <w:color w:val="000000"/>
          <w:sz w:val="24"/>
        </w:rPr>
        <w:t>小</w:t>
      </w:r>
      <w:r>
        <w:rPr>
          <w:rFonts w:ascii="UMDCPT+FZShuSong-Z01" w:hAnsi="UMDCPT+FZShuSong-Z01" w:cs="UMDCPT+FZShuSong-Z01"/>
          <w:color w:val="000000"/>
          <w:sz w:val="24"/>
        </w:rPr>
        <w:t>时</w:t>
      </w:r>
      <w:r>
        <w:rPr>
          <w:rFonts w:ascii="INRGGB+FZShuSong-Z01" w:hAnsi="INRGGB+FZShuSong-Z01" w:cs="INRGGB+FZShuSong-Z01"/>
          <w:color w:val="000000"/>
          <w:sz w:val="24"/>
        </w:rPr>
        <w:t>内</w:t>
      </w:r>
      <w:r>
        <w:rPr>
          <w:rFonts w:ascii="VBRSOL+FZShuSong-Z01" w:hAnsi="VBRSOL+FZShuSong-Z01" w:cs="VBRSOL+FZShuSong-Z01"/>
          <w:color w:val="000000"/>
          <w:sz w:val="24"/>
        </w:rPr>
        <w:t>入</w:t>
      </w:r>
      <w:r>
        <w:rPr>
          <w:rFonts w:ascii="TNQPCI+FZShuSong-Z01" w:hAnsi="TNQPCI+FZShuSong-Z01" w:cs="TNQPCI+FZShuSong-Z01"/>
          <w:color w:val="000000"/>
          <w:sz w:val="24"/>
        </w:rPr>
        <w:t>院</w:t>
      </w:r>
      <w:r>
        <w:rPr>
          <w:rFonts w:ascii="GTHGGU+FZShuSong-Z01" w:hAnsi="GTHGGU+FZShuSong-Z01" w:cs="GTHGGU+FZShuSong-Z01"/>
          <w:color w:val="000000"/>
          <w:spacing w:val="2"/>
          <w:sz w:val="24"/>
        </w:rPr>
        <w:t>死亡</w:t>
      </w:r>
      <w:r>
        <w:rPr>
          <w:rFonts w:ascii="RBUTNU+FZShuSong-Z01" w:hAnsi="RBUTNU+FZShuSong-Z01" w:cs="RBUTNU+FZShuSong-Z01"/>
          <w:color w:val="000000"/>
          <w:sz w:val="24"/>
        </w:rPr>
        <w:t>记录</w:t>
      </w:r>
      <w:r>
        <w:rPr>
          <w:rFonts w:ascii="TNQPCI+FZShuSong-Z01" w:hAnsi="TNQPCI+FZShuSong-Z01" w:cs="TNQPCI+FZShuSong-Z01"/>
          <w:color w:val="000000"/>
          <w:sz w:val="24"/>
        </w:rPr>
        <w:t>等</w:t>
      </w:r>
      <w:r>
        <w:rPr>
          <w:rFonts w:ascii="RBUTNU+FZShuSong-Z01" w:hAnsi="RBUTNU+FZShuSong-Z01" w:cs="RBUTNU+FZShuSong-Z01"/>
          <w:color w:val="000000"/>
          <w:sz w:val="24"/>
        </w:rPr>
        <w:t>五</w:t>
      </w:r>
      <w:r>
        <w:rPr>
          <w:rFonts w:ascii="TNQPCI+FZShuSong-Z01" w:hAnsi="TNQPCI+FZShuSong-Z01" w:cs="TNQPCI+FZShuSong-Z01"/>
          <w:color w:val="000000"/>
          <w:sz w:val="24"/>
        </w:rPr>
        <w:t>种</w:t>
      </w:r>
      <w:r>
        <w:rPr>
          <w:rFonts w:ascii="INRGGB+FZShuSong-Z01" w:hAnsi="INRGGB+FZShuSong-Z01" w:cs="INRGGB+FZShuSong-Z01"/>
          <w:color w:val="000000"/>
          <w:sz w:val="24"/>
        </w:rPr>
        <w:t>；</w:t>
      </w:r>
      <w:r>
        <w:rPr>
          <w:rFonts w:ascii="EQJFLT+FZShuSong-Z01"/>
          <w:color w:val="000000"/>
          <w:sz w:val="24"/>
        </w:rPr>
        <w:t>2.</w:t>
      </w:r>
      <w:r>
        <w:rPr>
          <w:rFonts w:ascii="INRGGB+FZShuSong-Z01" w:hAnsi="INRGGB+FZShuSong-Z01" w:cs="INRGGB+FZShuSong-Z01"/>
          <w:color w:val="000000"/>
          <w:sz w:val="24"/>
        </w:rPr>
        <w:t>住</w:t>
      </w:r>
      <w:r>
        <w:rPr>
          <w:rFonts w:ascii="TNQPCI+FZShuSong-Z01" w:hAnsi="TNQPCI+FZShuSong-Z01" w:cs="TNQPCI+FZShuSong-Z01"/>
          <w:color w:val="000000"/>
          <w:sz w:val="24"/>
        </w:rPr>
        <w:t>院</w:t>
      </w:r>
      <w:r>
        <w:rPr>
          <w:rFonts w:ascii="UMDCPT+FZShuSong-Z01" w:hAnsi="UMDCPT+FZShuSong-Z01" w:cs="UMDCPT+FZShuSong-Z01"/>
          <w:color w:val="000000"/>
          <w:sz w:val="24"/>
        </w:rPr>
        <w:t>期</w:t>
      </w:r>
      <w:r>
        <w:rPr>
          <w:rFonts w:ascii="VBRSOL+FZShuSong-Z01" w:hAnsi="VBRSOL+FZShuSong-Z01" w:cs="VBRSOL+FZShuSong-Z01"/>
          <w:color w:val="000000"/>
          <w:sz w:val="24"/>
        </w:rPr>
        <w:t>间</w:t>
      </w:r>
      <w:r>
        <w:rPr>
          <w:rFonts w:ascii="TNQPCI+FZShuSong-Z01" w:hAnsi="TNQPCI+FZShuSong-Z01" w:cs="TNQPCI+FZShuSong-Z01"/>
          <w:color w:val="000000"/>
          <w:sz w:val="24"/>
        </w:rPr>
        <w:t>的</w:t>
      </w:r>
      <w:r>
        <w:rPr>
          <w:rFonts w:ascii="HLDNDD+FZShuSong-Z01" w:hAnsi="HLDNDD+FZShuSong-Z01" w:cs="HLDNDD+FZShuSong-Z01"/>
          <w:color w:val="000000"/>
          <w:sz w:val="24"/>
        </w:rPr>
        <w:t>所</w:t>
      </w:r>
      <w:r>
        <w:rPr>
          <w:rFonts w:ascii="INRGGB+FZShuSong-Z01" w:hAnsi="INRGGB+FZShuSong-Z01" w:cs="INRGGB+FZShuSong-Z01"/>
          <w:color w:val="000000"/>
          <w:sz w:val="24"/>
        </w:rPr>
        <w:t>有</w:t>
      </w:r>
      <w:r>
        <w:rPr>
          <w:rFonts w:ascii="RBUTNU+FZShuSong-Z01" w:hAnsi="RBUTNU+FZShuSong-Z01" w:cs="RBUTNU+FZShuSong-Z01"/>
          <w:color w:val="000000"/>
          <w:spacing w:val="2"/>
          <w:sz w:val="24"/>
        </w:rPr>
        <w:t>记录</w:t>
      </w:r>
      <w:r>
        <w:rPr>
          <w:rFonts w:ascii="TNQPCI+FZShuSong-Z01" w:hAnsi="TNQPCI+FZShuSong-Z01" w:cs="TNQPCI+FZShuSong-Z01"/>
          <w:color w:val="000000"/>
          <w:sz w:val="24"/>
        </w:rPr>
        <w:t>，</w:t>
      </w:r>
    </w:p>
    <w:p>
      <w:pPr>
        <w:pStyle w:val="8"/>
        <w:spacing w:before="156" w:after="0" w:line="286" w:lineRule="exact"/>
        <w:jc w:val="left"/>
        <w:rPr>
          <w:rFonts w:ascii="RBUTNU+FZShuSong-Z01"/>
          <w:color w:val="000000"/>
          <w:sz w:val="24"/>
        </w:rPr>
      </w:pPr>
      <w:r>
        <w:rPr>
          <w:rFonts w:ascii="INRGGB+FZShuSong-Z01" w:hAnsi="INRGGB+FZShuSong-Z01" w:cs="INRGGB+FZShuSong-Z01"/>
          <w:color w:val="000000"/>
          <w:spacing w:val="5"/>
          <w:sz w:val="24"/>
        </w:rPr>
        <w:t>包括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首</w:t>
      </w:r>
      <w:r>
        <w:rPr>
          <w:rFonts w:ascii="IUQTCM+FZShuSong-Z01" w:hAnsi="IUQTCM+FZShuSong-Z01" w:cs="IUQTCM+FZShuSong-Z01"/>
          <w:color w:val="000000"/>
          <w:spacing w:val="5"/>
          <w:sz w:val="24"/>
        </w:rPr>
        <w:t>次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病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程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记录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SEESOA+FZShuSong-Z01" w:hAnsi="SEESOA+FZShuSong-Z01" w:cs="SEESOA+FZShuSong-Z01"/>
          <w:color w:val="000000"/>
          <w:spacing w:val="5"/>
          <w:sz w:val="24"/>
        </w:rPr>
        <w:t>日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常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病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程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记录</w:t>
      </w:r>
      <w:r>
        <w:rPr>
          <w:rFonts w:ascii="TNQPCI+FZShuSong-Z01" w:hAnsi="TNQPCI+FZShuSong-Z01" w:cs="TNQPCI+FZShuSong-Z01"/>
          <w:color w:val="000000"/>
          <w:spacing w:val="10"/>
          <w:sz w:val="24"/>
        </w:rPr>
        <w:t>、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上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级医</w:t>
      </w:r>
      <w:r>
        <w:rPr>
          <w:rFonts w:ascii="INRGGB+FZShuSong-Z01" w:hAnsi="INRGGB+FZShuSong-Z01" w:cs="INRGGB+FZShuSong-Z01"/>
          <w:color w:val="000000"/>
          <w:spacing w:val="10"/>
          <w:sz w:val="24"/>
        </w:rPr>
        <w:t>师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查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房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记录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EGCNPU+FZShuSong-Z01" w:hAnsi="EGCNPU+FZShuSong-Z01" w:cs="EGCNPU+FZShuSong-Z01"/>
          <w:color w:val="000000"/>
          <w:spacing w:val="5"/>
          <w:sz w:val="24"/>
        </w:rPr>
        <w:t>疑</w:t>
      </w:r>
      <w:r>
        <w:rPr>
          <w:rFonts w:ascii="BQNAJN+FZShuSong-Z01" w:hAnsi="BQNAJN+FZShuSong-Z01" w:cs="BQNAJN+FZShuSong-Z01"/>
          <w:color w:val="000000"/>
          <w:spacing w:val="5"/>
          <w:sz w:val="24"/>
        </w:rPr>
        <w:t>难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病例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讨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论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记录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GTHGGU+FZShuSong-Z01" w:hAnsi="GTHGGU+FZShuSong-Z01" w:cs="GTHGGU+FZShuSong-Z01"/>
          <w:color w:val="000000"/>
          <w:spacing w:val="5"/>
          <w:sz w:val="24"/>
        </w:rPr>
        <w:t>抢</w:t>
      </w:r>
      <w:r>
        <w:rPr>
          <w:rFonts w:ascii="EGCNPU+FZShuSong-Z01" w:hAnsi="EGCNPU+FZShuSong-Z01" w:cs="EGCNPU+FZShuSong-Z01"/>
          <w:color w:val="000000"/>
          <w:spacing w:val="5"/>
          <w:sz w:val="24"/>
        </w:rPr>
        <w:t>救</w:t>
      </w:r>
      <w:r>
        <w:rPr>
          <w:rFonts w:ascii="RBUTNU+FZShuSong-Z01" w:hAnsi="RBUTNU+FZShuSong-Z01" w:cs="RBUTNU+FZShuSong-Z01"/>
          <w:color w:val="000000"/>
          <w:sz w:val="24"/>
        </w:rPr>
        <w:t>记</w:t>
      </w:r>
    </w:p>
    <w:p>
      <w:pPr>
        <w:pStyle w:val="8"/>
        <w:spacing w:before="156" w:after="0" w:line="286" w:lineRule="exact"/>
        <w:jc w:val="left"/>
        <w:rPr>
          <w:rFonts w:ascii="TNQPCI+FZShuSong-Z01"/>
          <w:color w:val="000000"/>
          <w:sz w:val="24"/>
        </w:rPr>
      </w:pPr>
      <w:r>
        <w:rPr>
          <w:rFonts w:ascii="RBUTNU+FZShuSong-Z01" w:hAnsi="RBUTNU+FZShuSong-Z01" w:cs="RBUTNU+FZShuSong-Z01"/>
          <w:color w:val="000000"/>
          <w:spacing w:val="5"/>
          <w:sz w:val="24"/>
        </w:rPr>
        <w:t>录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会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诊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记录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手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术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记录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手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术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安</w:t>
      </w:r>
      <w:r>
        <w:rPr>
          <w:rFonts w:ascii="INRGGB+FZShuSong-Z01" w:hAnsi="INRGGB+FZShuSong-Z01" w:cs="INRGGB+FZShuSong-Z01"/>
          <w:color w:val="000000"/>
          <w:spacing w:val="10"/>
          <w:sz w:val="24"/>
        </w:rPr>
        <w:t>全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核查</w:t>
      </w:r>
      <w:r>
        <w:rPr>
          <w:rFonts w:ascii="RBUTNU+FZShuSong-Z01" w:hAnsi="RBUTNU+FZShuSong-Z01" w:cs="RBUTNU+FZShuSong-Z01"/>
          <w:color w:val="000000"/>
          <w:spacing w:val="7"/>
          <w:sz w:val="24"/>
        </w:rPr>
        <w:t>记录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手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术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清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点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记录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麻醉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术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前</w:t>
      </w:r>
      <w:r>
        <w:rPr>
          <w:rFonts w:ascii="SBANWI+FZShuSong-Z01" w:hAnsi="SBANWI+FZShuSong-Z01" w:cs="SBANWI+FZShuSong-Z01"/>
          <w:color w:val="000000"/>
          <w:spacing w:val="5"/>
          <w:sz w:val="24"/>
        </w:rPr>
        <w:t>访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视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记录</w:t>
      </w:r>
      <w:r>
        <w:rPr>
          <w:rFonts w:ascii="TNQPCI+FZShuSong-Z01" w:hAnsi="TNQPCI+FZShuSong-Z01" w:cs="TNQPCI+FZShuSong-Z01"/>
          <w:color w:val="000000"/>
          <w:sz w:val="24"/>
        </w:rPr>
        <w:t>、</w:t>
      </w:r>
    </w:p>
    <w:p>
      <w:pPr>
        <w:pStyle w:val="8"/>
        <w:spacing w:before="156" w:after="0" w:line="286" w:lineRule="exact"/>
        <w:jc w:val="left"/>
        <w:rPr>
          <w:rFonts w:ascii="SBANWI+FZShuSong-Z01"/>
          <w:color w:val="000000"/>
          <w:sz w:val="24"/>
        </w:rPr>
      </w:pPr>
      <w:r>
        <w:rPr>
          <w:rFonts w:ascii="VBRSOL+FZShuSong-Z01" w:hAnsi="VBRSOL+FZShuSong-Z01" w:cs="VBRSOL+FZShuSong-Z01"/>
          <w:color w:val="000000"/>
          <w:spacing w:val="5"/>
          <w:sz w:val="24"/>
        </w:rPr>
        <w:t>麻醉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记录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麻醉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术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后</w:t>
      </w:r>
      <w:r>
        <w:rPr>
          <w:rFonts w:ascii="SBANWI+FZShuSong-Z01" w:hAnsi="SBANWI+FZShuSong-Z01" w:cs="SBANWI+FZShuSong-Z01"/>
          <w:color w:val="000000"/>
          <w:spacing w:val="5"/>
          <w:sz w:val="24"/>
        </w:rPr>
        <w:t>访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视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记录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病</w:t>
      </w:r>
      <w:r>
        <w:rPr>
          <w:rFonts w:ascii="TNQPCI+FZShuSong-Z01" w:hAnsi="TNQPCI+FZShuSong-Z01" w:cs="TNQPCI+FZShuSong-Z01"/>
          <w:color w:val="000000"/>
          <w:spacing w:val="10"/>
          <w:sz w:val="24"/>
        </w:rPr>
        <w:t>理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资料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WHKTDH+FZShuSong-Z01" w:hAnsi="WHKTDH+FZShuSong-Z01" w:cs="WHKTDH+FZShuSong-Z01"/>
          <w:color w:val="000000"/>
          <w:spacing w:val="10"/>
          <w:sz w:val="24"/>
        </w:rPr>
        <w:t>辅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助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检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查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报</w:t>
      </w:r>
      <w:r>
        <w:rPr>
          <w:rFonts w:ascii="SEESOA+FZShuSong-Z01" w:hAnsi="SEESOA+FZShuSong-Z01" w:cs="SEESOA+FZShuSong-Z01"/>
          <w:color w:val="000000"/>
          <w:spacing w:val="5"/>
          <w:sz w:val="24"/>
        </w:rPr>
        <w:t>告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护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理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记录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、医</w:t>
      </w:r>
      <w:r>
        <w:rPr>
          <w:rFonts w:ascii="GTHGGU+FZShuSong-Z01" w:hAnsi="GTHGGU+FZShuSong-Z01" w:cs="GTHGGU+FZShuSong-Z01"/>
          <w:color w:val="000000"/>
          <w:spacing w:val="5"/>
          <w:sz w:val="24"/>
        </w:rPr>
        <w:t>嘱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单、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体</w:t>
      </w:r>
      <w:r>
        <w:rPr>
          <w:rFonts w:ascii="SBANWI+FZShuSong-Z01" w:hAnsi="SBANWI+FZShuSong-Z01" w:cs="SBANWI+FZShuSong-Z01"/>
          <w:color w:val="000000"/>
          <w:sz w:val="24"/>
        </w:rPr>
        <w:t>温</w:t>
      </w:r>
    </w:p>
    <w:p>
      <w:pPr>
        <w:pStyle w:val="8"/>
        <w:spacing w:before="156" w:after="0" w:line="286" w:lineRule="exact"/>
        <w:jc w:val="left"/>
        <w:rPr>
          <w:rFonts w:ascii="INRGGB+FZShuSong-Z01"/>
          <w:color w:val="000000"/>
          <w:sz w:val="24"/>
        </w:rPr>
      </w:pPr>
      <w:r>
        <w:rPr>
          <w:rFonts w:ascii="TNQPCI+FZShuSong-Z01" w:hAnsi="TNQPCI+FZShuSong-Z01" w:cs="TNQPCI+FZShuSong-Z01"/>
          <w:color w:val="000000"/>
          <w:spacing w:val="5"/>
          <w:sz w:val="24"/>
        </w:rPr>
        <w:t>单、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手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术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同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意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书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麻醉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同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意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书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GTHGGU+FZShuSong-Z01" w:hAnsi="GTHGGU+FZShuSong-Z01" w:cs="GTHGGU+FZShuSong-Z01"/>
          <w:color w:val="000000"/>
          <w:spacing w:val="7"/>
          <w:sz w:val="24"/>
        </w:rPr>
        <w:t>输血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治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疗</w:t>
      </w:r>
      <w:r>
        <w:rPr>
          <w:rFonts w:ascii="IUQTCM+FZShuSong-Z01" w:hAnsi="IUQTCM+FZShuSong-Z01" w:cs="IUQTCM+FZShuSong-Z01"/>
          <w:color w:val="000000"/>
          <w:spacing w:val="5"/>
          <w:sz w:val="24"/>
        </w:rPr>
        <w:t>知</w:t>
      </w:r>
      <w:r>
        <w:rPr>
          <w:rFonts w:ascii="HLDNDD+FZShuSong-Z01" w:hAnsi="HLDNDD+FZShuSong-Z01" w:cs="HLDNDD+FZShuSong-Z01"/>
          <w:color w:val="000000"/>
          <w:spacing w:val="10"/>
          <w:sz w:val="24"/>
        </w:rPr>
        <w:t>情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同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意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书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、特</w:t>
      </w:r>
      <w:r>
        <w:rPr>
          <w:rFonts w:ascii="BQNAJN+FZShuSong-Z01" w:hAnsi="BQNAJN+FZShuSong-Z01" w:cs="BQNAJN+FZShuSong-Z01"/>
          <w:color w:val="000000"/>
          <w:spacing w:val="5"/>
          <w:sz w:val="24"/>
        </w:rPr>
        <w:t>殊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检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查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（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治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疗）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同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意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书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INRGGB+FZShuSong-Z01" w:hAnsi="INRGGB+FZShuSong-Z01" w:cs="INRGGB+FZShuSong-Z01"/>
          <w:color w:val="000000"/>
          <w:sz w:val="24"/>
        </w:rPr>
        <w:t>病</w:t>
      </w:r>
    </w:p>
    <w:p>
      <w:pPr>
        <w:pStyle w:val="8"/>
        <w:spacing w:before="156" w:after="0" w:line="286" w:lineRule="exact"/>
        <w:jc w:val="left"/>
        <w:rPr>
          <w:rFonts w:ascii="HLDNDD+FZShuSong-Z01"/>
          <w:color w:val="000000"/>
          <w:sz w:val="24"/>
        </w:rPr>
      </w:pPr>
      <w:r>
        <w:rPr>
          <w:rFonts w:ascii="INRGGB+FZShuSong-Z01" w:hAnsi="INRGGB+FZShuSong-Z01" w:cs="INRGGB+FZShuSong-Z01"/>
          <w:color w:val="000000"/>
          <w:sz w:val="24"/>
        </w:rPr>
        <w:t>危</w:t>
      </w:r>
      <w:r>
        <w:rPr>
          <w:rFonts w:ascii="TNQPCI+FZShuSong-Z01" w:hAnsi="TNQPCI+FZShuSong-Z01" w:cs="TNQPCI+FZShuSong-Z01"/>
          <w:color w:val="000000"/>
          <w:sz w:val="24"/>
        </w:rPr>
        <w:t>（重）</w:t>
      </w:r>
      <w:r>
        <w:rPr>
          <w:rFonts w:ascii="VBRSOL+FZShuSong-Z01" w:hAnsi="VBRSOL+FZShuSong-Z01" w:cs="VBRSOL+FZShuSong-Z01"/>
          <w:color w:val="000000"/>
          <w:sz w:val="24"/>
        </w:rPr>
        <w:t>通</w:t>
      </w:r>
      <w:r>
        <w:rPr>
          <w:rFonts w:ascii="IUQTCM+FZShuSong-Z01" w:hAnsi="IUQTCM+FZShuSong-Z01" w:cs="IUQTCM+FZShuSong-Z01"/>
          <w:color w:val="000000"/>
          <w:sz w:val="24"/>
        </w:rPr>
        <w:t>知</w:t>
      </w:r>
      <w:r>
        <w:rPr>
          <w:rFonts w:ascii="HLDNDD+FZShuSong-Z01" w:hAnsi="HLDNDD+FZShuSong-Z01" w:cs="HLDNDD+FZShuSong-Z01"/>
          <w:color w:val="000000"/>
          <w:sz w:val="24"/>
        </w:rPr>
        <w:t>书</w:t>
      </w:r>
      <w:r>
        <w:rPr>
          <w:rFonts w:ascii="TNQPCI+FZShuSong-Z01" w:hAnsi="TNQPCI+FZShuSong-Z01" w:cs="TNQPCI+FZShuSong-Z01"/>
          <w:color w:val="000000"/>
          <w:sz w:val="24"/>
        </w:rPr>
        <w:t>等</w:t>
      </w:r>
      <w:r>
        <w:rPr>
          <w:rFonts w:ascii="INRGGB+FZShuSong-Z01" w:hAnsi="INRGGB+FZShuSong-Z01" w:cs="INRGGB+FZShuSong-Z01"/>
          <w:color w:val="000000"/>
          <w:sz w:val="24"/>
        </w:rPr>
        <w:t>；</w:t>
      </w:r>
      <w:r>
        <w:rPr>
          <w:rFonts w:ascii="EQJFLT+FZShuSong-Z01"/>
          <w:color w:val="000000"/>
          <w:sz w:val="24"/>
        </w:rPr>
        <w:t>3.</w:t>
      </w:r>
      <w:r>
        <w:rPr>
          <w:rFonts w:ascii="INRGGB+FZShuSong-Z01" w:hAnsi="INRGGB+FZShuSong-Z01" w:cs="INRGGB+FZShuSong-Z01"/>
          <w:color w:val="000000"/>
          <w:sz w:val="24"/>
        </w:rPr>
        <w:t>病人</w:t>
      </w:r>
      <w:r>
        <w:rPr>
          <w:rFonts w:ascii="SEESOA+FZShuSong-Z01" w:hAnsi="SEESOA+FZShuSong-Z01" w:cs="SEESOA+FZShuSong-Z01"/>
          <w:color w:val="000000"/>
          <w:sz w:val="24"/>
        </w:rPr>
        <w:t>离</w:t>
      </w:r>
      <w:r>
        <w:rPr>
          <w:rFonts w:ascii="HLDNDD+FZShuSong-Z01" w:hAnsi="HLDNDD+FZShuSong-Z01" w:cs="HLDNDD+FZShuSong-Z01"/>
          <w:color w:val="000000"/>
          <w:sz w:val="24"/>
        </w:rPr>
        <w:t>开</w:t>
      </w:r>
      <w:r>
        <w:rPr>
          <w:rFonts w:ascii="TNQPCI+FZShuSong-Z01" w:hAnsi="TNQPCI+FZShuSong-Z01" w:cs="TNQPCI+FZShuSong-Z01"/>
          <w:color w:val="000000"/>
          <w:sz w:val="24"/>
        </w:rPr>
        <w:t>医院</w:t>
      </w:r>
      <w:r>
        <w:rPr>
          <w:rFonts w:ascii="UMDCPT+FZShuSong-Z01" w:hAnsi="UMDCPT+FZShuSong-Z01" w:cs="UMDCPT+FZShuSong-Z01"/>
          <w:color w:val="000000"/>
          <w:sz w:val="24"/>
        </w:rPr>
        <w:t>时</w:t>
      </w:r>
      <w:r>
        <w:rPr>
          <w:rFonts w:ascii="TNQPCI+FZShuSong-Z01" w:hAnsi="TNQPCI+FZShuSong-Z01" w:cs="TNQPCI+FZShuSong-Z01"/>
          <w:color w:val="000000"/>
          <w:sz w:val="24"/>
        </w:rPr>
        <w:t>的</w:t>
      </w:r>
      <w:r>
        <w:rPr>
          <w:rFonts w:ascii="RBUTNU+FZShuSong-Z01" w:hAnsi="RBUTNU+FZShuSong-Z01" w:cs="RBUTNU+FZShuSong-Z01"/>
          <w:color w:val="000000"/>
          <w:spacing w:val="2"/>
          <w:sz w:val="24"/>
        </w:rPr>
        <w:t>记录</w:t>
      </w:r>
      <w:r>
        <w:rPr>
          <w:rFonts w:ascii="TNQPCI+FZShuSong-Z01" w:hAnsi="TNQPCI+FZShuSong-Z01" w:cs="TNQPCI+FZShuSong-Z01"/>
          <w:color w:val="000000"/>
          <w:sz w:val="24"/>
        </w:rPr>
        <w:t>，</w:t>
      </w:r>
      <w:r>
        <w:rPr>
          <w:rFonts w:ascii="INRGGB+FZShuSong-Z01" w:hAnsi="INRGGB+FZShuSong-Z01" w:cs="INRGGB+FZShuSong-Z01"/>
          <w:color w:val="000000"/>
          <w:sz w:val="24"/>
        </w:rPr>
        <w:t>包括</w:t>
      </w:r>
      <w:r>
        <w:rPr>
          <w:rFonts w:ascii="IUQTCM+FZShuSong-Z01" w:hAnsi="IUQTCM+FZShuSong-Z01" w:cs="IUQTCM+FZShuSong-Z01"/>
          <w:color w:val="000000"/>
          <w:sz w:val="24"/>
        </w:rPr>
        <w:t>出</w:t>
      </w:r>
      <w:r>
        <w:rPr>
          <w:rFonts w:ascii="TNQPCI+FZShuSong-Z01" w:hAnsi="TNQPCI+FZShuSong-Z01" w:cs="TNQPCI+FZShuSong-Z01"/>
          <w:color w:val="000000"/>
          <w:sz w:val="24"/>
        </w:rPr>
        <w:t>院</w:t>
      </w:r>
      <w:r>
        <w:rPr>
          <w:rFonts w:ascii="RBUTNU+FZShuSong-Z01" w:hAnsi="RBUTNU+FZShuSong-Z01" w:cs="RBUTNU+FZShuSong-Z01"/>
          <w:color w:val="000000"/>
          <w:sz w:val="24"/>
        </w:rPr>
        <w:t>记录</w:t>
      </w:r>
      <w:r>
        <w:rPr>
          <w:rFonts w:ascii="HLDNDD+FZShuSong-Z01" w:hAnsi="HLDNDD+FZShuSong-Z01" w:cs="HLDNDD+FZShuSong-Z01"/>
          <w:color w:val="000000"/>
          <w:sz w:val="24"/>
        </w:rPr>
        <w:t>或</w:t>
      </w:r>
      <w:r>
        <w:rPr>
          <w:rFonts w:ascii="GTHGGU+FZShuSong-Z01" w:hAnsi="GTHGGU+FZShuSong-Z01" w:cs="GTHGGU+FZShuSong-Z01"/>
          <w:color w:val="000000"/>
          <w:sz w:val="24"/>
        </w:rPr>
        <w:t>死亡</w:t>
      </w:r>
      <w:r>
        <w:rPr>
          <w:rFonts w:ascii="RBUTNU+FZShuSong-Z01" w:hAnsi="RBUTNU+FZShuSong-Z01" w:cs="RBUTNU+FZShuSong-Z01"/>
          <w:color w:val="000000"/>
          <w:sz w:val="24"/>
        </w:rPr>
        <w:t>记录</w:t>
      </w:r>
      <w:r>
        <w:rPr>
          <w:rFonts w:ascii="TNQPCI+FZShuSong-Z01" w:hAnsi="TNQPCI+FZShuSong-Z01" w:cs="TNQPCI+FZShuSong-Z01"/>
          <w:color w:val="000000"/>
          <w:sz w:val="24"/>
        </w:rPr>
        <w:t>和</w:t>
      </w:r>
      <w:r>
        <w:rPr>
          <w:rFonts w:ascii="GTHGGU+FZShuSong-Z01" w:hAnsi="GTHGGU+FZShuSong-Z01" w:cs="GTHGGU+FZShuSong-Z01"/>
          <w:color w:val="000000"/>
          <w:sz w:val="24"/>
        </w:rPr>
        <w:t>死亡</w:t>
      </w:r>
      <w:r>
        <w:rPr>
          <w:rFonts w:ascii="INRGGB+FZShuSong-Z01" w:hAnsi="INRGGB+FZShuSong-Z01" w:cs="INRGGB+FZShuSong-Z01"/>
          <w:color w:val="000000"/>
          <w:sz w:val="24"/>
        </w:rPr>
        <w:t>病例</w:t>
      </w:r>
      <w:r>
        <w:rPr>
          <w:rFonts w:ascii="HLDNDD+FZShuSong-Z01" w:hAnsi="HLDNDD+FZShuSong-Z01" w:cs="HLDNDD+FZShuSong-Z01"/>
          <w:color w:val="000000"/>
          <w:sz w:val="24"/>
        </w:rPr>
        <w:t>讨</w:t>
      </w:r>
    </w:p>
    <w:p>
      <w:pPr>
        <w:pStyle w:val="8"/>
        <w:spacing w:before="156" w:after="0" w:line="286" w:lineRule="exact"/>
        <w:jc w:val="left"/>
        <w:rPr>
          <w:rFonts w:ascii="TNQPCI+FZShuSong-Z01"/>
          <w:color w:val="000000"/>
          <w:sz w:val="24"/>
        </w:rPr>
      </w:pPr>
      <w:r>
        <w:rPr>
          <w:rFonts w:ascii="TNQPCI+FZShuSong-Z01" w:hAnsi="TNQPCI+FZShuSong-Z01" w:cs="TNQPCI+FZShuSong-Z01"/>
          <w:color w:val="000000"/>
          <w:sz w:val="24"/>
        </w:rPr>
        <w:t>论</w:t>
      </w:r>
      <w:r>
        <w:rPr>
          <w:rFonts w:ascii="RBUTNU+FZShuSong-Z01" w:hAnsi="RBUTNU+FZShuSong-Z01" w:cs="RBUTNU+FZShuSong-Z01"/>
          <w:color w:val="000000"/>
          <w:sz w:val="24"/>
        </w:rPr>
        <w:t>记录</w:t>
      </w:r>
      <w:r>
        <w:rPr>
          <w:rFonts w:ascii="INRGGB+FZShuSong-Z01" w:hAnsi="INRGGB+FZShuSong-Z01" w:cs="INRGGB+FZShuSong-Z01"/>
          <w:color w:val="000000"/>
          <w:sz w:val="24"/>
        </w:rPr>
        <w:t>；</w:t>
      </w:r>
      <w:r>
        <w:rPr>
          <w:rFonts w:ascii="EQJFLT+FZShuSong-Z01"/>
          <w:color w:val="000000"/>
          <w:sz w:val="24"/>
        </w:rPr>
        <w:t>4.</w:t>
      </w:r>
      <w:r>
        <w:rPr>
          <w:rFonts w:ascii="INRGGB+FZShuSong-Z01" w:hAnsi="INRGGB+FZShuSong-Z01" w:cs="INRGGB+FZShuSong-Z01"/>
          <w:color w:val="000000"/>
          <w:sz w:val="24"/>
        </w:rPr>
        <w:t>住</w:t>
      </w:r>
      <w:r>
        <w:rPr>
          <w:rFonts w:ascii="TNQPCI+FZShuSong-Z01" w:hAnsi="TNQPCI+FZShuSong-Z01" w:cs="TNQPCI+FZShuSong-Z01"/>
          <w:color w:val="000000"/>
          <w:sz w:val="24"/>
        </w:rPr>
        <w:t>院</w:t>
      </w:r>
      <w:r>
        <w:rPr>
          <w:rFonts w:ascii="INRGGB+FZShuSong-Z01" w:hAnsi="INRGGB+FZShuSong-Z01" w:cs="INRGGB+FZShuSong-Z01"/>
          <w:color w:val="000000"/>
          <w:sz w:val="24"/>
        </w:rPr>
        <w:t>病</w:t>
      </w:r>
      <w:r>
        <w:rPr>
          <w:rFonts w:ascii="HLDNDD+FZShuSong-Z01" w:hAnsi="HLDNDD+FZShuSong-Z01" w:cs="HLDNDD+FZShuSong-Z01"/>
          <w:color w:val="000000"/>
          <w:sz w:val="24"/>
        </w:rPr>
        <w:t>案</w:t>
      </w:r>
      <w:r>
        <w:rPr>
          <w:rFonts w:ascii="RBUTNU+FZShuSong-Z01" w:hAnsi="RBUTNU+FZShuSong-Z01" w:cs="RBUTNU+FZShuSong-Z01"/>
          <w:color w:val="000000"/>
          <w:sz w:val="24"/>
        </w:rPr>
        <w:t>首</w:t>
      </w:r>
      <w:r>
        <w:rPr>
          <w:rFonts w:ascii="WHKTDH+FZShuSong-Z01" w:hAnsi="WHKTDH+FZShuSong-Z01" w:cs="WHKTDH+FZShuSong-Z01"/>
          <w:color w:val="000000"/>
          <w:sz w:val="24"/>
        </w:rPr>
        <w:t>页</w:t>
      </w:r>
      <w:r>
        <w:rPr>
          <w:rFonts w:ascii="TNQPCI+FZShuSong-Z01" w:hAnsi="TNQPCI+FZShuSong-Z01" w:cs="TNQPCI+FZShuSong-Z01"/>
          <w:color w:val="000000"/>
          <w:sz w:val="24"/>
        </w:rPr>
        <w:t>。实习医</w:t>
      </w:r>
      <w:r>
        <w:rPr>
          <w:rFonts w:ascii="INRGGB+FZShuSong-Z01" w:hAnsi="INRGGB+FZShuSong-Z01" w:cs="INRGGB+FZShuSong-Z01"/>
          <w:color w:val="000000"/>
          <w:sz w:val="24"/>
        </w:rPr>
        <w:t>师可</w:t>
      </w:r>
      <w:r>
        <w:rPr>
          <w:rFonts w:ascii="TNQPCI+FZShuSong-Z01" w:hAnsi="TNQPCI+FZShuSong-Z01" w:cs="TNQPCI+FZShuSong-Z01"/>
          <w:color w:val="000000"/>
          <w:sz w:val="24"/>
        </w:rPr>
        <w:t>以</w:t>
      </w:r>
      <w:r>
        <w:rPr>
          <w:rFonts w:ascii="HLDNDD+FZShuSong-Z01" w:hAnsi="HLDNDD+FZShuSong-Z01" w:cs="HLDNDD+FZShuSong-Z01"/>
          <w:color w:val="000000"/>
          <w:sz w:val="24"/>
        </w:rPr>
        <w:t>书写</w:t>
      </w:r>
      <w:r>
        <w:rPr>
          <w:rFonts w:ascii="TNQPCI+FZShuSong-Z01" w:hAnsi="TNQPCI+FZShuSong-Z01" w:cs="TNQPCI+FZShuSong-Z01"/>
          <w:color w:val="000000"/>
          <w:sz w:val="24"/>
        </w:rPr>
        <w:t>一</w:t>
      </w:r>
      <w:r>
        <w:rPr>
          <w:rFonts w:ascii="HLDNDD+FZShuSong-Z01" w:hAnsi="HLDNDD+FZShuSong-Z01" w:cs="HLDNDD+FZShuSong-Z01"/>
          <w:color w:val="000000"/>
          <w:sz w:val="24"/>
        </w:rPr>
        <w:t>般</w:t>
      </w:r>
      <w:r>
        <w:rPr>
          <w:rFonts w:ascii="INRGGB+FZShuSong-Z01" w:hAnsi="INRGGB+FZShuSong-Z01" w:cs="INRGGB+FZShuSong-Z01"/>
          <w:color w:val="000000"/>
          <w:sz w:val="24"/>
        </w:rPr>
        <w:t>病历</w:t>
      </w:r>
      <w:r>
        <w:rPr>
          <w:rFonts w:ascii="TNQPCI+FZShuSong-Z01" w:hAnsi="TNQPCI+FZShuSong-Z01" w:cs="TNQPCI+FZShuSong-Z01"/>
          <w:color w:val="000000"/>
          <w:sz w:val="24"/>
        </w:rPr>
        <w:t>和</w:t>
      </w:r>
      <w:r>
        <w:rPr>
          <w:rFonts w:ascii="SEESOA+FZShuSong-Z01" w:hAnsi="SEESOA+FZShuSong-Z01" w:cs="SEESOA+FZShuSong-Z01"/>
          <w:color w:val="000000"/>
          <w:sz w:val="24"/>
        </w:rPr>
        <w:t>日</w:t>
      </w:r>
      <w:r>
        <w:rPr>
          <w:rFonts w:ascii="VBRSOL+FZShuSong-Z01" w:hAnsi="VBRSOL+FZShuSong-Z01" w:cs="VBRSOL+FZShuSong-Z01"/>
          <w:color w:val="000000"/>
          <w:sz w:val="24"/>
        </w:rPr>
        <w:t>常</w:t>
      </w:r>
      <w:r>
        <w:rPr>
          <w:rFonts w:ascii="INRGGB+FZShuSong-Z01" w:hAnsi="INRGGB+FZShuSong-Z01" w:cs="INRGGB+FZShuSong-Z01"/>
          <w:color w:val="000000"/>
          <w:sz w:val="24"/>
        </w:rPr>
        <w:t>病</w:t>
      </w:r>
      <w:r>
        <w:rPr>
          <w:rFonts w:ascii="VBRSOL+FZShuSong-Z01" w:hAnsi="VBRSOL+FZShuSong-Z01" w:cs="VBRSOL+FZShuSong-Z01"/>
          <w:color w:val="000000"/>
          <w:sz w:val="24"/>
        </w:rPr>
        <w:t>程</w:t>
      </w:r>
      <w:r>
        <w:rPr>
          <w:rFonts w:ascii="RBUTNU+FZShuSong-Z01" w:hAnsi="RBUTNU+FZShuSong-Z01" w:cs="RBUTNU+FZShuSong-Z01"/>
          <w:color w:val="000000"/>
          <w:sz w:val="24"/>
        </w:rPr>
        <w:t>记录</w:t>
      </w:r>
      <w:r>
        <w:rPr>
          <w:rFonts w:ascii="TNQPCI+FZShuSong-Z01" w:hAnsi="TNQPCI+FZShuSong-Z01" w:cs="TNQPCI+FZShuSong-Z01"/>
          <w:color w:val="000000"/>
          <w:sz w:val="24"/>
        </w:rPr>
        <w:t>。</w:t>
      </w:r>
    </w:p>
    <w:p>
      <w:pPr>
        <w:pStyle w:val="8"/>
        <w:spacing w:before="161" w:after="0" w:line="271" w:lineRule="exact"/>
        <w:ind w:left="480"/>
        <w:jc w:val="left"/>
        <w:rPr>
          <w:rFonts w:ascii="ACSAWN+FZKai-Z03,Bold"/>
          <w:b/>
          <w:color w:val="000000"/>
          <w:sz w:val="24"/>
        </w:rPr>
      </w:pPr>
      <w:r>
        <w:rPr>
          <w:rFonts w:ascii="BEBGMH+FZKai-Z03,Bold" w:hAnsi="BEBGMH+FZKai-Z03,Bold" w:cs="BEBGMH+FZKai-Z03,Bold"/>
          <w:b/>
          <w:color w:val="000000"/>
          <w:spacing w:val="2"/>
          <w:sz w:val="24"/>
        </w:rPr>
        <w:t>（一）</w:t>
      </w:r>
      <w:r>
        <w:rPr>
          <w:b/>
          <w:color w:val="000000"/>
          <w:spacing w:val="5"/>
          <w:sz w:val="24"/>
        </w:rPr>
        <w:t xml:space="preserve"> </w:t>
      </w:r>
      <w:r>
        <w:rPr>
          <w:rFonts w:ascii="BEBGMH+FZKai-Z03,Bold" w:hAnsi="BEBGMH+FZKai-Z03,Bold" w:cs="BEBGMH+FZKai-Z03,Bold"/>
          <w:b/>
          <w:color w:val="000000"/>
          <w:sz w:val="24"/>
        </w:rPr>
        <w:t>一</w:t>
      </w:r>
      <w:r>
        <w:rPr>
          <w:rFonts w:ascii="VGCLWL+FZKai-Z03,Bold" w:hAnsi="VGCLWL+FZKai-Z03,Bold" w:cs="VGCLWL+FZKai-Z03,Bold"/>
          <w:b/>
          <w:color w:val="000000"/>
          <w:sz w:val="24"/>
        </w:rPr>
        <w:t>般</w:t>
      </w:r>
      <w:r>
        <w:rPr>
          <w:rFonts w:ascii="DMOQRO+FZKai-Z03,Bold" w:hAnsi="DMOQRO+FZKai-Z03,Bold" w:cs="DMOQRO+FZKai-Z03,Bold"/>
          <w:b/>
          <w:color w:val="000000"/>
          <w:sz w:val="24"/>
        </w:rPr>
        <w:t>病</w:t>
      </w:r>
      <w:r>
        <w:rPr>
          <w:rFonts w:ascii="ACSAWN+FZKai-Z03,Bold" w:hAnsi="ACSAWN+FZKai-Z03,Bold" w:cs="ACSAWN+FZKai-Z03,Bold"/>
          <w:b/>
          <w:color w:val="000000"/>
          <w:sz w:val="24"/>
        </w:rPr>
        <w:t>历</w:t>
      </w:r>
    </w:p>
    <w:p>
      <w:pPr>
        <w:pStyle w:val="8"/>
        <w:spacing w:before="171" w:after="0" w:line="286" w:lineRule="exact"/>
        <w:ind w:left="480"/>
        <w:jc w:val="left"/>
        <w:rPr>
          <w:rFonts w:ascii="WHKTDH+FZShuSong-Z01"/>
          <w:color w:val="000000"/>
          <w:sz w:val="24"/>
        </w:rPr>
      </w:pPr>
      <w:r>
        <w:rPr>
          <w:rFonts w:ascii="TNQPCI+FZShuSong-Z01" w:hAnsi="TNQPCI+FZShuSong-Z01" w:cs="TNQPCI+FZShuSong-Z01"/>
          <w:color w:val="000000"/>
          <w:spacing w:val="5"/>
          <w:sz w:val="24"/>
        </w:rPr>
        <w:t>一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般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病历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是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患者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入</w:t>
      </w:r>
      <w:r>
        <w:rPr>
          <w:rFonts w:ascii="TNQPCI+FZShuSong-Z01" w:hAnsi="TNQPCI+FZShuSong-Z01" w:cs="TNQPCI+FZShuSong-Z01"/>
          <w:color w:val="000000"/>
          <w:spacing w:val="10"/>
          <w:sz w:val="24"/>
        </w:rPr>
        <w:t>院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后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接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诊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医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生</w:t>
      </w:r>
      <w:r>
        <w:rPr>
          <w:rFonts w:ascii="VBRSOL+FZShuSong-Z01" w:hAnsi="VBRSOL+FZShuSong-Z01" w:cs="VBRSOL+FZShuSong-Z01"/>
          <w:color w:val="000000"/>
          <w:spacing w:val="7"/>
          <w:sz w:val="24"/>
        </w:rPr>
        <w:t>通过</w:t>
      </w:r>
      <w:r>
        <w:rPr>
          <w:rFonts w:ascii="EGCNPU+FZShuSong-Z01" w:hAnsi="EGCNPU+FZShuSong-Z01" w:cs="EGCNPU+FZShuSong-Z01"/>
          <w:color w:val="000000"/>
          <w:spacing w:val="5"/>
          <w:sz w:val="24"/>
        </w:rPr>
        <w:t>详</w:t>
      </w:r>
      <w:r>
        <w:rPr>
          <w:rFonts w:ascii="BQNAJN+FZShuSong-Z01" w:hAnsi="BQNAJN+FZShuSong-Z01" w:cs="BQNAJN+FZShuSong-Z01"/>
          <w:color w:val="000000"/>
          <w:spacing w:val="5"/>
          <w:sz w:val="24"/>
        </w:rPr>
        <w:t>细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问</w:t>
      </w:r>
      <w:r>
        <w:rPr>
          <w:rFonts w:ascii="INRGGB+FZShuSong-Z01" w:hAnsi="INRGGB+FZShuSong-Z01" w:cs="INRGGB+FZShuSong-Z01"/>
          <w:color w:val="000000"/>
          <w:spacing w:val="10"/>
          <w:sz w:val="24"/>
        </w:rPr>
        <w:t>诊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、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全面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查体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并结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合</w:t>
      </w:r>
      <w:r>
        <w:rPr>
          <w:rFonts w:ascii="HLDNDD+FZShuSong-Z01" w:hAnsi="HLDNDD+FZShuSong-Z01" w:cs="HLDNDD+FZShuSong-Z01"/>
          <w:color w:val="000000"/>
          <w:spacing w:val="10"/>
          <w:sz w:val="24"/>
        </w:rPr>
        <w:t>当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时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收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集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到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的</w:t>
      </w:r>
      <w:r>
        <w:rPr>
          <w:rFonts w:ascii="WHKTDH+FZShuSong-Z01" w:hAnsi="WHKTDH+FZShuSong-Z01" w:cs="WHKTDH+FZShuSong-Z01"/>
          <w:color w:val="000000"/>
          <w:sz w:val="24"/>
        </w:rPr>
        <w:t>辅</w:t>
      </w:r>
    </w:p>
    <w:p>
      <w:pPr>
        <w:pStyle w:val="8"/>
        <w:spacing w:before="156" w:after="0" w:line="286" w:lineRule="exact"/>
        <w:jc w:val="left"/>
        <w:rPr>
          <w:rFonts w:ascii="INRGGB+FZShuSong-Z01"/>
          <w:color w:val="000000"/>
          <w:sz w:val="24"/>
        </w:rPr>
      </w:pPr>
      <w:r>
        <w:rPr>
          <w:rFonts w:ascii="VBRSOL+FZShuSong-Z01" w:hAnsi="VBRSOL+FZShuSong-Z01" w:cs="VBRSOL+FZShuSong-Z01"/>
          <w:color w:val="000000"/>
          <w:spacing w:val="5"/>
          <w:sz w:val="24"/>
        </w:rPr>
        <w:t>助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检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查资料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进行分</w:t>
      </w:r>
      <w:r>
        <w:rPr>
          <w:rFonts w:ascii="SEESOA+FZShuSong-Z01" w:hAnsi="SEESOA+FZShuSong-Z01" w:cs="SEESOA+FZShuSong-Z01"/>
          <w:color w:val="000000"/>
          <w:spacing w:val="5"/>
          <w:sz w:val="24"/>
        </w:rPr>
        <w:t>析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综合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，</w:t>
      </w:r>
      <w:r>
        <w:rPr>
          <w:rFonts w:ascii="VBRSOL+FZShuSong-Z01" w:hAnsi="VBRSOL+FZShuSong-Z01" w:cs="VBRSOL+FZShuSong-Z01"/>
          <w:color w:val="000000"/>
          <w:spacing w:val="5"/>
          <w:sz w:val="24"/>
        </w:rPr>
        <w:t>得</w:t>
      </w:r>
      <w:r>
        <w:rPr>
          <w:rFonts w:ascii="IUQTCM+FZShuSong-Z01" w:hAnsi="IUQTCM+FZShuSong-Z01" w:cs="IUQTCM+FZShuSong-Z01"/>
          <w:color w:val="000000"/>
          <w:spacing w:val="5"/>
          <w:sz w:val="24"/>
        </w:rPr>
        <w:t>出</w:t>
      </w:r>
      <w:r>
        <w:rPr>
          <w:rFonts w:ascii="VBRSOL+FZShuSong-Z01" w:hAnsi="VBRSOL+FZShuSong-Z01" w:cs="VBRSOL+FZShuSong-Z01"/>
          <w:color w:val="000000"/>
          <w:spacing w:val="7"/>
          <w:sz w:val="24"/>
        </w:rPr>
        <w:t>初步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诊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断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之</w:t>
      </w:r>
      <w:r>
        <w:rPr>
          <w:rFonts w:ascii="VBRSOL+FZShuSong-Z01" w:hAnsi="VBRSOL+FZShuSong-Z01" w:cs="VBRSOL+FZShuSong-Z01"/>
          <w:color w:val="000000"/>
          <w:spacing w:val="10"/>
          <w:sz w:val="24"/>
        </w:rPr>
        <w:t>后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整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理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书写</w:t>
      </w:r>
      <w:r>
        <w:rPr>
          <w:rFonts w:ascii="RBUTNU+FZShuSong-Z01" w:hAnsi="RBUTNU+FZShuSong-Z01" w:cs="RBUTNU+FZShuSong-Z01"/>
          <w:color w:val="000000"/>
          <w:spacing w:val="5"/>
          <w:sz w:val="24"/>
        </w:rPr>
        <w:t>而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成的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关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于病人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当</w:t>
      </w:r>
      <w:r>
        <w:rPr>
          <w:rFonts w:ascii="UMDCPT+FZShuSong-Z01" w:hAnsi="UMDCPT+FZShuSong-Z01" w:cs="UMDCPT+FZShuSong-Z01"/>
          <w:color w:val="000000"/>
          <w:spacing w:val="5"/>
          <w:sz w:val="24"/>
        </w:rPr>
        <w:t>时</w:t>
      </w:r>
      <w:r>
        <w:rPr>
          <w:rFonts w:ascii="INRGGB+FZShuSong-Z01" w:hAnsi="INRGGB+FZShuSong-Z01" w:cs="INRGGB+FZShuSong-Z01"/>
          <w:color w:val="000000"/>
          <w:spacing w:val="5"/>
          <w:sz w:val="24"/>
        </w:rPr>
        <w:t>病</w:t>
      </w:r>
      <w:r>
        <w:rPr>
          <w:rFonts w:ascii="HLDNDD+FZShuSong-Z01" w:hAnsi="HLDNDD+FZShuSong-Z01" w:cs="HLDNDD+FZShuSong-Z01"/>
          <w:color w:val="000000"/>
          <w:spacing w:val="5"/>
          <w:sz w:val="24"/>
        </w:rPr>
        <w:t>情</w:t>
      </w:r>
      <w:r>
        <w:rPr>
          <w:rFonts w:ascii="TNQPCI+FZShuSong-Z01" w:hAnsi="TNQPCI+FZShuSong-Z01" w:cs="TNQPCI+FZShuSong-Z01"/>
          <w:color w:val="000000"/>
          <w:spacing w:val="5"/>
          <w:sz w:val="24"/>
        </w:rPr>
        <w:t>的</w:t>
      </w:r>
      <w:r>
        <w:rPr>
          <w:rFonts w:ascii="INRGGB+FZShuSong-Z01" w:hAnsi="INRGGB+FZShuSong-Z01" w:cs="INRGGB+FZShuSong-Z01"/>
          <w:color w:val="000000"/>
          <w:sz w:val="24"/>
        </w:rPr>
        <w:t>全</w:t>
      </w:r>
    </w:p>
    <w:p>
      <w:pPr>
        <w:pStyle w:val="8"/>
        <w:spacing w:before="156" w:after="0" w:line="286" w:lineRule="exact"/>
        <w:jc w:val="left"/>
        <w:rPr>
          <w:rFonts w:ascii="TNQPCI+FZShuSong-Z01"/>
          <w:color w:val="000000"/>
          <w:sz w:val="24"/>
        </w:rPr>
      </w:pPr>
      <w:r>
        <w:rPr>
          <w:rFonts w:ascii="INRGGB+FZShuSong-Z01" w:hAnsi="INRGGB+FZShuSong-Z01" w:cs="INRGGB+FZShuSong-Z01"/>
          <w:color w:val="000000"/>
          <w:sz w:val="24"/>
        </w:rPr>
        <w:t>面</w:t>
      </w:r>
      <w:r>
        <w:rPr>
          <w:rFonts w:ascii="HLDNDD+FZShuSong-Z01" w:hAnsi="HLDNDD+FZShuSong-Z01" w:cs="HLDNDD+FZShuSong-Z01"/>
          <w:color w:val="000000"/>
          <w:sz w:val="24"/>
        </w:rPr>
        <w:t>系</w:t>
      </w:r>
      <w:r>
        <w:rPr>
          <w:rFonts w:ascii="VBRSOL+FZShuSong-Z01" w:hAnsi="VBRSOL+FZShuSong-Z01" w:cs="VBRSOL+FZShuSong-Z01"/>
          <w:color w:val="000000"/>
          <w:sz w:val="24"/>
        </w:rPr>
        <w:t>统</w:t>
      </w:r>
      <w:r>
        <w:rPr>
          <w:rFonts w:ascii="TNQPCI+FZShuSong-Z01" w:hAnsi="TNQPCI+FZShuSong-Z01" w:cs="TNQPCI+FZShuSong-Z01"/>
          <w:color w:val="000000"/>
          <w:sz w:val="24"/>
        </w:rPr>
        <w:t>的</w:t>
      </w:r>
      <w:r>
        <w:rPr>
          <w:rFonts w:ascii="INRGGB+FZShuSong-Z01" w:hAnsi="INRGGB+FZShuSong-Z01" w:cs="INRGGB+FZShuSong-Z01"/>
          <w:color w:val="000000"/>
          <w:sz w:val="24"/>
        </w:rPr>
        <w:t>病历</w:t>
      </w:r>
      <w:r>
        <w:rPr>
          <w:rFonts w:ascii="VBRSOL+FZShuSong-Z01" w:hAnsi="VBRSOL+FZShuSong-Z01" w:cs="VBRSOL+FZShuSong-Z01"/>
          <w:color w:val="000000"/>
          <w:sz w:val="24"/>
        </w:rPr>
        <w:t>形式</w:t>
      </w:r>
      <w:r>
        <w:rPr>
          <w:rFonts w:ascii="TNQPCI+FZShuSong-Z01" w:hAnsi="TNQPCI+FZShuSong-Z01" w:cs="TNQPCI+FZShuSong-Z01"/>
          <w:color w:val="000000"/>
          <w:sz w:val="24"/>
        </w:rPr>
        <w:t>。一</w:t>
      </w:r>
      <w:r>
        <w:rPr>
          <w:rFonts w:ascii="HLDNDD+FZShuSong-Z01" w:hAnsi="HLDNDD+FZShuSong-Z01" w:cs="HLDNDD+FZShuSong-Z01"/>
          <w:color w:val="000000"/>
          <w:sz w:val="24"/>
        </w:rPr>
        <w:t>般</w:t>
      </w:r>
      <w:r>
        <w:rPr>
          <w:rFonts w:ascii="INRGGB+FZShuSong-Z01" w:hAnsi="INRGGB+FZShuSong-Z01" w:cs="INRGGB+FZShuSong-Z01"/>
          <w:color w:val="000000"/>
          <w:sz w:val="24"/>
        </w:rPr>
        <w:t>病历</w:t>
      </w:r>
      <w:r>
        <w:rPr>
          <w:rFonts w:ascii="HLDNDD+FZShuSong-Z01" w:hAnsi="HLDNDD+FZShuSong-Z01" w:cs="HLDNDD+FZShuSong-Z01"/>
          <w:color w:val="000000"/>
          <w:sz w:val="24"/>
        </w:rPr>
        <w:t>由</w:t>
      </w:r>
      <w:r>
        <w:rPr>
          <w:rFonts w:ascii="TNQPCI+FZShuSong-Z01" w:hAnsi="TNQPCI+FZShuSong-Z01" w:cs="TNQPCI+FZShuSong-Z01"/>
          <w:color w:val="000000"/>
          <w:sz w:val="24"/>
        </w:rPr>
        <w:t>实习学</w:t>
      </w:r>
      <w:r>
        <w:rPr>
          <w:rFonts w:ascii="INRGGB+FZShuSong-Z01" w:hAnsi="INRGGB+FZShuSong-Z01" w:cs="INRGGB+FZShuSong-Z01"/>
          <w:color w:val="000000"/>
          <w:sz w:val="24"/>
        </w:rPr>
        <w:t>生</w:t>
      </w:r>
      <w:r>
        <w:rPr>
          <w:rFonts w:ascii="HLDNDD+FZShuSong-Z01" w:hAnsi="HLDNDD+FZShuSong-Z01" w:cs="HLDNDD+FZShuSong-Z01"/>
          <w:color w:val="000000"/>
          <w:sz w:val="24"/>
        </w:rPr>
        <w:t>书写</w:t>
      </w:r>
      <w:r>
        <w:rPr>
          <w:rFonts w:ascii="TNQPCI+FZShuSong-Z01" w:hAnsi="TNQPCI+FZShuSong-Z01" w:cs="TNQPCI+FZShuSong-Z01"/>
          <w:color w:val="000000"/>
          <w:sz w:val="24"/>
        </w:rPr>
        <w:t>，</w:t>
      </w:r>
      <w:r>
        <w:rPr>
          <w:rFonts w:ascii="HLDNDD+FZShuSong-Z01" w:hAnsi="HLDNDD+FZShuSong-Z01" w:cs="HLDNDD+FZShuSong-Z01"/>
          <w:color w:val="000000"/>
          <w:sz w:val="24"/>
        </w:rPr>
        <w:t>须</w:t>
      </w:r>
      <w:r>
        <w:rPr>
          <w:rFonts w:ascii="INRGGB+FZShuSong-Z01" w:hAnsi="INRGGB+FZShuSong-Z01" w:cs="INRGGB+FZShuSong-Z01"/>
          <w:color w:val="000000"/>
          <w:sz w:val="24"/>
        </w:rPr>
        <w:t>于</w:t>
      </w:r>
      <w:r>
        <w:rPr>
          <w:rFonts w:ascii="HLDNDD+FZShuSong-Z01" w:hAnsi="HLDNDD+FZShuSong-Z01" w:cs="HLDNDD+FZShuSong-Z01"/>
          <w:color w:val="000000"/>
          <w:sz w:val="24"/>
        </w:rPr>
        <w:t>患者</w:t>
      </w:r>
      <w:r>
        <w:rPr>
          <w:rFonts w:ascii="VBRSOL+FZShuSong-Z01" w:hAnsi="VBRSOL+FZShuSong-Z01" w:cs="VBRSOL+FZShuSong-Z01"/>
          <w:color w:val="000000"/>
          <w:sz w:val="24"/>
        </w:rPr>
        <w:t>入</w:t>
      </w:r>
      <w:r>
        <w:rPr>
          <w:rFonts w:ascii="TNQPCI+FZShuSong-Z01" w:hAnsi="TNQPCI+FZShuSong-Z01" w:cs="TNQPCI+FZShuSong-Z01"/>
          <w:color w:val="000000"/>
          <w:sz w:val="24"/>
        </w:rPr>
        <w:t>院</w:t>
      </w:r>
      <w:r>
        <w:rPr>
          <w:rFonts w:ascii="VBRSOL+FZShuSong-Z01" w:hAnsi="VBRSOL+FZShuSong-Z01" w:cs="VBRSOL+FZShuSong-Z01"/>
          <w:color w:val="000000"/>
          <w:sz w:val="24"/>
        </w:rPr>
        <w:t>后</w:t>
      </w:r>
      <w:r>
        <w:rPr>
          <w:color w:val="000000"/>
          <w:spacing w:val="-2"/>
          <w:sz w:val="24"/>
        </w:rPr>
        <w:t xml:space="preserve"> </w:t>
      </w:r>
      <w:r>
        <w:rPr>
          <w:rFonts w:ascii="EQJFLT+FZShuSong-Z01"/>
          <w:color w:val="000000"/>
          <w:spacing w:val="1"/>
          <w:sz w:val="24"/>
        </w:rPr>
        <w:t>24</w:t>
      </w:r>
      <w:r>
        <w:rPr>
          <w:rFonts w:ascii="EQJFLT+FZShuSong-Z01"/>
          <w:color w:val="000000"/>
          <w:spacing w:val="-1"/>
          <w:sz w:val="24"/>
        </w:rPr>
        <w:t xml:space="preserve"> </w:t>
      </w:r>
      <w:r>
        <w:rPr>
          <w:rFonts w:ascii="IUQTCM+FZShuSong-Z01" w:hAnsi="IUQTCM+FZShuSong-Z01" w:cs="IUQTCM+FZShuSong-Z01"/>
          <w:color w:val="000000"/>
          <w:sz w:val="24"/>
        </w:rPr>
        <w:t>小</w:t>
      </w:r>
      <w:r>
        <w:rPr>
          <w:rFonts w:ascii="UMDCPT+FZShuSong-Z01" w:hAnsi="UMDCPT+FZShuSong-Z01" w:cs="UMDCPT+FZShuSong-Z01"/>
          <w:color w:val="000000"/>
          <w:sz w:val="24"/>
        </w:rPr>
        <w:t>时</w:t>
      </w:r>
      <w:r>
        <w:rPr>
          <w:rFonts w:ascii="INRGGB+FZShuSong-Z01" w:hAnsi="INRGGB+FZShuSong-Z01" w:cs="INRGGB+FZShuSong-Z01"/>
          <w:color w:val="000000"/>
          <w:sz w:val="24"/>
        </w:rPr>
        <w:t>内</w:t>
      </w:r>
      <w:r>
        <w:rPr>
          <w:rFonts w:ascii="UMDCPT+FZShuSong-Z01" w:hAnsi="UMDCPT+FZShuSong-Z01" w:cs="UMDCPT+FZShuSong-Z01"/>
          <w:color w:val="000000"/>
          <w:sz w:val="24"/>
        </w:rPr>
        <w:t>完</w:t>
      </w:r>
      <w:r>
        <w:rPr>
          <w:rFonts w:ascii="TNQPCI+FZShuSong-Z01" w:hAnsi="TNQPCI+FZShuSong-Z01" w:cs="TNQPCI+FZShuSong-Z01"/>
          <w:color w:val="000000"/>
          <w:sz w:val="24"/>
        </w:rPr>
        <w:t>成。</w:t>
      </w:r>
    </w:p>
    <w:p>
      <w:pPr>
        <w:pStyle w:val="8"/>
        <w:spacing w:before="156" w:after="0" w:line="286" w:lineRule="exact"/>
        <w:ind w:left="480"/>
        <w:jc w:val="left"/>
        <w:rPr>
          <w:rFonts w:ascii="TNQPCI+FZShuSong-Z01"/>
          <w:color w:val="000000"/>
          <w:sz w:val="24"/>
        </w:rPr>
      </w:pPr>
      <w:r>
        <w:rPr>
          <w:rFonts w:ascii="TNQPCI+FZShuSong-Z01" w:hAnsi="TNQPCI+FZShuSong-Z01" w:cs="TNQPCI+FZShuSong-Z01"/>
          <w:color w:val="000000"/>
          <w:sz w:val="24"/>
        </w:rPr>
        <w:t>一</w:t>
      </w:r>
      <w:r>
        <w:rPr>
          <w:rFonts w:ascii="HLDNDD+FZShuSong-Z01" w:hAnsi="HLDNDD+FZShuSong-Z01" w:cs="HLDNDD+FZShuSong-Z01"/>
          <w:color w:val="000000"/>
          <w:sz w:val="24"/>
        </w:rPr>
        <w:t>般</w:t>
      </w:r>
      <w:r>
        <w:rPr>
          <w:rFonts w:ascii="INRGGB+FZShuSong-Z01" w:hAnsi="INRGGB+FZShuSong-Z01" w:cs="INRGGB+FZShuSong-Z01"/>
          <w:color w:val="000000"/>
          <w:sz w:val="24"/>
        </w:rPr>
        <w:t>病历</w:t>
      </w:r>
      <w:r>
        <w:rPr>
          <w:rFonts w:ascii="TNQPCI+FZShuSong-Z01" w:hAnsi="TNQPCI+FZShuSong-Z01" w:cs="TNQPCI+FZShuSong-Z01"/>
          <w:color w:val="000000"/>
          <w:sz w:val="24"/>
        </w:rPr>
        <w:t>的</w:t>
      </w:r>
      <w:r>
        <w:rPr>
          <w:rFonts w:ascii="INRGGB+FZShuSong-Z01" w:hAnsi="INRGGB+FZShuSong-Z01" w:cs="INRGGB+FZShuSong-Z01"/>
          <w:color w:val="000000"/>
          <w:sz w:val="24"/>
        </w:rPr>
        <w:t>内容包括</w:t>
      </w:r>
      <w:r>
        <w:rPr>
          <w:rFonts w:ascii="TNQPCI+FZShuSong-Z01" w:hAnsi="TNQPCI+FZShuSong-Z01" w:cs="TNQPCI+FZShuSong-Z01"/>
          <w:color w:val="000000"/>
          <w:sz w:val="24"/>
        </w:rPr>
        <w:t>：</w:t>
      </w:r>
    </w:p>
    <w:p>
      <w:pPr>
        <w:pStyle w:val="8"/>
        <w:spacing w:before="156" w:after="0" w:line="286" w:lineRule="exact"/>
        <w:ind w:left="1099"/>
        <w:jc w:val="left"/>
        <w:rPr>
          <w:rFonts w:ascii="UMDCPT+FZShuSong-Z01"/>
          <w:color w:val="000000"/>
          <w:sz w:val="24"/>
        </w:rPr>
      </w:pPr>
      <w:r>
        <w:rPr>
          <w:rFonts w:ascii="TNQPCI+FZShuSong-Z01" w:hAnsi="TNQPCI+FZShuSong-Z01" w:cs="TNQPCI+FZShuSong-Z01"/>
          <w:color w:val="000000"/>
          <w:sz w:val="24"/>
        </w:rPr>
        <w:t>一</w:t>
      </w:r>
      <w:r>
        <w:rPr>
          <w:rFonts w:ascii="HLDNDD+FZShuSong-Z01" w:hAnsi="HLDNDD+FZShuSong-Z01" w:cs="HLDNDD+FZShuSong-Z01"/>
          <w:color w:val="000000"/>
          <w:sz w:val="24"/>
        </w:rPr>
        <w:t>般</w:t>
      </w:r>
      <w:r>
        <w:rPr>
          <w:rFonts w:ascii="VBRSOL+FZShuSong-Z01" w:hAnsi="VBRSOL+FZShuSong-Z01" w:cs="VBRSOL+FZShuSong-Z01"/>
          <w:color w:val="000000"/>
          <w:sz w:val="24"/>
        </w:rPr>
        <w:t>项</w:t>
      </w:r>
      <w:r>
        <w:rPr>
          <w:rFonts w:ascii="UMDCPT+FZShuSong-Z01" w:hAnsi="UMDCPT+FZShuSong-Z01" w:cs="UMDCPT+FZShuSong-Z01"/>
          <w:color w:val="000000"/>
          <w:sz w:val="24"/>
        </w:rPr>
        <w:t>目</w:t>
      </w:r>
    </w:p>
    <w:p>
      <w:pPr>
        <w:pStyle w:val="8"/>
        <w:spacing w:before="156" w:after="0" w:line="286" w:lineRule="exact"/>
        <w:ind w:left="1099"/>
        <w:jc w:val="left"/>
        <w:rPr>
          <w:rFonts w:ascii="EGCNPU+FZShuSong-Z01"/>
          <w:color w:val="000000"/>
          <w:sz w:val="24"/>
        </w:rPr>
      </w:pPr>
      <w:r>
        <w:rPr>
          <w:rFonts w:ascii="INRGGB+FZShuSong-Z01" w:hAnsi="INRGGB+FZShuSong-Z01" w:cs="INRGGB+FZShuSong-Z01"/>
          <w:color w:val="000000"/>
          <w:sz w:val="24"/>
        </w:rPr>
        <w:t>病</w:t>
      </w:r>
      <w:r>
        <w:rPr>
          <w:rFonts w:ascii="EGCNPU+FZShuSong-Z01" w:hAnsi="EGCNPU+FZShuSong-Z01" w:cs="EGCNPU+FZShuSong-Z01"/>
          <w:color w:val="000000"/>
          <w:sz w:val="24"/>
        </w:rPr>
        <w:t>史</w:t>
      </w:r>
    </w:p>
    <w:p>
      <w:pPr>
        <w:pStyle w:val="8"/>
        <w:spacing w:before="156" w:after="0" w:line="286" w:lineRule="exact"/>
        <w:ind w:left="1541"/>
        <w:jc w:val="left"/>
        <w:rPr>
          <w:rFonts w:ascii="SPLFSP+FZShuSong-Z01"/>
          <w:color w:val="000000"/>
          <w:sz w:val="24"/>
        </w:rPr>
      </w:pPr>
      <w:r>
        <w:rPr>
          <w:rFonts w:ascii="TNQPCI+FZShuSong-Z01" w:hAnsi="TNQPCI+FZShuSong-Z01" w:cs="TNQPCI+FZShuSong-Z01"/>
          <w:color w:val="000000"/>
          <w:sz w:val="24"/>
        </w:rPr>
        <w:t>主</w:t>
      </w:r>
      <w:r>
        <w:rPr>
          <w:rFonts w:ascii="SPLFSP+FZShuSong-Z01" w:hAnsi="SPLFSP+FZShuSong-Z01" w:cs="SPLFSP+FZShuSong-Z01"/>
          <w:color w:val="000000"/>
          <w:sz w:val="24"/>
        </w:rPr>
        <w:t>诉</w:t>
      </w:r>
    </w:p>
    <w:p>
      <w:pPr>
        <w:pStyle w:val="8"/>
        <w:spacing w:before="156" w:after="0" w:line="286" w:lineRule="exact"/>
        <w:ind w:left="1541"/>
        <w:jc w:val="left"/>
        <w:rPr>
          <w:rFonts w:ascii="EGCNPU+FZShuSong-Z01"/>
          <w:color w:val="000000"/>
          <w:sz w:val="24"/>
        </w:rPr>
      </w:pPr>
      <w:r>
        <w:rPr>
          <w:rFonts w:ascii="VBRSOL+FZShuSong-Z01" w:hAnsi="VBRSOL+FZShuSong-Z01" w:cs="VBRSOL+FZShuSong-Z01"/>
          <w:color w:val="000000"/>
          <w:sz w:val="24"/>
        </w:rPr>
        <w:t>现</w:t>
      </w:r>
      <w:r>
        <w:rPr>
          <w:rFonts w:ascii="INRGGB+FZShuSong-Z01" w:hAnsi="INRGGB+FZShuSong-Z01" w:cs="INRGGB+FZShuSong-Z01"/>
          <w:color w:val="000000"/>
          <w:sz w:val="24"/>
        </w:rPr>
        <w:t>病</w:t>
      </w:r>
      <w:r>
        <w:rPr>
          <w:rFonts w:ascii="EGCNPU+FZShuSong-Z01" w:hAnsi="EGCNPU+FZShuSong-Z01" w:cs="EGCNPU+FZShuSong-Z01"/>
          <w:color w:val="000000"/>
          <w:sz w:val="24"/>
        </w:rPr>
        <w:t>史</w:t>
      </w:r>
    </w:p>
    <w:p>
      <w:pPr>
        <w:pStyle w:val="8"/>
        <w:spacing w:before="156" w:after="0" w:line="286" w:lineRule="exact"/>
        <w:ind w:left="1541"/>
        <w:jc w:val="left"/>
        <w:rPr>
          <w:rFonts w:ascii="TNQPCI+FZShuSong-Z01"/>
          <w:color w:val="000000"/>
          <w:sz w:val="24"/>
        </w:rPr>
      </w:pPr>
      <w:r>
        <w:rPr>
          <w:rFonts w:ascii="BQNAJN+FZShuSong-Z01" w:hAnsi="BQNAJN+FZShuSong-Z01" w:cs="BQNAJN+FZShuSong-Z01"/>
          <w:color w:val="000000"/>
          <w:sz w:val="24"/>
        </w:rPr>
        <w:t>既</w:t>
      </w:r>
      <w:r>
        <w:rPr>
          <w:rFonts w:ascii="CECMME+FZShuSong-Z01" w:hAnsi="CECMME+FZShuSong-Z01" w:cs="CECMME+FZShuSong-Z01"/>
          <w:color w:val="000000"/>
          <w:sz w:val="24"/>
        </w:rPr>
        <w:t>往</w:t>
      </w:r>
      <w:r>
        <w:rPr>
          <w:rFonts w:ascii="EGCNPU+FZShuSong-Z01" w:hAnsi="EGCNPU+FZShuSong-Z01" w:cs="EGCNPU+FZShuSong-Z01"/>
          <w:color w:val="000000"/>
          <w:sz w:val="24"/>
        </w:rPr>
        <w:t>史</w:t>
      </w:r>
      <w:r>
        <w:rPr>
          <w:rFonts w:ascii="TNQPCI+FZShuSong-Z01" w:hAnsi="TNQPCI+FZShuSong-Z01" w:cs="TNQPCI+FZShuSong-Z01"/>
          <w:color w:val="000000"/>
          <w:sz w:val="24"/>
        </w:rPr>
        <w:t>（</w:t>
      </w:r>
      <w:r>
        <w:rPr>
          <w:rFonts w:ascii="INRGGB+FZShuSong-Z01" w:hAnsi="INRGGB+FZShuSong-Z01" w:cs="INRGGB+FZShuSong-Z01"/>
          <w:color w:val="000000"/>
          <w:sz w:val="24"/>
        </w:rPr>
        <w:t>含</w:t>
      </w:r>
      <w:r>
        <w:rPr>
          <w:rFonts w:ascii="HLDNDD+FZShuSong-Z01" w:hAnsi="HLDNDD+FZShuSong-Z01" w:cs="HLDNDD+FZShuSong-Z01"/>
          <w:color w:val="000000"/>
          <w:sz w:val="24"/>
        </w:rPr>
        <w:t>系</w:t>
      </w:r>
      <w:r>
        <w:rPr>
          <w:rFonts w:ascii="VBRSOL+FZShuSong-Z01" w:hAnsi="VBRSOL+FZShuSong-Z01" w:cs="VBRSOL+FZShuSong-Z01"/>
          <w:color w:val="000000"/>
          <w:sz w:val="24"/>
        </w:rPr>
        <w:t>统</w:t>
      </w:r>
      <w:r>
        <w:rPr>
          <w:rFonts w:ascii="WHKTDH+FZShuSong-Z01" w:hAnsi="WHKTDH+FZShuSong-Z01" w:cs="WHKTDH+FZShuSong-Z01"/>
          <w:color w:val="000000"/>
          <w:sz w:val="24"/>
        </w:rPr>
        <w:t>回</w:t>
      </w:r>
      <w:r>
        <w:rPr>
          <w:rFonts w:ascii="SPLFSP+FZShuSong-Z01" w:hAnsi="SPLFSP+FZShuSong-Z01" w:cs="SPLFSP+FZShuSong-Z01"/>
          <w:color w:val="000000"/>
          <w:sz w:val="24"/>
        </w:rPr>
        <w:t>顾</w:t>
      </w:r>
      <w:r>
        <w:rPr>
          <w:rFonts w:ascii="TNQPCI+FZShuSong-Z01" w:hAnsi="TNQPCI+FZShuSong-Z01" w:cs="TNQPCI+FZShuSong-Z01"/>
          <w:color w:val="000000"/>
          <w:sz w:val="24"/>
        </w:rPr>
        <w:t>）</w:t>
      </w:r>
    </w:p>
    <w:p>
      <w:pPr>
        <w:pStyle w:val="8"/>
        <w:spacing w:before="156" w:after="0" w:line="286" w:lineRule="exact"/>
        <w:ind w:left="1541"/>
        <w:jc w:val="left"/>
        <w:rPr>
          <w:rFonts w:ascii="TNQPCI+FZShuSong-Z01"/>
          <w:color w:val="000000"/>
          <w:sz w:val="24"/>
        </w:rPr>
      </w:pPr>
      <w:r>
        <w:rPr>
          <w:rFonts w:ascii="IUQTCM+FZShuSong-Z01" w:hAnsi="IUQTCM+FZShuSong-Z01" w:cs="IUQTCM+FZShuSong-Z01"/>
          <w:color w:val="000000"/>
          <w:sz w:val="24"/>
        </w:rPr>
        <w:t>个</w:t>
      </w:r>
      <w:r>
        <w:rPr>
          <w:rFonts w:ascii="INRGGB+FZShuSong-Z01" w:hAnsi="INRGGB+FZShuSong-Z01" w:cs="INRGGB+FZShuSong-Z01"/>
          <w:color w:val="000000"/>
          <w:sz w:val="24"/>
        </w:rPr>
        <w:t>人</w:t>
      </w:r>
      <w:r>
        <w:rPr>
          <w:rFonts w:ascii="EGCNPU+FZShuSong-Z01" w:hAnsi="EGCNPU+FZShuSong-Z01" w:cs="EGCNPU+FZShuSong-Z01"/>
          <w:color w:val="000000"/>
          <w:sz w:val="24"/>
        </w:rPr>
        <w:t>史</w:t>
      </w:r>
      <w:r>
        <w:rPr>
          <w:rFonts w:ascii="TNQPCI+FZShuSong-Z01" w:hAnsi="TNQPCI+FZShuSong-Z01" w:cs="TNQPCI+FZShuSong-Z01"/>
          <w:color w:val="000000"/>
          <w:sz w:val="24"/>
        </w:rPr>
        <w:t>（</w:t>
      </w:r>
      <w:r>
        <w:rPr>
          <w:rFonts w:ascii="INRGGB+FZShuSong-Z01" w:hAnsi="INRGGB+FZShuSong-Z01" w:cs="INRGGB+FZShuSong-Z01"/>
          <w:color w:val="000000"/>
          <w:sz w:val="24"/>
        </w:rPr>
        <w:t>含</w:t>
      </w:r>
      <w:r>
        <w:rPr>
          <w:rFonts w:ascii="WHKTDH+FZShuSong-Z01" w:hAnsi="WHKTDH+FZShuSong-Z01" w:cs="WHKTDH+FZShuSong-Z01"/>
          <w:color w:val="000000"/>
          <w:sz w:val="24"/>
        </w:rPr>
        <w:t>月</w:t>
      </w:r>
      <w:r>
        <w:rPr>
          <w:rFonts w:ascii="HLDNDD+FZShuSong-Z01" w:hAnsi="HLDNDD+FZShuSong-Z01" w:cs="HLDNDD+FZShuSong-Z01"/>
          <w:color w:val="000000"/>
          <w:sz w:val="24"/>
        </w:rPr>
        <w:t>经</w:t>
      </w:r>
      <w:r>
        <w:rPr>
          <w:rFonts w:ascii="EGCNPU+FZShuSong-Z01" w:hAnsi="EGCNPU+FZShuSong-Z01" w:cs="EGCNPU+FZShuSong-Z01"/>
          <w:color w:val="000000"/>
          <w:sz w:val="24"/>
        </w:rPr>
        <w:t>史</w:t>
      </w:r>
      <w:r>
        <w:rPr>
          <w:rFonts w:ascii="TNQPCI+FZShuSong-Z01" w:hAnsi="TNQPCI+FZShuSong-Z01" w:cs="TNQPCI+FZShuSong-Z01"/>
          <w:color w:val="000000"/>
          <w:sz w:val="24"/>
        </w:rPr>
        <w:t>、</w:t>
      </w:r>
      <w:r>
        <w:rPr>
          <w:rFonts w:ascii="SBANWI+FZShuSong-Z01" w:hAnsi="SBANWI+FZShuSong-Z01" w:cs="SBANWI+FZShuSong-Z01"/>
          <w:color w:val="000000"/>
          <w:sz w:val="24"/>
        </w:rPr>
        <w:t>婚姻</w:t>
      </w:r>
      <w:r>
        <w:rPr>
          <w:rFonts w:ascii="EGCNPU+FZShuSong-Z01" w:hAnsi="EGCNPU+FZShuSong-Z01" w:cs="EGCNPU+FZShuSong-Z01"/>
          <w:color w:val="000000"/>
          <w:sz w:val="24"/>
        </w:rPr>
        <w:t>史</w:t>
      </w:r>
      <w:r>
        <w:rPr>
          <w:rFonts w:ascii="TNQPCI+FZShuSong-Z01" w:hAnsi="TNQPCI+FZShuSong-Z01" w:cs="TNQPCI+FZShuSong-Z01"/>
          <w:color w:val="000000"/>
          <w:sz w:val="24"/>
        </w:rPr>
        <w:t>、</w:t>
      </w:r>
      <w:r>
        <w:rPr>
          <w:rFonts w:ascii="INRGGB+FZShuSong-Z01" w:hAnsi="INRGGB+FZShuSong-Z01" w:cs="INRGGB+FZShuSong-Z01"/>
          <w:color w:val="000000"/>
          <w:sz w:val="24"/>
        </w:rPr>
        <w:t>生</w:t>
      </w:r>
      <w:r>
        <w:rPr>
          <w:rFonts w:ascii="HLDNDD+FZShuSong-Z01" w:hAnsi="HLDNDD+FZShuSong-Z01" w:cs="HLDNDD+FZShuSong-Z01"/>
          <w:color w:val="000000"/>
          <w:sz w:val="24"/>
        </w:rPr>
        <w:t>育</w:t>
      </w:r>
      <w:r>
        <w:rPr>
          <w:rFonts w:ascii="EGCNPU+FZShuSong-Z01" w:hAnsi="EGCNPU+FZShuSong-Z01" w:cs="EGCNPU+FZShuSong-Z01"/>
          <w:color w:val="000000"/>
          <w:sz w:val="24"/>
        </w:rPr>
        <w:t>史</w:t>
      </w:r>
      <w:r>
        <w:rPr>
          <w:rFonts w:ascii="TNQPCI+FZShuSong-Z01" w:hAnsi="TNQPCI+FZShuSong-Z01" w:cs="TNQPCI+FZShuSong-Z01"/>
          <w:color w:val="000000"/>
          <w:sz w:val="24"/>
        </w:rPr>
        <w:t>）</w:t>
      </w:r>
    </w:p>
    <w:p>
      <w:pPr>
        <w:pStyle w:val="8"/>
        <w:spacing w:before="156" w:after="0" w:line="286" w:lineRule="exact"/>
        <w:ind w:left="1541"/>
        <w:jc w:val="left"/>
        <w:rPr>
          <w:rFonts w:ascii="EGCNPU+FZShuSong-Z01"/>
          <w:color w:val="000000"/>
          <w:sz w:val="24"/>
        </w:rPr>
      </w:pPr>
      <w:r>
        <w:rPr>
          <w:rFonts w:ascii="HLDNDD+FZShuSong-Z01" w:hAnsi="HLDNDD+FZShuSong-Z01" w:cs="HLDNDD+FZShuSong-Z01"/>
          <w:color w:val="000000"/>
          <w:sz w:val="24"/>
        </w:rPr>
        <w:t>家</w:t>
      </w:r>
      <w:r>
        <w:rPr>
          <w:rFonts w:ascii="IUQTCM+FZShuSong-Z01" w:hAnsi="IUQTCM+FZShuSong-Z01" w:cs="IUQTCM+FZShuSong-Z01"/>
          <w:color w:val="000000"/>
          <w:sz w:val="24"/>
        </w:rPr>
        <w:t>族</w:t>
      </w:r>
      <w:r>
        <w:rPr>
          <w:rFonts w:ascii="EGCNPU+FZShuSong-Z01" w:hAnsi="EGCNPU+FZShuSong-Z01" w:cs="EGCNPU+FZShuSong-Z01"/>
          <w:color w:val="000000"/>
          <w:sz w:val="24"/>
        </w:rPr>
        <w:t>史</w:t>
      </w:r>
    </w:p>
    <w:p>
      <w:pPr>
        <w:pStyle w:val="8"/>
        <w:spacing w:before="161" w:after="0" w:line="286" w:lineRule="exact"/>
        <w:ind w:left="1099"/>
        <w:jc w:val="left"/>
        <w:rPr>
          <w:rFonts w:ascii="HLDNDD+FZShuSong-Z01"/>
          <w:color w:val="000000"/>
          <w:sz w:val="24"/>
        </w:rPr>
      </w:pPr>
      <w:r>
        <w:rPr>
          <w:rFonts w:ascii="HLDNDD+FZShuSong-Z01" w:hAnsi="HLDNDD+FZShuSong-Z01" w:cs="HLDNDD+FZShuSong-Z01"/>
          <w:color w:val="000000"/>
          <w:sz w:val="24"/>
        </w:rPr>
        <w:t>体</w:t>
      </w:r>
      <w:r>
        <w:rPr>
          <w:rFonts w:ascii="IUQTCM+FZShuSong-Z01" w:hAnsi="IUQTCM+FZShuSong-Z01" w:cs="IUQTCM+FZShuSong-Z01"/>
          <w:color w:val="000000"/>
          <w:sz w:val="24"/>
        </w:rPr>
        <w:t>格</w:t>
      </w:r>
      <w:r>
        <w:rPr>
          <w:rFonts w:ascii="UMDCPT+FZShuSong-Z01" w:hAnsi="UMDCPT+FZShuSong-Z01" w:cs="UMDCPT+FZShuSong-Z01"/>
          <w:color w:val="000000"/>
          <w:sz w:val="24"/>
        </w:rPr>
        <w:t>检</w:t>
      </w:r>
      <w:r>
        <w:rPr>
          <w:rFonts w:ascii="HLDNDD+FZShuSong-Z01" w:hAnsi="HLDNDD+FZShuSong-Z01" w:cs="HLDNDD+FZShuSong-Z01"/>
          <w:color w:val="000000"/>
          <w:sz w:val="24"/>
        </w:rPr>
        <w:t>查</w:t>
      </w:r>
    </w:p>
    <w:p>
      <w:pPr>
        <w:pStyle w:val="8"/>
        <w:spacing w:before="156" w:after="0" w:line="286" w:lineRule="exact"/>
        <w:ind w:left="1099"/>
        <w:jc w:val="left"/>
        <w:rPr>
          <w:rFonts w:ascii="HLDNDD+FZShuSong-Z01"/>
          <w:color w:val="000000"/>
          <w:sz w:val="24"/>
        </w:rPr>
      </w:pPr>
      <w:r>
        <w:rPr>
          <w:rFonts w:ascii="WHKTDH+FZShuSong-Z01" w:hAnsi="WHKTDH+FZShuSong-Z01" w:cs="WHKTDH+FZShuSong-Z01"/>
          <w:color w:val="000000"/>
          <w:sz w:val="24"/>
        </w:rPr>
        <w:t>辅</w:t>
      </w:r>
      <w:r>
        <w:rPr>
          <w:rFonts w:ascii="VBRSOL+FZShuSong-Z01" w:hAnsi="VBRSOL+FZShuSong-Z01" w:cs="VBRSOL+FZShuSong-Z01"/>
          <w:color w:val="000000"/>
          <w:sz w:val="24"/>
        </w:rPr>
        <w:t>助</w:t>
      </w:r>
      <w:r>
        <w:rPr>
          <w:rFonts w:ascii="UMDCPT+FZShuSong-Z01" w:hAnsi="UMDCPT+FZShuSong-Z01" w:cs="UMDCPT+FZShuSong-Z01"/>
          <w:color w:val="000000"/>
          <w:sz w:val="24"/>
        </w:rPr>
        <w:t>检</w:t>
      </w:r>
      <w:r>
        <w:rPr>
          <w:rFonts w:ascii="HLDNDD+FZShuSong-Z01" w:hAnsi="HLDNDD+FZShuSong-Z01" w:cs="HLDNDD+FZShuSong-Z01"/>
          <w:color w:val="000000"/>
          <w:sz w:val="24"/>
        </w:rPr>
        <w:t>查</w:t>
      </w:r>
    </w:p>
    <w:p>
      <w:pPr>
        <w:pStyle w:val="8"/>
        <w:spacing w:before="156" w:after="0" w:line="286" w:lineRule="exact"/>
        <w:ind w:left="1099"/>
        <w:jc w:val="left"/>
        <w:rPr>
          <w:rFonts w:ascii="TNQPCI+FZShuSong-Z01"/>
          <w:color w:val="000000"/>
          <w:sz w:val="24"/>
        </w:rPr>
      </w:pPr>
      <w:r>
        <w:rPr>
          <w:rFonts w:ascii="INRGGB+FZShuSong-Z01" w:hAnsi="INRGGB+FZShuSong-Z01" w:cs="INRGGB+FZShuSong-Z01"/>
          <w:color w:val="000000"/>
          <w:sz w:val="24"/>
        </w:rPr>
        <w:t>病历</w:t>
      </w:r>
      <w:r>
        <w:rPr>
          <w:rFonts w:ascii="SBANWI+FZShuSong-Z01" w:hAnsi="SBANWI+FZShuSong-Z01" w:cs="SBANWI+FZShuSong-Z01"/>
          <w:color w:val="000000"/>
          <w:sz w:val="24"/>
        </w:rPr>
        <w:t>摘</w:t>
      </w:r>
      <w:r>
        <w:rPr>
          <w:rFonts w:ascii="TNQPCI+FZShuSong-Z01" w:hAnsi="TNQPCI+FZShuSong-Z01" w:cs="TNQPCI+FZShuSong-Z01"/>
          <w:color w:val="000000"/>
          <w:sz w:val="24"/>
        </w:rPr>
        <w:t>要</w:t>
      </w:r>
    </w:p>
    <w:p>
      <w:pPr>
        <w:pStyle w:val="8"/>
        <w:spacing w:before="156" w:after="0" w:line="286" w:lineRule="exact"/>
        <w:ind w:left="1099"/>
        <w:jc w:val="left"/>
        <w:rPr>
          <w:rFonts w:ascii="UMDCPT+FZShuSong-Z01"/>
          <w:color w:val="000000"/>
          <w:sz w:val="24"/>
        </w:rPr>
      </w:pPr>
      <w:r>
        <w:rPr>
          <w:rFonts w:ascii="VBRSOL+FZShuSong-Z01" w:hAnsi="VBRSOL+FZShuSong-Z01" w:cs="VBRSOL+FZShuSong-Z01"/>
          <w:color w:val="000000"/>
          <w:sz w:val="24"/>
        </w:rPr>
        <w:t>初步</w:t>
      </w:r>
      <w:r>
        <w:rPr>
          <w:rFonts w:ascii="INRGGB+FZShuSong-Z01" w:hAnsi="INRGGB+FZShuSong-Z01" w:cs="INRGGB+FZShuSong-Z01"/>
          <w:color w:val="000000"/>
          <w:sz w:val="24"/>
        </w:rPr>
        <w:t>诊</w:t>
      </w:r>
      <w:r>
        <w:rPr>
          <w:rFonts w:ascii="UMDCPT+FZShuSong-Z01" w:hAnsi="UMDCPT+FZShuSong-Z01" w:cs="UMDCPT+FZShuSong-Z01"/>
          <w:color w:val="000000"/>
          <w:sz w:val="24"/>
        </w:rPr>
        <w:t>断</w:t>
      </w:r>
    </w:p>
    <w:p>
      <w:pPr>
        <w:pStyle w:val="8"/>
        <w:spacing w:before="156" w:after="0" w:line="286" w:lineRule="exact"/>
        <w:ind w:left="1099"/>
        <w:jc w:val="left"/>
        <w:rPr>
          <w:rFonts w:ascii="UMDCPT+FZShuSong-Z01"/>
          <w:color w:val="000000"/>
          <w:sz w:val="24"/>
        </w:rPr>
      </w:pPr>
      <w:r>
        <w:rPr>
          <w:rFonts w:ascii="TNQPCI+FZShuSong-Z01" w:hAnsi="TNQPCI+FZShuSong-Z01" w:cs="TNQPCI+FZShuSong-Z01"/>
          <w:color w:val="000000"/>
          <w:sz w:val="24"/>
        </w:rPr>
        <w:t>医</w:t>
      </w:r>
      <w:r>
        <w:rPr>
          <w:rFonts w:ascii="INRGGB+FZShuSong-Z01" w:hAnsi="INRGGB+FZShuSong-Z01" w:cs="INRGGB+FZShuSong-Z01"/>
          <w:color w:val="000000"/>
          <w:sz w:val="24"/>
        </w:rPr>
        <w:t>师</w:t>
      </w:r>
      <w:r>
        <w:rPr>
          <w:rFonts w:ascii="VBRSOL+FZShuSong-Z01" w:hAnsi="VBRSOL+FZShuSong-Z01" w:cs="VBRSOL+FZShuSong-Z01"/>
          <w:color w:val="000000"/>
          <w:sz w:val="24"/>
        </w:rPr>
        <w:t>签</w:t>
      </w:r>
      <w:r>
        <w:rPr>
          <w:rFonts w:ascii="UMDCPT+FZShuSong-Z01" w:hAnsi="UMDCPT+FZShuSong-Z01" w:cs="UMDCPT+FZShuSong-Z01"/>
          <w:color w:val="000000"/>
          <w:sz w:val="24"/>
        </w:rPr>
        <w:t>名</w:t>
      </w:r>
    </w:p>
    <w:p>
      <w:pPr>
        <w:pStyle w:val="8"/>
        <w:spacing w:before="397" w:after="0" w:line="253" w:lineRule="exact"/>
        <w:ind w:left="8424"/>
        <w:jc w:val="left"/>
        <w:rPr>
          <w:rFonts w:ascii="EQJFLT+FZShuSong-Z01"/>
          <w:color w:val="000000"/>
          <w:sz w:val="21"/>
        </w:rPr>
        <w:sectPr>
          <w:pgSz w:w="11900" w:h="16840"/>
          <w:pgMar w:top="2415" w:right="100" w:bottom="0" w:left="1416" w:header="720" w:footer="720" w:gutter="0"/>
          <w:pgNumType w:start="1"/>
          <w:cols w:space="720" w:num="1"/>
          <w:docGrid w:linePitch="1" w:charSpace="0"/>
        </w:sectPr>
      </w:pPr>
      <w:r>
        <w:rPr>
          <w:rFonts w:ascii="EQJFLT+FZShuSong-Z01"/>
          <w:color w:val="000000"/>
          <w:sz w:val="21"/>
        </w:rPr>
        <w:t>-</w:t>
      </w:r>
      <w:r>
        <w:rPr>
          <w:rFonts w:ascii="EQJFLT+FZShuSong-Z01"/>
          <w:color w:val="000000"/>
          <w:spacing w:val="2"/>
          <w:sz w:val="21"/>
        </w:rPr>
        <w:t xml:space="preserve"> </w:t>
      </w:r>
      <w:r>
        <w:rPr>
          <w:rFonts w:ascii="EQJFLT+FZShuSong-Z01"/>
          <w:color w:val="000000"/>
          <w:spacing w:val="1"/>
          <w:sz w:val="21"/>
        </w:rPr>
        <w:t>247</w:t>
      </w:r>
      <w:r>
        <w:rPr>
          <w:rFonts w:ascii="EQJFLT+FZShuSong-Z01"/>
          <w:color w:val="000000"/>
          <w:spacing w:val="-4"/>
          <w:sz w:val="21"/>
        </w:rPr>
        <w:t xml:space="preserve"> </w:t>
      </w:r>
      <w:r>
        <w:rPr>
          <w:rFonts w:ascii="EQJFLT+FZShuSong-Z01"/>
          <w:color w:val="000000"/>
          <w:sz w:val="21"/>
        </w:rPr>
        <w:t>-</w:t>
      </w:r>
    </w:p>
    <w:p>
      <w:pPr>
        <w:pStyle w:val="9"/>
        <w:spacing w:before="0" w:after="0" w:line="286" w:lineRule="exact"/>
        <w:ind w:left="480"/>
        <w:jc w:val="left"/>
        <w:rPr>
          <w:rFonts w:ascii="OMTPFU+FZShuSong-Z01"/>
          <w:color w:val="000000"/>
          <w:sz w:val="24"/>
        </w:rPr>
      </w:pPr>
      <w:r>
        <w:rPr>
          <w:rFonts w:ascii="GTCWRO+FZShuSong-Z01"/>
          <w:color w:val="000000"/>
          <w:spacing w:val="1"/>
          <w:sz w:val="24"/>
        </w:rPr>
        <w:t>1</w:t>
      </w:r>
      <w:r>
        <w:rPr>
          <w:rFonts w:ascii="OMTPFU+FZShuSong-Z01" w:hAnsi="OMTPFU+FZShuSong-Z01" w:cs="OMTPFU+FZShuSong-Z01"/>
          <w:color w:val="000000"/>
          <w:sz w:val="24"/>
        </w:rPr>
        <w:t>、一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般</w:t>
      </w:r>
      <w:r>
        <w:rPr>
          <w:rFonts w:ascii="PKOHCS+FZShuSong-Z01" w:hAnsi="PKOHCS+FZShuSong-Z01" w:cs="PKOHCS+FZShuSong-Z01"/>
          <w:color w:val="000000"/>
          <w:sz w:val="24"/>
        </w:rPr>
        <w:t>项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目</w:t>
      </w:r>
      <w:r>
        <w:rPr>
          <w:rFonts w:ascii="OMTPFU+FZShuSong-Z01" w:hAnsi="OMTPFU+FZShuSong-Z01" w:cs="OMTPFU+FZShuSong-Z01"/>
          <w:color w:val="000000"/>
          <w:spacing w:val="2"/>
          <w:sz w:val="24"/>
        </w:rPr>
        <w:t>：一</w:t>
      </w:r>
      <w:r>
        <w:rPr>
          <w:rFonts w:ascii="RDSNPA+FZShuSong-Z01" w:hAnsi="RDSNPA+FZShuSong-Z01" w:cs="RDSNPA+FZShuSong-Z01"/>
          <w:color w:val="000000"/>
          <w:sz w:val="24"/>
        </w:rPr>
        <w:t>般</w:t>
      </w:r>
      <w:r>
        <w:rPr>
          <w:rFonts w:ascii="PKOHCS+FZShuSong-Z01" w:hAnsi="PKOHCS+FZShuSong-Z01" w:cs="PKOHCS+FZShuSong-Z01"/>
          <w:color w:val="000000"/>
          <w:sz w:val="24"/>
        </w:rPr>
        <w:t>项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目</w:t>
      </w:r>
      <w:r>
        <w:rPr>
          <w:rFonts w:ascii="OMTPFU+FZShuSong-Z01" w:hAnsi="OMTPFU+FZShuSong-Z01" w:cs="OMTPFU+FZShuSong-Z01"/>
          <w:color w:val="000000"/>
          <w:sz w:val="24"/>
        </w:rPr>
        <w:t>的</w:t>
      </w:r>
      <w:r>
        <w:rPr>
          <w:rFonts w:ascii="SGSDSF+FZShuSong-Z01" w:hAnsi="SGSDSF+FZShuSong-Z01" w:cs="SGSDSF+FZShuSong-Z01"/>
          <w:color w:val="000000"/>
          <w:spacing w:val="2"/>
          <w:sz w:val="24"/>
        </w:rPr>
        <w:t>内容包括</w:t>
      </w:r>
      <w:r>
        <w:rPr>
          <w:rFonts w:ascii="HIPIIH+FZShuSong-Z01" w:hAnsi="HIPIIH+FZShuSong-Z01" w:cs="HIPIIH+FZShuSong-Z01"/>
          <w:color w:val="000000"/>
          <w:sz w:val="24"/>
        </w:rPr>
        <w:t>姓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名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性</w:t>
      </w:r>
      <w:r>
        <w:rPr>
          <w:rFonts w:ascii="RDSNPA+FZShuSong-Z01" w:hAnsi="RDSNPA+FZShuSong-Z01" w:cs="RDSNPA+FZShuSong-Z01"/>
          <w:color w:val="000000"/>
          <w:sz w:val="24"/>
        </w:rPr>
        <w:t>别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年</w:t>
      </w:r>
      <w:r>
        <w:rPr>
          <w:rFonts w:ascii="WVMEAV+FZShuSong-Z01" w:hAnsi="WVMEAV+FZShuSong-Z01" w:cs="WVMEAV+FZShuSong-Z01"/>
          <w:color w:val="000000"/>
          <w:sz w:val="24"/>
        </w:rPr>
        <w:t>龄</w:t>
      </w:r>
      <w:r>
        <w:rPr>
          <w:rFonts w:ascii="OMTPFU+FZShuSong-Z01" w:hAnsi="OMTPFU+FZShuSong-Z01" w:cs="OMTPFU+FZShuSong-Z01"/>
          <w:color w:val="000000"/>
          <w:spacing w:val="2"/>
          <w:sz w:val="24"/>
        </w:rPr>
        <w:t>、职业、</w:t>
      </w:r>
      <w:r>
        <w:rPr>
          <w:rFonts w:ascii="BBSQOG+FZShuSong-Z01" w:hAnsi="BBSQOG+FZShuSong-Z01" w:cs="BBSQOG+FZShuSong-Z01"/>
          <w:color w:val="000000"/>
          <w:spacing w:val="2"/>
          <w:sz w:val="24"/>
        </w:rPr>
        <w:t>民族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  <w:r>
        <w:rPr>
          <w:rFonts w:ascii="NNGUID+FZShuSong-Z01" w:hAnsi="NNGUID+FZShuSong-Z01" w:cs="NNGUID+FZShuSong-Z01"/>
          <w:color w:val="000000"/>
          <w:spacing w:val="2"/>
          <w:sz w:val="24"/>
        </w:rPr>
        <w:t>婚姻</w:t>
      </w:r>
      <w:r>
        <w:rPr>
          <w:rFonts w:ascii="BBSQOG+FZShuSong-Z01" w:hAnsi="BBSQOG+FZShuSong-Z01" w:cs="BBSQOG+FZShuSong-Z01"/>
          <w:color w:val="000000"/>
          <w:sz w:val="24"/>
        </w:rPr>
        <w:t>状</w:t>
      </w:r>
      <w:r>
        <w:rPr>
          <w:rFonts w:ascii="HGMLMR+FZShuSong-Z01" w:hAnsi="HGMLMR+FZShuSong-Z01" w:cs="HGMLMR+FZShuSong-Z01"/>
          <w:color w:val="000000"/>
          <w:sz w:val="24"/>
        </w:rPr>
        <w:t>况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</w:p>
    <w:p>
      <w:pPr>
        <w:pStyle w:val="9"/>
        <w:spacing w:before="161" w:after="0" w:line="286" w:lineRule="exact"/>
        <w:jc w:val="left"/>
        <w:rPr>
          <w:rFonts w:ascii="OMTPFU+FZShuSong-Z01"/>
          <w:color w:val="000000"/>
          <w:sz w:val="24"/>
        </w:rPr>
      </w:pPr>
      <w:r>
        <w:rPr>
          <w:rFonts w:ascii="BBSQOG+FZShuSong-Z01" w:hAnsi="BBSQOG+FZShuSong-Z01" w:cs="BBSQOG+FZShuSong-Z01"/>
          <w:color w:val="000000"/>
          <w:sz w:val="24"/>
        </w:rPr>
        <w:t>出</w:t>
      </w:r>
      <w:r>
        <w:rPr>
          <w:rFonts w:ascii="SGSDSF+FZShuSong-Z01" w:hAnsi="SGSDSF+FZShuSong-Z01" w:cs="SGSDSF+FZShuSong-Z01"/>
          <w:color w:val="000000"/>
          <w:sz w:val="24"/>
        </w:rPr>
        <w:t>生</w:t>
      </w:r>
      <w:r>
        <w:rPr>
          <w:rFonts w:ascii="OMTPFU+FZShuSong-Z01" w:hAnsi="OMTPFU+FZShuSong-Z01" w:cs="OMTPFU+FZShuSong-Z01"/>
          <w:color w:val="000000"/>
          <w:sz w:val="24"/>
        </w:rPr>
        <w:t>地、</w:t>
      </w:r>
      <w:r>
        <w:rPr>
          <w:rFonts w:ascii="PKOHCS+FZShuSong-Z01" w:hAnsi="PKOHCS+FZShuSong-Z01" w:cs="PKOHCS+FZShuSong-Z01"/>
          <w:color w:val="000000"/>
          <w:sz w:val="24"/>
        </w:rPr>
        <w:t>入</w:t>
      </w:r>
      <w:r>
        <w:rPr>
          <w:rFonts w:ascii="OMTPFU+FZShuSong-Z01" w:hAnsi="OMTPFU+FZShuSong-Z01" w:cs="OMTPFU+FZShuSong-Z01"/>
          <w:color w:val="000000"/>
          <w:sz w:val="24"/>
        </w:rPr>
        <w:t>院</w:t>
      </w:r>
      <w:r>
        <w:rPr>
          <w:rFonts w:ascii="HGMLMR+FZShuSong-Z01" w:hAnsi="HGMLMR+FZShuSong-Z01" w:cs="HGMLMR+FZShuSong-Z01"/>
          <w:color w:val="000000"/>
          <w:sz w:val="24"/>
        </w:rPr>
        <w:t>时</w:t>
      </w:r>
      <w:r>
        <w:rPr>
          <w:rFonts w:ascii="PKOHCS+FZShuSong-Z01" w:hAnsi="PKOHCS+FZShuSong-Z01" w:cs="PKOHCS+FZShuSong-Z01"/>
          <w:color w:val="000000"/>
          <w:sz w:val="24"/>
        </w:rPr>
        <w:t>间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  <w:r>
        <w:rPr>
          <w:rFonts w:ascii="QERBFP+FZShuSong-Z01" w:hAnsi="QERBFP+FZShuSong-Z01" w:cs="QERBFP+FZShuSong-Z01"/>
          <w:color w:val="000000"/>
          <w:sz w:val="24"/>
        </w:rPr>
        <w:t>记录</w:t>
      </w:r>
      <w:r>
        <w:rPr>
          <w:rFonts w:ascii="HGMLMR+FZShuSong-Z01" w:hAnsi="HGMLMR+FZShuSong-Z01" w:cs="HGMLMR+FZShuSong-Z01"/>
          <w:color w:val="000000"/>
          <w:sz w:val="24"/>
        </w:rPr>
        <w:t>时</w:t>
      </w:r>
      <w:r>
        <w:rPr>
          <w:rFonts w:ascii="PKOHCS+FZShuSong-Z01" w:hAnsi="PKOHCS+FZShuSong-Z01" w:cs="PKOHCS+FZShuSong-Z01"/>
          <w:color w:val="000000"/>
          <w:sz w:val="24"/>
        </w:rPr>
        <w:t>间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  <w:r>
        <w:rPr>
          <w:rFonts w:ascii="SGSDSF+FZShuSong-Z01" w:hAnsi="SGSDSF+FZShuSong-Z01" w:cs="SGSDSF+FZShuSong-Z01"/>
          <w:color w:val="000000"/>
          <w:sz w:val="24"/>
        </w:rPr>
        <w:t>病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JVEAMR+FZShuSong-Z01" w:hAnsi="JVEAMR+FZShuSong-Z01" w:cs="JVEAMR+FZShuSong-Z01"/>
          <w:color w:val="000000"/>
          <w:sz w:val="24"/>
        </w:rPr>
        <w:t>陈</w:t>
      </w:r>
      <w:r>
        <w:rPr>
          <w:rFonts w:ascii="GHMMJB+FZShuSong-Z01" w:hAnsi="GHMMJB+FZShuSong-Z01" w:cs="GHMMJB+FZShuSong-Z01"/>
          <w:color w:val="000000"/>
          <w:sz w:val="24"/>
        </w:rPr>
        <w:t>述</w:t>
      </w:r>
      <w:r>
        <w:rPr>
          <w:rFonts w:ascii="RDSNPA+FZShuSong-Z01" w:hAnsi="RDSNPA+FZShuSong-Z01" w:cs="RDSNPA+FZShuSong-Z01"/>
          <w:color w:val="000000"/>
          <w:sz w:val="24"/>
        </w:rPr>
        <w:t>者</w:t>
      </w:r>
      <w:r>
        <w:rPr>
          <w:rFonts w:ascii="OMTPFU+FZShuSong-Z01" w:hAnsi="OMTPFU+FZShuSong-Z01" w:cs="OMTPFU+FZShuSong-Z01"/>
          <w:color w:val="000000"/>
          <w:sz w:val="24"/>
        </w:rPr>
        <w:t>等</w:t>
      </w:r>
      <w:r>
        <w:rPr>
          <w:rFonts w:ascii="PKOHCS+FZShuSong-Z01" w:hAnsi="PKOHCS+FZShuSong-Z01" w:cs="PKOHCS+FZShuSong-Z01"/>
          <w:color w:val="000000"/>
          <w:sz w:val="24"/>
        </w:rPr>
        <w:t>十项</w:t>
      </w:r>
      <w:r>
        <w:rPr>
          <w:rFonts w:ascii="OMTPFU+FZShuSong-Z01" w:hAnsi="OMTPFU+FZShuSong-Z01" w:cs="OMTPFU+FZShuSong-Z01"/>
          <w:color w:val="000000"/>
          <w:sz w:val="24"/>
        </w:rPr>
        <w:t>。</w:t>
      </w:r>
    </w:p>
    <w:p>
      <w:pPr>
        <w:pStyle w:val="9"/>
        <w:spacing w:before="156" w:after="0" w:line="286" w:lineRule="exact"/>
        <w:ind w:left="480"/>
        <w:jc w:val="left"/>
        <w:rPr>
          <w:rFonts w:ascii="OMTPFU+FZShuSong-Z01"/>
          <w:color w:val="000000"/>
          <w:sz w:val="24"/>
        </w:rPr>
      </w:pPr>
      <w:r>
        <w:rPr>
          <w:rFonts w:ascii="GTCWRO+FZShuSong-Z01"/>
          <w:color w:val="000000"/>
          <w:spacing w:val="1"/>
          <w:sz w:val="24"/>
        </w:rPr>
        <w:t>2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  <w:r>
        <w:rPr>
          <w:rFonts w:ascii="SGSDSF+FZShuSong-Z01" w:hAnsi="SGSDSF+FZShuSong-Z01" w:cs="SGSDSF+FZShuSong-Z01"/>
          <w:color w:val="000000"/>
          <w:sz w:val="24"/>
        </w:rPr>
        <w:t>病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史</w:t>
      </w:r>
      <w:r>
        <w:rPr>
          <w:rFonts w:ascii="OMTPFU+FZShuSong-Z01" w:hAnsi="OMTPFU+FZShuSong-Z01" w:cs="OMTPFU+FZShuSong-Z01"/>
          <w:color w:val="000000"/>
          <w:sz w:val="24"/>
        </w:rPr>
        <w:t>：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SGSDSF+FZShuSong-Z01" w:hAnsi="SGSDSF+FZShuSong-Z01" w:cs="SGSDSF+FZShuSong-Z01"/>
          <w:color w:val="000000"/>
          <w:spacing w:val="2"/>
          <w:sz w:val="24"/>
        </w:rPr>
        <w:t>包括</w:t>
      </w:r>
      <w:r>
        <w:rPr>
          <w:rFonts w:ascii="OMTPFU+FZShuSong-Z01" w:hAnsi="OMTPFU+FZShuSong-Z01" w:cs="OMTPFU+FZShuSong-Z01"/>
          <w:color w:val="000000"/>
          <w:sz w:val="24"/>
        </w:rPr>
        <w:t>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现</w:t>
      </w:r>
      <w:r>
        <w:rPr>
          <w:rFonts w:ascii="SGSDSF+FZShuSong-Z01" w:hAnsi="SGSDSF+FZShuSong-Z01" w:cs="SGSDSF+FZShuSong-Z01"/>
          <w:color w:val="000000"/>
          <w:sz w:val="24"/>
        </w:rPr>
        <w:t>病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、</w:t>
      </w:r>
      <w:r>
        <w:rPr>
          <w:rFonts w:ascii="WVMEAV+FZShuSong-Z01" w:hAnsi="WVMEAV+FZShuSong-Z01" w:cs="WVMEAV+FZShuSong-Z01"/>
          <w:color w:val="000000"/>
          <w:sz w:val="24"/>
        </w:rPr>
        <w:t>既</w:t>
      </w:r>
      <w:r>
        <w:rPr>
          <w:rFonts w:ascii="HIPIIH+FZShuSong-Z01" w:hAnsi="HIPIIH+FZShuSong-Z01" w:cs="HIPIIH+FZShuSong-Z01"/>
          <w:color w:val="000000"/>
          <w:spacing w:val="5"/>
          <w:sz w:val="24"/>
        </w:rPr>
        <w:t>往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（</w:t>
      </w:r>
      <w:r>
        <w:rPr>
          <w:rFonts w:ascii="SGSDSF+FZShuSong-Z01" w:hAnsi="SGSDSF+FZShuSong-Z01" w:cs="SGSDSF+FZShuSong-Z01"/>
          <w:color w:val="000000"/>
          <w:sz w:val="24"/>
        </w:rPr>
        <w:t>含</w:t>
      </w:r>
      <w:r>
        <w:rPr>
          <w:rFonts w:ascii="RDSNPA+FZShuSong-Z01" w:hAnsi="RDSNPA+FZShuSong-Z01" w:cs="RDSNPA+FZShuSong-Z01"/>
          <w:color w:val="000000"/>
          <w:sz w:val="24"/>
        </w:rPr>
        <w:t>系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统</w:t>
      </w:r>
      <w:r>
        <w:rPr>
          <w:rFonts w:ascii="FNNAIT+FZShuSong-Z01" w:hAnsi="FNNAIT+FZShuSong-Z01" w:cs="FNNAIT+FZShuSong-Z01"/>
          <w:color w:val="000000"/>
          <w:sz w:val="24"/>
        </w:rPr>
        <w:t>回</w:t>
      </w:r>
      <w:r>
        <w:rPr>
          <w:rFonts w:ascii="CGLRCS+FZShuSong-Z01" w:hAnsi="CGLRCS+FZShuSong-Z01" w:cs="CGLRCS+FZShuSong-Z01"/>
          <w:color w:val="000000"/>
          <w:sz w:val="24"/>
        </w:rPr>
        <w:t>顾</w:t>
      </w:r>
      <w:r>
        <w:rPr>
          <w:rFonts w:ascii="OMTPFU+FZShuSong-Z01" w:hAnsi="OMTPFU+FZShuSong-Z01" w:cs="OMTPFU+FZShuSong-Z01"/>
          <w:color w:val="000000"/>
          <w:spacing w:val="2"/>
          <w:sz w:val="24"/>
        </w:rPr>
        <w:t>）、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个</w:t>
      </w:r>
      <w:r>
        <w:rPr>
          <w:rFonts w:ascii="SGSDSF+FZShuSong-Z01" w:hAnsi="SGSDSF+FZShuSong-Z01" w:cs="SGSDSF+FZShuSong-Z01"/>
          <w:color w:val="000000"/>
          <w:sz w:val="24"/>
        </w:rPr>
        <w:t>人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史</w:t>
      </w:r>
      <w:r>
        <w:rPr>
          <w:rFonts w:ascii="OMTPFU+FZShuSong-Z01" w:hAnsi="OMTPFU+FZShuSong-Z01" w:cs="OMTPFU+FZShuSong-Z01"/>
          <w:color w:val="000000"/>
          <w:sz w:val="24"/>
        </w:rPr>
        <w:t>（</w:t>
      </w:r>
      <w:r>
        <w:rPr>
          <w:rFonts w:ascii="SGSDSF+FZShuSong-Z01" w:hAnsi="SGSDSF+FZShuSong-Z01" w:cs="SGSDSF+FZShuSong-Z01"/>
          <w:color w:val="000000"/>
          <w:sz w:val="24"/>
        </w:rPr>
        <w:t>含</w:t>
      </w:r>
      <w:r>
        <w:rPr>
          <w:rFonts w:ascii="FNNAIT+FZShuSong-Z01" w:hAnsi="FNNAIT+FZShuSong-Z01" w:cs="FNNAIT+FZShuSong-Z01"/>
          <w:color w:val="000000"/>
          <w:spacing w:val="5"/>
          <w:sz w:val="24"/>
        </w:rPr>
        <w:t>月</w:t>
      </w:r>
      <w:r>
        <w:rPr>
          <w:rFonts w:ascii="RDSNPA+FZShuSong-Z01" w:hAnsi="RDSNPA+FZShuSong-Z01" w:cs="RDSNPA+FZShuSong-Z01"/>
          <w:color w:val="000000"/>
          <w:sz w:val="24"/>
        </w:rPr>
        <w:t>经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</w:p>
    <w:p>
      <w:pPr>
        <w:pStyle w:val="9"/>
        <w:spacing w:before="156" w:after="0" w:line="286" w:lineRule="exact"/>
        <w:jc w:val="left"/>
        <w:rPr>
          <w:rFonts w:ascii="OMTPFU+FZShuSong-Z01"/>
          <w:color w:val="000000"/>
          <w:sz w:val="24"/>
        </w:rPr>
      </w:pPr>
      <w:r>
        <w:rPr>
          <w:rFonts w:ascii="NNGUID+FZShuSong-Z01" w:hAnsi="NNGUID+FZShuSong-Z01" w:cs="NNGUID+FZShuSong-Z01"/>
          <w:color w:val="000000"/>
          <w:sz w:val="24"/>
        </w:rPr>
        <w:t>婚姻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  <w:r>
        <w:rPr>
          <w:rFonts w:ascii="SGSDSF+FZShuSong-Z01" w:hAnsi="SGSDSF+FZShuSong-Z01" w:cs="SGSDSF+FZShuSong-Z01"/>
          <w:color w:val="000000"/>
          <w:sz w:val="24"/>
        </w:rPr>
        <w:t>生</w:t>
      </w:r>
      <w:r>
        <w:rPr>
          <w:rFonts w:ascii="RDSNPA+FZShuSong-Z01" w:hAnsi="RDSNPA+FZShuSong-Z01" w:cs="RDSNPA+FZShuSong-Z01"/>
          <w:color w:val="000000"/>
          <w:sz w:val="24"/>
        </w:rPr>
        <w:t>育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OMTPFU+FZShuSong-Z01" w:hAnsi="OMTPFU+FZShuSong-Z01" w:cs="OMTPFU+FZShuSong-Z01"/>
          <w:color w:val="000000"/>
          <w:sz w:val="24"/>
        </w:rPr>
        <w:t>）和</w:t>
      </w:r>
      <w:r>
        <w:rPr>
          <w:rFonts w:ascii="RDSNPA+FZShuSong-Z01" w:hAnsi="RDSNPA+FZShuSong-Z01" w:cs="RDSNPA+FZShuSong-Z01"/>
          <w:color w:val="000000"/>
          <w:sz w:val="24"/>
        </w:rPr>
        <w:t>家</w:t>
      </w:r>
      <w:r>
        <w:rPr>
          <w:rFonts w:ascii="BBSQOG+FZShuSong-Z01" w:hAnsi="BBSQOG+FZShuSong-Z01" w:cs="BBSQOG+FZShuSong-Z01"/>
          <w:color w:val="000000"/>
          <w:sz w:val="24"/>
        </w:rPr>
        <w:t>族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OMTPFU+FZShuSong-Z01" w:hAnsi="OMTPFU+FZShuSong-Z01" w:cs="OMTPFU+FZShuSong-Z01"/>
          <w:color w:val="000000"/>
          <w:sz w:val="24"/>
        </w:rPr>
        <w:t>。</w:t>
      </w:r>
    </w:p>
    <w:p>
      <w:pPr>
        <w:pStyle w:val="9"/>
        <w:spacing w:before="156" w:after="0" w:line="286" w:lineRule="exact"/>
        <w:ind w:left="480"/>
        <w:jc w:val="left"/>
        <w:rPr>
          <w:rFonts w:ascii="OMTPFU+FZShuSong-Z01"/>
          <w:color w:val="000000"/>
          <w:sz w:val="24"/>
        </w:rPr>
      </w:pPr>
      <w:r>
        <w:rPr>
          <w:rFonts w:ascii="OMTPFU+FZShuSong-Z01" w:hAnsi="OMTPFU+FZShuSong-Z01" w:cs="OMTPFU+FZShuSong-Z01"/>
          <w:color w:val="000000"/>
          <w:sz w:val="24"/>
        </w:rPr>
        <w:t>（</w:t>
      </w:r>
      <w:r>
        <w:rPr>
          <w:rFonts w:ascii="GTCWRO+FZShuSong-Z01"/>
          <w:color w:val="000000"/>
          <w:spacing w:val="1"/>
          <w:sz w:val="24"/>
        </w:rPr>
        <w:t>1</w:t>
      </w:r>
      <w:r>
        <w:rPr>
          <w:rFonts w:ascii="OMTPFU+FZShuSong-Z01" w:hAnsi="OMTPFU+FZShuSong-Z01" w:cs="OMTPFU+FZShuSong-Z01"/>
          <w:color w:val="000000"/>
          <w:spacing w:val="2"/>
          <w:sz w:val="24"/>
        </w:rPr>
        <w:t>）主</w:t>
      </w:r>
      <w:r>
        <w:rPr>
          <w:rFonts w:ascii="CGLRCS+FZShuSong-Z01" w:hAnsi="CGLRCS+FZShuSong-Z01" w:cs="CGLRCS+FZShuSong-Z01"/>
          <w:color w:val="000000"/>
          <w:sz w:val="24"/>
        </w:rPr>
        <w:t>诉</w:t>
      </w:r>
      <w:r>
        <w:rPr>
          <w:rFonts w:ascii="OMTPFU+FZShuSong-Z01" w:hAnsi="OMTPFU+FZShuSong-Z01" w:cs="OMTPFU+FZShuSong-Z01"/>
          <w:color w:val="000000"/>
          <w:spacing w:val="2"/>
          <w:sz w:val="24"/>
        </w:rPr>
        <w:t>：主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OMTPFU+FZShuSong-Z01" w:hAnsi="OMTPFU+FZShuSong-Z01" w:cs="OMTPFU+FZShuSong-Z01"/>
          <w:color w:val="000000"/>
          <w:sz w:val="24"/>
        </w:rPr>
        <w:t>是</w:t>
      </w:r>
      <w:r>
        <w:rPr>
          <w:rFonts w:ascii="QERBFP+FZShuSong-Z01" w:hAnsi="QERBFP+FZShuSong-Z01" w:cs="QERBFP+FZShuSong-Z01"/>
          <w:color w:val="000000"/>
          <w:sz w:val="24"/>
        </w:rPr>
        <w:t>促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使</w:t>
      </w:r>
      <w:r>
        <w:rPr>
          <w:rFonts w:ascii="RDSNPA+FZShuSong-Z01" w:hAnsi="RDSNPA+FZShuSong-Z01" w:cs="RDSNPA+FZShuSong-Z01"/>
          <w:color w:val="000000"/>
          <w:spacing w:val="2"/>
          <w:sz w:val="24"/>
        </w:rPr>
        <w:t>患者</w:t>
      </w:r>
      <w:r>
        <w:rPr>
          <w:rFonts w:ascii="BBSQOG+FZShuSong-Z01" w:hAnsi="BBSQOG+FZShuSong-Z01" w:cs="BBSQOG+FZShuSong-Z01"/>
          <w:color w:val="000000"/>
          <w:sz w:val="24"/>
        </w:rPr>
        <w:t>就</w:t>
      </w:r>
      <w:r>
        <w:rPr>
          <w:rFonts w:ascii="SGSDSF+FZShuSong-Z01" w:hAnsi="SGSDSF+FZShuSong-Z01" w:cs="SGSDSF+FZShuSong-Z01"/>
          <w:color w:val="000000"/>
          <w:sz w:val="24"/>
        </w:rPr>
        <w:t>诊</w:t>
      </w:r>
      <w:r>
        <w:rPr>
          <w:rFonts w:ascii="OMTPFU+FZShuSong-Z01" w:hAnsi="OMTPFU+FZShuSong-Z01" w:cs="OMTPFU+FZShuSong-Z01"/>
          <w:color w:val="000000"/>
          <w:spacing w:val="3"/>
          <w:sz w:val="24"/>
        </w:rPr>
        <w:t>的主要</w:t>
      </w:r>
      <w:r>
        <w:rPr>
          <w:rFonts w:ascii="IPWTCL+FZShuSong-Z01" w:hAnsi="IPWTCL+FZShuSong-Z01" w:cs="IPWTCL+FZShuSong-Z01"/>
          <w:color w:val="000000"/>
          <w:sz w:val="24"/>
        </w:rPr>
        <w:t>症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状</w:t>
      </w:r>
      <w:r>
        <w:rPr>
          <w:rFonts w:ascii="OMTPFU+FZShuSong-Z01" w:hAnsi="OMTPFU+FZShuSong-Z01" w:cs="OMTPFU+FZShuSong-Z01"/>
          <w:color w:val="000000"/>
          <w:sz w:val="24"/>
        </w:rPr>
        <w:t>（</w:t>
      </w:r>
      <w:r>
        <w:rPr>
          <w:rFonts w:ascii="RDSNPA+FZShuSong-Z01" w:hAnsi="RDSNPA+FZShuSong-Z01" w:cs="RDSNPA+FZShuSong-Z01"/>
          <w:color w:val="000000"/>
          <w:spacing w:val="2"/>
          <w:sz w:val="24"/>
        </w:rPr>
        <w:t>或体</w:t>
      </w:r>
      <w:r>
        <w:rPr>
          <w:rFonts w:ascii="GHMMJB+FZShuSong-Z01" w:hAnsi="GHMMJB+FZShuSong-Z01" w:cs="GHMMJB+FZShuSong-Z01"/>
          <w:color w:val="000000"/>
          <w:sz w:val="24"/>
        </w:rPr>
        <w:t>征</w:t>
      </w:r>
      <w:r>
        <w:rPr>
          <w:rFonts w:ascii="OMTPFU+FZShuSong-Z01" w:hAnsi="OMTPFU+FZShuSong-Z01" w:cs="OMTPFU+FZShuSong-Z01"/>
          <w:color w:val="000000"/>
          <w:spacing w:val="2"/>
          <w:sz w:val="24"/>
        </w:rPr>
        <w:t>）及其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持</w:t>
      </w:r>
      <w:r>
        <w:rPr>
          <w:rFonts w:ascii="PKOHCS+FZShuSong-Z01" w:hAnsi="PKOHCS+FZShuSong-Z01" w:cs="PKOHCS+FZShuSong-Z01"/>
          <w:color w:val="000000"/>
          <w:sz w:val="24"/>
        </w:rPr>
        <w:t>续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的</w:t>
      </w:r>
      <w:r>
        <w:rPr>
          <w:rFonts w:ascii="HGMLMR+FZShuSong-Z01" w:hAnsi="HGMLMR+FZShuSong-Z01" w:cs="HGMLMR+FZShuSong-Z01"/>
          <w:color w:val="000000"/>
          <w:sz w:val="24"/>
        </w:rPr>
        <w:t>时</w:t>
      </w:r>
      <w:r>
        <w:rPr>
          <w:rFonts w:ascii="PKOHCS+FZShuSong-Z01" w:hAnsi="PKOHCS+FZShuSong-Z01" w:cs="PKOHCS+FZShuSong-Z01"/>
          <w:color w:val="000000"/>
          <w:sz w:val="24"/>
        </w:rPr>
        <w:t>间</w:t>
      </w:r>
      <w:r>
        <w:rPr>
          <w:rFonts w:ascii="OMTPFU+FZShuSong-Z01" w:hAnsi="OMTPFU+FZShuSong-Z01" w:cs="OMTPFU+FZShuSong-Z01"/>
          <w:color w:val="000000"/>
          <w:spacing w:val="2"/>
          <w:sz w:val="24"/>
        </w:rPr>
        <w:t>。主</w:t>
      </w:r>
      <w:r>
        <w:rPr>
          <w:rFonts w:ascii="CGLRCS+FZShuSong-Z01" w:hAnsi="CGLRCS+FZShuSong-Z01" w:cs="CGLRCS+FZShuSong-Z01"/>
          <w:color w:val="000000"/>
          <w:sz w:val="24"/>
        </w:rPr>
        <w:t>诉</w:t>
      </w:r>
      <w:r>
        <w:rPr>
          <w:rFonts w:ascii="OMTPFU+FZShuSong-Z01" w:hAnsi="OMTPFU+FZShuSong-Z01" w:cs="OMTPFU+FZShuSong-Z01"/>
          <w:color w:val="000000"/>
          <w:sz w:val="24"/>
        </w:rPr>
        <w:t>应</w:t>
      </w:r>
    </w:p>
    <w:p>
      <w:pPr>
        <w:pStyle w:val="9"/>
        <w:spacing w:before="156" w:after="0" w:line="286" w:lineRule="exact"/>
        <w:jc w:val="left"/>
        <w:rPr>
          <w:rFonts w:ascii="OMTPFU+FZShuSong-Z01"/>
          <w:color w:val="000000"/>
          <w:sz w:val="24"/>
        </w:rPr>
      </w:pPr>
      <w:r>
        <w:rPr>
          <w:rFonts w:ascii="RDSNPA+FZShuSong-Z01" w:hAnsi="RDSNPA+FZShuSong-Z01" w:cs="RDSNPA+FZShuSong-Z01"/>
          <w:color w:val="000000"/>
          <w:sz w:val="24"/>
        </w:rPr>
        <w:t>体</w:t>
      </w:r>
      <w:r>
        <w:rPr>
          <w:rFonts w:ascii="PKOHCS+FZShuSong-Z01" w:hAnsi="PKOHCS+FZShuSong-Z01" w:cs="PKOHCS+FZShuSong-Z01"/>
          <w:color w:val="000000"/>
          <w:sz w:val="24"/>
        </w:rPr>
        <w:t>现</w:t>
      </w:r>
      <w:r>
        <w:rPr>
          <w:rFonts w:ascii="RDSNPA+FZShuSong-Z01" w:hAnsi="RDSNPA+FZShuSong-Z01" w:cs="RDSNPA+FZShuSong-Z01"/>
          <w:color w:val="000000"/>
          <w:sz w:val="24"/>
        </w:rPr>
        <w:t>患者</w:t>
      </w:r>
      <w:r>
        <w:rPr>
          <w:rFonts w:ascii="SGSDSF+FZShuSong-Z01" w:hAnsi="SGSDSF+FZShuSong-Z01" w:cs="SGSDSF+FZShuSong-Z01"/>
          <w:color w:val="000000"/>
          <w:sz w:val="24"/>
        </w:rPr>
        <w:t>住</w:t>
      </w:r>
      <w:r>
        <w:rPr>
          <w:rFonts w:ascii="OMTPFU+FZShuSong-Z01" w:hAnsi="OMTPFU+FZShuSong-Z01" w:cs="OMTPFU+FZShuSong-Z01"/>
          <w:color w:val="000000"/>
          <w:sz w:val="24"/>
        </w:rPr>
        <w:t>院的主要</w:t>
      </w:r>
      <w:r>
        <w:rPr>
          <w:rFonts w:ascii="HGMLMR+FZShuSong-Z01" w:hAnsi="HGMLMR+FZShuSong-Z01" w:cs="HGMLMR+FZShuSong-Z01"/>
          <w:color w:val="000000"/>
          <w:sz w:val="24"/>
        </w:rPr>
        <w:t>目</w:t>
      </w:r>
      <w:r>
        <w:rPr>
          <w:rFonts w:ascii="OMTPFU+FZShuSong-Z01" w:hAnsi="OMTPFU+FZShuSong-Z01" w:cs="OMTPFU+FZShuSong-Z01"/>
          <w:color w:val="000000"/>
          <w:sz w:val="24"/>
        </w:rPr>
        <w:t>的</w:t>
      </w:r>
      <w:r>
        <w:rPr>
          <w:rFonts w:ascii="RDSNPA+FZShuSong-Z01" w:hAnsi="RDSNPA+FZShuSong-Z01" w:cs="RDSNPA+FZShuSong-Z01"/>
          <w:color w:val="000000"/>
          <w:sz w:val="24"/>
        </w:rPr>
        <w:t>或</w:t>
      </w:r>
      <w:r>
        <w:rPr>
          <w:rFonts w:ascii="HGMLMR+FZShuSong-Z01" w:hAnsi="HGMLMR+FZShuSong-Z01" w:cs="HGMLMR+FZShuSong-Z01"/>
          <w:color w:val="000000"/>
          <w:sz w:val="24"/>
        </w:rPr>
        <w:t>想</w:t>
      </w:r>
      <w:r>
        <w:rPr>
          <w:rFonts w:ascii="OMTPFU+FZShuSong-Z01" w:hAnsi="OMTPFU+FZShuSong-Z01" w:cs="OMTPFU+FZShuSong-Z01"/>
          <w:color w:val="000000"/>
          <w:sz w:val="24"/>
        </w:rPr>
        <w:t>要</w:t>
      </w:r>
      <w:r>
        <w:rPr>
          <w:rFonts w:ascii="HGMLMR+FZShuSong-Z01" w:hAnsi="HGMLMR+FZShuSong-Z01" w:cs="HGMLMR+FZShuSong-Z01"/>
          <w:color w:val="000000"/>
          <w:sz w:val="24"/>
        </w:rPr>
        <w:t>解决</w:t>
      </w:r>
      <w:r>
        <w:rPr>
          <w:rFonts w:ascii="OMTPFU+FZShuSong-Z01" w:hAnsi="OMTPFU+FZShuSong-Z01" w:cs="OMTPFU+FZShuSong-Z01"/>
          <w:color w:val="000000"/>
          <w:sz w:val="24"/>
        </w:rPr>
        <w:t>的主要</w:t>
      </w:r>
      <w:r>
        <w:rPr>
          <w:rFonts w:ascii="QERBFP+FZShuSong-Z01" w:hAnsi="QERBFP+FZShuSong-Z01" w:cs="QERBFP+FZShuSong-Z01"/>
          <w:color w:val="000000"/>
          <w:sz w:val="24"/>
        </w:rPr>
        <w:t>问</w:t>
      </w:r>
      <w:r>
        <w:rPr>
          <w:rFonts w:ascii="PKOHCS+FZShuSong-Z01" w:hAnsi="PKOHCS+FZShuSong-Z01" w:cs="PKOHCS+FZShuSong-Z01"/>
          <w:color w:val="000000"/>
          <w:sz w:val="24"/>
        </w:rPr>
        <w:t>题</w:t>
      </w:r>
      <w:r>
        <w:rPr>
          <w:rFonts w:ascii="OMTPFU+FZShuSong-Z01" w:hAnsi="OMTPFU+FZShuSong-Z01" w:cs="OMTPFU+FZShuSong-Z01"/>
          <w:color w:val="000000"/>
          <w:sz w:val="24"/>
        </w:rPr>
        <w:t>。</w:t>
      </w:r>
    </w:p>
    <w:p>
      <w:pPr>
        <w:pStyle w:val="9"/>
        <w:spacing w:before="156" w:after="0" w:line="286" w:lineRule="exact"/>
        <w:ind w:left="480"/>
        <w:jc w:val="left"/>
        <w:rPr>
          <w:rFonts w:ascii="OMTPFU+FZShuSong-Z01"/>
          <w:color w:val="000000"/>
          <w:sz w:val="24"/>
        </w:rPr>
      </w:pPr>
      <w:r>
        <w:rPr>
          <w:rFonts w:ascii="SGSDSF+FZShuSong-Z01" w:hAnsi="SGSDSF+FZShuSong-Z01" w:cs="SGSDSF+FZShuSong-Z01"/>
          <w:color w:val="000000"/>
          <w:spacing w:val="5"/>
          <w:sz w:val="24"/>
        </w:rPr>
        <w:t>提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炼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可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以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按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照</w:t>
      </w:r>
      <w:r>
        <w:rPr>
          <w:rFonts w:ascii="BBSQOG+FZShuSong-Z01" w:hAnsi="BBSQOG+FZShuSong-Z01" w:cs="BBSQOG+FZShuSong-Z01"/>
          <w:color w:val="000000"/>
          <w:spacing w:val="10"/>
          <w:sz w:val="24"/>
        </w:rPr>
        <w:t>如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下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步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骤</w:t>
      </w:r>
      <w:r>
        <w:rPr>
          <w:rFonts w:ascii="OMTPFU+FZShuSong-Z01" w:hAnsi="OMTPFU+FZShuSong-Z01" w:cs="OMTPFU+FZShuSong-Z01"/>
          <w:color w:val="000000"/>
          <w:spacing w:val="6"/>
          <w:sz w:val="24"/>
        </w:rPr>
        <w:t>进行：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①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问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诊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、</w:t>
      </w:r>
      <w:r>
        <w:rPr>
          <w:rFonts w:ascii="RDSNPA+FZShuSong-Z01" w:hAnsi="RDSNPA+FZShuSong-Z01" w:cs="RDSNPA+FZShuSong-Z01"/>
          <w:color w:val="000000"/>
          <w:spacing w:val="7"/>
          <w:sz w:val="24"/>
        </w:rPr>
        <w:t>查体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、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收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集</w:t>
      </w:r>
      <w:r>
        <w:rPr>
          <w:rFonts w:ascii="FNNAIT+FZShuSong-Z01" w:hAnsi="FNNAIT+FZShuSong-Z01" w:cs="FNNAIT+FZShuSong-Z01"/>
          <w:color w:val="000000"/>
          <w:spacing w:val="5"/>
          <w:sz w:val="24"/>
        </w:rPr>
        <w:t>辅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助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检</w:t>
      </w:r>
      <w:r>
        <w:rPr>
          <w:rFonts w:ascii="RDSNPA+FZShuSong-Z01" w:hAnsi="RDSNPA+FZShuSong-Z01" w:cs="RDSNPA+FZShuSong-Z01"/>
          <w:color w:val="000000"/>
          <w:spacing w:val="6"/>
          <w:sz w:val="24"/>
        </w:rPr>
        <w:t>查资料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。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②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分</w:t>
      </w:r>
      <w:r>
        <w:rPr>
          <w:rFonts w:ascii="GHMMJB+FZShuSong-Z01" w:hAnsi="GHMMJB+FZShuSong-Z01" w:cs="GHMMJB+FZShuSong-Z01"/>
          <w:color w:val="000000"/>
          <w:spacing w:val="5"/>
          <w:sz w:val="24"/>
        </w:rPr>
        <w:t>析</w:t>
      </w:r>
      <w:r>
        <w:rPr>
          <w:rFonts w:ascii="OMTPFU+FZShuSong-Z01" w:hAnsi="OMTPFU+FZShuSong-Z01" w:cs="OMTPFU+FZShuSong-Z01"/>
          <w:color w:val="000000"/>
          <w:sz w:val="24"/>
        </w:rPr>
        <w:t>临</w:t>
      </w:r>
    </w:p>
    <w:p>
      <w:pPr>
        <w:pStyle w:val="9"/>
        <w:spacing w:before="156" w:after="0" w:line="286" w:lineRule="exact"/>
        <w:jc w:val="left"/>
        <w:rPr>
          <w:rFonts w:ascii="HIDEBD+FZShuSong-Z01"/>
          <w:color w:val="000000"/>
          <w:sz w:val="24"/>
        </w:rPr>
      </w:pPr>
      <w:r>
        <w:rPr>
          <w:rFonts w:ascii="OMTPFU+FZShuSong-Z01" w:hAnsi="OMTPFU+FZShuSong-Z01" w:cs="OMTPFU+FZShuSong-Z01"/>
          <w:color w:val="000000"/>
          <w:spacing w:val="5"/>
          <w:sz w:val="24"/>
        </w:rPr>
        <w:t>床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资料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得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出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初步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诊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断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</w:t>
      </w:r>
      <w:r>
        <w:rPr>
          <w:rFonts w:ascii="NNGUID+FZShuSong-Z01" w:hAnsi="NNGUID+FZShuSong-Z01" w:cs="NNGUID+FZShuSong-Z01"/>
          <w:color w:val="000000"/>
          <w:spacing w:val="5"/>
          <w:sz w:val="24"/>
        </w:rPr>
        <w:t>搞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清</w:t>
      </w:r>
      <w:r>
        <w:rPr>
          <w:rFonts w:ascii="HIPIIH+FZShuSong-Z01" w:hAnsi="HIPIIH+FZShuSong-Z01" w:cs="HIPIIH+FZShuSong-Z01"/>
          <w:color w:val="000000"/>
          <w:spacing w:val="5"/>
          <w:sz w:val="24"/>
        </w:rPr>
        <w:t>楚</w:t>
      </w:r>
      <w:r>
        <w:rPr>
          <w:rFonts w:ascii="SGSDSF+FZShuSong-Z01" w:hAnsi="SGSDSF+FZShuSong-Z01" w:cs="SGSDSF+FZShuSong-Z01"/>
          <w:color w:val="000000"/>
          <w:spacing w:val="7"/>
          <w:sz w:val="24"/>
        </w:rPr>
        <w:t>病人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患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有</w:t>
      </w:r>
      <w:r>
        <w:rPr>
          <w:rFonts w:ascii="HIPIIH+FZShuSong-Z01" w:hAnsi="HIPIIH+FZShuSong-Z01" w:cs="HIPIIH+FZShuSong-Z01"/>
          <w:color w:val="000000"/>
          <w:spacing w:val="5"/>
          <w:sz w:val="24"/>
        </w:rPr>
        <w:t>哪</w:t>
      </w:r>
      <w:r>
        <w:rPr>
          <w:rFonts w:ascii="SGSDSF+FZShuSong-Z01" w:hAnsi="SGSDSF+FZShuSong-Z01" w:cs="SGSDSF+FZShuSong-Z01"/>
          <w:color w:val="000000"/>
          <w:spacing w:val="7"/>
          <w:sz w:val="24"/>
        </w:rPr>
        <w:t>些病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患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过</w:t>
      </w:r>
      <w:r>
        <w:rPr>
          <w:rFonts w:ascii="HIPIIH+FZShuSong-Z01" w:hAnsi="HIPIIH+FZShuSong-Z01" w:cs="HIPIIH+FZShuSong-Z01"/>
          <w:color w:val="000000"/>
          <w:spacing w:val="5"/>
          <w:sz w:val="24"/>
        </w:rPr>
        <w:t>哪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些病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，依据是</w:t>
      </w:r>
      <w:r>
        <w:rPr>
          <w:rFonts w:ascii="HIPIIH+FZShuSong-Z01" w:hAnsi="HIPIIH+FZShuSong-Z01" w:cs="HIPIIH+FZShuSong-Z01"/>
          <w:color w:val="000000"/>
          <w:spacing w:val="5"/>
          <w:sz w:val="24"/>
        </w:rPr>
        <w:t>什么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。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③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用</w:t>
      </w:r>
      <w:r>
        <w:rPr>
          <w:rFonts w:ascii="HIDEBD+FZShuSong-Z01" w:hAnsi="HIDEBD+FZShuSong-Z01" w:cs="HIDEBD+FZShuSong-Z01"/>
          <w:color w:val="000000"/>
          <w:sz w:val="24"/>
        </w:rPr>
        <w:t>这</w:t>
      </w:r>
    </w:p>
    <w:p>
      <w:pPr>
        <w:pStyle w:val="9"/>
        <w:spacing w:before="156" w:after="0" w:line="286" w:lineRule="exact"/>
        <w:jc w:val="left"/>
        <w:rPr>
          <w:rFonts w:ascii="SGSDSF+FZShuSong-Z01"/>
          <w:color w:val="000000"/>
          <w:sz w:val="24"/>
        </w:rPr>
      </w:pPr>
      <w:r>
        <w:rPr>
          <w:rFonts w:ascii="SGSDSF+FZShuSong-Z01" w:hAnsi="SGSDSF+FZShuSong-Z01" w:cs="SGSDSF+FZShuSong-Z01"/>
          <w:color w:val="000000"/>
          <w:spacing w:val="5"/>
          <w:sz w:val="24"/>
        </w:rPr>
        <w:t>些病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去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解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释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临床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资料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解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释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不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了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的</w:t>
      </w:r>
      <w:r>
        <w:rPr>
          <w:rFonts w:ascii="SGSDSF+FZShuSong-Z01" w:hAnsi="SGSDSF+FZShuSong-Z01" w:cs="SGSDSF+FZShuSong-Z01"/>
          <w:color w:val="000000"/>
          <w:spacing w:val="10"/>
          <w:sz w:val="24"/>
        </w:rPr>
        <w:t>给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出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待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查</w:t>
      </w:r>
      <w:r>
        <w:rPr>
          <w:rFonts w:ascii="SGSDSF+FZShuSong-Z01" w:hAnsi="SGSDSF+FZShuSong-Z01" w:cs="SGSDSF+FZShuSong-Z01"/>
          <w:color w:val="000000"/>
          <w:spacing w:val="10"/>
          <w:sz w:val="24"/>
        </w:rPr>
        <w:t>诊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断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。</w:t>
      </w:r>
      <w:r>
        <w:rPr>
          <w:rFonts w:ascii="JVEAMR+FZShuSong-Z01" w:hAnsi="JVEAMR+FZShuSong-Z01" w:cs="JVEAMR+FZShuSong-Z01"/>
          <w:color w:val="000000"/>
          <w:spacing w:val="5"/>
          <w:sz w:val="24"/>
        </w:rPr>
        <w:t>④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确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定主要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诊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断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根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据主要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诊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断</w:t>
      </w:r>
      <w:r>
        <w:rPr>
          <w:rFonts w:ascii="SGSDSF+FZShuSong-Z01" w:hAnsi="SGSDSF+FZShuSong-Z01" w:cs="SGSDSF+FZShuSong-Z01"/>
          <w:color w:val="000000"/>
          <w:sz w:val="24"/>
        </w:rPr>
        <w:t>提</w:t>
      </w:r>
    </w:p>
    <w:p>
      <w:pPr>
        <w:pStyle w:val="9"/>
        <w:spacing w:before="156" w:after="0" w:line="286" w:lineRule="exact"/>
        <w:jc w:val="left"/>
        <w:rPr>
          <w:rFonts w:ascii="HGMLMR+FZShuSong-Z01"/>
          <w:color w:val="000000"/>
          <w:sz w:val="24"/>
        </w:rPr>
      </w:pPr>
      <w:r>
        <w:rPr>
          <w:rFonts w:ascii="WVMEAV+FZShuSong-Z01" w:hAnsi="WVMEAV+FZShuSong-Z01" w:cs="WVMEAV+FZShuSong-Z01"/>
          <w:color w:val="000000"/>
          <w:spacing w:val="5"/>
          <w:sz w:val="24"/>
        </w:rPr>
        <w:t>炼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应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当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是主要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疾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的</w:t>
      </w:r>
      <w:r>
        <w:rPr>
          <w:rFonts w:ascii="IPWTCL+FZShuSong-Z01" w:hAnsi="IPWTCL+FZShuSong-Z01" w:cs="IPWTCL+FZShuSong-Z01"/>
          <w:color w:val="000000"/>
          <w:spacing w:val="5"/>
          <w:sz w:val="24"/>
        </w:rPr>
        <w:t>症</w:t>
      </w:r>
      <w:r>
        <w:rPr>
          <w:rFonts w:ascii="BBSQOG+FZShuSong-Z01" w:hAnsi="BBSQOG+FZShuSong-Z01" w:cs="BBSQOG+FZShuSong-Z01"/>
          <w:color w:val="000000"/>
          <w:spacing w:val="10"/>
          <w:sz w:val="24"/>
        </w:rPr>
        <w:t>状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或体</w:t>
      </w:r>
      <w:r>
        <w:rPr>
          <w:rFonts w:ascii="GHMMJB+FZShuSong-Z01" w:hAnsi="GHMMJB+FZShuSong-Z01" w:cs="GHMMJB+FZShuSong-Z01"/>
          <w:color w:val="000000"/>
          <w:spacing w:val="5"/>
          <w:sz w:val="24"/>
        </w:rPr>
        <w:t>征</w:t>
      </w:r>
      <w:r>
        <w:rPr>
          <w:rFonts w:ascii="OMTPFU+FZShuSong-Z01" w:hAnsi="OMTPFU+FZShuSong-Z01" w:cs="OMTPFU+FZShuSong-Z01"/>
          <w:color w:val="000000"/>
          <w:spacing w:val="10"/>
          <w:sz w:val="24"/>
        </w:rPr>
        <w:t>，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没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有</w:t>
      </w:r>
      <w:r>
        <w:rPr>
          <w:rFonts w:ascii="IPWTCL+FZShuSong-Z01" w:hAnsi="IPWTCL+FZShuSong-Z01" w:cs="IPWTCL+FZShuSong-Z01"/>
          <w:color w:val="000000"/>
          <w:spacing w:val="5"/>
          <w:sz w:val="24"/>
        </w:rPr>
        <w:t>症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状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或体</w:t>
      </w:r>
      <w:r>
        <w:rPr>
          <w:rFonts w:ascii="GHMMJB+FZShuSong-Z01" w:hAnsi="GHMMJB+FZShuSong-Z01" w:cs="GHMMJB+FZShuSong-Z01"/>
          <w:color w:val="000000"/>
          <w:spacing w:val="5"/>
          <w:sz w:val="24"/>
        </w:rPr>
        <w:t>征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者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可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以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选择</w:t>
      </w:r>
      <w:r>
        <w:rPr>
          <w:rFonts w:ascii="FNNAIT+FZShuSong-Z01" w:hAnsi="FNNAIT+FZShuSong-Z01" w:cs="FNNAIT+FZShuSong-Z01"/>
          <w:color w:val="000000"/>
          <w:spacing w:val="5"/>
          <w:sz w:val="24"/>
        </w:rPr>
        <w:t>异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常</w:t>
      </w:r>
      <w:r>
        <w:rPr>
          <w:rFonts w:ascii="FNNAIT+FZShuSong-Z01" w:hAnsi="FNNAIT+FZShuSong-Z01" w:cs="FNNAIT+FZShuSong-Z01"/>
          <w:color w:val="000000"/>
          <w:spacing w:val="5"/>
          <w:sz w:val="24"/>
        </w:rPr>
        <w:t>辅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助</w:t>
      </w:r>
      <w:r>
        <w:rPr>
          <w:rFonts w:ascii="HGMLMR+FZShuSong-Z01" w:hAnsi="HGMLMR+FZShuSong-Z01" w:cs="HGMLMR+FZShuSong-Z01"/>
          <w:color w:val="000000"/>
          <w:sz w:val="24"/>
        </w:rPr>
        <w:t>检</w:t>
      </w:r>
    </w:p>
    <w:p>
      <w:pPr>
        <w:pStyle w:val="9"/>
        <w:spacing w:before="156" w:after="0" w:line="286" w:lineRule="exact"/>
        <w:jc w:val="left"/>
        <w:rPr>
          <w:rFonts w:ascii="RDSNPA+FZShuSong-Z01"/>
          <w:color w:val="000000"/>
          <w:sz w:val="24"/>
        </w:rPr>
      </w:pPr>
      <w:r>
        <w:rPr>
          <w:rFonts w:ascii="RDSNPA+FZShuSong-Z01" w:hAnsi="RDSNPA+FZShuSong-Z01" w:cs="RDSNPA+FZShuSong-Z01"/>
          <w:color w:val="000000"/>
          <w:spacing w:val="5"/>
          <w:sz w:val="24"/>
        </w:rPr>
        <w:t>查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结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果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。</w:t>
      </w:r>
      <w:r>
        <w:rPr>
          <w:rFonts w:ascii="JVEAMR+FZShuSong-Z01" w:hAnsi="JVEAMR+FZShuSong-Z01" w:cs="JVEAMR+FZShuSong-Z01"/>
          <w:color w:val="000000"/>
          <w:spacing w:val="5"/>
          <w:sz w:val="24"/>
        </w:rPr>
        <w:t>⑤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诊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断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明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确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、为进行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维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持</w:t>
      </w:r>
      <w:r>
        <w:rPr>
          <w:rFonts w:ascii="SGSDSF+FZShuSong-Z01" w:hAnsi="SGSDSF+FZShuSong-Z01" w:cs="SGSDSF+FZShuSong-Z01"/>
          <w:color w:val="000000"/>
          <w:spacing w:val="10"/>
          <w:sz w:val="24"/>
        </w:rPr>
        <w:t>性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化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疗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或</w:t>
      </w:r>
      <w:r>
        <w:rPr>
          <w:rFonts w:ascii="QERBFP+FZShuSong-Z01" w:hAnsi="QERBFP+FZShuSong-Z01" w:cs="QERBFP+FZShuSong-Z01"/>
          <w:color w:val="000000"/>
          <w:spacing w:val="10"/>
          <w:sz w:val="24"/>
        </w:rPr>
        <w:t>放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疗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者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中可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以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用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名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。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但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有</w:t>
      </w:r>
      <w:r>
        <w:rPr>
          <w:rFonts w:ascii="IPWTCL+FZShuSong-Z01" w:hAnsi="IPWTCL+FZShuSong-Z01" w:cs="IPWTCL+FZShuSong-Z01"/>
          <w:color w:val="000000"/>
          <w:spacing w:val="5"/>
          <w:sz w:val="24"/>
        </w:rPr>
        <w:t>症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状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、</w:t>
      </w:r>
      <w:r>
        <w:rPr>
          <w:rFonts w:ascii="RDSNPA+FZShuSong-Z01" w:hAnsi="RDSNPA+FZShuSong-Z01" w:cs="RDSNPA+FZShuSong-Z01"/>
          <w:color w:val="000000"/>
          <w:sz w:val="24"/>
        </w:rPr>
        <w:t>体</w:t>
      </w:r>
    </w:p>
    <w:p>
      <w:pPr>
        <w:pStyle w:val="9"/>
        <w:spacing w:before="156" w:after="0" w:line="286" w:lineRule="exact"/>
        <w:jc w:val="left"/>
        <w:rPr>
          <w:rFonts w:ascii="OMTPFU+FZShuSong-Z01"/>
          <w:color w:val="000000"/>
          <w:sz w:val="24"/>
        </w:rPr>
      </w:pPr>
      <w:r>
        <w:rPr>
          <w:rFonts w:ascii="GHMMJB+FZShuSong-Z01" w:hAnsi="GHMMJB+FZShuSong-Z01" w:cs="GHMMJB+FZShuSong-Z01"/>
          <w:color w:val="000000"/>
          <w:sz w:val="24"/>
        </w:rPr>
        <w:t>征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  <w:r>
        <w:rPr>
          <w:rFonts w:ascii="FNNAIT+FZShuSong-Z01" w:hAnsi="FNNAIT+FZShuSong-Z01" w:cs="FNNAIT+FZShuSong-Z01"/>
          <w:color w:val="000000"/>
          <w:sz w:val="24"/>
        </w:rPr>
        <w:t>异</w:t>
      </w:r>
      <w:r>
        <w:rPr>
          <w:rFonts w:ascii="PKOHCS+FZShuSong-Z01" w:hAnsi="PKOHCS+FZShuSong-Z01" w:cs="PKOHCS+FZShuSong-Z01"/>
          <w:color w:val="000000"/>
          <w:sz w:val="24"/>
        </w:rPr>
        <w:t>常</w:t>
      </w:r>
      <w:r>
        <w:rPr>
          <w:rFonts w:ascii="FNNAIT+FZShuSong-Z01" w:hAnsi="FNNAIT+FZShuSong-Z01" w:cs="FNNAIT+FZShuSong-Z01"/>
          <w:color w:val="000000"/>
          <w:sz w:val="24"/>
        </w:rPr>
        <w:t>辅</w:t>
      </w:r>
      <w:r>
        <w:rPr>
          <w:rFonts w:ascii="PKOHCS+FZShuSong-Z01" w:hAnsi="PKOHCS+FZShuSong-Z01" w:cs="PKOHCS+FZShuSong-Z01"/>
          <w:color w:val="000000"/>
          <w:sz w:val="24"/>
        </w:rPr>
        <w:t>助</w:t>
      </w:r>
      <w:r>
        <w:rPr>
          <w:rFonts w:ascii="HGMLMR+FZShuSong-Z01" w:hAnsi="HGMLMR+FZShuSong-Z01" w:cs="HGMLMR+FZShuSong-Z01"/>
          <w:color w:val="000000"/>
          <w:sz w:val="24"/>
        </w:rPr>
        <w:t>检</w:t>
      </w:r>
      <w:r>
        <w:rPr>
          <w:rFonts w:ascii="RDSNPA+FZShuSong-Z01" w:hAnsi="RDSNPA+FZShuSong-Z01" w:cs="RDSNPA+FZShuSong-Z01"/>
          <w:color w:val="000000"/>
          <w:sz w:val="24"/>
        </w:rPr>
        <w:t>查</w:t>
      </w:r>
      <w:r>
        <w:rPr>
          <w:rFonts w:ascii="OMTPFU+FZShuSong-Z01" w:hAnsi="OMTPFU+FZShuSong-Z01" w:cs="OMTPFU+FZShuSong-Z01"/>
          <w:color w:val="000000"/>
          <w:sz w:val="24"/>
        </w:rPr>
        <w:t>结</w:t>
      </w:r>
      <w:r>
        <w:rPr>
          <w:rFonts w:ascii="WVMEAV+FZShuSong-Z01" w:hAnsi="WVMEAV+FZShuSong-Z01" w:cs="WVMEAV+FZShuSong-Z01"/>
          <w:color w:val="000000"/>
          <w:sz w:val="24"/>
        </w:rPr>
        <w:t>果</w:t>
      </w:r>
      <w:r>
        <w:rPr>
          <w:rFonts w:ascii="RDSNPA+FZShuSong-Z01" w:hAnsi="RDSNPA+FZShuSong-Z01" w:cs="RDSNPA+FZShuSong-Z01"/>
          <w:color w:val="000000"/>
          <w:sz w:val="24"/>
        </w:rPr>
        <w:t>或</w:t>
      </w:r>
      <w:r>
        <w:rPr>
          <w:rFonts w:ascii="GHMMJB+FZShuSong-Z01" w:hAnsi="GHMMJB+FZShuSong-Z01" w:cs="GHMMJB+FZShuSong-Z01"/>
          <w:color w:val="000000"/>
          <w:sz w:val="24"/>
        </w:rPr>
        <w:t>存</w:t>
      </w:r>
      <w:r>
        <w:rPr>
          <w:rFonts w:ascii="SGSDSF+FZShuSong-Z01" w:hAnsi="SGSDSF+FZShuSong-Z01" w:cs="SGSDSF+FZShuSong-Z01"/>
          <w:color w:val="000000"/>
          <w:sz w:val="24"/>
        </w:rPr>
        <w:t>在</w:t>
      </w:r>
      <w:r>
        <w:rPr>
          <w:rFonts w:ascii="OMTPFU+FZShuSong-Z01" w:hAnsi="OMTPFU+FZShuSong-Z01" w:cs="OMTPFU+FZShuSong-Z01"/>
          <w:color w:val="000000"/>
          <w:sz w:val="24"/>
        </w:rPr>
        <w:t>并</w:t>
      </w:r>
      <w:r>
        <w:rPr>
          <w:rFonts w:ascii="RDSNPA+FZShuSong-Z01" w:hAnsi="RDSNPA+FZShuSong-Z01" w:cs="RDSNPA+FZShuSong-Z01"/>
          <w:color w:val="000000"/>
          <w:sz w:val="24"/>
        </w:rPr>
        <w:t>发</w:t>
      </w:r>
      <w:r>
        <w:rPr>
          <w:rFonts w:ascii="IPWTCL+FZShuSong-Z01" w:hAnsi="IPWTCL+FZShuSong-Z01" w:cs="IPWTCL+FZShuSong-Z01"/>
          <w:color w:val="000000"/>
          <w:sz w:val="24"/>
        </w:rPr>
        <w:t>症</w:t>
      </w:r>
      <w:r>
        <w:rPr>
          <w:rFonts w:ascii="RDSNPA+FZShuSong-Z01" w:hAnsi="RDSNPA+FZShuSong-Z01" w:cs="RDSNPA+FZShuSong-Z01"/>
          <w:color w:val="000000"/>
          <w:sz w:val="24"/>
        </w:rPr>
        <w:t>者</w:t>
      </w:r>
      <w:r>
        <w:rPr>
          <w:rFonts w:ascii="OMTPFU+FZShuSong-Z01" w:hAnsi="OMTPFU+FZShuSong-Z01" w:cs="OMTPFU+FZShuSong-Z01"/>
          <w:color w:val="000000"/>
          <w:sz w:val="24"/>
        </w:rPr>
        <w:t>，主</w:t>
      </w:r>
      <w:r>
        <w:rPr>
          <w:rFonts w:ascii="CGLRCS+FZShuSong-Z01" w:hAnsi="CGLRCS+FZShuSong-Z01" w:cs="CGLRCS+FZShuSong-Z01"/>
          <w:color w:val="000000"/>
          <w:sz w:val="24"/>
        </w:rPr>
        <w:t>诉</w:t>
      </w:r>
      <w:r>
        <w:rPr>
          <w:rFonts w:ascii="SGSDSF+FZShuSong-Z01" w:hAnsi="SGSDSF+FZShuSong-Z01" w:cs="SGSDSF+FZShuSong-Z01"/>
          <w:color w:val="000000"/>
          <w:sz w:val="24"/>
        </w:rPr>
        <w:t>中不</w:t>
      </w:r>
      <w:r>
        <w:rPr>
          <w:rFonts w:ascii="HGMLMR+FZShuSong-Z01" w:hAnsi="HGMLMR+FZShuSong-Z01" w:cs="HGMLMR+FZShuSong-Z01"/>
          <w:color w:val="000000"/>
          <w:sz w:val="24"/>
        </w:rPr>
        <w:t>用</w:t>
      </w:r>
      <w:r>
        <w:rPr>
          <w:rFonts w:ascii="SGSDSF+FZShuSong-Z01" w:hAnsi="SGSDSF+FZShuSong-Z01" w:cs="SGSDSF+FZShuSong-Z01"/>
          <w:color w:val="000000"/>
          <w:sz w:val="24"/>
        </w:rPr>
        <w:t>诊</w:t>
      </w:r>
      <w:r>
        <w:rPr>
          <w:rFonts w:ascii="HGMLMR+FZShuSong-Z01" w:hAnsi="HGMLMR+FZShuSong-Z01" w:cs="HGMLMR+FZShuSong-Z01"/>
          <w:color w:val="000000"/>
          <w:sz w:val="24"/>
        </w:rPr>
        <w:t>断名</w:t>
      </w:r>
      <w:r>
        <w:rPr>
          <w:rFonts w:ascii="HIPIIH+FZShuSong-Z01" w:hAnsi="HIPIIH+FZShuSong-Z01" w:cs="HIPIIH+FZShuSong-Z01"/>
          <w:color w:val="000000"/>
          <w:sz w:val="24"/>
        </w:rPr>
        <w:t>词</w:t>
      </w:r>
      <w:r>
        <w:rPr>
          <w:rFonts w:ascii="OMTPFU+FZShuSong-Z01" w:hAnsi="OMTPFU+FZShuSong-Z01" w:cs="OMTPFU+FZShuSong-Z01"/>
          <w:color w:val="000000"/>
          <w:sz w:val="24"/>
        </w:rPr>
        <w:t>。</w:t>
      </w:r>
    </w:p>
    <w:p>
      <w:pPr>
        <w:pStyle w:val="9"/>
        <w:spacing w:before="161" w:after="0" w:line="286" w:lineRule="exact"/>
        <w:ind w:left="480"/>
        <w:jc w:val="left"/>
        <w:rPr>
          <w:rFonts w:ascii="SGSDSF+FZShuSong-Z01"/>
          <w:color w:val="000000"/>
          <w:sz w:val="24"/>
        </w:rPr>
      </w:pPr>
      <w:r>
        <w:rPr>
          <w:rFonts w:ascii="SGSDSF+FZShuSong-Z01" w:hAnsi="SGSDSF+FZShuSong-Z01" w:cs="SGSDSF+FZShuSong-Z01"/>
          <w:color w:val="000000"/>
          <w:spacing w:val="5"/>
          <w:sz w:val="24"/>
        </w:rPr>
        <w:t>提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炼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之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后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应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该</w:t>
      </w:r>
      <w:r>
        <w:rPr>
          <w:rFonts w:ascii="GHMMJB+FZShuSong-Z01" w:hAnsi="GHMMJB+FZShuSong-Z01" w:cs="GHMMJB+FZShuSong-Z01"/>
          <w:color w:val="000000"/>
          <w:spacing w:val="10"/>
          <w:sz w:val="24"/>
        </w:rPr>
        <w:t>判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断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一下主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OMTPFU+FZShuSong-Z01" w:hAnsi="OMTPFU+FZShuSong-Z01" w:cs="OMTPFU+FZShuSong-Z01"/>
          <w:color w:val="000000"/>
          <w:spacing w:val="10"/>
          <w:sz w:val="24"/>
        </w:rPr>
        <w:t>是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否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合适</w:t>
      </w:r>
      <w:r>
        <w:rPr>
          <w:rFonts w:ascii="OMTPFU+FZShuSong-Z01" w:hAnsi="OMTPFU+FZShuSong-Z01" w:cs="OMTPFU+FZShuSong-Z01"/>
          <w:color w:val="000000"/>
          <w:spacing w:val="7"/>
          <w:sz w:val="24"/>
        </w:rPr>
        <w:t>。主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应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该与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主要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疾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IPWTCL+FZShuSong-Z01" w:hAnsi="IPWTCL+FZShuSong-Z01" w:cs="IPWTCL+FZShuSong-Z01"/>
          <w:color w:val="000000"/>
          <w:spacing w:val="10"/>
          <w:sz w:val="24"/>
        </w:rPr>
        <w:t>吻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合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，应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能提示</w:t>
      </w:r>
    </w:p>
    <w:p>
      <w:pPr>
        <w:pStyle w:val="9"/>
        <w:spacing w:before="156" w:after="0" w:line="286" w:lineRule="exact"/>
        <w:jc w:val="left"/>
        <w:rPr>
          <w:rFonts w:ascii="SGSDSF+FZShuSong-Z01"/>
          <w:color w:val="000000"/>
          <w:sz w:val="24"/>
        </w:rPr>
      </w:pPr>
      <w:r>
        <w:rPr>
          <w:rFonts w:ascii="OMTPFU+FZShuSong-Z01" w:hAnsi="OMTPFU+FZShuSong-Z01" w:cs="OMTPFU+FZShuSong-Z01"/>
          <w:color w:val="000000"/>
          <w:sz w:val="24"/>
        </w:rPr>
        <w:t>主要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疾</w:t>
      </w:r>
      <w:r>
        <w:rPr>
          <w:rFonts w:ascii="SGSDSF+FZShuSong-Z01" w:hAnsi="SGSDSF+FZShuSong-Z01" w:cs="SGSDSF+FZShuSong-Z01"/>
          <w:color w:val="000000"/>
          <w:sz w:val="24"/>
        </w:rPr>
        <w:t>病</w:t>
      </w:r>
      <w:r>
        <w:rPr>
          <w:rFonts w:ascii="OMTPFU+FZShuSong-Z01" w:hAnsi="OMTPFU+FZShuSong-Z01" w:cs="OMTPFU+FZShuSong-Z01"/>
          <w:color w:val="000000"/>
          <w:sz w:val="24"/>
        </w:rPr>
        <w:t>的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急</w:t>
      </w:r>
      <w:r>
        <w:rPr>
          <w:rFonts w:ascii="WVMEAV+FZShuSong-Z01" w:hAnsi="WVMEAV+FZShuSong-Z01" w:cs="WVMEAV+FZShuSong-Z01"/>
          <w:color w:val="000000"/>
          <w:sz w:val="24"/>
        </w:rPr>
        <w:t>慢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性</w:t>
      </w:r>
      <w:r>
        <w:rPr>
          <w:rFonts w:ascii="OMTPFU+FZShuSong-Z01" w:hAnsi="OMTPFU+FZShuSong-Z01" w:cs="OMTPFU+FZShuSong-Z01"/>
          <w:color w:val="000000"/>
          <w:sz w:val="24"/>
        </w:rPr>
        <w:t>、进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展</w:t>
      </w:r>
      <w:r>
        <w:rPr>
          <w:rFonts w:ascii="SGSDSF+FZShuSong-Z01" w:hAnsi="SGSDSF+FZShuSong-Z01" w:cs="SGSDSF+FZShuSong-Z01"/>
          <w:color w:val="000000"/>
          <w:sz w:val="24"/>
        </w:rPr>
        <w:t>性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、</w:t>
      </w:r>
      <w:r>
        <w:rPr>
          <w:rFonts w:ascii="FNNAIT+FZShuSong-Z01" w:hAnsi="FNNAIT+FZShuSong-Z01" w:cs="FNNAIT+FZShuSong-Z01"/>
          <w:color w:val="000000"/>
          <w:sz w:val="24"/>
        </w:rPr>
        <w:t>归</w:t>
      </w:r>
      <w:r>
        <w:rPr>
          <w:rFonts w:ascii="OMTPFU+FZShuSong-Z01" w:hAnsi="OMTPFU+FZShuSong-Z01" w:cs="OMTPFU+FZShuSong-Z01"/>
          <w:color w:val="000000"/>
          <w:sz w:val="24"/>
        </w:rPr>
        <w:t>属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性</w:t>
      </w:r>
      <w:r>
        <w:rPr>
          <w:rFonts w:ascii="OMTPFU+FZShuSong-Z01" w:hAnsi="OMTPFU+FZShuSong-Z01" w:cs="OMTPFU+FZShuSong-Z01"/>
          <w:color w:val="000000"/>
          <w:sz w:val="24"/>
        </w:rPr>
        <w:t>和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严</w:t>
      </w:r>
      <w:r>
        <w:rPr>
          <w:rFonts w:ascii="OMTPFU+FZShuSong-Z01" w:hAnsi="OMTPFU+FZShuSong-Z01" w:cs="OMTPFU+FZShuSong-Z01"/>
          <w:color w:val="000000"/>
          <w:sz w:val="24"/>
        </w:rPr>
        <w:t>重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性</w:t>
      </w:r>
      <w:r>
        <w:rPr>
          <w:rFonts w:ascii="OMTPFU+FZShuSong-Z01" w:hAnsi="OMTPFU+FZShuSong-Z01" w:cs="OMTPFU+FZShuSong-Z01"/>
          <w:color w:val="000000"/>
          <w:sz w:val="24"/>
        </w:rPr>
        <w:t>。</w:t>
      </w:r>
      <w:r>
        <w:rPr>
          <w:rFonts w:ascii="BBSQOG+FZShuSong-Z01" w:hAnsi="BBSQOG+FZShuSong-Z01" w:cs="BBSQOG+FZShuSong-Z01"/>
          <w:color w:val="000000"/>
          <w:sz w:val="24"/>
        </w:rPr>
        <w:t>如</w:t>
      </w:r>
      <w:r>
        <w:rPr>
          <w:rFonts w:ascii="OMTPFU+FZShuSong-Z01" w:hAnsi="OMTPFU+FZShuSong-Z01" w:cs="OMTPFU+FZShuSong-Z01"/>
          <w:color w:val="000000"/>
          <w:spacing w:val="2"/>
          <w:sz w:val="24"/>
        </w:rPr>
        <w:t>：“</w:t>
      </w:r>
      <w:r>
        <w:rPr>
          <w:rFonts w:ascii="NNGUID+FZShuSong-Z01" w:hAnsi="NNGUID+FZShuSong-Z01" w:cs="NNGUID+FZShuSong-Z01"/>
          <w:color w:val="000000"/>
          <w:spacing w:val="2"/>
          <w:sz w:val="24"/>
        </w:rPr>
        <w:t>咳嗽伴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发</w:t>
      </w:r>
      <w:r>
        <w:rPr>
          <w:rFonts w:ascii="GHMMJB+FZShuSong-Z01" w:hAnsi="GHMMJB+FZShuSong-Z01" w:cs="GHMMJB+FZShuSong-Z01"/>
          <w:color w:val="000000"/>
          <w:sz w:val="24"/>
        </w:rPr>
        <w:t>热</w:t>
      </w:r>
      <w:r>
        <w:rPr>
          <w:color w:val="000000"/>
          <w:spacing w:val="60"/>
          <w:sz w:val="24"/>
        </w:rPr>
        <w:t xml:space="preserve"> </w:t>
      </w:r>
      <w:r>
        <w:rPr>
          <w:rFonts w:ascii="GTCWRO+FZShuSong-Z01"/>
          <w:color w:val="000000"/>
          <w:sz w:val="24"/>
        </w:rPr>
        <w:t>3</w:t>
      </w:r>
      <w:r>
        <w:rPr>
          <w:rFonts w:ascii="GTCWRO+FZShuSong-Z01"/>
          <w:color w:val="000000"/>
          <w:spacing w:val="62"/>
          <w:sz w:val="24"/>
        </w:rPr>
        <w:t xml:space="preserve"> 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天</w:t>
      </w:r>
      <w:r>
        <w:rPr>
          <w:rFonts w:ascii="OMTPFU+FZShuSong-Z01" w:hAnsi="OMTPFU+FZShuSong-Z01" w:cs="OMTPFU+FZShuSong-Z01"/>
          <w:color w:val="000000"/>
          <w:sz w:val="24"/>
        </w:rPr>
        <w:t>”，</w:t>
      </w:r>
      <w:r>
        <w:rPr>
          <w:rFonts w:ascii="SGSDSF+FZShuSong-Z01" w:hAnsi="SGSDSF+FZShuSong-Z01" w:cs="SGSDSF+FZShuSong-Z01"/>
          <w:color w:val="000000"/>
          <w:spacing w:val="2"/>
          <w:sz w:val="24"/>
        </w:rPr>
        <w:t>提示可能</w:t>
      </w:r>
    </w:p>
    <w:p>
      <w:pPr>
        <w:pStyle w:val="9"/>
        <w:spacing w:before="156" w:after="0" w:line="286" w:lineRule="exact"/>
        <w:jc w:val="left"/>
        <w:rPr>
          <w:rFonts w:ascii="HIDEBD+FZShuSong-Z01"/>
          <w:color w:val="000000"/>
          <w:sz w:val="24"/>
        </w:rPr>
      </w:pPr>
      <w:r>
        <w:rPr>
          <w:rFonts w:ascii="OMTPFU+FZShuSong-Z01" w:hAnsi="OMTPFU+FZShuSong-Z01" w:cs="OMTPFU+FZShuSong-Z01"/>
          <w:color w:val="000000"/>
          <w:sz w:val="24"/>
        </w:rPr>
        <w:t>是</w:t>
      </w:r>
      <w:r>
        <w:rPr>
          <w:rFonts w:ascii="BBSQOG+FZShuSong-Z01" w:hAnsi="BBSQOG+FZShuSong-Z01" w:cs="BBSQOG+FZShuSong-Z01"/>
          <w:color w:val="000000"/>
          <w:sz w:val="24"/>
        </w:rPr>
        <w:t>急</w:t>
      </w:r>
      <w:r>
        <w:rPr>
          <w:rFonts w:ascii="SGSDSF+FZShuSong-Z01" w:hAnsi="SGSDSF+FZShuSong-Z01" w:cs="SGSDSF+FZShuSong-Z01"/>
          <w:color w:val="000000"/>
          <w:sz w:val="24"/>
        </w:rPr>
        <w:t>性</w:t>
      </w:r>
      <w:r>
        <w:rPr>
          <w:rFonts w:ascii="NNGUID+FZShuSong-Z01" w:hAnsi="NNGUID+FZShuSong-Z01" w:cs="NNGUID+FZShuSong-Z01"/>
          <w:color w:val="000000"/>
          <w:sz w:val="24"/>
        </w:rPr>
        <w:t>呼</w:t>
      </w:r>
      <w:r>
        <w:rPr>
          <w:rFonts w:ascii="BBSQOG+FZShuSong-Z01" w:hAnsi="BBSQOG+FZShuSong-Z01" w:cs="BBSQOG+FZShuSong-Z01"/>
          <w:color w:val="000000"/>
          <w:sz w:val="24"/>
        </w:rPr>
        <w:t>吸</w:t>
      </w:r>
      <w:r>
        <w:rPr>
          <w:rFonts w:ascii="RDSNPA+FZShuSong-Z01" w:hAnsi="RDSNPA+FZShuSong-Z01" w:cs="RDSNPA+FZShuSong-Z01"/>
          <w:color w:val="000000"/>
          <w:sz w:val="24"/>
        </w:rPr>
        <w:t>系</w:t>
      </w:r>
      <w:r>
        <w:rPr>
          <w:rFonts w:ascii="PKOHCS+FZShuSong-Z01" w:hAnsi="PKOHCS+FZShuSong-Z01" w:cs="PKOHCS+FZShuSong-Z01"/>
          <w:color w:val="000000"/>
          <w:sz w:val="24"/>
        </w:rPr>
        <w:t>统</w:t>
      </w:r>
      <w:r>
        <w:rPr>
          <w:rFonts w:ascii="QERBFP+FZShuSong-Z01" w:hAnsi="QERBFP+FZShuSong-Z01" w:cs="QERBFP+FZShuSong-Z01"/>
          <w:color w:val="000000"/>
          <w:sz w:val="24"/>
        </w:rPr>
        <w:t>感染</w:t>
      </w:r>
      <w:r>
        <w:rPr>
          <w:rFonts w:ascii="SGSDSF+FZShuSong-Z01" w:hAnsi="SGSDSF+FZShuSong-Z01" w:cs="SGSDSF+FZShuSong-Z01"/>
          <w:color w:val="000000"/>
          <w:sz w:val="24"/>
        </w:rPr>
        <w:t>性</w:t>
      </w:r>
      <w:r>
        <w:rPr>
          <w:rFonts w:ascii="WVMEAV+FZShuSong-Z01" w:hAnsi="WVMEAV+FZShuSong-Z01" w:cs="WVMEAV+FZShuSong-Z01"/>
          <w:color w:val="000000"/>
          <w:sz w:val="24"/>
        </w:rPr>
        <w:t>疾</w:t>
      </w:r>
      <w:r>
        <w:rPr>
          <w:rFonts w:ascii="SGSDSF+FZShuSong-Z01" w:hAnsi="SGSDSF+FZShuSong-Z01" w:cs="SGSDSF+FZShuSong-Z01"/>
          <w:color w:val="000000"/>
          <w:sz w:val="24"/>
        </w:rPr>
        <w:t>病</w:t>
      </w:r>
      <w:r>
        <w:rPr>
          <w:rFonts w:ascii="OMTPFU+FZShuSong-Z01" w:hAnsi="OMTPFU+FZShuSong-Z01" w:cs="OMTPFU+FZShuSong-Z01"/>
          <w:color w:val="000000"/>
          <w:sz w:val="24"/>
        </w:rPr>
        <w:t>，</w:t>
      </w:r>
      <w:r>
        <w:rPr>
          <w:rFonts w:ascii="SGSDSF+FZShuSong-Z01" w:hAnsi="SGSDSF+FZShuSong-Z01" w:cs="SGSDSF+FZShuSong-Z01"/>
          <w:color w:val="000000"/>
          <w:sz w:val="24"/>
        </w:rPr>
        <w:t>可能不</w:t>
      </w:r>
      <w:r>
        <w:rPr>
          <w:rFonts w:ascii="OMTPFU+FZShuSong-Z01" w:hAnsi="OMTPFU+FZShuSong-Z01" w:cs="OMTPFU+FZShuSong-Z01"/>
          <w:color w:val="000000"/>
          <w:sz w:val="24"/>
        </w:rPr>
        <w:t>是</w:t>
      </w:r>
      <w:r>
        <w:rPr>
          <w:rFonts w:ascii="CGLRCS+FZShuSong-Z01" w:hAnsi="CGLRCS+FZShuSong-Z01" w:cs="CGLRCS+FZShuSong-Z01"/>
          <w:color w:val="000000"/>
          <w:sz w:val="24"/>
        </w:rPr>
        <w:t>很</w:t>
      </w:r>
      <w:r>
        <w:rPr>
          <w:rFonts w:ascii="OMTPFU+FZShuSong-Z01" w:hAnsi="OMTPFU+FZShuSong-Z01" w:cs="OMTPFU+FZShuSong-Z01"/>
          <w:color w:val="000000"/>
          <w:sz w:val="24"/>
        </w:rPr>
        <w:t>重。“</w:t>
      </w:r>
      <w:r>
        <w:rPr>
          <w:rFonts w:ascii="SGSDSF+FZShuSong-Z01" w:hAnsi="SGSDSF+FZShuSong-Z01" w:cs="SGSDSF+FZShuSong-Z01"/>
          <w:color w:val="000000"/>
          <w:sz w:val="24"/>
        </w:rPr>
        <w:t>多</w:t>
      </w:r>
      <w:r>
        <w:rPr>
          <w:rFonts w:ascii="NNGUID+FZShuSong-Z01" w:hAnsi="NNGUID+FZShuSong-Z01" w:cs="NNGUID+FZShuSong-Z01"/>
          <w:color w:val="000000"/>
          <w:sz w:val="24"/>
        </w:rPr>
        <w:t>饮</w:t>
      </w:r>
      <w:r>
        <w:rPr>
          <w:rFonts w:ascii="SGSDSF+FZShuSong-Z01" w:hAnsi="SGSDSF+FZShuSong-Z01" w:cs="SGSDSF+FZShuSong-Z01"/>
          <w:color w:val="000000"/>
          <w:sz w:val="24"/>
        </w:rPr>
        <w:t>多</w:t>
      </w:r>
      <w:r>
        <w:rPr>
          <w:rFonts w:ascii="IPWTCL+FZShuSong-Z01" w:hAnsi="IPWTCL+FZShuSong-Z01" w:cs="IPWTCL+FZShuSong-Z01"/>
          <w:color w:val="000000"/>
          <w:sz w:val="24"/>
        </w:rPr>
        <w:t>尿</w:t>
      </w:r>
      <w:r>
        <w:rPr>
          <w:rFonts w:ascii="NNGUID+FZShuSong-Z01" w:hAnsi="NNGUID+FZShuSong-Z01" w:cs="NNGUID+FZShuSong-Z01"/>
          <w:color w:val="000000"/>
          <w:sz w:val="24"/>
        </w:rPr>
        <w:t>伴</w:t>
      </w:r>
      <w:r>
        <w:rPr>
          <w:rFonts w:ascii="HIDEBD+FZShuSong-Z01" w:hAnsi="HIDEBD+FZShuSong-Z01" w:cs="HIDEBD+FZShuSong-Z01"/>
          <w:color w:val="000000"/>
          <w:sz w:val="24"/>
        </w:rPr>
        <w:t>消</w:t>
      </w:r>
      <w:r>
        <w:rPr>
          <w:rFonts w:ascii="NNGUID+FZShuSong-Z01" w:hAnsi="NNGUID+FZShuSong-Z01" w:cs="NNGUID+FZShuSong-Z01"/>
          <w:color w:val="000000"/>
          <w:sz w:val="24"/>
        </w:rPr>
        <w:t>瘦</w:t>
      </w:r>
      <w:r>
        <w:rPr>
          <w:color w:val="000000"/>
          <w:spacing w:val="17"/>
          <w:sz w:val="24"/>
        </w:rPr>
        <w:t xml:space="preserve"> </w:t>
      </w:r>
      <w:r>
        <w:rPr>
          <w:rFonts w:ascii="GTCWRO+FZShuSong-Z01"/>
          <w:color w:val="000000"/>
          <w:spacing w:val="1"/>
          <w:sz w:val="24"/>
        </w:rPr>
        <w:t>15</w:t>
      </w:r>
      <w:r>
        <w:rPr>
          <w:rFonts w:ascii="GTCWRO+FZShuSong-Z01"/>
          <w:color w:val="000000"/>
          <w:spacing w:val="18"/>
          <w:sz w:val="24"/>
        </w:rPr>
        <w:t xml:space="preserve"> </w:t>
      </w:r>
      <w:r>
        <w:rPr>
          <w:rFonts w:ascii="BBSQOG+FZShuSong-Z01" w:hAnsi="BBSQOG+FZShuSong-Z01" w:cs="BBSQOG+FZShuSong-Z01"/>
          <w:color w:val="000000"/>
          <w:sz w:val="24"/>
        </w:rPr>
        <w:t>年</w:t>
      </w:r>
      <w:r>
        <w:rPr>
          <w:rFonts w:ascii="OMTPFU+FZShuSong-Z01" w:hAnsi="OMTPFU+FZShuSong-Z01" w:cs="OMTPFU+FZShuSong-Z01"/>
          <w:color w:val="000000"/>
          <w:sz w:val="24"/>
        </w:rPr>
        <w:t>，</w:t>
      </w:r>
      <w:r>
        <w:rPr>
          <w:rFonts w:ascii="CGLRCS+FZShuSong-Z01" w:hAnsi="CGLRCS+FZShuSong-Z01" w:cs="CGLRCS+FZShuSong-Z01"/>
          <w:color w:val="000000"/>
          <w:sz w:val="24"/>
        </w:rPr>
        <w:t>浮</w:t>
      </w:r>
      <w:r>
        <w:rPr>
          <w:rFonts w:ascii="NNGUID+FZShuSong-Z01" w:hAnsi="NNGUID+FZShuSong-Z01" w:cs="NNGUID+FZShuSong-Z01"/>
          <w:color w:val="000000"/>
          <w:sz w:val="24"/>
        </w:rPr>
        <w:t>肿</w:t>
      </w:r>
      <w:r>
        <w:rPr>
          <w:color w:val="000000"/>
          <w:spacing w:val="17"/>
          <w:sz w:val="24"/>
        </w:rPr>
        <w:t xml:space="preserve"> </w:t>
      </w:r>
      <w:r>
        <w:rPr>
          <w:rFonts w:ascii="GTCWRO+FZShuSong-Z01"/>
          <w:color w:val="000000"/>
          <w:sz w:val="24"/>
        </w:rPr>
        <w:t>2</w:t>
      </w:r>
      <w:r>
        <w:rPr>
          <w:rFonts w:ascii="GTCWRO+FZShuSong-Z01"/>
          <w:color w:val="000000"/>
          <w:spacing w:val="19"/>
          <w:sz w:val="24"/>
        </w:rPr>
        <w:t xml:space="preserve"> </w:t>
      </w:r>
      <w:r>
        <w:rPr>
          <w:rFonts w:ascii="BBSQOG+FZShuSong-Z01" w:hAnsi="BBSQOG+FZShuSong-Z01" w:cs="BBSQOG+FZShuSong-Z01"/>
          <w:color w:val="000000"/>
          <w:sz w:val="24"/>
        </w:rPr>
        <w:t>年</w:t>
      </w:r>
      <w:r>
        <w:rPr>
          <w:rFonts w:ascii="OMTPFU+FZShuSong-Z01" w:hAnsi="OMTPFU+FZShuSong-Z01" w:cs="OMTPFU+FZShuSong-Z01"/>
          <w:color w:val="000000"/>
          <w:sz w:val="24"/>
        </w:rPr>
        <w:t>，</w:t>
      </w:r>
      <w:r>
        <w:rPr>
          <w:rFonts w:ascii="HIDEBD+FZShuSong-Z01" w:hAnsi="HIDEBD+FZShuSong-Z01" w:cs="HIDEBD+FZShuSong-Z01"/>
          <w:color w:val="000000"/>
          <w:sz w:val="24"/>
        </w:rPr>
        <w:t>恶</w:t>
      </w:r>
    </w:p>
    <w:p>
      <w:pPr>
        <w:pStyle w:val="9"/>
        <w:spacing w:before="156" w:after="0" w:line="286" w:lineRule="exact"/>
        <w:jc w:val="left"/>
        <w:rPr>
          <w:rFonts w:ascii="GHMMJB+FZShuSong-Z01"/>
          <w:color w:val="000000"/>
          <w:sz w:val="24"/>
        </w:rPr>
      </w:pPr>
      <w:r>
        <w:rPr>
          <w:rFonts w:ascii="BBSQOG+FZShuSong-Z01" w:hAnsi="BBSQOG+FZShuSong-Z01" w:cs="BBSQOG+FZShuSong-Z01"/>
          <w:color w:val="000000"/>
          <w:sz w:val="24"/>
        </w:rPr>
        <w:t>心</w:t>
      </w:r>
      <w:r>
        <w:rPr>
          <w:rFonts w:ascii="NNGUID+FZShuSong-Z01" w:hAnsi="NNGUID+FZShuSong-Z01" w:cs="NNGUID+FZShuSong-Z01"/>
          <w:color w:val="000000"/>
          <w:sz w:val="24"/>
        </w:rPr>
        <w:t>厌</w:t>
      </w:r>
      <w:r>
        <w:rPr>
          <w:rFonts w:ascii="SGSDSF+FZShuSong-Z01" w:hAnsi="SGSDSF+FZShuSong-Z01" w:cs="SGSDSF+FZShuSong-Z01"/>
          <w:color w:val="000000"/>
          <w:sz w:val="24"/>
        </w:rPr>
        <w:t>食</w:t>
      </w:r>
      <w:r>
        <w:rPr>
          <w:color w:val="000000"/>
          <w:spacing w:val="60"/>
          <w:sz w:val="24"/>
        </w:rPr>
        <w:t xml:space="preserve"> </w:t>
      </w:r>
      <w:r>
        <w:rPr>
          <w:rFonts w:ascii="GTCWRO+FZShuSong-Z01"/>
          <w:color w:val="000000"/>
          <w:sz w:val="24"/>
        </w:rPr>
        <w:t>5</w:t>
      </w:r>
      <w:r>
        <w:rPr>
          <w:rFonts w:ascii="GTCWRO+FZShuSong-Z01"/>
          <w:color w:val="000000"/>
          <w:spacing w:val="67"/>
          <w:sz w:val="24"/>
        </w:rPr>
        <w:t xml:space="preserve"> </w:t>
      </w:r>
      <w:r>
        <w:rPr>
          <w:rFonts w:ascii="BBSQOG+FZShuSong-Z01" w:hAnsi="BBSQOG+FZShuSong-Z01" w:cs="BBSQOG+FZShuSong-Z01"/>
          <w:color w:val="000000"/>
          <w:sz w:val="24"/>
        </w:rPr>
        <w:t>个</w:t>
      </w:r>
      <w:r>
        <w:rPr>
          <w:rFonts w:ascii="FNNAIT+FZShuSong-Z01" w:hAnsi="FNNAIT+FZShuSong-Z01" w:cs="FNNAIT+FZShuSong-Z01"/>
          <w:color w:val="000000"/>
          <w:spacing w:val="5"/>
          <w:sz w:val="24"/>
        </w:rPr>
        <w:t>月</w:t>
      </w:r>
      <w:r>
        <w:rPr>
          <w:rFonts w:ascii="OMTPFU+FZShuSong-Z01" w:hAnsi="OMTPFU+FZShuSong-Z01" w:cs="OMTPFU+FZShuSong-Z01"/>
          <w:color w:val="000000"/>
          <w:sz w:val="24"/>
        </w:rPr>
        <w:t>”，</w:t>
      </w:r>
      <w:r>
        <w:rPr>
          <w:rFonts w:ascii="SGSDSF+FZShuSong-Z01" w:hAnsi="SGSDSF+FZShuSong-Z01" w:cs="SGSDSF+FZShuSong-Z01"/>
          <w:color w:val="000000"/>
          <w:spacing w:val="2"/>
          <w:sz w:val="24"/>
        </w:rPr>
        <w:t>提示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为</w:t>
      </w:r>
      <w:r>
        <w:rPr>
          <w:rFonts w:ascii="WVMEAV+FZShuSong-Z01" w:hAnsi="WVMEAV+FZShuSong-Z01" w:cs="WVMEAV+FZShuSong-Z01"/>
          <w:color w:val="000000"/>
          <w:sz w:val="24"/>
        </w:rPr>
        <w:t>慢</w:t>
      </w:r>
      <w:r>
        <w:rPr>
          <w:rFonts w:ascii="SGSDSF+FZShuSong-Z01" w:hAnsi="SGSDSF+FZShuSong-Z01" w:cs="SGSDSF+FZShuSong-Z01"/>
          <w:color w:val="000000"/>
          <w:spacing w:val="2"/>
          <w:sz w:val="24"/>
        </w:rPr>
        <w:t>性病</w:t>
      </w:r>
      <w:r>
        <w:rPr>
          <w:rFonts w:ascii="OMTPFU+FZShuSong-Z01" w:hAnsi="OMTPFU+FZShuSong-Z01" w:cs="OMTPFU+FZShuSong-Z01"/>
          <w:color w:val="000000"/>
          <w:sz w:val="24"/>
        </w:rPr>
        <w:t>，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逐</w:t>
      </w:r>
      <w:r>
        <w:rPr>
          <w:rFonts w:ascii="HIDEBD+FZShuSong-Z01" w:hAnsi="HIDEBD+FZShuSong-Z01" w:cs="HIDEBD+FZShuSong-Z01"/>
          <w:color w:val="000000"/>
          <w:sz w:val="24"/>
        </w:rPr>
        <w:t>渐</w:t>
      </w:r>
      <w:r>
        <w:rPr>
          <w:rFonts w:ascii="OMTPFU+FZShuSong-Z01" w:hAnsi="OMTPFU+FZShuSong-Z01" w:cs="OMTPFU+FZShuSong-Z01"/>
          <w:color w:val="000000"/>
          <w:sz w:val="24"/>
        </w:rPr>
        <w:t>进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展</w:t>
      </w:r>
      <w:r>
        <w:rPr>
          <w:rFonts w:ascii="OMTPFU+FZShuSong-Z01" w:hAnsi="OMTPFU+FZShuSong-Z01" w:cs="OMTPFU+FZShuSong-Z01"/>
          <w:color w:val="000000"/>
          <w:sz w:val="24"/>
        </w:rPr>
        <w:t>，</w:t>
      </w:r>
      <w:r>
        <w:rPr>
          <w:rFonts w:ascii="PKOHCS+FZShuSong-Z01" w:hAnsi="PKOHCS+FZShuSong-Z01" w:cs="PKOHCS+FZShuSong-Z01"/>
          <w:color w:val="000000"/>
          <w:sz w:val="24"/>
        </w:rPr>
        <w:t>现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RDSNPA+FZShuSong-Z01" w:hAnsi="RDSNPA+FZShuSong-Z01" w:cs="RDSNPA+FZShuSong-Z01"/>
          <w:color w:val="000000"/>
          <w:sz w:val="24"/>
        </w:rPr>
        <w:t>情较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重</w:t>
      </w:r>
      <w:r>
        <w:rPr>
          <w:rFonts w:ascii="SGSDSF+FZShuSong-Z01" w:hAnsi="SGSDSF+FZShuSong-Z01" w:cs="SGSDSF+FZShuSong-Z01"/>
          <w:color w:val="000000"/>
          <w:spacing w:val="2"/>
          <w:sz w:val="24"/>
        </w:rPr>
        <w:t>；可能</w:t>
      </w:r>
      <w:r>
        <w:rPr>
          <w:rFonts w:ascii="OMTPFU+FZShuSong-Z01" w:hAnsi="OMTPFU+FZShuSong-Z01" w:cs="OMTPFU+FZShuSong-Z01"/>
          <w:color w:val="000000"/>
          <w:sz w:val="24"/>
        </w:rPr>
        <w:t>是</w:t>
      </w:r>
      <w:r>
        <w:rPr>
          <w:rFonts w:ascii="NNGUID+FZShuSong-Z01" w:hAnsi="NNGUID+FZShuSong-Z01" w:cs="NNGUID+FZShuSong-Z01"/>
          <w:color w:val="000000"/>
          <w:spacing w:val="5"/>
          <w:sz w:val="24"/>
        </w:rPr>
        <w:t>糖</w:t>
      </w:r>
      <w:r>
        <w:rPr>
          <w:rFonts w:ascii="IPWTCL+FZShuSong-Z01" w:hAnsi="IPWTCL+FZShuSong-Z01" w:cs="IPWTCL+FZShuSong-Z01"/>
          <w:color w:val="000000"/>
          <w:sz w:val="24"/>
        </w:rPr>
        <w:t>尿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OMTPFU+FZShuSong-Z01" w:hAnsi="OMTPFU+FZShuSong-Z01" w:cs="OMTPFU+FZShuSong-Z01"/>
          <w:color w:val="000000"/>
          <w:sz w:val="24"/>
        </w:rPr>
        <w:t>，</w:t>
      </w:r>
      <w:r>
        <w:rPr>
          <w:rFonts w:ascii="GHMMJB+FZShuSong-Z01" w:hAnsi="GHMMJB+FZShuSong-Z01" w:cs="GHMMJB+FZShuSong-Z01"/>
          <w:color w:val="000000"/>
          <w:sz w:val="24"/>
        </w:rPr>
        <w:t>且</w:t>
      </w:r>
      <w:r>
        <w:rPr>
          <w:rFonts w:ascii="SGSDSF+FZShuSong-Z01" w:hAnsi="SGSDSF+FZShuSong-Z01" w:cs="SGSDSF+FZShuSong-Z01"/>
          <w:color w:val="000000"/>
          <w:spacing w:val="2"/>
          <w:sz w:val="24"/>
        </w:rPr>
        <w:t>可能</w:t>
      </w:r>
      <w:r>
        <w:rPr>
          <w:rFonts w:ascii="GHMMJB+FZShuSong-Z01" w:hAnsi="GHMMJB+FZShuSong-Z01" w:cs="GHMMJB+FZShuSong-Z01"/>
          <w:color w:val="000000"/>
          <w:sz w:val="24"/>
        </w:rPr>
        <w:t>已</w:t>
      </w:r>
    </w:p>
    <w:p>
      <w:pPr>
        <w:pStyle w:val="9"/>
        <w:spacing w:before="156" w:after="0" w:line="286" w:lineRule="exact"/>
        <w:jc w:val="left"/>
        <w:rPr>
          <w:rFonts w:ascii="OMTPFU+FZShuSong-Z01"/>
          <w:color w:val="000000"/>
          <w:sz w:val="24"/>
        </w:rPr>
      </w:pPr>
      <w:r>
        <w:rPr>
          <w:rFonts w:ascii="RDSNPA+FZShuSong-Z01" w:hAnsi="RDSNPA+FZShuSong-Z01" w:cs="RDSNPA+FZShuSong-Z01"/>
          <w:color w:val="000000"/>
          <w:sz w:val="24"/>
        </w:rPr>
        <w:t>经</w:t>
      </w:r>
      <w:r>
        <w:rPr>
          <w:rFonts w:ascii="OMTPFU+FZShuSong-Z01" w:hAnsi="OMTPFU+FZShuSong-Z01" w:cs="OMTPFU+FZShuSong-Z01"/>
          <w:color w:val="000000"/>
          <w:sz w:val="24"/>
        </w:rPr>
        <w:t>并</w:t>
      </w:r>
      <w:r>
        <w:rPr>
          <w:rFonts w:ascii="RDSNPA+FZShuSong-Z01" w:hAnsi="RDSNPA+FZShuSong-Z01" w:cs="RDSNPA+FZShuSong-Z01"/>
          <w:color w:val="000000"/>
          <w:sz w:val="24"/>
        </w:rPr>
        <w:t>发</w:t>
      </w:r>
      <w:r>
        <w:rPr>
          <w:rFonts w:ascii="NNGUID+FZShuSong-Z01" w:hAnsi="NNGUID+FZShuSong-Z01" w:cs="NNGUID+FZShuSong-Z01"/>
          <w:color w:val="000000"/>
          <w:sz w:val="24"/>
        </w:rPr>
        <w:t>糖</w:t>
      </w:r>
      <w:r>
        <w:rPr>
          <w:rFonts w:ascii="IPWTCL+FZShuSong-Z01" w:hAnsi="IPWTCL+FZShuSong-Z01" w:cs="IPWTCL+FZShuSong-Z01"/>
          <w:color w:val="000000"/>
          <w:sz w:val="24"/>
        </w:rPr>
        <w:t>尿</w:t>
      </w:r>
      <w:r>
        <w:rPr>
          <w:rFonts w:ascii="SGSDSF+FZShuSong-Z01" w:hAnsi="SGSDSF+FZShuSong-Z01" w:cs="SGSDSF+FZShuSong-Z01"/>
          <w:color w:val="000000"/>
          <w:sz w:val="24"/>
        </w:rPr>
        <w:t>病</w:t>
      </w:r>
      <w:r>
        <w:rPr>
          <w:rFonts w:ascii="NNGUID+FZShuSong-Z01" w:hAnsi="NNGUID+FZShuSong-Z01" w:cs="NNGUID+FZShuSong-Z01"/>
          <w:color w:val="000000"/>
          <w:sz w:val="24"/>
        </w:rPr>
        <w:t>肾</w:t>
      </w:r>
      <w:r>
        <w:rPr>
          <w:rFonts w:ascii="SGSDSF+FZShuSong-Z01" w:hAnsi="SGSDSF+FZShuSong-Z01" w:cs="SGSDSF+FZShuSong-Z01"/>
          <w:color w:val="000000"/>
          <w:sz w:val="24"/>
        </w:rPr>
        <w:t>病；</w:t>
      </w:r>
      <w:r>
        <w:rPr>
          <w:rFonts w:ascii="HIDEBD+FZShuSong-Z01" w:hAnsi="HIDEBD+FZShuSong-Z01" w:cs="HIDEBD+FZShuSong-Z01"/>
          <w:color w:val="000000"/>
          <w:sz w:val="24"/>
        </w:rPr>
        <w:t>恶</w:t>
      </w:r>
      <w:r>
        <w:rPr>
          <w:rFonts w:ascii="BBSQOG+FZShuSong-Z01" w:hAnsi="BBSQOG+FZShuSong-Z01" w:cs="BBSQOG+FZShuSong-Z01"/>
          <w:color w:val="000000"/>
          <w:sz w:val="24"/>
        </w:rPr>
        <w:t>心</w:t>
      </w:r>
      <w:r>
        <w:rPr>
          <w:rFonts w:ascii="NNGUID+FZShuSong-Z01" w:hAnsi="NNGUID+FZShuSong-Z01" w:cs="NNGUID+FZShuSong-Z01"/>
          <w:color w:val="000000"/>
          <w:sz w:val="24"/>
        </w:rPr>
        <w:t>厌</w:t>
      </w:r>
      <w:r>
        <w:rPr>
          <w:rFonts w:ascii="SGSDSF+FZShuSong-Z01" w:hAnsi="SGSDSF+FZShuSong-Z01" w:cs="SGSDSF+FZShuSong-Z01"/>
          <w:color w:val="000000"/>
          <w:sz w:val="24"/>
        </w:rPr>
        <w:t>食</w:t>
      </w:r>
      <w:r>
        <w:rPr>
          <w:rFonts w:ascii="PKOHCS+FZShuSong-Z01" w:hAnsi="PKOHCS+FZShuSong-Z01" w:cs="PKOHCS+FZShuSong-Z01"/>
          <w:color w:val="000000"/>
          <w:sz w:val="24"/>
        </w:rPr>
        <w:t>则</w:t>
      </w:r>
      <w:r>
        <w:rPr>
          <w:rFonts w:ascii="SGSDSF+FZShuSong-Z01" w:hAnsi="SGSDSF+FZShuSong-Z01" w:cs="SGSDSF+FZShuSong-Z01"/>
          <w:color w:val="000000"/>
          <w:sz w:val="24"/>
        </w:rPr>
        <w:t>提示可能</w:t>
      </w:r>
      <w:r>
        <w:rPr>
          <w:rFonts w:ascii="BBSQOG+FZShuSong-Z01" w:hAnsi="BBSQOG+FZShuSong-Z01" w:cs="BBSQOG+FZShuSong-Z01"/>
          <w:color w:val="000000"/>
          <w:sz w:val="24"/>
        </w:rPr>
        <w:t>近</w:t>
      </w:r>
      <w:r>
        <w:rPr>
          <w:rFonts w:ascii="HGMLMR+FZShuSong-Z01" w:hAnsi="HGMLMR+FZShuSong-Z01" w:cs="HGMLMR+FZShuSong-Z01"/>
          <w:color w:val="000000"/>
          <w:sz w:val="24"/>
        </w:rPr>
        <w:t>期</w:t>
      </w:r>
      <w:r>
        <w:rPr>
          <w:rFonts w:ascii="OMTPFU+FZShuSong-Z01" w:hAnsi="OMTPFU+FZShuSong-Z01" w:cs="OMTPFU+FZShuSong-Z01"/>
          <w:color w:val="000000"/>
          <w:sz w:val="24"/>
        </w:rPr>
        <w:t>并</w:t>
      </w:r>
      <w:r>
        <w:rPr>
          <w:rFonts w:ascii="RDSNPA+FZShuSong-Z01" w:hAnsi="RDSNPA+FZShuSong-Z01" w:cs="RDSNPA+FZShuSong-Z01"/>
          <w:color w:val="000000"/>
          <w:sz w:val="24"/>
        </w:rPr>
        <w:t>发</w:t>
      </w:r>
      <w:r>
        <w:rPr>
          <w:rFonts w:ascii="WVMEAV+FZShuSong-Z01" w:hAnsi="WVMEAV+FZShuSong-Z01" w:cs="WVMEAV+FZShuSong-Z01"/>
          <w:color w:val="000000"/>
          <w:sz w:val="24"/>
        </w:rPr>
        <w:t>了</w:t>
      </w:r>
      <w:r>
        <w:rPr>
          <w:rFonts w:ascii="NNGUID+FZShuSong-Z01" w:hAnsi="NNGUID+FZShuSong-Z01" w:cs="NNGUID+FZShuSong-Z01"/>
          <w:color w:val="000000"/>
          <w:sz w:val="24"/>
        </w:rPr>
        <w:t>酮</w:t>
      </w:r>
      <w:r>
        <w:rPr>
          <w:rFonts w:ascii="IPWTCL+FZShuSong-Z01" w:hAnsi="IPWTCL+FZShuSong-Z01" w:cs="IPWTCL+FZShuSong-Z01"/>
          <w:color w:val="000000"/>
          <w:sz w:val="24"/>
        </w:rPr>
        <w:t>症</w:t>
      </w:r>
      <w:r>
        <w:rPr>
          <w:rFonts w:ascii="RDSNPA+FZShuSong-Z01" w:hAnsi="RDSNPA+FZShuSong-Z01" w:cs="RDSNPA+FZShuSong-Z01"/>
          <w:color w:val="000000"/>
          <w:sz w:val="24"/>
        </w:rPr>
        <w:t>或</w:t>
      </w:r>
      <w:r>
        <w:rPr>
          <w:rFonts w:ascii="QERBFP+FZShuSong-Z01" w:hAnsi="QERBFP+FZShuSong-Z01" w:cs="QERBFP+FZShuSong-Z01"/>
          <w:color w:val="000000"/>
          <w:sz w:val="24"/>
        </w:rPr>
        <w:t>感染</w:t>
      </w:r>
      <w:r>
        <w:rPr>
          <w:rFonts w:ascii="OMTPFU+FZShuSong-Z01" w:hAnsi="OMTPFU+FZShuSong-Z01" w:cs="OMTPFU+FZShuSong-Z01"/>
          <w:color w:val="000000"/>
          <w:sz w:val="24"/>
        </w:rPr>
        <w:t>。“</w:t>
      </w:r>
      <w:r>
        <w:rPr>
          <w:rFonts w:ascii="RDSNPA+FZShuSong-Z01" w:hAnsi="RDSNPA+FZShuSong-Z01" w:cs="RDSNPA+FZShuSong-Z01"/>
          <w:color w:val="000000"/>
          <w:sz w:val="24"/>
        </w:rPr>
        <w:t>头</w:t>
      </w:r>
      <w:r>
        <w:rPr>
          <w:rFonts w:ascii="UQPHIK+FZShuSong-Z01" w:hAnsi="UQPHIK+FZShuSong-Z01" w:cs="UQPHIK+FZShuSong-Z01"/>
          <w:color w:val="000000"/>
          <w:sz w:val="24"/>
        </w:rPr>
        <w:t>晕</w:t>
      </w:r>
      <w:r>
        <w:rPr>
          <w:rFonts w:ascii="RDSNPA+FZShuSong-Z01" w:hAnsi="RDSNPA+FZShuSong-Z01" w:cs="RDSNPA+FZShuSong-Z01"/>
          <w:color w:val="000000"/>
          <w:sz w:val="24"/>
        </w:rPr>
        <w:t>头</w:t>
      </w:r>
      <w:r>
        <w:rPr>
          <w:rFonts w:ascii="GHMMJB+FZShuSong-Z01" w:hAnsi="GHMMJB+FZShuSong-Z01" w:cs="GHMMJB+FZShuSong-Z01"/>
          <w:color w:val="000000"/>
          <w:sz w:val="24"/>
        </w:rPr>
        <w:t>痛</w:t>
      </w:r>
      <w:r>
        <w:rPr>
          <w:color w:val="000000"/>
          <w:spacing w:val="36"/>
          <w:sz w:val="24"/>
        </w:rPr>
        <w:t xml:space="preserve"> </w:t>
      </w:r>
      <w:r>
        <w:rPr>
          <w:rFonts w:ascii="GTCWRO+FZShuSong-Z01"/>
          <w:color w:val="000000"/>
          <w:spacing w:val="1"/>
          <w:sz w:val="24"/>
        </w:rPr>
        <w:t>10</w:t>
      </w:r>
      <w:r>
        <w:rPr>
          <w:rFonts w:ascii="GTCWRO+FZShuSong-Z01"/>
          <w:color w:val="000000"/>
          <w:spacing w:val="37"/>
          <w:sz w:val="24"/>
        </w:rPr>
        <w:t xml:space="preserve"> </w:t>
      </w:r>
      <w:r>
        <w:rPr>
          <w:rFonts w:ascii="BBSQOG+FZShuSong-Z01" w:hAnsi="BBSQOG+FZShuSong-Z01" w:cs="BBSQOG+FZShuSong-Z01"/>
          <w:color w:val="000000"/>
          <w:sz w:val="24"/>
        </w:rPr>
        <w:t>年</w:t>
      </w:r>
      <w:r>
        <w:rPr>
          <w:rFonts w:ascii="OMTPFU+FZShuSong-Z01" w:hAnsi="OMTPFU+FZShuSong-Z01" w:cs="OMTPFU+FZShuSong-Z01"/>
          <w:color w:val="000000"/>
          <w:sz w:val="24"/>
        </w:rPr>
        <w:t>，</w:t>
      </w:r>
    </w:p>
    <w:p>
      <w:pPr>
        <w:pStyle w:val="9"/>
        <w:spacing w:before="156" w:after="0" w:line="286" w:lineRule="exact"/>
        <w:jc w:val="left"/>
        <w:rPr>
          <w:rFonts w:ascii="OMTPFU+FZShuSong-Z01"/>
          <w:color w:val="000000"/>
          <w:sz w:val="24"/>
        </w:rPr>
      </w:pPr>
      <w:r>
        <w:rPr>
          <w:rFonts w:ascii="RDSNPA+FZShuSong-Z01" w:hAnsi="RDSNPA+FZShuSong-Z01" w:cs="RDSNPA+FZShuSong-Z01"/>
          <w:color w:val="000000"/>
          <w:sz w:val="24"/>
        </w:rPr>
        <w:t>加</w:t>
      </w:r>
      <w:r>
        <w:rPr>
          <w:rFonts w:ascii="OMTPFU+FZShuSong-Z01" w:hAnsi="OMTPFU+FZShuSong-Z01" w:cs="OMTPFU+FZShuSong-Z01"/>
          <w:color w:val="000000"/>
          <w:sz w:val="24"/>
        </w:rPr>
        <w:t>重</w:t>
      </w:r>
      <w:r>
        <w:rPr>
          <w:color w:val="000000"/>
          <w:spacing w:val="46"/>
          <w:sz w:val="24"/>
        </w:rPr>
        <w:t xml:space="preserve"> </w:t>
      </w:r>
      <w:r>
        <w:rPr>
          <w:rFonts w:ascii="GTCWRO+FZShuSong-Z01"/>
          <w:color w:val="000000"/>
          <w:sz w:val="24"/>
        </w:rPr>
        <w:t>2</w:t>
      </w:r>
      <w:r>
        <w:rPr>
          <w:rFonts w:ascii="GTCWRO+FZShuSong-Z01"/>
          <w:color w:val="000000"/>
          <w:spacing w:val="47"/>
          <w:sz w:val="24"/>
        </w:rPr>
        <w:t xml:space="preserve"> </w:t>
      </w:r>
      <w:r>
        <w:rPr>
          <w:rFonts w:ascii="HIDEBD+FZShuSong-Z01" w:hAnsi="HIDEBD+FZShuSong-Z01" w:cs="HIDEBD+FZShuSong-Z01"/>
          <w:color w:val="000000"/>
          <w:sz w:val="24"/>
        </w:rPr>
        <w:t>天</w:t>
      </w:r>
      <w:r>
        <w:rPr>
          <w:rFonts w:ascii="OMTPFU+FZShuSong-Z01" w:hAnsi="OMTPFU+FZShuSong-Z01" w:cs="OMTPFU+FZShuSong-Z01"/>
          <w:color w:val="000000"/>
          <w:sz w:val="24"/>
        </w:rPr>
        <w:t>，</w:t>
      </w:r>
      <w:r>
        <w:rPr>
          <w:rFonts w:ascii="PKOHCS+FZShuSong-Z01" w:hAnsi="PKOHCS+FZShuSong-Z01" w:cs="PKOHCS+FZShuSong-Z01"/>
          <w:color w:val="000000"/>
          <w:sz w:val="24"/>
        </w:rPr>
        <w:t>意</w:t>
      </w:r>
      <w:r>
        <w:rPr>
          <w:rFonts w:ascii="BBSQOG+FZShuSong-Z01" w:hAnsi="BBSQOG+FZShuSong-Z01" w:cs="BBSQOG+FZShuSong-Z01"/>
          <w:color w:val="000000"/>
          <w:sz w:val="24"/>
        </w:rPr>
        <w:t>识</w:t>
      </w:r>
      <w:r>
        <w:rPr>
          <w:rFonts w:ascii="UQPHIK+FZShuSong-Z01" w:hAnsi="UQPHIK+FZShuSong-Z01" w:cs="UQPHIK+FZShuSong-Z01"/>
          <w:color w:val="000000"/>
          <w:sz w:val="24"/>
        </w:rPr>
        <w:t>丧</w:t>
      </w:r>
      <w:r>
        <w:rPr>
          <w:rFonts w:ascii="HIDEBD+FZShuSong-Z01" w:hAnsi="HIDEBD+FZShuSong-Z01" w:cs="HIDEBD+FZShuSong-Z01"/>
          <w:color w:val="000000"/>
          <w:sz w:val="24"/>
        </w:rPr>
        <w:t>失</w:t>
      </w:r>
      <w:r>
        <w:rPr>
          <w:color w:val="000000"/>
          <w:spacing w:val="46"/>
          <w:sz w:val="24"/>
        </w:rPr>
        <w:t xml:space="preserve"> </w:t>
      </w:r>
      <w:r>
        <w:rPr>
          <w:rFonts w:ascii="GTCWRO+FZShuSong-Z01"/>
          <w:color w:val="000000"/>
          <w:sz w:val="24"/>
        </w:rPr>
        <w:t>1</w:t>
      </w:r>
      <w:r>
        <w:rPr>
          <w:rFonts w:ascii="GTCWRO+FZShuSong-Z01"/>
          <w:color w:val="000000"/>
          <w:spacing w:val="47"/>
          <w:sz w:val="24"/>
        </w:rPr>
        <w:t xml:space="preserve"> </w:t>
      </w:r>
      <w:r>
        <w:rPr>
          <w:rFonts w:ascii="BBSQOG+FZShuSong-Z01" w:hAnsi="BBSQOG+FZShuSong-Z01" w:cs="BBSQOG+FZShuSong-Z01"/>
          <w:color w:val="000000"/>
          <w:sz w:val="24"/>
        </w:rPr>
        <w:t>小</w:t>
      </w:r>
      <w:r>
        <w:rPr>
          <w:rFonts w:ascii="HGMLMR+FZShuSong-Z01" w:hAnsi="HGMLMR+FZShuSong-Z01" w:cs="HGMLMR+FZShuSong-Z01"/>
          <w:color w:val="000000"/>
          <w:sz w:val="24"/>
        </w:rPr>
        <w:t>时</w:t>
      </w:r>
      <w:r>
        <w:rPr>
          <w:rFonts w:ascii="OMTPFU+FZShuSong-Z01" w:hAnsi="OMTPFU+FZShuSong-Z01" w:cs="OMTPFU+FZShuSong-Z01"/>
          <w:color w:val="000000"/>
          <w:sz w:val="24"/>
        </w:rPr>
        <w:t>”，</w:t>
      </w:r>
      <w:r>
        <w:rPr>
          <w:rFonts w:ascii="SGSDSF+FZShuSong-Z01" w:hAnsi="SGSDSF+FZShuSong-Z01" w:cs="SGSDSF+FZShuSong-Z01"/>
          <w:color w:val="000000"/>
          <w:sz w:val="24"/>
        </w:rPr>
        <w:t>提示</w:t>
      </w:r>
      <w:r>
        <w:rPr>
          <w:rFonts w:ascii="WVMEAV+FZShuSong-Z01" w:hAnsi="WVMEAV+FZShuSong-Z01" w:cs="WVMEAV+FZShuSong-Z01"/>
          <w:color w:val="000000"/>
          <w:sz w:val="24"/>
        </w:rPr>
        <w:t>慢</w:t>
      </w:r>
      <w:r>
        <w:rPr>
          <w:rFonts w:ascii="SGSDSF+FZShuSong-Z01" w:hAnsi="SGSDSF+FZShuSong-Z01" w:cs="SGSDSF+FZShuSong-Z01"/>
          <w:color w:val="000000"/>
          <w:spacing w:val="2"/>
          <w:sz w:val="24"/>
        </w:rPr>
        <w:t>性病</w:t>
      </w:r>
      <w:r>
        <w:rPr>
          <w:rFonts w:ascii="BBSQOG+FZShuSong-Z01" w:hAnsi="BBSQOG+FZShuSong-Z01" w:cs="BBSQOG+FZShuSong-Z01"/>
          <w:color w:val="000000"/>
          <w:sz w:val="24"/>
        </w:rPr>
        <w:t>急</w:t>
      </w:r>
      <w:r>
        <w:rPr>
          <w:rFonts w:ascii="SGSDSF+FZShuSong-Z01" w:hAnsi="SGSDSF+FZShuSong-Z01" w:cs="SGSDSF+FZShuSong-Z01"/>
          <w:color w:val="000000"/>
          <w:sz w:val="24"/>
        </w:rPr>
        <w:t>性</w:t>
      </w:r>
      <w:r>
        <w:rPr>
          <w:rFonts w:ascii="RDSNPA+FZShuSong-Z01" w:hAnsi="RDSNPA+FZShuSong-Z01" w:cs="RDSNPA+FZShuSong-Z01"/>
          <w:color w:val="000000"/>
          <w:sz w:val="24"/>
        </w:rPr>
        <w:t>加</w:t>
      </w:r>
      <w:r>
        <w:rPr>
          <w:rFonts w:ascii="OMTPFU+FZShuSong-Z01" w:hAnsi="OMTPFU+FZShuSong-Z01" w:cs="OMTPFU+FZShuSong-Z01"/>
          <w:color w:val="000000"/>
          <w:sz w:val="24"/>
        </w:rPr>
        <w:t>重，</w:t>
      </w:r>
      <w:r>
        <w:rPr>
          <w:rFonts w:ascii="SGSDSF+FZShuSong-Z01" w:hAnsi="SGSDSF+FZShuSong-Z01" w:cs="SGSDSF+FZShuSong-Z01"/>
          <w:color w:val="000000"/>
          <w:sz w:val="24"/>
        </w:rPr>
        <w:t>可能</w:t>
      </w:r>
      <w:r>
        <w:rPr>
          <w:rFonts w:ascii="OMTPFU+FZShuSong-Z01" w:hAnsi="OMTPFU+FZShuSong-Z01" w:cs="OMTPFU+FZShuSong-Z01"/>
          <w:color w:val="000000"/>
          <w:sz w:val="24"/>
        </w:rPr>
        <w:t>是高</w:t>
      </w:r>
      <w:r>
        <w:rPr>
          <w:rFonts w:ascii="IPWTCL+FZShuSong-Z01" w:hAnsi="IPWTCL+FZShuSong-Z01" w:cs="IPWTCL+FZShuSong-Z01"/>
          <w:color w:val="000000"/>
          <w:sz w:val="24"/>
        </w:rPr>
        <w:t>血</w:t>
      </w:r>
      <w:r>
        <w:rPr>
          <w:rFonts w:ascii="UQPHIK+FZShuSong-Z01" w:hAnsi="UQPHIK+FZShuSong-Z01" w:cs="UQPHIK+FZShuSong-Z01"/>
          <w:color w:val="000000"/>
          <w:sz w:val="24"/>
        </w:rPr>
        <w:t>压</w:t>
      </w:r>
      <w:r>
        <w:rPr>
          <w:rFonts w:ascii="OMTPFU+FZShuSong-Z01" w:hAnsi="OMTPFU+FZShuSong-Z01" w:cs="OMTPFU+FZShuSong-Z01"/>
          <w:color w:val="000000"/>
          <w:sz w:val="24"/>
        </w:rPr>
        <w:t>，</w:t>
      </w:r>
      <w:r>
        <w:rPr>
          <w:rFonts w:ascii="FNNAIT+FZShuSong-Z01" w:hAnsi="FNNAIT+FZShuSong-Z01" w:cs="FNNAIT+FZShuSong-Z01"/>
          <w:color w:val="000000"/>
          <w:sz w:val="24"/>
        </w:rPr>
        <w:t>最</w:t>
      </w:r>
      <w:r>
        <w:rPr>
          <w:rFonts w:ascii="BBSQOG+FZShuSong-Z01" w:hAnsi="BBSQOG+FZShuSong-Z01" w:cs="BBSQOG+FZShuSong-Z01"/>
          <w:color w:val="000000"/>
          <w:sz w:val="24"/>
        </w:rPr>
        <w:t>近</w:t>
      </w:r>
      <w:r>
        <w:rPr>
          <w:rFonts w:ascii="RDSNPA+FZShuSong-Z01" w:hAnsi="RDSNPA+FZShuSong-Z01" w:cs="RDSNPA+FZShuSong-Z01"/>
          <w:color w:val="000000"/>
          <w:sz w:val="24"/>
        </w:rPr>
        <w:t>加</w:t>
      </w:r>
      <w:r>
        <w:rPr>
          <w:rFonts w:ascii="OMTPFU+FZShuSong-Z01" w:hAnsi="OMTPFU+FZShuSong-Z01" w:cs="OMTPFU+FZShuSong-Z01"/>
          <w:color w:val="000000"/>
          <w:sz w:val="24"/>
        </w:rPr>
        <w:t>重，并</w:t>
      </w:r>
    </w:p>
    <w:p>
      <w:pPr>
        <w:pStyle w:val="9"/>
        <w:spacing w:before="156" w:after="0" w:line="286" w:lineRule="exact"/>
        <w:jc w:val="left"/>
        <w:rPr>
          <w:rFonts w:ascii="RDSNPA+FZShuSong-Z01"/>
          <w:color w:val="000000"/>
          <w:sz w:val="24"/>
        </w:rPr>
      </w:pPr>
      <w:r>
        <w:rPr>
          <w:rFonts w:ascii="RDSNPA+FZShuSong-Z01" w:hAnsi="RDSNPA+FZShuSong-Z01" w:cs="RDSNPA+FZShuSong-Z01"/>
          <w:color w:val="000000"/>
          <w:spacing w:val="5"/>
          <w:sz w:val="24"/>
        </w:rPr>
        <w:t>发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脑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出</w:t>
      </w:r>
      <w:r>
        <w:rPr>
          <w:rFonts w:ascii="IPWTCL+FZShuSong-Z01" w:hAnsi="IPWTCL+FZShuSong-Z01" w:cs="IPWTCL+FZShuSong-Z01"/>
          <w:color w:val="000000"/>
          <w:spacing w:val="5"/>
          <w:sz w:val="24"/>
        </w:rPr>
        <w:t>血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。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将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与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主要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诊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断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比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较</w:t>
      </w:r>
      <w:r>
        <w:rPr>
          <w:rFonts w:ascii="OMTPFU+FZShuSong-Z01" w:hAnsi="OMTPFU+FZShuSong-Z01" w:cs="OMTPFU+FZShuSong-Z01"/>
          <w:color w:val="000000"/>
          <w:spacing w:val="7"/>
          <w:sz w:val="24"/>
        </w:rPr>
        <w:t>，主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SGSDSF+FZShuSong-Z01" w:hAnsi="SGSDSF+FZShuSong-Z01" w:cs="SGSDSF+FZShuSong-Z01"/>
          <w:color w:val="000000"/>
          <w:spacing w:val="7"/>
          <w:sz w:val="24"/>
        </w:rPr>
        <w:t>提示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的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上</w:t>
      </w:r>
      <w:r>
        <w:rPr>
          <w:rFonts w:ascii="GHMMJB+FZShuSong-Z01" w:hAnsi="GHMMJB+FZShuSong-Z01" w:cs="GHMMJB+FZShuSong-Z01"/>
          <w:color w:val="000000"/>
          <w:spacing w:val="5"/>
          <w:sz w:val="24"/>
        </w:rPr>
        <w:t>述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特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性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应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与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主要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疾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的特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点</w:t>
      </w:r>
      <w:r>
        <w:rPr>
          <w:rFonts w:ascii="IPWTCL+FZShuSong-Z01" w:hAnsi="IPWTCL+FZShuSong-Z01" w:cs="IPWTCL+FZShuSong-Z01"/>
          <w:color w:val="000000"/>
          <w:spacing w:val="5"/>
          <w:sz w:val="24"/>
        </w:rPr>
        <w:t>吻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合</w:t>
      </w:r>
      <w:r>
        <w:rPr>
          <w:rFonts w:ascii="RDSNPA+FZShuSong-Z01" w:hAnsi="RDSNPA+FZShuSong-Z01" w:cs="RDSNPA+FZShuSong-Z01"/>
          <w:color w:val="000000"/>
          <w:sz w:val="24"/>
        </w:rPr>
        <w:t>或</w:t>
      </w:r>
    </w:p>
    <w:p>
      <w:pPr>
        <w:pStyle w:val="9"/>
        <w:spacing w:before="156" w:after="0" w:line="286" w:lineRule="exact"/>
        <w:jc w:val="left"/>
        <w:rPr>
          <w:rFonts w:ascii="SGSDSF+FZShuSong-Z01"/>
          <w:color w:val="000000"/>
          <w:sz w:val="24"/>
        </w:rPr>
      </w:pPr>
      <w:r>
        <w:rPr>
          <w:rFonts w:ascii="OMTPFU+FZShuSong-Z01" w:hAnsi="OMTPFU+FZShuSong-Z01" w:cs="OMTPFU+FZShuSong-Z01"/>
          <w:color w:val="000000"/>
          <w:spacing w:val="5"/>
          <w:sz w:val="24"/>
        </w:rPr>
        <w:t>基本</w:t>
      </w:r>
      <w:r>
        <w:rPr>
          <w:rFonts w:ascii="IPWTCL+FZShuSong-Z01" w:hAnsi="IPWTCL+FZShuSong-Z01" w:cs="IPWTCL+FZShuSong-Z01"/>
          <w:color w:val="000000"/>
          <w:spacing w:val="5"/>
          <w:sz w:val="24"/>
        </w:rPr>
        <w:t>吻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合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否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则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应重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新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考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虑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。</w:t>
      </w:r>
      <w:r>
        <w:rPr>
          <w:rFonts w:ascii="WVMEAV+FZShuSong-Z01" w:hAnsi="WVMEAV+FZShuSong-Z01" w:cs="WVMEAV+FZShuSong-Z01"/>
          <w:color w:val="000000"/>
          <w:spacing w:val="10"/>
          <w:sz w:val="24"/>
        </w:rPr>
        <w:t>另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外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，主</w:t>
      </w:r>
      <w:r>
        <w:rPr>
          <w:rFonts w:ascii="CGLRCS+FZShuSong-Z01" w:hAnsi="CGLRCS+FZShuSong-Z01" w:cs="CGLRCS+FZShuSong-Z01"/>
          <w:color w:val="000000"/>
          <w:spacing w:val="10"/>
          <w:sz w:val="24"/>
        </w:rPr>
        <w:t>诉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应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当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精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练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用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尽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可能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少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的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语</w:t>
      </w:r>
      <w:r>
        <w:rPr>
          <w:rFonts w:ascii="FNNAIT+FZShuSong-Z01" w:hAnsi="FNNAIT+FZShuSong-Z01" w:cs="FNNAIT+FZShuSong-Z01"/>
          <w:color w:val="000000"/>
          <w:spacing w:val="5"/>
          <w:sz w:val="24"/>
        </w:rPr>
        <w:t>言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只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要</w:t>
      </w:r>
      <w:r>
        <w:rPr>
          <w:rFonts w:ascii="SGSDSF+FZShuSong-Z01" w:hAnsi="SGSDSF+FZShuSong-Z01" w:cs="SGSDSF+FZShuSong-Z01"/>
          <w:color w:val="000000"/>
          <w:sz w:val="24"/>
        </w:rPr>
        <w:t>能</w:t>
      </w:r>
    </w:p>
    <w:p>
      <w:pPr>
        <w:pStyle w:val="9"/>
        <w:spacing w:before="156" w:after="0" w:line="286" w:lineRule="exact"/>
        <w:jc w:val="left"/>
        <w:rPr>
          <w:rFonts w:ascii="OMTPFU+FZShuSong-Z01"/>
          <w:color w:val="000000"/>
          <w:sz w:val="24"/>
        </w:rPr>
      </w:pPr>
      <w:r>
        <w:rPr>
          <w:rFonts w:ascii="SGSDSF+FZShuSong-Z01" w:hAnsi="SGSDSF+FZShuSong-Z01" w:cs="SGSDSF+FZShuSong-Z01"/>
          <w:color w:val="000000"/>
          <w:sz w:val="24"/>
        </w:rPr>
        <w:t>达到提示</w:t>
      </w:r>
      <w:r>
        <w:rPr>
          <w:rFonts w:ascii="OMTPFU+FZShuSong-Z01" w:hAnsi="OMTPFU+FZShuSong-Z01" w:cs="OMTPFU+FZShuSong-Z01"/>
          <w:color w:val="000000"/>
          <w:sz w:val="24"/>
        </w:rPr>
        <w:t>主要</w:t>
      </w:r>
      <w:r>
        <w:rPr>
          <w:rFonts w:ascii="WVMEAV+FZShuSong-Z01" w:hAnsi="WVMEAV+FZShuSong-Z01" w:cs="WVMEAV+FZShuSong-Z01"/>
          <w:color w:val="000000"/>
          <w:sz w:val="24"/>
        </w:rPr>
        <w:t>疾</w:t>
      </w:r>
      <w:r>
        <w:rPr>
          <w:rFonts w:ascii="SGSDSF+FZShuSong-Z01" w:hAnsi="SGSDSF+FZShuSong-Z01" w:cs="SGSDSF+FZShuSong-Z01"/>
          <w:color w:val="000000"/>
          <w:sz w:val="24"/>
        </w:rPr>
        <w:t>病</w:t>
      </w:r>
      <w:r>
        <w:rPr>
          <w:rFonts w:ascii="OMTPFU+FZShuSong-Z01" w:hAnsi="OMTPFU+FZShuSong-Z01" w:cs="OMTPFU+FZShuSong-Z01"/>
          <w:color w:val="000000"/>
          <w:sz w:val="24"/>
        </w:rPr>
        <w:t>的</w:t>
      </w:r>
      <w:r>
        <w:rPr>
          <w:rFonts w:ascii="HGMLMR+FZShuSong-Z01" w:hAnsi="HGMLMR+FZShuSong-Z01" w:cs="HGMLMR+FZShuSong-Z01"/>
          <w:color w:val="000000"/>
          <w:sz w:val="24"/>
        </w:rPr>
        <w:t>目</w:t>
      </w:r>
      <w:r>
        <w:rPr>
          <w:rFonts w:ascii="OMTPFU+FZShuSong-Z01" w:hAnsi="OMTPFU+FZShuSong-Z01" w:cs="OMTPFU+FZShuSong-Z01"/>
          <w:color w:val="000000"/>
          <w:sz w:val="24"/>
        </w:rPr>
        <w:t>的</w:t>
      </w:r>
      <w:r>
        <w:rPr>
          <w:rFonts w:ascii="WVMEAV+FZShuSong-Z01" w:hAnsi="WVMEAV+FZShuSong-Z01" w:cs="WVMEAV+FZShuSong-Z01"/>
          <w:color w:val="000000"/>
          <w:sz w:val="24"/>
        </w:rPr>
        <w:t>即</w:t>
      </w:r>
      <w:r>
        <w:rPr>
          <w:rFonts w:ascii="SGSDSF+FZShuSong-Z01" w:hAnsi="SGSDSF+FZShuSong-Z01" w:cs="SGSDSF+FZShuSong-Z01"/>
          <w:color w:val="000000"/>
          <w:sz w:val="24"/>
        </w:rPr>
        <w:t>可</w:t>
      </w:r>
      <w:r>
        <w:rPr>
          <w:rFonts w:ascii="OMTPFU+FZShuSong-Z01" w:hAnsi="OMTPFU+FZShuSong-Z01" w:cs="OMTPFU+FZShuSong-Z01"/>
          <w:color w:val="000000"/>
          <w:sz w:val="24"/>
        </w:rPr>
        <w:t>。</w:t>
      </w:r>
    </w:p>
    <w:p>
      <w:pPr>
        <w:pStyle w:val="9"/>
        <w:spacing w:before="156" w:after="0" w:line="286" w:lineRule="exact"/>
        <w:ind w:left="480"/>
        <w:jc w:val="left"/>
        <w:rPr>
          <w:rFonts w:ascii="OMTPFU+FZShuSong-Z01"/>
          <w:color w:val="000000"/>
          <w:sz w:val="24"/>
        </w:rPr>
      </w:pPr>
      <w:r>
        <w:rPr>
          <w:rFonts w:ascii="OMTPFU+FZShuSong-Z01" w:hAnsi="OMTPFU+FZShuSong-Z01" w:cs="OMTPFU+FZShuSong-Z01"/>
          <w:color w:val="000000"/>
          <w:sz w:val="24"/>
        </w:rPr>
        <w:t>（</w:t>
      </w:r>
      <w:r>
        <w:rPr>
          <w:rFonts w:ascii="GTCWRO+FZShuSong-Z01"/>
          <w:color w:val="000000"/>
          <w:spacing w:val="1"/>
          <w:sz w:val="24"/>
        </w:rPr>
        <w:t>2</w:t>
      </w:r>
      <w:r>
        <w:rPr>
          <w:rFonts w:ascii="OMTPFU+FZShuSong-Z01" w:hAnsi="OMTPFU+FZShuSong-Z01" w:cs="OMTPFU+FZShuSong-Z01"/>
          <w:color w:val="000000"/>
          <w:sz w:val="24"/>
        </w:rPr>
        <w:t>）</w:t>
      </w:r>
      <w:r>
        <w:rPr>
          <w:color w:val="000000"/>
          <w:spacing w:val="7"/>
          <w:sz w:val="24"/>
        </w:rPr>
        <w:t xml:space="preserve"> </w:t>
      </w:r>
      <w:r>
        <w:rPr>
          <w:rFonts w:ascii="PKOHCS+FZShuSong-Z01" w:hAnsi="PKOHCS+FZShuSong-Z01" w:cs="PKOHCS+FZShuSong-Z01"/>
          <w:color w:val="000000"/>
          <w:sz w:val="24"/>
        </w:rPr>
        <w:t>现</w:t>
      </w:r>
      <w:r>
        <w:rPr>
          <w:rFonts w:ascii="SGSDSF+FZShuSong-Z01" w:hAnsi="SGSDSF+FZShuSong-Z01" w:cs="SGSDSF+FZShuSong-Z01"/>
          <w:color w:val="000000"/>
          <w:sz w:val="24"/>
        </w:rPr>
        <w:t>病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OMTPFU+FZShuSong-Z01" w:hAnsi="OMTPFU+FZShuSong-Z01" w:cs="OMTPFU+FZShuSong-Z01"/>
          <w:color w:val="000000"/>
          <w:sz w:val="24"/>
        </w:rPr>
        <w:t>：</w:t>
      </w:r>
      <w:r>
        <w:rPr>
          <w:rFonts w:ascii="PKOHCS+FZShuSong-Z01" w:hAnsi="PKOHCS+FZShuSong-Z01" w:cs="PKOHCS+FZShuSong-Z01"/>
          <w:color w:val="000000"/>
          <w:sz w:val="24"/>
        </w:rPr>
        <w:t>现</w:t>
      </w:r>
      <w:r>
        <w:rPr>
          <w:rFonts w:ascii="SGSDSF+FZShuSong-Z01" w:hAnsi="SGSDSF+FZShuSong-Z01" w:cs="SGSDSF+FZShuSong-Z01"/>
          <w:color w:val="000000"/>
          <w:sz w:val="24"/>
        </w:rPr>
        <w:t>病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RDSNPA+FZShuSong-Z01" w:hAnsi="RDSNPA+FZShuSong-Z01" w:cs="RDSNPA+FZShuSong-Z01"/>
          <w:color w:val="000000"/>
          <w:sz w:val="24"/>
        </w:rPr>
        <w:t>指患者</w:t>
      </w:r>
      <w:r>
        <w:rPr>
          <w:rFonts w:ascii="OMTPFU+FZShuSong-Z01" w:hAnsi="OMTPFU+FZShuSong-Z01" w:cs="OMTPFU+FZShuSong-Z01"/>
          <w:color w:val="000000"/>
          <w:sz w:val="24"/>
        </w:rPr>
        <w:t>本</w:t>
      </w:r>
      <w:r>
        <w:rPr>
          <w:rFonts w:ascii="BBSQOG+FZShuSong-Z01" w:hAnsi="BBSQOG+FZShuSong-Z01" w:cs="BBSQOG+FZShuSong-Z01"/>
          <w:color w:val="000000"/>
          <w:sz w:val="24"/>
        </w:rPr>
        <w:t>次</w:t>
      </w:r>
      <w:r>
        <w:rPr>
          <w:rFonts w:ascii="WVMEAV+FZShuSong-Z01" w:hAnsi="WVMEAV+FZShuSong-Z01" w:cs="WVMEAV+FZShuSong-Z01"/>
          <w:color w:val="000000"/>
          <w:sz w:val="24"/>
        </w:rPr>
        <w:t>疾</w:t>
      </w:r>
      <w:r>
        <w:rPr>
          <w:rFonts w:ascii="SGSDSF+FZShuSong-Z01" w:hAnsi="SGSDSF+FZShuSong-Z01" w:cs="SGSDSF+FZShuSong-Z01"/>
          <w:color w:val="000000"/>
          <w:sz w:val="24"/>
        </w:rPr>
        <w:t>病</w:t>
      </w:r>
      <w:r>
        <w:rPr>
          <w:rFonts w:ascii="OMTPFU+FZShuSong-Z01" w:hAnsi="OMTPFU+FZShuSong-Z01" w:cs="OMTPFU+FZShuSong-Z01"/>
          <w:color w:val="000000"/>
          <w:sz w:val="24"/>
        </w:rPr>
        <w:t>的</w:t>
      </w:r>
      <w:r>
        <w:rPr>
          <w:rFonts w:ascii="RDSNPA+FZShuSong-Z01" w:hAnsi="RDSNPA+FZShuSong-Z01" w:cs="RDSNPA+FZShuSong-Z01"/>
          <w:color w:val="000000"/>
          <w:sz w:val="24"/>
        </w:rPr>
        <w:t>发</w:t>
      </w:r>
      <w:r>
        <w:rPr>
          <w:rFonts w:ascii="SGSDSF+FZShuSong-Z01" w:hAnsi="SGSDSF+FZShuSong-Z01" w:cs="SGSDSF+FZShuSong-Z01"/>
          <w:color w:val="000000"/>
          <w:sz w:val="24"/>
        </w:rPr>
        <w:t>生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  <w:r>
        <w:rPr>
          <w:rFonts w:ascii="IPWTCL+FZShuSong-Z01" w:hAnsi="IPWTCL+FZShuSong-Z01" w:cs="IPWTCL+FZShuSong-Z01"/>
          <w:color w:val="000000"/>
          <w:sz w:val="24"/>
        </w:rPr>
        <w:t>演</w:t>
      </w:r>
      <w:r>
        <w:rPr>
          <w:rFonts w:ascii="HGMLMR+FZShuSong-Z01" w:hAnsi="HGMLMR+FZShuSong-Z01" w:cs="HGMLMR+FZShuSong-Z01"/>
          <w:color w:val="000000"/>
          <w:sz w:val="24"/>
        </w:rPr>
        <w:t>变</w:t>
      </w:r>
      <w:r>
        <w:rPr>
          <w:rFonts w:ascii="OMTPFU+FZShuSong-Z01" w:hAnsi="OMTPFU+FZShuSong-Z01" w:cs="OMTPFU+FZShuSong-Z01"/>
          <w:color w:val="000000"/>
          <w:sz w:val="24"/>
        </w:rPr>
        <w:t>、</w:t>
      </w:r>
      <w:r>
        <w:rPr>
          <w:rFonts w:ascii="SGSDSF+FZShuSong-Z01" w:hAnsi="SGSDSF+FZShuSong-Z01" w:cs="SGSDSF+FZShuSong-Z01"/>
          <w:color w:val="000000"/>
          <w:sz w:val="24"/>
        </w:rPr>
        <w:t>诊</w:t>
      </w:r>
      <w:r>
        <w:rPr>
          <w:rFonts w:ascii="OMTPFU+FZShuSong-Z01" w:hAnsi="OMTPFU+FZShuSong-Z01" w:cs="OMTPFU+FZShuSong-Z01"/>
          <w:color w:val="000000"/>
          <w:sz w:val="24"/>
        </w:rPr>
        <w:t>疗等</w:t>
      </w:r>
      <w:r>
        <w:rPr>
          <w:rFonts w:ascii="RDSNPA+FZShuSong-Z01" w:hAnsi="RDSNPA+FZShuSong-Z01" w:cs="RDSNPA+FZShuSong-Z01"/>
          <w:color w:val="000000"/>
          <w:sz w:val="24"/>
        </w:rPr>
        <w:t>方</w:t>
      </w:r>
      <w:r>
        <w:rPr>
          <w:rFonts w:ascii="SGSDSF+FZShuSong-Z01" w:hAnsi="SGSDSF+FZShuSong-Z01" w:cs="SGSDSF+FZShuSong-Z01"/>
          <w:color w:val="000000"/>
          <w:sz w:val="24"/>
        </w:rPr>
        <w:t>面</w:t>
      </w:r>
      <w:r>
        <w:rPr>
          <w:rFonts w:ascii="OMTPFU+FZShuSong-Z01" w:hAnsi="OMTPFU+FZShuSong-Z01" w:cs="OMTPFU+FZShuSong-Z01"/>
          <w:color w:val="000000"/>
          <w:sz w:val="24"/>
        </w:rPr>
        <w:t>的</w:t>
      </w:r>
      <w:r>
        <w:rPr>
          <w:rFonts w:ascii="HIDEBD+FZShuSong-Z01" w:hAnsi="HIDEBD+FZShuSong-Z01" w:cs="HIDEBD+FZShuSong-Z01"/>
          <w:color w:val="000000"/>
          <w:sz w:val="24"/>
        </w:rPr>
        <w:t>详</w:t>
      </w:r>
      <w:r>
        <w:rPr>
          <w:rFonts w:ascii="WVMEAV+FZShuSong-Z01" w:hAnsi="WVMEAV+FZShuSong-Z01" w:cs="WVMEAV+FZShuSong-Z01"/>
          <w:color w:val="000000"/>
          <w:sz w:val="24"/>
        </w:rPr>
        <w:t>细</w:t>
      </w:r>
      <w:r>
        <w:rPr>
          <w:rFonts w:ascii="RDSNPA+FZShuSong-Z01" w:hAnsi="RDSNPA+FZShuSong-Z01" w:cs="RDSNPA+FZShuSong-Z01"/>
          <w:color w:val="000000"/>
          <w:sz w:val="24"/>
        </w:rPr>
        <w:t>情</w:t>
      </w:r>
      <w:r>
        <w:rPr>
          <w:rFonts w:ascii="HGMLMR+FZShuSong-Z01" w:hAnsi="HGMLMR+FZShuSong-Z01" w:cs="HGMLMR+FZShuSong-Z01"/>
          <w:color w:val="000000"/>
          <w:sz w:val="24"/>
        </w:rPr>
        <w:t>况</w:t>
      </w:r>
      <w:r>
        <w:rPr>
          <w:rFonts w:ascii="OMTPFU+FZShuSong-Z01" w:hAnsi="OMTPFU+FZShuSong-Z01" w:cs="OMTPFU+FZShuSong-Z01"/>
          <w:color w:val="000000"/>
          <w:sz w:val="24"/>
        </w:rPr>
        <w:t>，应</w:t>
      </w:r>
    </w:p>
    <w:p>
      <w:pPr>
        <w:pStyle w:val="9"/>
        <w:spacing w:before="156" w:after="0" w:line="286" w:lineRule="exact"/>
        <w:jc w:val="left"/>
        <w:rPr>
          <w:rFonts w:ascii="SGSDSF+FZShuSong-Z01"/>
          <w:color w:val="000000"/>
          <w:sz w:val="24"/>
        </w:rPr>
      </w:pPr>
      <w:r>
        <w:rPr>
          <w:rFonts w:ascii="RDSNPA+FZShuSong-Z01" w:hAnsi="RDSNPA+FZShuSong-Z01" w:cs="RDSNPA+FZShuSong-Z01"/>
          <w:color w:val="000000"/>
          <w:spacing w:val="5"/>
          <w:sz w:val="24"/>
        </w:rPr>
        <w:t>当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按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时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间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顺序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围绕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主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诉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进行</w:t>
      </w:r>
      <w:r>
        <w:rPr>
          <w:rFonts w:ascii="HIPIIH+FZShuSong-Z01" w:hAnsi="HIPIIH+FZShuSong-Z01" w:cs="HIPIIH+FZShuSong-Z01"/>
          <w:color w:val="000000"/>
          <w:spacing w:val="5"/>
          <w:sz w:val="24"/>
        </w:rPr>
        <w:t>描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写</w:t>
      </w:r>
      <w:r>
        <w:rPr>
          <w:rFonts w:ascii="OMTPFU+FZShuSong-Z01" w:hAnsi="OMTPFU+FZShuSong-Z01" w:cs="OMTPFU+FZShuSong-Z01"/>
          <w:color w:val="000000"/>
          <w:spacing w:val="10"/>
          <w:sz w:val="24"/>
        </w:rPr>
        <w:t>。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史</w:t>
      </w:r>
      <w:r>
        <w:rPr>
          <w:rFonts w:ascii="OMTPFU+FZShuSong-Z01" w:hAnsi="OMTPFU+FZShuSong-Z01" w:cs="OMTPFU+FZShuSong-Z01"/>
          <w:color w:val="000000"/>
          <w:spacing w:val="7"/>
          <w:sz w:val="24"/>
        </w:rPr>
        <w:t>是一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般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病历中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的重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点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而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现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史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又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是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史</w:t>
      </w:r>
      <w:r>
        <w:rPr>
          <w:rFonts w:ascii="SGSDSF+FZShuSong-Z01" w:hAnsi="SGSDSF+FZShuSong-Z01" w:cs="SGSDSF+FZShuSong-Z01"/>
          <w:color w:val="000000"/>
          <w:sz w:val="24"/>
        </w:rPr>
        <w:t>中</w:t>
      </w:r>
    </w:p>
    <w:p>
      <w:pPr>
        <w:pStyle w:val="9"/>
        <w:spacing w:before="156" w:after="0" w:line="286" w:lineRule="exact"/>
        <w:jc w:val="left"/>
        <w:rPr>
          <w:rFonts w:ascii="OMTPFU+FZShuSong-Z01"/>
          <w:color w:val="000000"/>
          <w:sz w:val="24"/>
        </w:rPr>
      </w:pPr>
      <w:r>
        <w:rPr>
          <w:rFonts w:ascii="OMTPFU+FZShuSong-Z01" w:hAnsi="OMTPFU+FZShuSong-Z01" w:cs="OMTPFU+FZShuSong-Z01"/>
          <w:color w:val="000000"/>
          <w:sz w:val="24"/>
        </w:rPr>
        <w:t>的重</w:t>
      </w:r>
      <w:r>
        <w:rPr>
          <w:rFonts w:ascii="PKOHCS+FZShuSong-Z01" w:hAnsi="PKOHCS+FZShuSong-Z01" w:cs="PKOHCS+FZShuSong-Z01"/>
          <w:color w:val="000000"/>
          <w:sz w:val="24"/>
        </w:rPr>
        <w:t>点</w:t>
      </w:r>
      <w:r>
        <w:rPr>
          <w:rFonts w:ascii="OMTPFU+FZShuSong-Z01" w:hAnsi="OMTPFU+FZShuSong-Z01" w:cs="OMTPFU+FZShuSong-Z01"/>
          <w:color w:val="000000"/>
          <w:sz w:val="24"/>
        </w:rPr>
        <w:t>。</w:t>
      </w:r>
      <w:r>
        <w:rPr>
          <w:rFonts w:ascii="SGSDSF+FZShuSong-Z01" w:hAnsi="SGSDSF+FZShuSong-Z01" w:cs="SGSDSF+FZShuSong-Z01"/>
          <w:color w:val="000000"/>
          <w:sz w:val="24"/>
        </w:rPr>
        <w:t>病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RDSNPA+FZShuSong-Z01" w:hAnsi="RDSNPA+FZShuSong-Z01" w:cs="RDSNPA+FZShuSong-Z01"/>
          <w:color w:val="000000"/>
          <w:sz w:val="24"/>
        </w:rPr>
        <w:t>书写</w:t>
      </w:r>
      <w:r>
        <w:rPr>
          <w:rFonts w:ascii="OMTPFU+FZShuSong-Z01" w:hAnsi="OMTPFU+FZShuSong-Z01" w:cs="OMTPFU+FZShuSong-Z01"/>
          <w:color w:val="000000"/>
          <w:sz w:val="24"/>
        </w:rPr>
        <w:t>的好</w:t>
      </w:r>
      <w:r>
        <w:rPr>
          <w:rFonts w:ascii="CGLRCS+FZShuSong-Z01" w:hAnsi="CGLRCS+FZShuSong-Z01" w:cs="CGLRCS+FZShuSong-Z01"/>
          <w:color w:val="000000"/>
          <w:sz w:val="24"/>
        </w:rPr>
        <w:t>坏很</w:t>
      </w:r>
      <w:r>
        <w:rPr>
          <w:rFonts w:ascii="PKOHCS+FZShuSong-Z01" w:hAnsi="PKOHCS+FZShuSong-Z01" w:cs="PKOHCS+FZShuSong-Z01"/>
          <w:color w:val="000000"/>
          <w:sz w:val="24"/>
        </w:rPr>
        <w:t>大程</w:t>
      </w:r>
      <w:r>
        <w:rPr>
          <w:rFonts w:ascii="BBSQOG+FZShuSong-Z01" w:hAnsi="BBSQOG+FZShuSong-Z01" w:cs="BBSQOG+FZShuSong-Z01"/>
          <w:color w:val="000000"/>
          <w:sz w:val="24"/>
        </w:rPr>
        <w:t>度</w:t>
      </w:r>
      <w:r>
        <w:rPr>
          <w:rFonts w:ascii="SGSDSF+FZShuSong-Z01" w:hAnsi="SGSDSF+FZShuSong-Z01" w:cs="SGSDSF+FZShuSong-Z01"/>
          <w:color w:val="000000"/>
          <w:sz w:val="24"/>
        </w:rPr>
        <w:t>上</w:t>
      </w:r>
      <w:r>
        <w:rPr>
          <w:rFonts w:ascii="BBSQOG+FZShuSong-Z01" w:hAnsi="BBSQOG+FZShuSong-Z01" w:cs="BBSQOG+FZShuSong-Z01"/>
          <w:color w:val="000000"/>
          <w:sz w:val="24"/>
        </w:rPr>
        <w:t>取</w:t>
      </w:r>
      <w:r>
        <w:rPr>
          <w:rFonts w:ascii="HGMLMR+FZShuSong-Z01" w:hAnsi="HGMLMR+FZShuSong-Z01" w:cs="HGMLMR+FZShuSong-Z01"/>
          <w:color w:val="000000"/>
          <w:sz w:val="24"/>
        </w:rPr>
        <w:t>决</w:t>
      </w:r>
      <w:r>
        <w:rPr>
          <w:rFonts w:ascii="SGSDSF+FZShuSong-Z01" w:hAnsi="SGSDSF+FZShuSong-Z01" w:cs="SGSDSF+FZShuSong-Z01"/>
          <w:color w:val="000000"/>
          <w:sz w:val="24"/>
        </w:rPr>
        <w:t>于病</w:t>
      </w:r>
      <w:r>
        <w:rPr>
          <w:rFonts w:ascii="HIDEBD+FZShuSong-Z01" w:hAnsi="HIDEBD+FZShuSong-Z01" w:cs="HIDEBD+FZShuSong-Z01"/>
          <w:color w:val="000000"/>
          <w:sz w:val="24"/>
        </w:rPr>
        <w:t>史</w:t>
      </w:r>
      <w:r>
        <w:rPr>
          <w:rFonts w:ascii="BBSQOG+FZShuSong-Z01" w:hAnsi="BBSQOG+FZShuSong-Z01" w:cs="BBSQOG+FZShuSong-Z01"/>
          <w:color w:val="000000"/>
          <w:sz w:val="24"/>
        </w:rPr>
        <w:t>采</w:t>
      </w:r>
      <w:r>
        <w:rPr>
          <w:rFonts w:ascii="PKOHCS+FZShuSong-Z01" w:hAnsi="PKOHCS+FZShuSong-Z01" w:cs="PKOHCS+FZShuSong-Z01"/>
          <w:color w:val="000000"/>
          <w:sz w:val="24"/>
        </w:rPr>
        <w:t>集</w:t>
      </w:r>
      <w:r>
        <w:rPr>
          <w:rFonts w:ascii="OMTPFU+FZShuSong-Z01" w:hAnsi="OMTPFU+FZShuSong-Z01" w:cs="OMTPFU+FZShuSong-Z01"/>
          <w:color w:val="000000"/>
          <w:sz w:val="24"/>
        </w:rPr>
        <w:t>的好</w:t>
      </w:r>
      <w:r>
        <w:rPr>
          <w:rFonts w:ascii="CGLRCS+FZShuSong-Z01" w:hAnsi="CGLRCS+FZShuSong-Z01" w:cs="CGLRCS+FZShuSong-Z01"/>
          <w:color w:val="000000"/>
          <w:sz w:val="24"/>
        </w:rPr>
        <w:t>坏</w:t>
      </w:r>
      <w:r>
        <w:rPr>
          <w:rFonts w:ascii="OMTPFU+FZShuSong-Z01" w:hAnsi="OMTPFU+FZShuSong-Z01" w:cs="OMTPFU+FZShuSong-Z01"/>
          <w:color w:val="000000"/>
          <w:sz w:val="24"/>
        </w:rPr>
        <w:t>。</w:t>
      </w:r>
    </w:p>
    <w:p>
      <w:pPr>
        <w:pStyle w:val="9"/>
        <w:spacing w:before="161" w:after="0" w:line="286" w:lineRule="exact"/>
        <w:ind w:left="480"/>
        <w:jc w:val="left"/>
        <w:rPr>
          <w:rFonts w:ascii="UQPHIK+FZShuSong-Z01"/>
          <w:color w:val="000000"/>
          <w:sz w:val="24"/>
        </w:rPr>
      </w:pPr>
      <w:r>
        <w:rPr>
          <w:rFonts w:ascii="SGSDSF+FZShuSong-Z01" w:hAnsi="SGSDSF+FZShuSong-Z01" w:cs="SGSDSF+FZShuSong-Z01"/>
          <w:color w:val="000000"/>
          <w:spacing w:val="14"/>
          <w:sz w:val="24"/>
        </w:rPr>
        <w:t>病</w:t>
      </w:r>
      <w:r>
        <w:rPr>
          <w:rFonts w:ascii="HIDEBD+FZShuSong-Z01" w:hAnsi="HIDEBD+FZShuSong-Z01" w:cs="HIDEBD+FZShuSong-Z01"/>
          <w:color w:val="000000"/>
          <w:spacing w:val="14"/>
          <w:sz w:val="24"/>
        </w:rPr>
        <w:t>史</w:t>
      </w:r>
      <w:r>
        <w:rPr>
          <w:rFonts w:ascii="BBSQOG+FZShuSong-Z01" w:hAnsi="BBSQOG+FZShuSong-Z01" w:cs="BBSQOG+FZShuSong-Z01"/>
          <w:color w:val="000000"/>
          <w:spacing w:val="14"/>
          <w:sz w:val="24"/>
        </w:rPr>
        <w:t>采</w:t>
      </w:r>
      <w:r>
        <w:rPr>
          <w:rFonts w:ascii="PKOHCS+FZShuSong-Z01" w:hAnsi="PKOHCS+FZShuSong-Z01" w:cs="PKOHCS+FZShuSong-Z01"/>
          <w:color w:val="000000"/>
          <w:spacing w:val="14"/>
          <w:sz w:val="24"/>
        </w:rPr>
        <w:t>集</w:t>
      </w:r>
      <w:r>
        <w:rPr>
          <w:rFonts w:ascii="OMTPFU+FZShuSong-Z01" w:hAnsi="OMTPFU+FZShuSong-Z01" w:cs="OMTPFU+FZShuSong-Z01"/>
          <w:color w:val="000000"/>
          <w:spacing w:val="10"/>
          <w:sz w:val="24"/>
        </w:rPr>
        <w:t>（</w:t>
      </w:r>
      <w:r>
        <w:rPr>
          <w:rFonts w:ascii="QERBFP+FZShuSong-Z01" w:hAnsi="QERBFP+FZShuSong-Z01" w:cs="QERBFP+FZShuSong-Z01"/>
          <w:color w:val="000000"/>
          <w:spacing w:val="14"/>
          <w:sz w:val="24"/>
        </w:rPr>
        <w:t>问</w:t>
      </w:r>
      <w:r>
        <w:rPr>
          <w:rFonts w:ascii="SGSDSF+FZShuSong-Z01" w:hAnsi="SGSDSF+FZShuSong-Z01" w:cs="SGSDSF+FZShuSong-Z01"/>
          <w:color w:val="000000"/>
          <w:spacing w:val="14"/>
          <w:sz w:val="24"/>
        </w:rPr>
        <w:t>诊</w:t>
      </w:r>
      <w:r>
        <w:rPr>
          <w:rFonts w:ascii="OMTPFU+FZShuSong-Z01" w:hAnsi="OMTPFU+FZShuSong-Z01" w:cs="OMTPFU+FZShuSong-Z01"/>
          <w:color w:val="000000"/>
          <w:spacing w:val="12"/>
          <w:sz w:val="24"/>
        </w:rPr>
        <w:t>）的</w:t>
      </w:r>
      <w:r>
        <w:rPr>
          <w:rFonts w:ascii="PKOHCS+FZShuSong-Z01" w:hAnsi="PKOHCS+FZShuSong-Z01" w:cs="PKOHCS+FZShuSong-Z01"/>
          <w:color w:val="000000"/>
          <w:spacing w:val="14"/>
          <w:sz w:val="24"/>
        </w:rPr>
        <w:t>步</w:t>
      </w:r>
      <w:r>
        <w:rPr>
          <w:rFonts w:ascii="HIDEBD+FZShuSong-Z01" w:hAnsi="HIDEBD+FZShuSong-Z01" w:cs="HIDEBD+FZShuSong-Z01"/>
          <w:color w:val="000000"/>
          <w:spacing w:val="10"/>
          <w:sz w:val="24"/>
        </w:rPr>
        <w:t>骤</w:t>
      </w:r>
      <w:r>
        <w:rPr>
          <w:rFonts w:ascii="OMTPFU+FZShuSong-Z01" w:hAnsi="OMTPFU+FZShuSong-Z01" w:cs="OMTPFU+FZShuSong-Z01"/>
          <w:color w:val="000000"/>
          <w:spacing w:val="14"/>
          <w:sz w:val="24"/>
        </w:rPr>
        <w:t>：</w:t>
      </w:r>
      <w:r>
        <w:rPr>
          <w:rFonts w:ascii="CGLRCS+FZShuSong-Z01" w:hAnsi="CGLRCS+FZShuSong-Z01" w:cs="CGLRCS+FZShuSong-Z01"/>
          <w:color w:val="000000"/>
          <w:spacing w:val="14"/>
          <w:sz w:val="24"/>
        </w:rPr>
        <w:t>①</w:t>
      </w:r>
      <w:r>
        <w:rPr>
          <w:rFonts w:ascii="HGMLMR+FZShuSong-Z01" w:hAnsi="HGMLMR+FZShuSong-Z01" w:cs="HGMLMR+FZShuSong-Z01"/>
          <w:color w:val="000000"/>
          <w:spacing w:val="14"/>
          <w:sz w:val="24"/>
        </w:rPr>
        <w:t>自</w:t>
      </w:r>
      <w:r>
        <w:rPr>
          <w:rFonts w:ascii="QERBFP+FZShuSong-Z01" w:hAnsi="QERBFP+FZShuSong-Z01" w:cs="QERBFP+FZShuSong-Z01"/>
          <w:color w:val="000000"/>
          <w:spacing w:val="10"/>
          <w:sz w:val="24"/>
        </w:rPr>
        <w:t>我</w:t>
      </w:r>
      <w:r>
        <w:rPr>
          <w:rFonts w:ascii="CGLRCS+FZShuSong-Z01" w:hAnsi="CGLRCS+FZShuSong-Z01" w:cs="CGLRCS+FZShuSong-Z01"/>
          <w:color w:val="000000"/>
          <w:spacing w:val="14"/>
          <w:sz w:val="24"/>
        </w:rPr>
        <w:t>介</w:t>
      </w:r>
      <w:r>
        <w:rPr>
          <w:rFonts w:ascii="JVEAMR+FZShuSong-Z01" w:hAnsi="JVEAMR+FZShuSong-Z01" w:cs="JVEAMR+FZShuSong-Z01"/>
          <w:color w:val="000000"/>
          <w:spacing w:val="14"/>
          <w:sz w:val="24"/>
        </w:rPr>
        <w:t>绍</w:t>
      </w:r>
      <w:r>
        <w:rPr>
          <w:rFonts w:ascii="OMTPFU+FZShuSong-Z01" w:hAnsi="OMTPFU+FZShuSong-Z01" w:cs="OMTPFU+FZShuSong-Z01"/>
          <w:color w:val="000000"/>
          <w:spacing w:val="10"/>
          <w:sz w:val="24"/>
        </w:rPr>
        <w:t>，</w:t>
      </w:r>
      <w:r>
        <w:rPr>
          <w:rFonts w:ascii="QERBFP+FZShuSong-Z01" w:hAnsi="QERBFP+FZShuSong-Z01" w:cs="QERBFP+FZShuSong-Z01"/>
          <w:color w:val="000000"/>
          <w:spacing w:val="10"/>
          <w:sz w:val="24"/>
        </w:rPr>
        <w:t>明</w:t>
      </w:r>
      <w:r>
        <w:rPr>
          <w:rFonts w:ascii="RDSNPA+FZShuSong-Z01" w:hAnsi="RDSNPA+FZShuSong-Z01" w:cs="RDSNPA+FZShuSong-Z01"/>
          <w:color w:val="000000"/>
          <w:spacing w:val="14"/>
          <w:sz w:val="24"/>
        </w:rPr>
        <w:t>确</w:t>
      </w:r>
      <w:r>
        <w:rPr>
          <w:rFonts w:ascii="OMTPFU+FZShuSong-Z01" w:hAnsi="OMTPFU+FZShuSong-Z01" w:cs="OMTPFU+FZShuSong-Z01"/>
          <w:color w:val="000000"/>
          <w:spacing w:val="14"/>
          <w:sz w:val="24"/>
        </w:rPr>
        <w:t>称</w:t>
      </w:r>
      <w:r>
        <w:rPr>
          <w:rFonts w:ascii="NNGUID+FZShuSong-Z01" w:hAnsi="NNGUID+FZShuSong-Z01" w:cs="NNGUID+FZShuSong-Z01"/>
          <w:color w:val="000000"/>
          <w:spacing w:val="14"/>
          <w:sz w:val="24"/>
        </w:rPr>
        <w:t>呼</w:t>
      </w:r>
      <w:r>
        <w:rPr>
          <w:rFonts w:ascii="OMTPFU+FZShuSong-Z01" w:hAnsi="OMTPFU+FZShuSong-Z01" w:cs="OMTPFU+FZShuSong-Z01"/>
          <w:color w:val="000000"/>
          <w:spacing w:val="14"/>
          <w:sz w:val="24"/>
        </w:rPr>
        <w:t>，</w:t>
      </w:r>
      <w:r>
        <w:rPr>
          <w:rFonts w:ascii="HGMLMR+FZShuSong-Z01" w:hAnsi="HGMLMR+FZShuSong-Z01" w:cs="HGMLMR+FZShuSong-Z01"/>
          <w:color w:val="000000"/>
          <w:spacing w:val="10"/>
          <w:sz w:val="24"/>
        </w:rPr>
        <w:t>自</w:t>
      </w:r>
      <w:r>
        <w:rPr>
          <w:rFonts w:ascii="RDSNPA+FZShuSong-Z01" w:hAnsi="RDSNPA+FZShuSong-Z01" w:cs="RDSNPA+FZShuSong-Z01"/>
          <w:color w:val="000000"/>
          <w:spacing w:val="14"/>
          <w:sz w:val="24"/>
        </w:rPr>
        <w:t>由</w:t>
      </w:r>
      <w:r>
        <w:rPr>
          <w:rFonts w:ascii="HGMLMR+FZShuSong-Z01" w:hAnsi="HGMLMR+FZShuSong-Z01" w:cs="HGMLMR+FZShuSong-Z01"/>
          <w:color w:val="000000"/>
          <w:spacing w:val="14"/>
          <w:sz w:val="24"/>
        </w:rPr>
        <w:t>交</w:t>
      </w:r>
      <w:r>
        <w:rPr>
          <w:rFonts w:ascii="HIDEBD+FZShuSong-Z01" w:hAnsi="HIDEBD+FZShuSong-Z01" w:cs="HIDEBD+FZShuSong-Z01"/>
          <w:color w:val="000000"/>
          <w:spacing w:val="10"/>
          <w:sz w:val="24"/>
        </w:rPr>
        <w:t>谈</w:t>
      </w:r>
      <w:r>
        <w:rPr>
          <w:rFonts w:ascii="OMTPFU+FZShuSong-Z01" w:hAnsi="OMTPFU+FZShuSong-Z01" w:cs="OMTPFU+FZShuSong-Z01"/>
          <w:color w:val="000000"/>
          <w:spacing w:val="14"/>
          <w:sz w:val="24"/>
        </w:rPr>
        <w:t>，</w:t>
      </w:r>
      <w:r>
        <w:rPr>
          <w:rFonts w:ascii="HGMLMR+FZShuSong-Z01" w:hAnsi="HGMLMR+FZShuSong-Z01" w:cs="HGMLMR+FZShuSong-Z01"/>
          <w:color w:val="000000"/>
          <w:spacing w:val="14"/>
          <w:sz w:val="24"/>
        </w:rPr>
        <w:t>使</w:t>
      </w:r>
      <w:r>
        <w:rPr>
          <w:rFonts w:ascii="SGSDSF+FZShuSong-Z01" w:hAnsi="SGSDSF+FZShuSong-Z01" w:cs="SGSDSF+FZShuSong-Z01"/>
          <w:color w:val="000000"/>
          <w:spacing w:val="12"/>
          <w:sz w:val="24"/>
        </w:rPr>
        <w:t>病人</w:t>
      </w:r>
      <w:r>
        <w:rPr>
          <w:rFonts w:ascii="PKOHCS+FZShuSong-Z01" w:hAnsi="PKOHCS+FZShuSong-Z01" w:cs="PKOHCS+FZShuSong-Z01"/>
          <w:color w:val="000000"/>
          <w:spacing w:val="14"/>
          <w:sz w:val="24"/>
        </w:rPr>
        <w:t>产</w:t>
      </w:r>
      <w:r>
        <w:rPr>
          <w:rFonts w:ascii="SGSDSF+FZShuSong-Z01" w:hAnsi="SGSDSF+FZShuSong-Z01" w:cs="SGSDSF+FZShuSong-Z01"/>
          <w:color w:val="000000"/>
          <w:spacing w:val="14"/>
          <w:sz w:val="24"/>
        </w:rPr>
        <w:t>生</w:t>
      </w:r>
      <w:r>
        <w:rPr>
          <w:rFonts w:ascii="UQPHIK+FZShuSong-Z01" w:hAnsi="UQPHIK+FZShuSong-Z01" w:cs="UQPHIK+FZShuSong-Z01"/>
          <w:color w:val="000000"/>
          <w:sz w:val="24"/>
        </w:rPr>
        <w:t>舒</w:t>
      </w:r>
    </w:p>
    <w:p>
      <w:pPr>
        <w:pStyle w:val="9"/>
        <w:spacing w:before="156" w:after="0" w:line="286" w:lineRule="exact"/>
        <w:jc w:val="left"/>
        <w:rPr>
          <w:rFonts w:ascii="SGSDSF+FZShuSong-Z01"/>
          <w:color w:val="000000"/>
          <w:sz w:val="24"/>
        </w:rPr>
      </w:pPr>
      <w:r>
        <w:rPr>
          <w:rFonts w:ascii="SGSDSF+FZShuSong-Z01" w:hAnsi="SGSDSF+FZShuSong-Z01" w:cs="SGSDSF+FZShuSong-Z01"/>
          <w:color w:val="000000"/>
          <w:spacing w:val="5"/>
          <w:sz w:val="24"/>
        </w:rPr>
        <w:t>适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、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安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全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、</w:t>
      </w:r>
      <w:r>
        <w:rPr>
          <w:rFonts w:ascii="GHMMJB+FZShuSong-Z01" w:hAnsi="GHMMJB+FZShuSong-Z01" w:cs="GHMMJB+FZShuSong-Z01"/>
          <w:color w:val="000000"/>
          <w:spacing w:val="5"/>
          <w:sz w:val="24"/>
        </w:rPr>
        <w:t>信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任的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感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觉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；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②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给病人</w:t>
      </w:r>
      <w:r>
        <w:rPr>
          <w:rFonts w:ascii="HGMLMR+FZShuSong-Z01" w:hAnsi="HGMLMR+FZShuSong-Z01" w:cs="HGMLMR+FZShuSong-Z01"/>
          <w:color w:val="000000"/>
          <w:spacing w:val="10"/>
          <w:sz w:val="24"/>
        </w:rPr>
        <w:t>时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间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谈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他</w:t>
      </w:r>
      <w:r>
        <w:rPr>
          <w:rFonts w:ascii="OMTPFU+FZShuSong-Z01" w:hAnsi="OMTPFU+FZShuSong-Z01" w:cs="OMTPFU+FZShuSong-Z01"/>
          <w:color w:val="000000"/>
          <w:spacing w:val="10"/>
          <w:sz w:val="24"/>
        </w:rPr>
        <w:t>的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情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，以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大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体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了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解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其主要</w:t>
      </w:r>
      <w:r>
        <w:rPr>
          <w:rFonts w:ascii="IPWTCL+FZShuSong-Z01" w:hAnsi="IPWTCL+FZShuSong-Z01" w:cs="IPWTCL+FZShuSong-Z01"/>
          <w:color w:val="000000"/>
          <w:spacing w:val="5"/>
          <w:sz w:val="24"/>
        </w:rPr>
        <w:t>症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状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和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此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次</w:t>
      </w:r>
      <w:r>
        <w:rPr>
          <w:rFonts w:ascii="SGSDSF+FZShuSong-Z01" w:hAnsi="SGSDSF+FZShuSong-Z01" w:cs="SGSDSF+FZShuSong-Z01"/>
          <w:color w:val="000000"/>
          <w:sz w:val="24"/>
        </w:rPr>
        <w:t>住</w:t>
      </w:r>
    </w:p>
    <w:p>
      <w:pPr>
        <w:pStyle w:val="9"/>
        <w:spacing w:before="156" w:after="0" w:line="286" w:lineRule="exact"/>
        <w:jc w:val="left"/>
        <w:rPr>
          <w:rFonts w:ascii="IPWTCL+FZShuSong-Z01"/>
          <w:color w:val="000000"/>
          <w:sz w:val="24"/>
        </w:rPr>
      </w:pPr>
      <w:r>
        <w:rPr>
          <w:rFonts w:ascii="OMTPFU+FZShuSong-Z01" w:hAnsi="OMTPFU+FZShuSong-Z01" w:cs="OMTPFU+FZShuSong-Z01"/>
          <w:color w:val="000000"/>
          <w:spacing w:val="5"/>
          <w:sz w:val="24"/>
        </w:rPr>
        <w:t>院</w:t>
      </w:r>
      <w:r>
        <w:rPr>
          <w:rFonts w:ascii="UQPHIK+FZShuSong-Z01" w:hAnsi="UQPHIK+FZShuSong-Z01" w:cs="UQPHIK+FZShuSong-Z01"/>
          <w:color w:val="000000"/>
          <w:spacing w:val="5"/>
          <w:sz w:val="24"/>
        </w:rPr>
        <w:t>希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望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解决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的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问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题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，以</w:t>
      </w:r>
      <w:r>
        <w:rPr>
          <w:rFonts w:ascii="FNNAIT+FZShuSong-Z01" w:hAnsi="FNNAIT+FZShuSong-Z01" w:cs="FNNAIT+FZShuSong-Z01"/>
          <w:color w:val="000000"/>
          <w:spacing w:val="5"/>
          <w:sz w:val="24"/>
        </w:rPr>
        <w:t>听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为主，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适</w:t>
      </w:r>
      <w:r>
        <w:rPr>
          <w:rFonts w:ascii="RDSNPA+FZShuSong-Z01" w:hAnsi="RDSNPA+FZShuSong-Z01" w:cs="RDSNPA+FZShuSong-Z01"/>
          <w:color w:val="000000"/>
          <w:spacing w:val="10"/>
          <w:sz w:val="24"/>
        </w:rPr>
        <w:t>当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提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问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，</w:t>
      </w:r>
      <w:r>
        <w:rPr>
          <w:rFonts w:ascii="SGSDSF+FZShuSong-Z01" w:hAnsi="SGSDSF+FZShuSong-Z01" w:cs="SGSDSF+FZShuSong-Z01"/>
          <w:color w:val="000000"/>
          <w:spacing w:val="10"/>
          <w:sz w:val="24"/>
        </w:rPr>
        <w:t>不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要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过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多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干预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；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③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对</w:t>
      </w:r>
      <w:r>
        <w:rPr>
          <w:rFonts w:ascii="GHMMJB+FZShuSong-Z01" w:hAnsi="GHMMJB+FZShuSong-Z01" w:cs="GHMMJB+FZShuSong-Z01"/>
          <w:color w:val="000000"/>
          <w:spacing w:val="5"/>
          <w:sz w:val="24"/>
        </w:rPr>
        <w:t>已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经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了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解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到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的主要</w:t>
      </w:r>
      <w:r>
        <w:rPr>
          <w:rFonts w:ascii="IPWTCL+FZShuSong-Z01" w:hAnsi="IPWTCL+FZShuSong-Z01" w:cs="IPWTCL+FZShuSong-Z01"/>
          <w:color w:val="000000"/>
          <w:sz w:val="24"/>
        </w:rPr>
        <w:t>症</w:t>
      </w:r>
    </w:p>
    <w:p>
      <w:pPr>
        <w:pStyle w:val="9"/>
        <w:spacing w:before="156" w:after="0" w:line="286" w:lineRule="exact"/>
        <w:jc w:val="left"/>
        <w:rPr>
          <w:rFonts w:ascii="OMTPFU+FZShuSong-Z01"/>
          <w:color w:val="000000"/>
          <w:sz w:val="24"/>
        </w:rPr>
      </w:pPr>
      <w:r>
        <w:rPr>
          <w:rFonts w:ascii="BBSQOG+FZShuSong-Z01" w:hAnsi="BBSQOG+FZShuSong-Z01" w:cs="BBSQOG+FZShuSong-Z01"/>
          <w:color w:val="000000"/>
          <w:sz w:val="24"/>
        </w:rPr>
        <w:t>状</w:t>
      </w:r>
      <w:r>
        <w:rPr>
          <w:rFonts w:ascii="OMTPFU+FZShuSong-Z01" w:hAnsi="OMTPFU+FZShuSong-Z01" w:cs="OMTPFU+FZShuSong-Z01"/>
          <w:color w:val="000000"/>
          <w:sz w:val="24"/>
        </w:rPr>
        <w:t>进行</w:t>
      </w:r>
      <w:r>
        <w:rPr>
          <w:rFonts w:ascii="RDSNPA+FZShuSong-Z01" w:hAnsi="RDSNPA+FZShuSong-Z01" w:cs="RDSNPA+FZShuSong-Z01"/>
          <w:color w:val="000000"/>
          <w:sz w:val="24"/>
        </w:rPr>
        <w:t>系</w:t>
      </w:r>
      <w:r>
        <w:rPr>
          <w:rFonts w:ascii="PKOHCS+FZShuSong-Z01" w:hAnsi="PKOHCS+FZShuSong-Z01" w:cs="PKOHCS+FZShuSong-Z01"/>
          <w:color w:val="000000"/>
          <w:sz w:val="24"/>
        </w:rPr>
        <w:t>统深入</w:t>
      </w:r>
      <w:r>
        <w:rPr>
          <w:rFonts w:ascii="OMTPFU+FZShuSong-Z01" w:hAnsi="OMTPFU+FZShuSong-Z01" w:cs="OMTPFU+FZShuSong-Z01"/>
          <w:color w:val="000000"/>
          <w:sz w:val="24"/>
        </w:rPr>
        <w:t>的</w:t>
      </w:r>
      <w:r>
        <w:rPr>
          <w:rFonts w:ascii="SGSDSF+FZShuSong-Z01" w:hAnsi="SGSDSF+FZShuSong-Z01" w:cs="SGSDSF+FZShuSong-Z01"/>
          <w:color w:val="000000"/>
          <w:sz w:val="24"/>
        </w:rPr>
        <w:t>提</w:t>
      </w:r>
      <w:r>
        <w:rPr>
          <w:rFonts w:ascii="QERBFP+FZShuSong-Z01" w:hAnsi="QERBFP+FZShuSong-Z01" w:cs="QERBFP+FZShuSong-Z01"/>
          <w:color w:val="000000"/>
          <w:sz w:val="24"/>
        </w:rPr>
        <w:t>问</w:t>
      </w:r>
      <w:r>
        <w:rPr>
          <w:rFonts w:ascii="OMTPFU+FZShuSong-Z01" w:hAnsi="OMTPFU+FZShuSong-Z01" w:cs="OMTPFU+FZShuSong-Z01"/>
          <w:color w:val="000000"/>
          <w:sz w:val="24"/>
        </w:rPr>
        <w:t>，</w:t>
      </w:r>
      <w:r>
        <w:rPr>
          <w:rFonts w:ascii="BBSQOG+FZShuSong-Z01" w:hAnsi="BBSQOG+FZShuSong-Z01" w:cs="BBSQOG+FZShuSong-Z01"/>
          <w:color w:val="000000"/>
          <w:sz w:val="24"/>
        </w:rPr>
        <w:t>扩</w:t>
      </w:r>
      <w:r>
        <w:rPr>
          <w:rFonts w:ascii="RDSNPA+FZShuSong-Z01" w:hAnsi="RDSNPA+FZShuSong-Z01" w:cs="RDSNPA+FZShuSong-Z01"/>
          <w:color w:val="000000"/>
          <w:sz w:val="24"/>
        </w:rPr>
        <w:t>展</w:t>
      </w:r>
      <w:r>
        <w:rPr>
          <w:rFonts w:ascii="GHMMJB+FZShuSong-Z01" w:hAnsi="GHMMJB+FZShuSong-Z01" w:cs="GHMMJB+FZShuSong-Z01"/>
          <w:color w:val="000000"/>
          <w:sz w:val="24"/>
        </w:rPr>
        <w:t>已</w:t>
      </w:r>
      <w:r>
        <w:rPr>
          <w:rFonts w:ascii="BBSQOG+FZShuSong-Z01" w:hAnsi="BBSQOG+FZShuSong-Z01" w:cs="BBSQOG+FZShuSong-Z01"/>
          <w:color w:val="000000"/>
          <w:sz w:val="24"/>
        </w:rPr>
        <w:t>知</w:t>
      </w:r>
      <w:r>
        <w:rPr>
          <w:rFonts w:ascii="OMTPFU+FZShuSong-Z01" w:hAnsi="OMTPFU+FZShuSong-Z01" w:cs="OMTPFU+FZShuSong-Z01"/>
          <w:color w:val="000000"/>
          <w:sz w:val="24"/>
        </w:rPr>
        <w:t>，</w:t>
      </w:r>
      <w:r>
        <w:rPr>
          <w:rFonts w:ascii="HIPIIH+FZShuSong-Z01" w:hAnsi="HIPIIH+FZShuSong-Z01" w:cs="HIPIIH+FZShuSong-Z01"/>
          <w:color w:val="000000"/>
          <w:sz w:val="24"/>
        </w:rPr>
        <w:t>弄</w:t>
      </w:r>
      <w:r>
        <w:rPr>
          <w:rFonts w:ascii="QERBFP+FZShuSong-Z01" w:hAnsi="QERBFP+FZShuSong-Z01" w:cs="QERBFP+FZShuSong-Z01"/>
          <w:color w:val="000000"/>
          <w:sz w:val="24"/>
        </w:rPr>
        <w:t>清</w:t>
      </w:r>
      <w:r>
        <w:rPr>
          <w:rFonts w:ascii="HGMLMR+FZShuSong-Z01" w:hAnsi="HGMLMR+FZShuSong-Z01" w:cs="HGMLMR+FZShuSong-Z01"/>
          <w:color w:val="000000"/>
          <w:sz w:val="24"/>
        </w:rPr>
        <w:t>尚未完</w:t>
      </w:r>
      <w:r>
        <w:rPr>
          <w:rFonts w:ascii="SGSDSF+FZShuSong-Z01" w:hAnsi="SGSDSF+FZShuSong-Z01" w:cs="SGSDSF+FZShuSong-Z01"/>
          <w:color w:val="000000"/>
          <w:sz w:val="24"/>
        </w:rPr>
        <w:t>全</w:t>
      </w:r>
      <w:r>
        <w:rPr>
          <w:rFonts w:ascii="QERBFP+FZShuSong-Z01" w:hAnsi="QERBFP+FZShuSong-Z01" w:cs="QERBFP+FZShuSong-Z01"/>
          <w:color w:val="000000"/>
          <w:sz w:val="24"/>
        </w:rPr>
        <w:t>清</w:t>
      </w:r>
      <w:r>
        <w:rPr>
          <w:rFonts w:ascii="HIPIIH+FZShuSong-Z01" w:hAnsi="HIPIIH+FZShuSong-Z01" w:cs="HIPIIH+FZShuSong-Z01"/>
          <w:color w:val="000000"/>
          <w:sz w:val="24"/>
        </w:rPr>
        <w:t>楚</w:t>
      </w:r>
      <w:r>
        <w:rPr>
          <w:rFonts w:ascii="OMTPFU+FZShuSong-Z01" w:hAnsi="OMTPFU+FZShuSong-Z01" w:cs="OMTPFU+FZShuSong-Z01"/>
          <w:color w:val="000000"/>
          <w:sz w:val="24"/>
        </w:rPr>
        <w:t>的</w:t>
      </w:r>
      <w:r>
        <w:rPr>
          <w:rFonts w:ascii="QERBFP+FZShuSong-Z01" w:hAnsi="QERBFP+FZShuSong-Z01" w:cs="QERBFP+FZShuSong-Z01"/>
          <w:color w:val="000000"/>
          <w:sz w:val="24"/>
        </w:rPr>
        <w:t>问</w:t>
      </w:r>
      <w:r>
        <w:rPr>
          <w:rFonts w:ascii="PKOHCS+FZShuSong-Z01" w:hAnsi="PKOHCS+FZShuSong-Z01" w:cs="PKOHCS+FZShuSong-Z01"/>
          <w:color w:val="000000"/>
          <w:sz w:val="24"/>
        </w:rPr>
        <w:t>题</w:t>
      </w:r>
      <w:r>
        <w:rPr>
          <w:rFonts w:ascii="OMTPFU+FZShuSong-Z01" w:hAnsi="OMTPFU+FZShuSong-Z01" w:cs="OMTPFU+FZShuSong-Z01"/>
          <w:color w:val="000000"/>
          <w:sz w:val="24"/>
        </w:rPr>
        <w:t>。</w:t>
      </w:r>
    </w:p>
    <w:p>
      <w:pPr>
        <w:pStyle w:val="9"/>
        <w:spacing w:before="156" w:after="0" w:line="286" w:lineRule="exact"/>
        <w:ind w:left="480"/>
        <w:jc w:val="left"/>
        <w:rPr>
          <w:rFonts w:ascii="HGMLMR+FZShuSong-Z01"/>
          <w:color w:val="000000"/>
          <w:sz w:val="24"/>
        </w:rPr>
      </w:pPr>
      <w:r>
        <w:rPr>
          <w:rFonts w:ascii="PKOHCS+FZShuSong-Z01" w:hAnsi="PKOHCS+FZShuSong-Z01" w:cs="PKOHCS+FZShuSong-Z01"/>
          <w:color w:val="000000"/>
          <w:spacing w:val="5"/>
          <w:sz w:val="24"/>
        </w:rPr>
        <w:t>现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HIDEBD+FZShuSong-Z01" w:hAnsi="HIDEBD+FZShuSong-Z01" w:cs="HIDEBD+FZShuSong-Z01"/>
          <w:color w:val="000000"/>
          <w:spacing w:val="5"/>
          <w:sz w:val="24"/>
        </w:rPr>
        <w:t>史</w:t>
      </w:r>
      <w:r>
        <w:rPr>
          <w:rFonts w:ascii="WVMEAV+FZShuSong-Z01" w:hAnsi="WVMEAV+FZShuSong-Z01" w:cs="WVMEAV+FZShuSong-Z01"/>
          <w:color w:val="000000"/>
          <w:spacing w:val="5"/>
          <w:sz w:val="24"/>
        </w:rPr>
        <w:t>询</w:t>
      </w:r>
      <w:r>
        <w:rPr>
          <w:rFonts w:ascii="QERBFP+FZShuSong-Z01" w:hAnsi="QERBFP+FZShuSong-Z01" w:cs="QERBFP+FZShuSong-Z01"/>
          <w:color w:val="000000"/>
          <w:spacing w:val="5"/>
          <w:sz w:val="24"/>
        </w:rPr>
        <w:t>问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的</w:t>
      </w:r>
      <w:r>
        <w:rPr>
          <w:rFonts w:ascii="GHMMJB+FZShuSong-Z01" w:hAnsi="GHMMJB+FZShuSong-Z01" w:cs="GHMMJB+FZShuSong-Z01"/>
          <w:color w:val="000000"/>
          <w:spacing w:val="5"/>
          <w:sz w:val="24"/>
        </w:rPr>
        <w:t>六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个</w:t>
      </w:r>
      <w:r>
        <w:rPr>
          <w:rFonts w:ascii="OMTPFU+FZShuSong-Z01" w:hAnsi="OMTPFU+FZShuSong-Z01" w:cs="OMTPFU+FZShuSong-Z01"/>
          <w:color w:val="000000"/>
          <w:spacing w:val="10"/>
          <w:sz w:val="24"/>
        </w:rPr>
        <w:t>要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素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：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①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起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病</w:t>
      </w:r>
      <w:r>
        <w:rPr>
          <w:rFonts w:ascii="RDSNPA+FZShuSong-Z01" w:hAnsi="RDSNPA+FZShuSong-Z01" w:cs="RDSNPA+FZShuSong-Z01"/>
          <w:color w:val="000000"/>
          <w:spacing w:val="10"/>
          <w:sz w:val="24"/>
        </w:rPr>
        <w:t>情</w:t>
      </w:r>
      <w:r>
        <w:rPr>
          <w:rFonts w:ascii="HGMLMR+FZShuSong-Z01" w:hAnsi="HGMLMR+FZShuSong-Z01" w:cs="HGMLMR+FZShuSong-Z01"/>
          <w:color w:val="000000"/>
          <w:spacing w:val="5"/>
          <w:sz w:val="24"/>
        </w:rPr>
        <w:t>况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；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②</w:t>
      </w:r>
      <w:r>
        <w:rPr>
          <w:rFonts w:ascii="OMTPFU+FZShuSong-Z01" w:hAnsi="OMTPFU+FZShuSong-Z01" w:cs="OMTPFU+FZShuSong-Z01"/>
          <w:color w:val="000000"/>
          <w:spacing w:val="7"/>
          <w:sz w:val="24"/>
        </w:rPr>
        <w:t>主要</w:t>
      </w:r>
      <w:r>
        <w:rPr>
          <w:rFonts w:ascii="IPWTCL+FZShuSong-Z01" w:hAnsi="IPWTCL+FZShuSong-Z01" w:cs="IPWTCL+FZShuSong-Z01"/>
          <w:color w:val="000000"/>
          <w:spacing w:val="5"/>
          <w:sz w:val="24"/>
        </w:rPr>
        <w:t>症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状</w:t>
      </w:r>
      <w:r>
        <w:rPr>
          <w:rFonts w:ascii="OMTPFU+FZShuSong-Z01" w:hAnsi="OMTPFU+FZShuSong-Z01" w:cs="OMTPFU+FZShuSong-Z01"/>
          <w:color w:val="000000"/>
          <w:spacing w:val="5"/>
          <w:sz w:val="24"/>
        </w:rPr>
        <w:t>的特</w:t>
      </w:r>
      <w:r>
        <w:rPr>
          <w:rFonts w:ascii="PKOHCS+FZShuSong-Z01" w:hAnsi="PKOHCS+FZShuSong-Z01" w:cs="PKOHCS+FZShuSong-Z01"/>
          <w:color w:val="000000"/>
          <w:spacing w:val="5"/>
          <w:sz w:val="24"/>
        </w:rPr>
        <w:t>点</w:t>
      </w:r>
      <w:r>
        <w:rPr>
          <w:rFonts w:ascii="SGSDSF+FZShuSong-Z01" w:hAnsi="SGSDSF+FZShuSong-Z01" w:cs="SGSDSF+FZShuSong-Z01"/>
          <w:color w:val="000000"/>
          <w:spacing w:val="5"/>
          <w:sz w:val="24"/>
        </w:rPr>
        <w:t>；</w:t>
      </w:r>
      <w:r>
        <w:rPr>
          <w:rFonts w:ascii="CGLRCS+FZShuSong-Z01" w:hAnsi="CGLRCS+FZShuSong-Z01" w:cs="CGLRCS+FZShuSong-Z01"/>
          <w:color w:val="000000"/>
          <w:spacing w:val="5"/>
          <w:sz w:val="24"/>
        </w:rPr>
        <w:t>③</w:t>
      </w:r>
      <w:r>
        <w:rPr>
          <w:rFonts w:ascii="OMTPFU+FZShuSong-Z01" w:hAnsi="OMTPFU+FZShuSong-Z01" w:cs="OMTPFU+FZShuSong-Z01"/>
          <w:color w:val="000000"/>
          <w:spacing w:val="7"/>
          <w:sz w:val="24"/>
        </w:rPr>
        <w:t>主要</w:t>
      </w:r>
      <w:r>
        <w:rPr>
          <w:rFonts w:ascii="IPWTCL+FZShuSong-Z01" w:hAnsi="IPWTCL+FZShuSong-Z01" w:cs="IPWTCL+FZShuSong-Z01"/>
          <w:color w:val="000000"/>
          <w:spacing w:val="5"/>
          <w:sz w:val="24"/>
        </w:rPr>
        <w:t>症</w:t>
      </w:r>
      <w:r>
        <w:rPr>
          <w:rFonts w:ascii="BBSQOG+FZShuSong-Z01" w:hAnsi="BBSQOG+FZShuSong-Z01" w:cs="BBSQOG+FZShuSong-Z01"/>
          <w:color w:val="000000"/>
          <w:spacing w:val="5"/>
          <w:sz w:val="24"/>
        </w:rPr>
        <w:t>状</w:t>
      </w:r>
      <w:r>
        <w:rPr>
          <w:rFonts w:ascii="RDSNPA+FZShuSong-Z01" w:hAnsi="RDSNPA+FZShuSong-Z01" w:cs="RDSNPA+FZShuSong-Z01"/>
          <w:color w:val="000000"/>
          <w:spacing w:val="5"/>
          <w:sz w:val="24"/>
        </w:rPr>
        <w:t>发展</w:t>
      </w:r>
      <w:r>
        <w:rPr>
          <w:rFonts w:ascii="IPWTCL+FZShuSong-Z01" w:hAnsi="IPWTCL+FZShuSong-Z01" w:cs="IPWTCL+FZShuSong-Z01"/>
          <w:color w:val="000000"/>
          <w:spacing w:val="5"/>
          <w:sz w:val="24"/>
        </w:rPr>
        <w:t>演</w:t>
      </w:r>
      <w:r>
        <w:rPr>
          <w:rFonts w:ascii="HGMLMR+FZShuSong-Z01" w:hAnsi="HGMLMR+FZShuSong-Z01" w:cs="HGMLMR+FZShuSong-Z01"/>
          <w:color w:val="000000"/>
          <w:sz w:val="24"/>
        </w:rPr>
        <w:t>变</w:t>
      </w:r>
    </w:p>
    <w:p>
      <w:pPr>
        <w:pStyle w:val="9"/>
        <w:spacing w:before="416" w:after="0" w:line="253" w:lineRule="exact"/>
        <w:jc w:val="left"/>
        <w:rPr>
          <w:rFonts w:ascii="GTCWRO+FZShuSong-Z01"/>
          <w:color w:val="000000"/>
          <w:sz w:val="21"/>
        </w:rPr>
        <w:sectPr>
          <w:pgSz w:w="11900" w:h="16840"/>
          <w:pgMar w:top="2415" w:right="100" w:bottom="0" w:left="1416" w:header="720" w:footer="720" w:gutter="0"/>
          <w:pgNumType w:start="1"/>
          <w:cols w:space="720" w:num="1"/>
          <w:docGrid w:linePitch="1" w:charSpace="0"/>
        </w:sectPr>
      </w:pPr>
      <w:r>
        <w:rPr>
          <w:rFonts w:ascii="GTCWRO+FZShuSong-Z01"/>
          <w:color w:val="000000"/>
          <w:sz w:val="21"/>
        </w:rPr>
        <w:t>-</w:t>
      </w:r>
      <w:r>
        <w:rPr>
          <w:rFonts w:ascii="GTCWRO+FZShuSong-Z01"/>
          <w:color w:val="000000"/>
          <w:spacing w:val="1"/>
          <w:sz w:val="21"/>
        </w:rPr>
        <w:t xml:space="preserve"> 248</w:t>
      </w:r>
      <w:r>
        <w:rPr>
          <w:rFonts w:ascii="GTCWRO+FZShuSong-Z01"/>
          <w:color w:val="000000"/>
          <w:spacing w:val="-4"/>
          <w:sz w:val="21"/>
        </w:rPr>
        <w:t xml:space="preserve"> </w:t>
      </w:r>
      <w:r>
        <w:rPr>
          <w:rFonts w:ascii="GTCWRO+FZShuSong-Z01"/>
          <w:color w:val="000000"/>
          <w:sz w:val="21"/>
        </w:rPr>
        <w:t>-</w:t>
      </w:r>
    </w:p>
    <w:p>
      <w:pPr>
        <w:pStyle w:val="10"/>
        <w:spacing w:before="0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JPVDNJ+FZShuSong-Z01" w:hAnsi="JPVDNJ+FZShuSong-Z01" w:cs="JPVDNJ+FZShuSong-Z01"/>
          <w:color w:val="000000"/>
          <w:sz w:val="24"/>
        </w:rPr>
        <w:t>的</w:t>
      </w:r>
      <w:r>
        <w:rPr>
          <w:rFonts w:ascii="WGGCRN+FZShuSong-Z01" w:hAnsi="WGGCRN+FZShuSong-Z01" w:cs="WGGCRN+FZShuSong-Z01"/>
          <w:color w:val="000000"/>
          <w:sz w:val="24"/>
        </w:rPr>
        <w:t>过程</w:t>
      </w:r>
      <w:r>
        <w:rPr>
          <w:rFonts w:ascii="AGKVVT+FZShuSong-Z01" w:hAnsi="AGKVVT+FZShuSong-Z01" w:cs="AGKVVT+FZShuSong-Z01"/>
          <w:color w:val="000000"/>
          <w:sz w:val="24"/>
        </w:rPr>
        <w:t>；</w:t>
      </w:r>
      <w:r>
        <w:rPr>
          <w:rFonts w:ascii="JKNGJQ+FZShuSong-Z01" w:hAnsi="JKNGJQ+FZShuSong-Z01" w:cs="JKNGJQ+FZShuSong-Z01"/>
          <w:color w:val="000000"/>
          <w:sz w:val="24"/>
        </w:rPr>
        <w:t>④</w:t>
      </w:r>
      <w:r>
        <w:rPr>
          <w:rFonts w:ascii="GDQLSI+FZShuSong-Z01" w:hAnsi="GDQLSI+FZShuSong-Z01" w:cs="GDQLSI+FZShuSong-Z01"/>
          <w:color w:val="000000"/>
          <w:sz w:val="24"/>
        </w:rPr>
        <w:t>伴</w:t>
      </w:r>
      <w:r>
        <w:rPr>
          <w:rFonts w:ascii="TTJVIM+FZShuSong-Z01" w:hAnsi="TTJVIM+FZShuSong-Z01" w:cs="TTJVIM+FZShuSong-Z01"/>
          <w:color w:val="000000"/>
          <w:sz w:val="24"/>
        </w:rPr>
        <w:t>随</w:t>
      </w:r>
      <w:r>
        <w:rPr>
          <w:rFonts w:ascii="VIIIJF+FZShuSong-Z01" w:hAnsi="VIIIJF+FZShuSong-Z01" w:cs="VIIIJF+FZShuSong-Z01"/>
          <w:color w:val="000000"/>
          <w:sz w:val="24"/>
        </w:rPr>
        <w:t>症</w:t>
      </w:r>
      <w:r>
        <w:rPr>
          <w:rFonts w:ascii="IWHBHM+FZShuSong-Z01" w:hAnsi="IWHBHM+FZShuSong-Z01" w:cs="IWHBHM+FZShuSong-Z01"/>
          <w:color w:val="000000"/>
          <w:sz w:val="24"/>
        </w:rPr>
        <w:t>状</w:t>
      </w:r>
      <w:r>
        <w:rPr>
          <w:rFonts w:ascii="AGKVVT+FZShuSong-Z01" w:hAnsi="AGKVVT+FZShuSong-Z01" w:cs="AGKVVT+FZShuSong-Z01"/>
          <w:color w:val="000000"/>
          <w:sz w:val="24"/>
        </w:rPr>
        <w:t>；</w:t>
      </w:r>
      <w:r>
        <w:rPr>
          <w:rFonts w:ascii="JKNGJQ+FZShuSong-Z01" w:hAnsi="JKNGJQ+FZShuSong-Z01" w:cs="JKNGJQ+FZShuSong-Z01"/>
          <w:color w:val="000000"/>
          <w:sz w:val="24"/>
        </w:rPr>
        <w:t>⑤</w:t>
      </w:r>
      <w:r>
        <w:rPr>
          <w:rFonts w:ascii="AGKVVT+FZShuSong-Z01" w:hAnsi="AGKVVT+FZShuSong-Z01" w:cs="AGKVVT+FZShuSong-Z01"/>
          <w:color w:val="000000"/>
          <w:sz w:val="24"/>
        </w:rPr>
        <w:t>诊治</w:t>
      </w:r>
      <w:r>
        <w:rPr>
          <w:rFonts w:ascii="EFCCIV+FZShuSong-Z01" w:hAnsi="EFCCIV+FZShuSong-Z01" w:cs="EFCCIV+FZShuSong-Z01"/>
          <w:color w:val="000000"/>
          <w:sz w:val="24"/>
        </w:rPr>
        <w:t>情</w:t>
      </w:r>
      <w:r>
        <w:rPr>
          <w:rFonts w:ascii="OOJKHT+FZShuSong-Z01" w:hAnsi="OOJKHT+FZShuSong-Z01" w:cs="OOJKHT+FZShuSong-Z01"/>
          <w:color w:val="000000"/>
          <w:sz w:val="24"/>
        </w:rPr>
        <w:t>况</w:t>
      </w:r>
      <w:r>
        <w:rPr>
          <w:rFonts w:ascii="AGKVVT+FZShuSong-Z01" w:hAnsi="AGKVVT+FZShuSong-Z01" w:cs="AGKVVT+FZShuSong-Z01"/>
          <w:color w:val="000000"/>
          <w:sz w:val="24"/>
        </w:rPr>
        <w:t>；</w:t>
      </w:r>
      <w:r>
        <w:rPr>
          <w:rFonts w:ascii="JKNGJQ+FZShuSong-Z01" w:hAnsi="JKNGJQ+FZShuSong-Z01" w:cs="JKNGJQ+FZShuSong-Z01"/>
          <w:color w:val="000000"/>
          <w:sz w:val="24"/>
        </w:rPr>
        <w:t>⑥</w:t>
      </w:r>
      <w:r>
        <w:rPr>
          <w:rFonts w:ascii="IWHBHM+FZShuSong-Z01" w:hAnsi="IWHBHM+FZShuSong-Z01" w:cs="IWHBHM+FZShuSong-Z01"/>
          <w:color w:val="000000"/>
          <w:sz w:val="24"/>
        </w:rPr>
        <w:t>起</w:t>
      </w: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WGGCRN+FZShuSong-Z01" w:hAnsi="WGGCRN+FZShuSong-Z01" w:cs="WGGCRN+FZShuSong-Z01"/>
          <w:color w:val="000000"/>
          <w:sz w:val="24"/>
        </w:rPr>
        <w:t>后</w:t>
      </w:r>
      <w:r>
        <w:rPr>
          <w:rFonts w:ascii="JPVDNJ+FZShuSong-Z01" w:hAnsi="JPVDNJ+FZShuSong-Z01" w:cs="JPVDNJ+FZShuSong-Z01"/>
          <w:color w:val="000000"/>
          <w:sz w:val="24"/>
        </w:rPr>
        <w:t>一</w:t>
      </w:r>
      <w:r>
        <w:rPr>
          <w:rFonts w:ascii="EFCCIV+FZShuSong-Z01" w:hAnsi="EFCCIV+FZShuSong-Z01" w:cs="EFCCIV+FZShuSong-Z01"/>
          <w:color w:val="000000"/>
          <w:sz w:val="24"/>
        </w:rPr>
        <w:t>般</w:t>
      </w:r>
      <w:r>
        <w:rPr>
          <w:rFonts w:ascii="IWHBHM+FZShuSong-Z01" w:hAnsi="IWHBHM+FZShuSong-Z01" w:cs="IWHBHM+FZShuSong-Z01"/>
          <w:color w:val="000000"/>
          <w:sz w:val="24"/>
        </w:rPr>
        <w:t>状</w:t>
      </w:r>
      <w:r>
        <w:rPr>
          <w:rFonts w:ascii="OOJKHT+FZShuSong-Z01" w:hAnsi="OOJKHT+FZShuSong-Z01" w:cs="OOJKHT+FZShuSong-Z01"/>
          <w:color w:val="000000"/>
          <w:sz w:val="24"/>
        </w:rPr>
        <w:t>况</w:t>
      </w:r>
      <w:r>
        <w:rPr>
          <w:rFonts w:ascii="JPVDNJ+FZShuSong-Z01" w:hAnsi="JPVDNJ+FZShuSong-Z01" w:cs="JPVDNJ+FZShuSong-Z01"/>
          <w:color w:val="000000"/>
          <w:sz w:val="24"/>
        </w:rPr>
        <w:t>。</w:t>
      </w:r>
    </w:p>
    <w:p>
      <w:pPr>
        <w:pStyle w:val="10"/>
        <w:spacing w:before="161" w:after="0" w:line="286" w:lineRule="exact"/>
        <w:ind w:left="480"/>
        <w:jc w:val="left"/>
        <w:rPr>
          <w:rFonts w:ascii="VIIIJF+FZShuSong-Z01"/>
          <w:color w:val="000000"/>
          <w:sz w:val="24"/>
        </w:rPr>
      </w:pPr>
      <w:r>
        <w:rPr>
          <w:rFonts w:ascii="IWHBHM+FZShuSong-Z01" w:hAnsi="IWHBHM+FZShuSong-Z01" w:cs="IWHBHM+FZShuSong-Z01"/>
          <w:color w:val="000000"/>
          <w:spacing w:val="5"/>
          <w:sz w:val="24"/>
        </w:rPr>
        <w:t>起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病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情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况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包括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起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病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的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时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间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、地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点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、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环境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诱</w:t>
      </w:r>
      <w:r>
        <w:rPr>
          <w:rFonts w:ascii="TTJVIM+FZShuSong-Z01" w:hAnsi="TTJVIM+FZShuSong-Z01" w:cs="TTJVIM+FZShuSong-Z01"/>
          <w:color w:val="000000"/>
          <w:spacing w:val="10"/>
          <w:sz w:val="24"/>
        </w:rPr>
        <w:t>因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TTJVIM+FZShuSong-Z01" w:hAnsi="TTJVIM+FZShuSong-Z01" w:cs="TTJVIM+FZShuSong-Z01"/>
          <w:color w:val="000000"/>
          <w:spacing w:val="5"/>
          <w:sz w:val="24"/>
        </w:rPr>
        <w:t>缓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急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患者当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时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的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状</w:t>
      </w:r>
      <w:r>
        <w:rPr>
          <w:rFonts w:ascii="TTJVIM+FZShuSong-Z01" w:hAnsi="TTJVIM+FZShuSong-Z01" w:cs="TTJVIM+FZShuSong-Z01"/>
          <w:color w:val="000000"/>
          <w:spacing w:val="5"/>
          <w:sz w:val="24"/>
        </w:rPr>
        <w:t>态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前</w:t>
      </w:r>
      <w:r>
        <w:rPr>
          <w:rFonts w:ascii="EJDIOK+FZShuSong-Z01" w:hAnsi="EJDIOK+FZShuSong-Z01" w:cs="EJDIOK+FZShuSong-Z01"/>
          <w:color w:val="000000"/>
          <w:spacing w:val="5"/>
          <w:sz w:val="24"/>
        </w:rPr>
        <w:t>驱</w:t>
      </w:r>
      <w:r>
        <w:rPr>
          <w:rFonts w:ascii="VIIIJF+FZShuSong-Z01" w:hAnsi="VIIIJF+FZShuSong-Z01" w:cs="VIIIJF+FZShuSong-Z01"/>
          <w:color w:val="000000"/>
          <w:sz w:val="24"/>
        </w:rPr>
        <w:t>症</w:t>
      </w:r>
    </w:p>
    <w:p>
      <w:pPr>
        <w:pStyle w:val="10"/>
        <w:spacing w:before="156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IWHBHM+FZShuSong-Z01" w:hAnsi="IWHBHM+FZShuSong-Z01" w:cs="IWHBHM+FZShuSong-Z01"/>
          <w:color w:val="000000"/>
          <w:sz w:val="24"/>
        </w:rPr>
        <w:t>状</w:t>
      </w:r>
      <w:r>
        <w:rPr>
          <w:rFonts w:ascii="JPVDNJ+FZShuSong-Z01" w:hAnsi="JPVDNJ+FZShuSong-Z01" w:cs="JPVDNJ+FZShuSong-Z01"/>
          <w:color w:val="000000"/>
          <w:sz w:val="24"/>
        </w:rPr>
        <w:t>等。</w:t>
      </w:r>
    </w:p>
    <w:p>
      <w:pPr>
        <w:pStyle w:val="10"/>
        <w:spacing w:before="156" w:after="0" w:line="286" w:lineRule="exact"/>
        <w:ind w:left="480"/>
        <w:jc w:val="left"/>
        <w:rPr>
          <w:rFonts w:ascii="AGKVVT+FZShuSong-Z01"/>
          <w:color w:val="000000"/>
          <w:sz w:val="24"/>
        </w:rPr>
      </w:pPr>
      <w:r>
        <w:rPr>
          <w:rFonts w:ascii="JPVDNJ+FZShuSong-Z01" w:hAnsi="JPVDNJ+FZShuSong-Z01" w:cs="JPVDNJ+FZShuSong-Z01"/>
          <w:color w:val="000000"/>
          <w:spacing w:val="5"/>
          <w:sz w:val="24"/>
        </w:rPr>
        <w:t>主要</w:t>
      </w:r>
      <w:r>
        <w:rPr>
          <w:rFonts w:ascii="VIIIJF+FZShuSong-Z01" w:hAnsi="VIIIJF+FZShuSong-Z01" w:cs="VIIIJF+FZShuSong-Z01"/>
          <w:color w:val="000000"/>
          <w:spacing w:val="5"/>
          <w:sz w:val="24"/>
        </w:rPr>
        <w:t>症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状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的特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点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，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可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参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考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下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面</w:t>
      </w:r>
      <w:r>
        <w:rPr>
          <w:rFonts w:ascii="FVFNWF+FZShuSong-Z01,Bold" w:hAnsi="FVFNWF+FZShuSong-Z01,Bold" w:cs="FVFNWF+FZShuSong-Z01,Bold"/>
          <w:b/>
          <w:color w:val="000000"/>
          <w:spacing w:val="10"/>
          <w:sz w:val="24"/>
        </w:rPr>
        <w:t>几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个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方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面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进行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提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问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：</w:t>
      </w:r>
      <w:r>
        <w:rPr>
          <w:rFonts w:ascii="BFJSIV+FZShuSong-Z01" w:hAnsi="BFJSIV+FZShuSong-Z01" w:cs="BFJSIV+FZShuSong-Z01"/>
          <w:color w:val="000000"/>
          <w:spacing w:val="5"/>
          <w:sz w:val="24"/>
        </w:rPr>
        <w:t>①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部位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；</w:t>
      </w:r>
      <w:r>
        <w:rPr>
          <w:rFonts w:ascii="BFJSIV+FZShuSong-Z01" w:hAnsi="BFJSIV+FZShuSong-Z01" w:cs="BFJSIV+FZShuSong-Z01"/>
          <w:color w:val="000000"/>
          <w:spacing w:val="5"/>
          <w:sz w:val="24"/>
        </w:rPr>
        <w:t>②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放</w:t>
      </w:r>
      <w:r>
        <w:rPr>
          <w:rFonts w:ascii="BFJSIV+FZShuSong-Z01" w:hAnsi="BFJSIV+FZShuSong-Z01" w:cs="BFJSIV+FZShuSong-Z01"/>
          <w:color w:val="000000"/>
          <w:spacing w:val="10"/>
          <w:sz w:val="24"/>
        </w:rPr>
        <w:t>射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性；</w:t>
      </w:r>
      <w:r>
        <w:rPr>
          <w:rFonts w:ascii="BFJSIV+FZShuSong-Z01" w:hAnsi="BFJSIV+FZShuSong-Z01" w:cs="BFJSIV+FZShuSong-Z01"/>
          <w:color w:val="000000"/>
          <w:spacing w:val="5"/>
          <w:sz w:val="24"/>
        </w:rPr>
        <w:t>③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性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质</w:t>
      </w:r>
      <w:r>
        <w:rPr>
          <w:rFonts w:ascii="AGKVVT+FZShuSong-Z01" w:hAnsi="AGKVVT+FZShuSong-Z01" w:cs="AGKVVT+FZShuSong-Z01"/>
          <w:color w:val="000000"/>
          <w:sz w:val="24"/>
        </w:rPr>
        <w:t>；</w:t>
      </w:r>
    </w:p>
    <w:p>
      <w:pPr>
        <w:pStyle w:val="10"/>
        <w:spacing w:before="156" w:after="0" w:line="286" w:lineRule="exact"/>
        <w:jc w:val="left"/>
        <w:rPr>
          <w:rFonts w:ascii="VIIIJF+FZShuSong-Z01"/>
          <w:color w:val="000000"/>
          <w:sz w:val="24"/>
        </w:rPr>
      </w:pPr>
      <w:r>
        <w:rPr>
          <w:rFonts w:ascii="JKNGJQ+FZShuSong-Z01" w:hAnsi="JKNGJQ+FZShuSong-Z01" w:cs="JKNGJQ+FZShuSong-Z01"/>
          <w:color w:val="000000"/>
          <w:spacing w:val="14"/>
          <w:sz w:val="24"/>
        </w:rPr>
        <w:t>④</w:t>
      </w:r>
      <w:r>
        <w:rPr>
          <w:rFonts w:ascii="AGKVVT+FZShuSong-Z01" w:hAnsi="AGKVVT+FZShuSong-Z01" w:cs="AGKVVT+FZShuSong-Z01"/>
          <w:color w:val="000000"/>
          <w:spacing w:val="14"/>
          <w:sz w:val="24"/>
        </w:rPr>
        <w:t>数</w:t>
      </w:r>
      <w:r>
        <w:rPr>
          <w:rFonts w:ascii="EFCCIV+FZShuSong-Z01" w:hAnsi="EFCCIV+FZShuSong-Z01" w:cs="EFCCIV+FZShuSong-Z01"/>
          <w:color w:val="000000"/>
          <w:spacing w:val="10"/>
          <w:sz w:val="24"/>
        </w:rPr>
        <w:t>量</w:t>
      </w:r>
      <w:r>
        <w:rPr>
          <w:rFonts w:ascii="JPVDNJ+FZShuSong-Z01" w:hAnsi="JPVDNJ+FZShuSong-Z01" w:cs="JPVDNJ+FZShuSong-Z01"/>
          <w:color w:val="000000"/>
          <w:spacing w:val="14"/>
          <w:sz w:val="24"/>
        </w:rPr>
        <w:t>（</w:t>
      </w:r>
      <w:r>
        <w:rPr>
          <w:rFonts w:ascii="WGGCRN+FZShuSong-Z01" w:hAnsi="WGGCRN+FZShuSong-Z01" w:cs="WGGCRN+FZShuSong-Z01"/>
          <w:color w:val="000000"/>
          <w:spacing w:val="10"/>
          <w:sz w:val="24"/>
        </w:rPr>
        <w:t>程</w:t>
      </w:r>
      <w:r>
        <w:rPr>
          <w:rFonts w:ascii="IWHBHM+FZShuSong-Z01" w:hAnsi="IWHBHM+FZShuSong-Z01" w:cs="IWHBHM+FZShuSong-Z01"/>
          <w:color w:val="000000"/>
          <w:spacing w:val="14"/>
          <w:sz w:val="24"/>
        </w:rPr>
        <w:t>度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）</w:t>
      </w:r>
      <w:r>
        <w:rPr>
          <w:rFonts w:ascii="AGKVVT+FZShuSong-Z01" w:hAnsi="AGKVVT+FZShuSong-Z01" w:cs="AGKVVT+FZShuSong-Z01"/>
          <w:color w:val="000000"/>
          <w:spacing w:val="14"/>
          <w:sz w:val="24"/>
        </w:rPr>
        <w:t>；</w:t>
      </w:r>
      <w:r>
        <w:rPr>
          <w:rFonts w:ascii="JKNGJQ+FZShuSong-Z01" w:hAnsi="JKNGJQ+FZShuSong-Z01" w:cs="JKNGJQ+FZShuSong-Z01"/>
          <w:color w:val="000000"/>
          <w:spacing w:val="14"/>
          <w:sz w:val="24"/>
        </w:rPr>
        <w:t>⑤</w:t>
      </w:r>
      <w:r>
        <w:rPr>
          <w:rFonts w:ascii="EFCCIV+FZShuSong-Z01" w:hAnsi="EFCCIV+FZShuSong-Z01" w:cs="EFCCIV+FZShuSong-Z01"/>
          <w:color w:val="000000"/>
          <w:spacing w:val="10"/>
          <w:sz w:val="24"/>
        </w:rPr>
        <w:t>持</w:t>
      </w:r>
      <w:r>
        <w:rPr>
          <w:rFonts w:ascii="WGGCRN+FZShuSong-Z01" w:hAnsi="WGGCRN+FZShuSong-Z01" w:cs="WGGCRN+FZShuSong-Z01"/>
          <w:color w:val="000000"/>
          <w:spacing w:val="14"/>
          <w:sz w:val="24"/>
        </w:rPr>
        <w:t>续</w:t>
      </w:r>
      <w:r>
        <w:rPr>
          <w:rFonts w:ascii="OOJKHT+FZShuSong-Z01" w:hAnsi="OOJKHT+FZShuSong-Z01" w:cs="OOJKHT+FZShuSong-Z01"/>
          <w:color w:val="000000"/>
          <w:spacing w:val="10"/>
          <w:sz w:val="24"/>
        </w:rPr>
        <w:t>时</w:t>
      </w:r>
      <w:r>
        <w:rPr>
          <w:rFonts w:ascii="WGGCRN+FZShuSong-Z01" w:hAnsi="WGGCRN+FZShuSong-Z01" w:cs="WGGCRN+FZShuSong-Z01"/>
          <w:color w:val="000000"/>
          <w:spacing w:val="14"/>
          <w:sz w:val="24"/>
        </w:rPr>
        <w:t>间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；</w:t>
      </w:r>
      <w:r>
        <w:rPr>
          <w:rFonts w:ascii="JKNGJQ+FZShuSong-Z01" w:hAnsi="JKNGJQ+FZShuSong-Z01" w:cs="JKNGJQ+FZShuSong-Z01"/>
          <w:color w:val="000000"/>
          <w:spacing w:val="14"/>
          <w:sz w:val="24"/>
        </w:rPr>
        <w:t>⑥</w:t>
      </w:r>
      <w:r>
        <w:rPr>
          <w:rFonts w:ascii="EFCCIV+FZShuSong-Z01" w:hAnsi="EFCCIV+FZShuSong-Z01" w:cs="EFCCIV+FZShuSong-Z01"/>
          <w:color w:val="000000"/>
          <w:spacing w:val="10"/>
          <w:sz w:val="24"/>
        </w:rPr>
        <w:t>发</w:t>
      </w:r>
      <w:r>
        <w:rPr>
          <w:rFonts w:ascii="JPVDNJ+FZShuSong-Z01" w:hAnsi="JPVDNJ+FZShuSong-Z01" w:cs="JPVDNJ+FZShuSong-Z01"/>
          <w:color w:val="000000"/>
          <w:spacing w:val="14"/>
          <w:sz w:val="24"/>
        </w:rPr>
        <w:t>作</w:t>
      </w:r>
      <w:r>
        <w:rPr>
          <w:rFonts w:ascii="FLUCMO+FZShuSong-Z01" w:hAnsi="FLUCMO+FZShuSong-Z01" w:cs="FLUCMO+FZShuSong-Z01"/>
          <w:color w:val="000000"/>
          <w:spacing w:val="10"/>
          <w:sz w:val="24"/>
        </w:rPr>
        <w:t>频</w:t>
      </w:r>
      <w:r>
        <w:rPr>
          <w:rFonts w:ascii="IWHBHM+FZShuSong-Z01" w:hAnsi="IWHBHM+FZShuSong-Z01" w:cs="IWHBHM+FZShuSong-Z01"/>
          <w:color w:val="000000"/>
          <w:spacing w:val="10"/>
          <w:sz w:val="24"/>
        </w:rPr>
        <w:t>度</w:t>
      </w:r>
      <w:r>
        <w:rPr>
          <w:rFonts w:ascii="AGKVVT+FZShuSong-Z01" w:hAnsi="AGKVVT+FZShuSong-Z01" w:cs="AGKVVT+FZShuSong-Z01"/>
          <w:color w:val="000000"/>
          <w:spacing w:val="14"/>
          <w:sz w:val="24"/>
        </w:rPr>
        <w:t>；</w:t>
      </w:r>
      <w:r>
        <w:rPr>
          <w:rFonts w:ascii="EJDIOK+FZShuSong-Z01" w:hAnsi="EJDIOK+FZShuSong-Z01" w:cs="EJDIOK+FZShuSong-Z01"/>
          <w:color w:val="000000"/>
          <w:spacing w:val="14"/>
          <w:sz w:val="24"/>
        </w:rPr>
        <w:t>⑦</w:t>
      </w:r>
      <w:r>
        <w:rPr>
          <w:rFonts w:ascii="EFCCIV+FZShuSong-Z01" w:hAnsi="EFCCIV+FZShuSong-Z01" w:cs="EFCCIV+FZShuSong-Z01"/>
          <w:color w:val="000000"/>
          <w:spacing w:val="10"/>
          <w:sz w:val="24"/>
        </w:rPr>
        <w:t>加</w:t>
      </w:r>
      <w:r>
        <w:rPr>
          <w:rFonts w:ascii="JPVDNJ+FZShuSong-Z01" w:hAnsi="JPVDNJ+FZShuSong-Z01" w:cs="JPVDNJ+FZShuSong-Z01"/>
          <w:color w:val="000000"/>
          <w:spacing w:val="14"/>
          <w:sz w:val="24"/>
        </w:rPr>
        <w:t>重</w:t>
      </w:r>
      <w:r>
        <w:rPr>
          <w:rFonts w:ascii="TTJVIM+FZShuSong-Z01" w:hAnsi="TTJVIM+FZShuSong-Z01" w:cs="TTJVIM+FZShuSong-Z01"/>
          <w:color w:val="000000"/>
          <w:spacing w:val="10"/>
          <w:sz w:val="24"/>
        </w:rPr>
        <w:t>因</w:t>
      </w:r>
      <w:r>
        <w:rPr>
          <w:rFonts w:ascii="IWHBHM+FZShuSong-Z01" w:hAnsi="IWHBHM+FZShuSong-Z01" w:cs="IWHBHM+FZShuSong-Z01"/>
          <w:color w:val="000000"/>
          <w:spacing w:val="14"/>
          <w:sz w:val="24"/>
        </w:rPr>
        <w:t>素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；</w:t>
      </w:r>
      <w:r>
        <w:rPr>
          <w:rFonts w:ascii="EJDIOK+FZShuSong-Z01" w:hAnsi="EJDIOK+FZShuSong-Z01" w:cs="EJDIOK+FZShuSong-Z01"/>
          <w:color w:val="000000"/>
          <w:spacing w:val="14"/>
          <w:sz w:val="24"/>
        </w:rPr>
        <w:t>⑧</w:t>
      </w:r>
      <w:r>
        <w:rPr>
          <w:rFonts w:ascii="TTJVIM+FZShuSong-Z01" w:hAnsi="TTJVIM+FZShuSong-Z01" w:cs="TTJVIM+FZShuSong-Z01"/>
          <w:color w:val="000000"/>
          <w:spacing w:val="14"/>
          <w:sz w:val="24"/>
        </w:rPr>
        <w:t>缓</w:t>
      </w:r>
      <w:r>
        <w:rPr>
          <w:rFonts w:ascii="OOJKHT+FZShuSong-Z01" w:hAnsi="OOJKHT+FZShuSong-Z01" w:cs="OOJKHT+FZShuSong-Z01"/>
          <w:color w:val="000000"/>
          <w:spacing w:val="10"/>
          <w:sz w:val="24"/>
        </w:rPr>
        <w:t>解</w:t>
      </w:r>
      <w:r>
        <w:rPr>
          <w:rFonts w:ascii="TTJVIM+FZShuSong-Z01" w:hAnsi="TTJVIM+FZShuSong-Z01" w:cs="TTJVIM+FZShuSong-Z01"/>
          <w:color w:val="000000"/>
          <w:spacing w:val="14"/>
          <w:sz w:val="24"/>
        </w:rPr>
        <w:t>因</w:t>
      </w:r>
      <w:r>
        <w:rPr>
          <w:rFonts w:ascii="IWHBHM+FZShuSong-Z01" w:hAnsi="IWHBHM+FZShuSong-Z01" w:cs="IWHBHM+FZShuSong-Z01"/>
          <w:color w:val="000000"/>
          <w:spacing w:val="10"/>
          <w:sz w:val="24"/>
        </w:rPr>
        <w:t>素</w:t>
      </w:r>
      <w:r>
        <w:rPr>
          <w:rFonts w:ascii="AGKVVT+FZShuSong-Z01" w:hAnsi="AGKVVT+FZShuSong-Z01" w:cs="AGKVVT+FZShuSong-Z01"/>
          <w:color w:val="000000"/>
          <w:spacing w:val="14"/>
          <w:sz w:val="24"/>
        </w:rPr>
        <w:t>；</w:t>
      </w:r>
      <w:r>
        <w:rPr>
          <w:rFonts w:ascii="EJDIOK+FZShuSong-Z01" w:hAnsi="EJDIOK+FZShuSong-Z01" w:cs="EJDIOK+FZShuSong-Z01"/>
          <w:color w:val="000000"/>
          <w:spacing w:val="10"/>
          <w:sz w:val="24"/>
        </w:rPr>
        <w:t>⑨</w:t>
      </w:r>
      <w:r>
        <w:rPr>
          <w:rFonts w:ascii="GDQLSI+FZShuSong-Z01" w:hAnsi="GDQLSI+FZShuSong-Z01" w:cs="GDQLSI+FZShuSong-Z01"/>
          <w:color w:val="000000"/>
          <w:spacing w:val="14"/>
          <w:sz w:val="24"/>
        </w:rPr>
        <w:t>伴</w:t>
      </w:r>
      <w:r>
        <w:rPr>
          <w:rFonts w:ascii="TTJVIM+FZShuSong-Z01" w:hAnsi="TTJVIM+FZShuSong-Z01" w:cs="TTJVIM+FZShuSong-Z01"/>
          <w:color w:val="000000"/>
          <w:spacing w:val="14"/>
          <w:sz w:val="24"/>
        </w:rPr>
        <w:t>随</w:t>
      </w:r>
      <w:r>
        <w:rPr>
          <w:rFonts w:ascii="VIIIJF+FZShuSong-Z01" w:hAnsi="VIIIJF+FZShuSong-Z01" w:cs="VIIIJF+FZShuSong-Z01"/>
          <w:color w:val="000000"/>
          <w:sz w:val="24"/>
        </w:rPr>
        <w:t>症</w:t>
      </w:r>
    </w:p>
    <w:p>
      <w:pPr>
        <w:pStyle w:val="10"/>
        <w:spacing w:before="156" w:after="0" w:line="286" w:lineRule="exact"/>
        <w:jc w:val="left"/>
        <w:rPr>
          <w:rFonts w:ascii="TTJVIM+FZShuSong-Z01"/>
          <w:color w:val="000000"/>
          <w:sz w:val="24"/>
        </w:rPr>
      </w:pPr>
      <w:r>
        <w:rPr>
          <w:rFonts w:ascii="IWHBHM+FZShuSong-Z01" w:hAnsi="IWHBHM+FZShuSong-Z01" w:cs="IWHBHM+FZShuSong-Z01"/>
          <w:color w:val="000000"/>
          <w:spacing w:val="5"/>
          <w:sz w:val="24"/>
        </w:rPr>
        <w:t>状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；</w:t>
      </w:r>
      <w:r>
        <w:rPr>
          <w:rFonts w:ascii="EJDIOK+FZShuSong-Z01" w:hAnsi="EJDIOK+FZShuSong-Z01" w:cs="EJDIOK+FZShuSong-Z01"/>
          <w:color w:val="000000"/>
          <w:spacing w:val="5"/>
          <w:sz w:val="24"/>
        </w:rPr>
        <w:t>⑩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对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功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能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的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影响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。对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每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一</w:t>
      </w:r>
      <w:r>
        <w:rPr>
          <w:rFonts w:ascii="VIIIJF+FZShuSong-Z01" w:hAnsi="VIIIJF+FZShuSong-Z01" w:cs="VIIIJF+FZShuSong-Z01"/>
          <w:color w:val="000000"/>
          <w:spacing w:val="5"/>
          <w:sz w:val="24"/>
        </w:rPr>
        <w:t>症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状</w:t>
      </w:r>
      <w:r>
        <w:rPr>
          <w:rFonts w:ascii="TTJVIM+FZShuSong-Z01" w:hAnsi="TTJVIM+FZShuSong-Z01" w:cs="TTJVIM+FZShuSong-Z01"/>
          <w:color w:val="000000"/>
          <w:spacing w:val="10"/>
          <w:sz w:val="24"/>
        </w:rPr>
        <w:t>都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应重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复</w:t>
      </w:r>
      <w:r>
        <w:rPr>
          <w:rFonts w:ascii="TTJVIM+FZShuSong-Z01" w:hAnsi="TTJVIM+FZShuSong-Z01" w:cs="TTJVIM+FZShuSong-Z01"/>
          <w:color w:val="000000"/>
          <w:spacing w:val="10"/>
          <w:sz w:val="24"/>
        </w:rPr>
        <w:t>询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问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这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些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方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面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的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情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况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，一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次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把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一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个</w:t>
      </w:r>
      <w:r>
        <w:rPr>
          <w:rFonts w:ascii="VIIIJF+FZShuSong-Z01" w:hAnsi="VIIIJF+FZShuSong-Z01" w:cs="VIIIJF+FZShuSong-Z01"/>
          <w:color w:val="000000"/>
          <w:spacing w:val="5"/>
          <w:sz w:val="24"/>
        </w:rPr>
        <w:t>症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状</w:t>
      </w:r>
      <w:r>
        <w:rPr>
          <w:rFonts w:ascii="TTJVIM+FZShuSong-Z01" w:hAnsi="TTJVIM+FZShuSong-Z01" w:cs="TTJVIM+FZShuSong-Z01"/>
          <w:color w:val="000000"/>
          <w:sz w:val="24"/>
        </w:rPr>
        <w:t>询</w:t>
      </w:r>
    </w:p>
    <w:p>
      <w:pPr>
        <w:pStyle w:val="10"/>
        <w:spacing w:before="156" w:after="0" w:line="286" w:lineRule="exact"/>
        <w:jc w:val="left"/>
        <w:rPr>
          <w:rFonts w:ascii="AGKVVT+FZShuSong-Z01"/>
          <w:color w:val="000000"/>
          <w:sz w:val="24"/>
        </w:rPr>
      </w:pPr>
      <w:r>
        <w:rPr>
          <w:rFonts w:ascii="QIRSTT+FZShuSong-Z01" w:hAnsi="QIRSTT+FZShuSong-Z01" w:cs="QIRSTT+FZShuSong-Z01"/>
          <w:color w:val="000000"/>
          <w:spacing w:val="5"/>
          <w:sz w:val="24"/>
        </w:rPr>
        <w:t>问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彻</w:t>
      </w:r>
      <w:r>
        <w:rPr>
          <w:rFonts w:ascii="EJDIOK+FZShuSong-Z01" w:hAnsi="EJDIOK+FZShuSong-Z01" w:cs="EJDIOK+FZShuSong-Z01"/>
          <w:color w:val="000000"/>
          <w:spacing w:val="5"/>
          <w:sz w:val="24"/>
        </w:rPr>
        <w:t>底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，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不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要一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个</w:t>
      </w:r>
      <w:r>
        <w:rPr>
          <w:rFonts w:ascii="VIIIJF+FZShuSong-Z01" w:hAnsi="VIIIJF+FZShuSong-Z01" w:cs="VIIIJF+FZShuSong-Z01"/>
          <w:color w:val="000000"/>
          <w:spacing w:val="5"/>
          <w:sz w:val="24"/>
        </w:rPr>
        <w:t>症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状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只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问</w:t>
      </w:r>
      <w:r>
        <w:rPr>
          <w:rFonts w:ascii="TTJVIM+FZShuSong-Z01" w:hAnsi="TTJVIM+FZShuSong-Z01" w:cs="TTJVIM+FZShuSong-Z01"/>
          <w:color w:val="000000"/>
          <w:spacing w:val="5"/>
          <w:sz w:val="24"/>
        </w:rPr>
        <w:t>了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一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点</w:t>
      </w:r>
      <w:r>
        <w:rPr>
          <w:rFonts w:ascii="QIRSTT+FZShuSong-Z01" w:hAnsi="QIRSTT+FZShuSong-Z01" w:cs="QIRSTT+FZShuSong-Z01"/>
          <w:color w:val="000000"/>
          <w:spacing w:val="10"/>
          <w:sz w:val="24"/>
        </w:rPr>
        <w:t>又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转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问</w:t>
      </w:r>
      <w:r>
        <w:rPr>
          <w:rFonts w:ascii="TTJVIM+FZShuSong-Z01" w:hAnsi="TTJVIM+FZShuSong-Z01" w:cs="TTJVIM+FZShuSong-Z01"/>
          <w:color w:val="000000"/>
          <w:spacing w:val="5"/>
          <w:sz w:val="24"/>
        </w:rPr>
        <w:t>另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一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个</w:t>
      </w:r>
      <w:r>
        <w:rPr>
          <w:rFonts w:ascii="VIIIJF+FZShuSong-Z01" w:hAnsi="VIIIJF+FZShuSong-Z01" w:cs="VIIIJF+FZShuSong-Z01"/>
          <w:color w:val="000000"/>
          <w:spacing w:val="5"/>
          <w:sz w:val="24"/>
        </w:rPr>
        <w:t>症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状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。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有些</w:t>
      </w:r>
      <w:r>
        <w:rPr>
          <w:rFonts w:ascii="VIIIJF+FZShuSong-Z01" w:hAnsi="VIIIJF+FZShuSong-Z01" w:cs="VIIIJF+FZShuSong-Z01"/>
          <w:color w:val="000000"/>
          <w:spacing w:val="5"/>
          <w:sz w:val="24"/>
        </w:rPr>
        <w:t>症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状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不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一定具备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所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有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这</w:t>
      </w:r>
      <w:r>
        <w:rPr>
          <w:rFonts w:ascii="AGKVVT+FZShuSong-Z01" w:hAnsi="AGKVVT+FZShuSong-Z01" w:cs="AGKVVT+FZShuSong-Z01"/>
          <w:color w:val="000000"/>
          <w:sz w:val="24"/>
        </w:rPr>
        <w:t>些</w:t>
      </w:r>
    </w:p>
    <w:p>
      <w:pPr>
        <w:pStyle w:val="10"/>
        <w:spacing w:before="156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EFCCIV+FZShuSong-Z01" w:hAnsi="EFCCIV+FZShuSong-Z01" w:cs="EFCCIV+FZShuSong-Z01"/>
          <w:color w:val="000000"/>
          <w:sz w:val="24"/>
        </w:rPr>
        <w:t>方</w:t>
      </w:r>
      <w:r>
        <w:rPr>
          <w:rFonts w:ascii="AGKVVT+FZShuSong-Z01" w:hAnsi="AGKVVT+FZShuSong-Z01" w:cs="AGKVVT+FZShuSong-Z01"/>
          <w:color w:val="000000"/>
          <w:sz w:val="24"/>
        </w:rPr>
        <w:t>面</w:t>
      </w:r>
      <w:r>
        <w:rPr>
          <w:rFonts w:ascii="JPVDNJ+FZShuSong-Z01" w:hAnsi="JPVDNJ+FZShuSong-Z01" w:cs="JPVDNJ+FZShuSong-Z01"/>
          <w:color w:val="000000"/>
          <w:sz w:val="24"/>
        </w:rPr>
        <w:t>的特</w:t>
      </w:r>
      <w:r>
        <w:rPr>
          <w:rFonts w:ascii="WGGCRN+FZShuSong-Z01" w:hAnsi="WGGCRN+FZShuSong-Z01" w:cs="WGGCRN+FZShuSong-Z01"/>
          <w:color w:val="000000"/>
          <w:sz w:val="24"/>
        </w:rPr>
        <w:t>点</w:t>
      </w:r>
      <w:r>
        <w:rPr>
          <w:rFonts w:ascii="JPVDNJ+FZShuSong-Z01" w:hAnsi="JPVDNJ+FZShuSong-Z01" w:cs="JPVDNJ+FZShuSong-Z01"/>
          <w:color w:val="000000"/>
          <w:sz w:val="24"/>
        </w:rPr>
        <w:t>，</w:t>
      </w:r>
      <w:r>
        <w:rPr>
          <w:rFonts w:ascii="IWHBHM+FZShuSong-Z01" w:hAnsi="IWHBHM+FZShuSong-Z01" w:cs="IWHBHM+FZShuSong-Z01"/>
          <w:color w:val="000000"/>
          <w:sz w:val="24"/>
        </w:rPr>
        <w:t>如</w:t>
      </w:r>
      <w:r>
        <w:rPr>
          <w:rFonts w:ascii="VIIIJF+FZShuSong-Z01" w:hAnsi="VIIIJF+FZShuSong-Z01" w:cs="VIIIJF+FZShuSong-Z01"/>
          <w:color w:val="000000"/>
          <w:sz w:val="24"/>
        </w:rPr>
        <w:t>乏</w:t>
      </w:r>
      <w:r>
        <w:rPr>
          <w:rFonts w:ascii="WGGCRN+FZShuSong-Z01" w:hAnsi="WGGCRN+FZShuSong-Z01" w:cs="WGGCRN+FZShuSong-Z01"/>
          <w:color w:val="000000"/>
          <w:sz w:val="24"/>
        </w:rPr>
        <w:t>力</w:t>
      </w:r>
      <w:r>
        <w:rPr>
          <w:rFonts w:ascii="IWHBHM+FZShuSong-Z01" w:hAnsi="IWHBHM+FZShuSong-Z01" w:cs="IWHBHM+FZShuSong-Z01"/>
          <w:color w:val="000000"/>
          <w:sz w:val="24"/>
        </w:rPr>
        <w:t>就</w:t>
      </w:r>
      <w:r>
        <w:rPr>
          <w:rFonts w:ascii="BFJSIV+FZShuSong-Z01" w:hAnsi="BFJSIV+FZShuSong-Z01" w:cs="BFJSIV+FZShuSong-Z01"/>
          <w:color w:val="000000"/>
          <w:sz w:val="24"/>
        </w:rPr>
        <w:t>没</w:t>
      </w:r>
      <w:r>
        <w:rPr>
          <w:rFonts w:ascii="AGKVVT+FZShuSong-Z01" w:hAnsi="AGKVVT+FZShuSong-Z01" w:cs="AGKVVT+FZShuSong-Z01"/>
          <w:color w:val="000000"/>
          <w:sz w:val="24"/>
        </w:rPr>
        <w:t>有</w:t>
      </w:r>
      <w:r>
        <w:rPr>
          <w:rFonts w:ascii="JPVDNJ+FZShuSong-Z01" w:hAnsi="JPVDNJ+FZShuSong-Z01" w:cs="JPVDNJ+FZShuSong-Z01"/>
          <w:color w:val="000000"/>
          <w:sz w:val="24"/>
        </w:rPr>
        <w:t>部位。</w:t>
      </w:r>
      <w:r>
        <w:rPr>
          <w:rFonts w:ascii="TTJVIM+FZShuSong-Z01" w:hAnsi="TTJVIM+FZShuSong-Z01" w:cs="TTJVIM+FZShuSong-Z01"/>
          <w:color w:val="000000"/>
          <w:sz w:val="24"/>
        </w:rPr>
        <w:t>询</w:t>
      </w:r>
      <w:r>
        <w:rPr>
          <w:rFonts w:ascii="QIRSTT+FZShuSong-Z01" w:hAnsi="QIRSTT+FZShuSong-Z01" w:cs="QIRSTT+FZShuSong-Z01"/>
          <w:color w:val="000000"/>
          <w:sz w:val="24"/>
        </w:rPr>
        <w:t>问</w:t>
      </w:r>
      <w:r>
        <w:rPr>
          <w:rFonts w:ascii="OOJKHT+FZShuSong-Z01" w:hAnsi="OOJKHT+FZShuSong-Z01" w:cs="OOJKHT+FZShuSong-Z01"/>
          <w:color w:val="000000"/>
          <w:sz w:val="24"/>
        </w:rPr>
        <w:t>时</w:t>
      </w:r>
      <w:r>
        <w:rPr>
          <w:rFonts w:ascii="JPVDNJ+FZShuSong-Z01" w:hAnsi="JPVDNJ+FZShuSong-Z01" w:cs="JPVDNJ+FZShuSong-Z01"/>
          <w:color w:val="000000"/>
          <w:sz w:val="24"/>
        </w:rPr>
        <w:t>要特</w:t>
      </w:r>
      <w:r>
        <w:rPr>
          <w:rFonts w:ascii="EFCCIV+FZShuSong-Z01" w:hAnsi="EFCCIV+FZShuSong-Z01" w:cs="EFCCIV+FZShuSong-Z01"/>
          <w:color w:val="000000"/>
          <w:sz w:val="24"/>
        </w:rPr>
        <w:t>别</w:t>
      </w:r>
      <w:r>
        <w:rPr>
          <w:rFonts w:ascii="TTJVIM+FZShuSong-Z01" w:hAnsi="TTJVIM+FZShuSong-Z01" w:cs="TTJVIM+FZShuSong-Z01"/>
          <w:color w:val="000000"/>
          <w:sz w:val="24"/>
        </w:rPr>
        <w:t>注</w:t>
      </w:r>
      <w:r>
        <w:rPr>
          <w:rFonts w:ascii="WGGCRN+FZShuSong-Z01" w:hAnsi="WGGCRN+FZShuSong-Z01" w:cs="WGGCRN+FZShuSong-Z01"/>
          <w:color w:val="000000"/>
          <w:sz w:val="24"/>
        </w:rPr>
        <w:t>意</w:t>
      </w:r>
      <w:r>
        <w:rPr>
          <w:rFonts w:ascii="VIIIJF+FZShuSong-Z01" w:hAnsi="VIIIJF+FZShuSong-Z01" w:cs="VIIIJF+FZShuSong-Z01"/>
          <w:color w:val="000000"/>
          <w:sz w:val="24"/>
        </w:rPr>
        <w:t>症</w:t>
      </w:r>
      <w:r>
        <w:rPr>
          <w:rFonts w:ascii="IWHBHM+FZShuSong-Z01" w:hAnsi="IWHBHM+FZShuSong-Z01" w:cs="IWHBHM+FZShuSong-Z01"/>
          <w:color w:val="000000"/>
          <w:sz w:val="24"/>
        </w:rPr>
        <w:t>状</w:t>
      </w:r>
      <w:r>
        <w:rPr>
          <w:rFonts w:ascii="JPVDNJ+FZShuSong-Z01" w:hAnsi="JPVDNJ+FZShuSong-Z01" w:cs="JPVDNJ+FZShuSong-Z01"/>
          <w:color w:val="000000"/>
          <w:sz w:val="24"/>
        </w:rPr>
        <w:t>的进</w:t>
      </w:r>
      <w:r>
        <w:rPr>
          <w:rFonts w:ascii="EFCCIV+FZShuSong-Z01" w:hAnsi="EFCCIV+FZShuSong-Z01" w:cs="EFCCIV+FZShuSong-Z01"/>
          <w:color w:val="000000"/>
          <w:sz w:val="24"/>
        </w:rPr>
        <w:t>展情</w:t>
      </w:r>
      <w:r>
        <w:rPr>
          <w:rFonts w:ascii="OOJKHT+FZShuSong-Z01" w:hAnsi="OOJKHT+FZShuSong-Z01" w:cs="OOJKHT+FZShuSong-Z01"/>
          <w:color w:val="000000"/>
          <w:sz w:val="24"/>
        </w:rPr>
        <w:t>况</w:t>
      </w:r>
      <w:r>
        <w:rPr>
          <w:rFonts w:ascii="JPVDNJ+FZShuSong-Z01" w:hAnsi="JPVDNJ+FZShuSong-Z01" w:cs="JPVDNJ+FZShuSong-Z01"/>
          <w:color w:val="000000"/>
          <w:sz w:val="24"/>
        </w:rPr>
        <w:t>。</w:t>
      </w:r>
    </w:p>
    <w:p>
      <w:pPr>
        <w:pStyle w:val="10"/>
        <w:spacing w:before="156" w:after="0" w:line="286" w:lineRule="exact"/>
        <w:ind w:left="480"/>
        <w:jc w:val="left"/>
        <w:rPr>
          <w:rFonts w:ascii="AGKVVT+FZShuSong-Z01"/>
          <w:color w:val="000000"/>
          <w:sz w:val="24"/>
        </w:rPr>
      </w:pPr>
      <w:r>
        <w:rPr>
          <w:rFonts w:ascii="AGKVVT+FZShuSong-Z01" w:hAnsi="AGKVVT+FZShuSong-Z01" w:cs="AGKVVT+FZShuSong-Z01"/>
          <w:color w:val="000000"/>
          <w:spacing w:val="5"/>
          <w:sz w:val="24"/>
        </w:rPr>
        <w:t>诊治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情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况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包括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：</w:t>
      </w:r>
      <w:r>
        <w:rPr>
          <w:rFonts w:ascii="BFJSIV+FZShuSong-Z01" w:hAnsi="BFJSIV+FZShuSong-Z01" w:cs="BFJSIV+FZShuSong-Z01"/>
          <w:color w:val="000000"/>
          <w:spacing w:val="5"/>
          <w:sz w:val="24"/>
        </w:rPr>
        <w:t>①</w:t>
      </w:r>
      <w:r>
        <w:rPr>
          <w:rFonts w:ascii="VENTIW+FZShuSong-Z01" w:hAnsi="VENTIW+FZShuSong-Z01" w:cs="VENTIW+FZShuSong-Z01"/>
          <w:color w:val="000000"/>
          <w:spacing w:val="10"/>
          <w:sz w:val="24"/>
        </w:rPr>
        <w:t>何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时</w:t>
      </w:r>
      <w:r>
        <w:rPr>
          <w:rFonts w:ascii="VENTIW+FZShuSong-Z01" w:hAnsi="VENTIW+FZShuSong-Z01" w:cs="VENTIW+FZShuSong-Z01"/>
          <w:color w:val="000000"/>
          <w:spacing w:val="5"/>
          <w:sz w:val="24"/>
        </w:rPr>
        <w:t>何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处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就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过</w:t>
      </w:r>
      <w:r>
        <w:rPr>
          <w:rFonts w:ascii="AGKVVT+FZShuSong-Z01" w:hAnsi="AGKVVT+FZShuSong-Z01" w:cs="AGKVVT+FZShuSong-Z01"/>
          <w:color w:val="000000"/>
          <w:spacing w:val="7"/>
          <w:sz w:val="24"/>
        </w:rPr>
        <w:t>诊；</w:t>
      </w:r>
      <w:r>
        <w:rPr>
          <w:rFonts w:ascii="BFJSIV+FZShuSong-Z01" w:hAnsi="BFJSIV+FZShuSong-Z01" w:cs="BFJSIV+FZShuSong-Z01"/>
          <w:color w:val="000000"/>
          <w:spacing w:val="5"/>
          <w:sz w:val="24"/>
        </w:rPr>
        <w:t>②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做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过</w:t>
      </w:r>
      <w:r>
        <w:rPr>
          <w:rFonts w:ascii="VENTIW+FZShuSong-Z01" w:hAnsi="VENTIW+FZShuSong-Z01" w:cs="VENTIW+FZShuSong-Z01"/>
          <w:color w:val="000000"/>
          <w:spacing w:val="10"/>
          <w:sz w:val="24"/>
        </w:rPr>
        <w:t>何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种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检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查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及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检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查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结</w:t>
      </w:r>
      <w:r>
        <w:rPr>
          <w:rFonts w:ascii="TTJVIM+FZShuSong-Z01" w:hAnsi="TTJVIM+FZShuSong-Z01" w:cs="TTJVIM+FZShuSong-Z01"/>
          <w:color w:val="000000"/>
          <w:spacing w:val="5"/>
          <w:sz w:val="24"/>
        </w:rPr>
        <w:t>果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；</w:t>
      </w:r>
      <w:r>
        <w:rPr>
          <w:rFonts w:ascii="BFJSIV+FZShuSong-Z01" w:hAnsi="BFJSIV+FZShuSong-Z01" w:cs="BFJSIV+FZShuSong-Z01"/>
          <w:color w:val="000000"/>
          <w:spacing w:val="5"/>
          <w:sz w:val="24"/>
        </w:rPr>
        <w:t>③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诊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断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；</w:t>
      </w:r>
      <w:r>
        <w:rPr>
          <w:rFonts w:ascii="JKNGJQ+FZShuSong-Z01" w:hAnsi="JKNGJQ+FZShuSong-Z01" w:cs="JKNGJQ+FZShuSong-Z01"/>
          <w:color w:val="000000"/>
          <w:spacing w:val="5"/>
          <w:sz w:val="24"/>
        </w:rPr>
        <w:t>④</w:t>
      </w:r>
      <w:r>
        <w:rPr>
          <w:rFonts w:ascii="AGKVVT+FZShuSong-Z01" w:hAnsi="AGKVVT+FZShuSong-Z01" w:cs="AGKVVT+FZShuSong-Z01"/>
          <w:color w:val="000000"/>
          <w:sz w:val="24"/>
        </w:rPr>
        <w:t>治</w:t>
      </w:r>
    </w:p>
    <w:p>
      <w:pPr>
        <w:pStyle w:val="10"/>
        <w:spacing w:before="156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JPVDNJ+FZShuSong-Z01" w:hAnsi="JPVDNJ+FZShuSong-Z01" w:cs="JPVDNJ+FZShuSong-Z01"/>
          <w:color w:val="000000"/>
          <w:spacing w:val="14"/>
          <w:sz w:val="24"/>
        </w:rPr>
        <w:t>疗：</w:t>
      </w:r>
      <w:r>
        <w:rPr>
          <w:rFonts w:ascii="AGKVVT+FZShuSong-Z01" w:hAnsi="AGKVVT+FZShuSong-Z01" w:cs="AGKVVT+FZShuSong-Z01"/>
          <w:color w:val="000000"/>
          <w:spacing w:val="12"/>
          <w:sz w:val="24"/>
        </w:rPr>
        <w:t>包括</w:t>
      </w:r>
      <w:r>
        <w:rPr>
          <w:rFonts w:ascii="EFCCIV+FZShuSong-Z01" w:hAnsi="EFCCIV+FZShuSong-Z01" w:cs="EFCCIV+FZShuSong-Z01"/>
          <w:color w:val="000000"/>
          <w:spacing w:val="10"/>
          <w:sz w:val="24"/>
        </w:rPr>
        <w:t>药</w:t>
      </w:r>
      <w:r>
        <w:rPr>
          <w:rFonts w:ascii="TTJVIM+FZShuSong-Z01" w:hAnsi="TTJVIM+FZShuSong-Z01" w:cs="TTJVIM+FZShuSong-Z01"/>
          <w:color w:val="000000"/>
          <w:spacing w:val="14"/>
          <w:sz w:val="24"/>
        </w:rPr>
        <w:t>物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和</w:t>
      </w:r>
      <w:r>
        <w:rPr>
          <w:rFonts w:ascii="WGGCRN+FZShuSong-Z01" w:hAnsi="WGGCRN+FZShuSong-Z01" w:cs="WGGCRN+FZShuSong-Z01"/>
          <w:color w:val="000000"/>
          <w:spacing w:val="14"/>
          <w:sz w:val="24"/>
        </w:rPr>
        <w:t>手</w:t>
      </w:r>
      <w:r>
        <w:rPr>
          <w:rFonts w:ascii="EFCCIV+FZShuSong-Z01" w:hAnsi="EFCCIV+FZShuSong-Z01" w:cs="EFCCIV+FZShuSong-Z01"/>
          <w:color w:val="000000"/>
          <w:spacing w:val="14"/>
          <w:sz w:val="24"/>
        </w:rPr>
        <w:t>术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（</w:t>
      </w:r>
      <w:r>
        <w:rPr>
          <w:rFonts w:ascii="IWHBHM+FZShuSong-Z01" w:hAnsi="IWHBHM+FZShuSong-Z01" w:cs="IWHBHM+FZShuSong-Z01"/>
          <w:color w:val="000000"/>
          <w:spacing w:val="14"/>
          <w:sz w:val="24"/>
        </w:rPr>
        <w:t>如</w:t>
      </w:r>
      <w:r>
        <w:rPr>
          <w:rFonts w:ascii="JPVDNJ+FZShuSong-Z01" w:hAnsi="JPVDNJ+FZShuSong-Z01" w:cs="JPVDNJ+FZShuSong-Z01"/>
          <w:color w:val="000000"/>
          <w:spacing w:val="12"/>
          <w:sz w:val="24"/>
        </w:rPr>
        <w:t>重要</w:t>
      </w:r>
      <w:r>
        <w:rPr>
          <w:rFonts w:ascii="EFCCIV+FZShuSong-Z01" w:hAnsi="EFCCIV+FZShuSong-Z01" w:cs="EFCCIV+FZShuSong-Z01"/>
          <w:color w:val="000000"/>
          <w:spacing w:val="10"/>
          <w:sz w:val="24"/>
        </w:rPr>
        <w:t>药</w:t>
      </w:r>
      <w:r>
        <w:rPr>
          <w:rFonts w:ascii="TTJVIM+FZShuSong-Z01" w:hAnsi="TTJVIM+FZShuSong-Z01" w:cs="TTJVIM+FZShuSong-Z01"/>
          <w:color w:val="000000"/>
          <w:spacing w:val="14"/>
          <w:sz w:val="24"/>
        </w:rPr>
        <w:t>物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的</w:t>
      </w:r>
      <w:r>
        <w:rPr>
          <w:rFonts w:ascii="OOJKHT+FZShuSong-Z01" w:hAnsi="OOJKHT+FZShuSong-Z01" w:cs="OOJKHT+FZShuSong-Z01"/>
          <w:color w:val="000000"/>
          <w:spacing w:val="14"/>
          <w:sz w:val="24"/>
        </w:rPr>
        <w:t>名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称、</w:t>
      </w:r>
      <w:r>
        <w:rPr>
          <w:rFonts w:ascii="OOJKHT+FZShuSong-Z01" w:hAnsi="OOJKHT+FZShuSong-Z01" w:cs="OOJKHT+FZShuSong-Z01"/>
          <w:color w:val="000000"/>
          <w:spacing w:val="14"/>
          <w:sz w:val="24"/>
        </w:rPr>
        <w:t>用</w:t>
      </w:r>
      <w:r>
        <w:rPr>
          <w:rFonts w:ascii="EFCCIV+FZShuSong-Z01" w:hAnsi="EFCCIV+FZShuSong-Z01" w:cs="EFCCIV+FZShuSong-Z01"/>
          <w:color w:val="000000"/>
          <w:spacing w:val="14"/>
          <w:sz w:val="24"/>
        </w:rPr>
        <w:t>量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、</w:t>
      </w:r>
      <w:r>
        <w:rPr>
          <w:rFonts w:ascii="OOJKHT+FZShuSong-Z01" w:hAnsi="OOJKHT+FZShuSong-Z01" w:cs="OOJKHT+FZShuSong-Z01"/>
          <w:color w:val="000000"/>
          <w:spacing w:val="14"/>
          <w:sz w:val="24"/>
        </w:rPr>
        <w:t>用</w:t>
      </w:r>
      <w:r>
        <w:rPr>
          <w:rFonts w:ascii="EFCCIV+FZShuSong-Z01" w:hAnsi="EFCCIV+FZShuSong-Z01" w:cs="EFCCIV+FZShuSong-Z01"/>
          <w:color w:val="000000"/>
          <w:spacing w:val="10"/>
          <w:sz w:val="24"/>
        </w:rPr>
        <w:t>法</w:t>
      </w:r>
      <w:r>
        <w:rPr>
          <w:rFonts w:ascii="AGKVVT+FZShuSong-Z01" w:hAnsi="AGKVVT+FZShuSong-Z01" w:cs="AGKVVT+FZShuSong-Z01"/>
          <w:color w:val="000000"/>
          <w:spacing w:val="14"/>
          <w:sz w:val="24"/>
        </w:rPr>
        <w:t>；</w:t>
      </w:r>
      <w:r>
        <w:rPr>
          <w:rFonts w:ascii="WGGCRN+FZShuSong-Z01" w:hAnsi="WGGCRN+FZShuSong-Z01" w:cs="WGGCRN+FZShuSong-Z01"/>
          <w:color w:val="000000"/>
          <w:spacing w:val="10"/>
          <w:sz w:val="24"/>
        </w:rPr>
        <w:t>手</w:t>
      </w:r>
      <w:r>
        <w:rPr>
          <w:rFonts w:ascii="EFCCIV+FZShuSong-Z01" w:hAnsi="EFCCIV+FZShuSong-Z01" w:cs="EFCCIV+FZShuSong-Z01"/>
          <w:color w:val="000000"/>
          <w:spacing w:val="14"/>
          <w:sz w:val="24"/>
        </w:rPr>
        <w:t>术</w:t>
      </w:r>
      <w:r>
        <w:rPr>
          <w:rFonts w:ascii="JPVDNJ+FZShuSong-Z01" w:hAnsi="JPVDNJ+FZShuSong-Z01" w:cs="JPVDNJ+FZShuSong-Z01"/>
          <w:color w:val="000000"/>
          <w:spacing w:val="14"/>
          <w:sz w:val="24"/>
        </w:rPr>
        <w:t>的</w:t>
      </w:r>
      <w:r>
        <w:rPr>
          <w:rFonts w:ascii="OOJKHT+FZShuSong-Z01" w:hAnsi="OOJKHT+FZShuSong-Z01" w:cs="OOJKHT+FZShuSong-Z01"/>
          <w:color w:val="000000"/>
          <w:spacing w:val="10"/>
          <w:sz w:val="24"/>
        </w:rPr>
        <w:t>名</w:t>
      </w:r>
      <w:r>
        <w:rPr>
          <w:rFonts w:ascii="JPVDNJ+FZShuSong-Z01" w:hAnsi="JPVDNJ+FZShuSong-Z01" w:cs="JPVDNJ+FZShuSong-Z01"/>
          <w:color w:val="000000"/>
          <w:spacing w:val="12"/>
          <w:sz w:val="24"/>
        </w:rPr>
        <w:t>称、</w:t>
      </w:r>
      <w:r>
        <w:rPr>
          <w:rFonts w:ascii="IWHBHM+FZShuSong-Z01" w:hAnsi="IWHBHM+FZShuSong-Z01" w:cs="IWHBHM+FZShuSong-Z01"/>
          <w:color w:val="000000"/>
          <w:spacing w:val="14"/>
          <w:sz w:val="24"/>
        </w:rPr>
        <w:t>效</w:t>
      </w:r>
      <w:r>
        <w:rPr>
          <w:rFonts w:ascii="TTJVIM+FZShuSong-Z01" w:hAnsi="TTJVIM+FZShuSong-Z01" w:cs="TTJVIM+FZShuSong-Z01"/>
          <w:color w:val="000000"/>
          <w:spacing w:val="10"/>
          <w:sz w:val="24"/>
        </w:rPr>
        <w:t>果</w:t>
      </w:r>
      <w:r>
        <w:rPr>
          <w:rFonts w:ascii="JPVDNJ+FZShuSong-Z01" w:hAnsi="JPVDNJ+FZShuSong-Z01" w:cs="JPVDNJ+FZShuSong-Z01"/>
          <w:color w:val="000000"/>
          <w:spacing w:val="14"/>
          <w:sz w:val="24"/>
        </w:rPr>
        <w:t>、</w:t>
      </w:r>
      <w:r>
        <w:rPr>
          <w:rFonts w:ascii="AGKVVT+FZShuSong-Z01" w:hAnsi="AGKVVT+FZShuSong-Z01" w:cs="AGKVVT+FZShuSong-Z01"/>
          <w:color w:val="000000"/>
          <w:spacing w:val="14"/>
          <w:sz w:val="24"/>
        </w:rPr>
        <w:t>病</w:t>
      </w:r>
      <w:r>
        <w:rPr>
          <w:rFonts w:ascii="JPVDNJ+FZShuSong-Z01" w:hAnsi="JPVDNJ+FZShuSong-Z01" w:cs="JPVDNJ+FZShuSong-Z01"/>
          <w:color w:val="000000"/>
          <w:sz w:val="24"/>
        </w:rPr>
        <w:t>理</w:t>
      </w:r>
    </w:p>
    <w:p>
      <w:pPr>
        <w:pStyle w:val="10"/>
        <w:spacing w:before="156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JPVDNJ+FZShuSong-Z01" w:hAnsi="JPVDNJ+FZShuSong-Z01" w:cs="JPVDNJ+FZShuSong-Z01"/>
          <w:color w:val="000000"/>
          <w:sz w:val="24"/>
        </w:rPr>
        <w:t>等）。</w:t>
      </w:r>
    </w:p>
    <w:p>
      <w:pPr>
        <w:pStyle w:val="10"/>
        <w:spacing w:before="156" w:after="0" w:line="286" w:lineRule="exact"/>
        <w:ind w:left="480"/>
        <w:jc w:val="left"/>
        <w:rPr>
          <w:rFonts w:ascii="TTJVIM+FZShuSong-Z01"/>
          <w:color w:val="000000"/>
          <w:sz w:val="24"/>
        </w:rPr>
      </w:pPr>
      <w:r>
        <w:rPr>
          <w:rFonts w:ascii="IWHBHM+FZShuSong-Z01" w:hAnsi="IWHBHM+FZShuSong-Z01" w:cs="IWHBHM+FZShuSong-Z01"/>
          <w:color w:val="000000"/>
          <w:spacing w:val="5"/>
          <w:sz w:val="24"/>
        </w:rPr>
        <w:t>起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病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后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一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般情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况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，</w:t>
      </w:r>
      <w:r>
        <w:rPr>
          <w:rFonts w:ascii="EFCCIV+FZShuSong-Z01" w:hAnsi="EFCCIV+FZShuSong-Z01" w:cs="EFCCIV+FZShuSong-Z01"/>
          <w:color w:val="000000"/>
          <w:spacing w:val="10"/>
          <w:sz w:val="24"/>
        </w:rPr>
        <w:t>指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起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病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后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的</w:t>
      </w:r>
      <w:r>
        <w:rPr>
          <w:rFonts w:ascii="WGGCRN+FZShuSong-Z01" w:hAnsi="WGGCRN+FZShuSong-Z01" w:cs="WGGCRN+FZShuSong-Z01"/>
          <w:color w:val="000000"/>
          <w:spacing w:val="7"/>
          <w:sz w:val="24"/>
        </w:rPr>
        <w:t>精力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体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力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食</w:t>
      </w:r>
      <w:r>
        <w:rPr>
          <w:rFonts w:ascii="VIIIJF+FZShuSong-Z01" w:hAnsi="VIIIJF+FZShuSong-Z01" w:cs="VIIIJF+FZShuSong-Z01"/>
          <w:color w:val="000000"/>
          <w:spacing w:val="5"/>
          <w:sz w:val="24"/>
        </w:rPr>
        <w:t>欲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FLUCMO+FZShuSong-Z01" w:hAnsi="FLUCMO+FZShuSong-Z01" w:cs="FLUCMO+FZShuSong-Z01"/>
          <w:color w:val="000000"/>
          <w:spacing w:val="5"/>
          <w:sz w:val="24"/>
        </w:rPr>
        <w:t>睡</w:t>
      </w:r>
      <w:r>
        <w:rPr>
          <w:rFonts w:ascii="EJDIOK+FZShuSong-Z01" w:hAnsi="EJDIOK+FZShuSong-Z01" w:cs="EJDIOK+FZShuSong-Z01"/>
          <w:color w:val="000000"/>
          <w:spacing w:val="5"/>
          <w:sz w:val="24"/>
        </w:rPr>
        <w:t>眠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大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小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便</w:t>
      </w:r>
      <w:r>
        <w:rPr>
          <w:rFonts w:ascii="JPVDNJ+FZShuSong-Z01" w:hAnsi="JPVDNJ+FZShuSong-Z01" w:cs="JPVDNJ+FZShuSong-Z01"/>
          <w:color w:val="000000"/>
          <w:spacing w:val="7"/>
          <w:sz w:val="24"/>
        </w:rPr>
        <w:t>等，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不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是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指</w:t>
      </w:r>
      <w:r>
        <w:rPr>
          <w:rFonts w:ascii="GDQLSI+FZShuSong-Z01" w:hAnsi="GDQLSI+FZShuSong-Z01" w:cs="GDQLSI+FZShuSong-Z01"/>
          <w:color w:val="000000"/>
          <w:spacing w:val="5"/>
          <w:sz w:val="24"/>
        </w:rPr>
        <w:t>伴</w:t>
      </w:r>
      <w:r>
        <w:rPr>
          <w:rFonts w:ascii="TTJVIM+FZShuSong-Z01" w:hAnsi="TTJVIM+FZShuSong-Z01" w:cs="TTJVIM+FZShuSong-Z01"/>
          <w:color w:val="000000"/>
          <w:sz w:val="24"/>
        </w:rPr>
        <w:t>随</w:t>
      </w:r>
    </w:p>
    <w:p>
      <w:pPr>
        <w:pStyle w:val="10"/>
        <w:spacing w:before="161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VIIIJF+FZShuSong-Z01" w:hAnsi="VIIIJF+FZShuSong-Z01" w:cs="VIIIJF+FZShuSong-Z01"/>
          <w:color w:val="000000"/>
          <w:sz w:val="24"/>
        </w:rPr>
        <w:t>症</w:t>
      </w:r>
      <w:r>
        <w:rPr>
          <w:rFonts w:ascii="IWHBHM+FZShuSong-Z01" w:hAnsi="IWHBHM+FZShuSong-Z01" w:cs="IWHBHM+FZShuSong-Z01"/>
          <w:color w:val="000000"/>
          <w:sz w:val="24"/>
        </w:rPr>
        <w:t>状</w:t>
      </w:r>
      <w:r>
        <w:rPr>
          <w:rFonts w:ascii="JPVDNJ+FZShuSong-Z01" w:hAnsi="JPVDNJ+FZShuSong-Z01" w:cs="JPVDNJ+FZShuSong-Z01"/>
          <w:color w:val="000000"/>
          <w:sz w:val="24"/>
        </w:rPr>
        <w:t>。</w:t>
      </w:r>
      <w:r>
        <w:rPr>
          <w:rFonts w:ascii="GDQLSI+FZShuSong-Z01" w:hAnsi="GDQLSI+FZShuSong-Z01" w:cs="GDQLSI+FZShuSong-Z01"/>
          <w:color w:val="000000"/>
          <w:sz w:val="24"/>
        </w:rPr>
        <w:t>伴</w:t>
      </w:r>
      <w:r>
        <w:rPr>
          <w:rFonts w:ascii="TTJVIM+FZShuSong-Z01" w:hAnsi="TTJVIM+FZShuSong-Z01" w:cs="TTJVIM+FZShuSong-Z01"/>
          <w:color w:val="000000"/>
          <w:sz w:val="24"/>
        </w:rPr>
        <w:t>随</w:t>
      </w:r>
      <w:r>
        <w:rPr>
          <w:rFonts w:ascii="VIIIJF+FZShuSong-Z01" w:hAnsi="VIIIJF+FZShuSong-Z01" w:cs="VIIIJF+FZShuSong-Z01"/>
          <w:color w:val="000000"/>
          <w:sz w:val="24"/>
        </w:rPr>
        <w:t>症</w:t>
      </w:r>
      <w:r>
        <w:rPr>
          <w:rFonts w:ascii="IWHBHM+FZShuSong-Z01" w:hAnsi="IWHBHM+FZShuSong-Z01" w:cs="IWHBHM+FZShuSong-Z01"/>
          <w:color w:val="000000"/>
          <w:sz w:val="24"/>
        </w:rPr>
        <w:t>状</w:t>
      </w:r>
      <w:r>
        <w:rPr>
          <w:rFonts w:ascii="JPVDNJ+FZShuSong-Z01" w:hAnsi="JPVDNJ+FZShuSong-Z01" w:cs="JPVDNJ+FZShuSong-Z01"/>
          <w:color w:val="000000"/>
          <w:sz w:val="24"/>
        </w:rPr>
        <w:t>应</w:t>
      </w:r>
      <w:r>
        <w:rPr>
          <w:rFonts w:ascii="EFCCIV+FZShuSong-Z01" w:hAnsi="EFCCIV+FZShuSong-Z01" w:cs="EFCCIV+FZShuSong-Z01"/>
          <w:color w:val="000000"/>
          <w:sz w:val="24"/>
        </w:rPr>
        <w:t>写</w:t>
      </w:r>
      <w:r>
        <w:rPr>
          <w:rFonts w:ascii="AGKVVT+FZShuSong-Z01" w:hAnsi="AGKVVT+FZShuSong-Z01" w:cs="AGKVVT+FZShuSong-Z01"/>
          <w:color w:val="000000"/>
          <w:sz w:val="24"/>
        </w:rPr>
        <w:t>到</w:t>
      </w:r>
      <w:r>
        <w:rPr>
          <w:rFonts w:ascii="JPVDNJ+FZShuSong-Z01" w:hAnsi="JPVDNJ+FZShuSong-Z01" w:cs="JPVDNJ+FZShuSong-Z01"/>
          <w:color w:val="000000"/>
          <w:sz w:val="24"/>
        </w:rPr>
        <w:t>主要</w:t>
      </w:r>
      <w:r>
        <w:rPr>
          <w:rFonts w:ascii="VIIIJF+FZShuSong-Z01" w:hAnsi="VIIIJF+FZShuSong-Z01" w:cs="VIIIJF+FZShuSong-Z01"/>
          <w:color w:val="000000"/>
          <w:sz w:val="24"/>
        </w:rPr>
        <w:t>症</w:t>
      </w:r>
      <w:r>
        <w:rPr>
          <w:rFonts w:ascii="IWHBHM+FZShuSong-Z01" w:hAnsi="IWHBHM+FZShuSong-Z01" w:cs="IWHBHM+FZShuSong-Z01"/>
          <w:color w:val="000000"/>
          <w:sz w:val="24"/>
        </w:rPr>
        <w:t>状</w:t>
      </w:r>
      <w:r>
        <w:rPr>
          <w:rFonts w:ascii="JPVDNJ+FZShuSong-Z01" w:hAnsi="JPVDNJ+FZShuSong-Z01" w:cs="JPVDNJ+FZShuSong-Z01"/>
          <w:color w:val="000000"/>
          <w:sz w:val="24"/>
        </w:rPr>
        <w:t>的</w:t>
      </w:r>
      <w:r>
        <w:rPr>
          <w:rFonts w:ascii="WGGCRN+FZShuSong-Z01" w:hAnsi="WGGCRN+FZShuSong-Z01" w:cs="WGGCRN+FZShuSong-Z01"/>
          <w:color w:val="000000"/>
          <w:sz w:val="24"/>
        </w:rPr>
        <w:t>后</w:t>
      </w:r>
      <w:r>
        <w:rPr>
          <w:rFonts w:ascii="AGKVVT+FZShuSong-Z01" w:hAnsi="AGKVVT+FZShuSong-Z01" w:cs="AGKVVT+FZShuSong-Z01"/>
          <w:color w:val="000000"/>
          <w:sz w:val="24"/>
        </w:rPr>
        <w:t>面</w:t>
      </w:r>
      <w:r>
        <w:rPr>
          <w:rFonts w:ascii="JPVDNJ+FZShuSong-Z01" w:hAnsi="JPVDNJ+FZShuSong-Z01" w:cs="JPVDNJ+FZShuSong-Z01"/>
          <w:color w:val="000000"/>
          <w:sz w:val="24"/>
        </w:rPr>
        <w:t>。</w:t>
      </w:r>
    </w:p>
    <w:p>
      <w:pPr>
        <w:pStyle w:val="10"/>
        <w:spacing w:before="156" w:after="0" w:line="286" w:lineRule="exact"/>
        <w:ind w:left="475"/>
        <w:jc w:val="left"/>
        <w:rPr>
          <w:rFonts w:ascii="TTJVIM+FZShuSong-Z01"/>
          <w:color w:val="000000"/>
          <w:sz w:val="24"/>
        </w:rPr>
      </w:pPr>
      <w:r>
        <w:rPr>
          <w:rFonts w:ascii="JPVDNJ+FZShuSong-Z01" w:hAnsi="JPVDNJ+FZShuSong-Z01" w:cs="JPVDNJ+FZShuSong-Z01"/>
          <w:color w:val="000000"/>
          <w:sz w:val="24"/>
        </w:rPr>
        <w:t>要</w:t>
      </w:r>
      <w:r>
        <w:rPr>
          <w:rFonts w:ascii="AGKVVT+FZShuSong-Z01" w:hAnsi="AGKVVT+FZShuSong-Z01" w:cs="AGKVVT+FZShuSong-Z01"/>
          <w:color w:val="000000"/>
          <w:sz w:val="24"/>
        </w:rPr>
        <w:t>区</w:t>
      </w:r>
      <w:r>
        <w:rPr>
          <w:rFonts w:ascii="EFCCIV+FZShuSong-Z01" w:hAnsi="EFCCIV+FZShuSong-Z01" w:cs="EFCCIV+FZShuSong-Z01"/>
          <w:color w:val="000000"/>
          <w:sz w:val="24"/>
        </w:rPr>
        <w:t>别</w:t>
      </w:r>
      <w:r>
        <w:rPr>
          <w:rFonts w:ascii="WGGCRN+FZShuSong-Z01" w:hAnsi="WGGCRN+FZShuSong-Z01" w:cs="WGGCRN+FZShuSong-Z01"/>
          <w:color w:val="000000"/>
          <w:sz w:val="24"/>
        </w:rPr>
        <w:t>现</w:t>
      </w:r>
      <w:r>
        <w:rPr>
          <w:rFonts w:ascii="AGKVVT+FZShuSong-Z01" w:hAnsi="AGKVVT+FZShuSong-Z01" w:cs="AGKVVT+FZShuSong-Z01"/>
          <w:color w:val="000000"/>
          <w:spacing w:val="-5"/>
          <w:sz w:val="24"/>
        </w:rPr>
        <w:t>病</w:t>
      </w:r>
      <w:r>
        <w:rPr>
          <w:rFonts w:ascii="JPVDNJ+FZShuSong-Z01" w:hAnsi="JPVDNJ+FZShuSong-Z01" w:cs="JPVDNJ+FZShuSong-Z01"/>
          <w:color w:val="000000"/>
          <w:sz w:val="24"/>
        </w:rPr>
        <w:t>和</w:t>
      </w:r>
      <w:r>
        <w:rPr>
          <w:rFonts w:ascii="TTJVIM+FZShuSong-Z01" w:hAnsi="TTJVIM+FZShuSong-Z01" w:cs="TTJVIM+FZShuSong-Z01"/>
          <w:color w:val="000000"/>
          <w:sz w:val="24"/>
        </w:rPr>
        <w:t>既</w:t>
      </w:r>
      <w:r>
        <w:rPr>
          <w:rFonts w:ascii="FLUCMO+FZShuSong-Z01" w:hAnsi="FLUCMO+FZShuSong-Z01" w:cs="FLUCMO+FZShuSong-Z01"/>
          <w:color w:val="000000"/>
          <w:sz w:val="24"/>
        </w:rPr>
        <w:t>往</w:t>
      </w:r>
      <w:r>
        <w:rPr>
          <w:rFonts w:ascii="AGKVVT+FZShuSong-Z01" w:hAnsi="AGKVVT+FZShuSong-Z01" w:cs="AGKVVT+FZShuSong-Z01"/>
          <w:color w:val="000000"/>
          <w:spacing w:val="-5"/>
          <w:sz w:val="24"/>
        </w:rPr>
        <w:t>病</w:t>
      </w:r>
      <w:r>
        <w:rPr>
          <w:rFonts w:ascii="JPVDNJ+FZShuSong-Z01" w:hAnsi="JPVDNJ+FZShuSong-Z01" w:cs="JPVDNJ+FZShuSong-Z01"/>
          <w:color w:val="000000"/>
          <w:sz w:val="24"/>
        </w:rPr>
        <w:t>的</w:t>
      </w:r>
      <w:r>
        <w:rPr>
          <w:rFonts w:ascii="EBUNVR+FZShuSong-Z01" w:hAnsi="EBUNVR+FZShuSong-Z01" w:cs="EBUNVR+FZShuSong-Z01"/>
          <w:color w:val="000000"/>
          <w:sz w:val="24"/>
        </w:rPr>
        <w:t>概</w:t>
      </w:r>
      <w:r>
        <w:rPr>
          <w:rFonts w:ascii="EFCCIV+FZShuSong-Z01" w:hAnsi="EFCCIV+FZShuSong-Z01" w:cs="EFCCIV+FZShuSong-Z01"/>
          <w:color w:val="000000"/>
          <w:sz w:val="24"/>
        </w:rPr>
        <w:t>念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。</w:t>
      </w:r>
      <w:r>
        <w:rPr>
          <w:rFonts w:ascii="WGGCRN+FZShuSong-Z01" w:hAnsi="WGGCRN+FZShuSong-Z01" w:cs="WGGCRN+FZShuSong-Z01"/>
          <w:color w:val="000000"/>
          <w:sz w:val="24"/>
        </w:rPr>
        <w:t>现</w:t>
      </w: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是</w:t>
      </w:r>
      <w:r>
        <w:rPr>
          <w:rFonts w:ascii="EFCCIV+FZShuSong-Z01" w:hAnsi="EFCCIV+FZShuSong-Z01" w:cs="EFCCIV+FZShuSong-Z01"/>
          <w:color w:val="000000"/>
          <w:sz w:val="24"/>
        </w:rPr>
        <w:t>指</w:t>
      </w:r>
      <w:r>
        <w:rPr>
          <w:rFonts w:ascii="WGGCRN+FZShuSong-Z01" w:hAnsi="WGGCRN+FZShuSong-Z01" w:cs="WGGCRN+FZShuSong-Z01"/>
          <w:color w:val="000000"/>
          <w:sz w:val="24"/>
        </w:rPr>
        <w:t>现</w:t>
      </w:r>
      <w:r>
        <w:rPr>
          <w:rFonts w:ascii="AGKVVT+FZShuSong-Z01" w:hAnsi="AGKVVT+FZShuSong-Z01" w:cs="AGKVVT+FZShuSong-Z01"/>
          <w:color w:val="000000"/>
          <w:sz w:val="24"/>
        </w:rPr>
        <w:t>在</w:t>
      </w:r>
      <w:r>
        <w:rPr>
          <w:rFonts w:ascii="OOJKHT+FZShuSong-Z01" w:hAnsi="OOJKHT+FZShuSong-Z01" w:cs="OOJKHT+FZShuSong-Z01"/>
          <w:color w:val="000000"/>
          <w:spacing w:val="-2"/>
          <w:sz w:val="24"/>
        </w:rPr>
        <w:t>尚未</w:t>
      </w:r>
      <w:r>
        <w:rPr>
          <w:rFonts w:ascii="EBUNVR+FZShuSong-Z01" w:hAnsi="EBUNVR+FZShuSong-Z01" w:cs="EBUNVR+FZShuSong-Z01"/>
          <w:color w:val="000000"/>
          <w:sz w:val="24"/>
        </w:rPr>
        <w:t>痊愈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AGKVVT+FZShuSong-Z01" w:hAnsi="AGKVVT+FZShuSong-Z01" w:cs="AGKVVT+FZShuSong-Z01"/>
          <w:color w:val="000000"/>
          <w:spacing w:val="-5"/>
          <w:sz w:val="24"/>
        </w:rPr>
        <w:t>需</w:t>
      </w:r>
      <w:r>
        <w:rPr>
          <w:rFonts w:ascii="JPVDNJ+FZShuSong-Z01" w:hAnsi="JPVDNJ+FZShuSong-Z01" w:cs="JPVDNJ+FZShuSong-Z01"/>
          <w:color w:val="000000"/>
          <w:sz w:val="24"/>
        </w:rPr>
        <w:t>要</w:t>
      </w:r>
      <w:r>
        <w:rPr>
          <w:rFonts w:ascii="OOJKHT+FZShuSong-Z01" w:hAnsi="OOJKHT+FZShuSong-Z01" w:cs="OOJKHT+FZShuSong-Z01"/>
          <w:color w:val="000000"/>
          <w:sz w:val="24"/>
        </w:rPr>
        <w:t>处</w:t>
      </w:r>
      <w:r>
        <w:rPr>
          <w:rFonts w:ascii="JPVDNJ+FZShuSong-Z01" w:hAnsi="JPVDNJ+FZShuSong-Z01" w:cs="JPVDNJ+FZShuSong-Z01"/>
          <w:color w:val="000000"/>
          <w:spacing w:val="-2"/>
          <w:sz w:val="24"/>
        </w:rPr>
        <w:t>理的</w:t>
      </w:r>
      <w:r>
        <w:rPr>
          <w:rFonts w:ascii="AGKVVT+FZShuSong-Z01" w:hAnsi="AGKVVT+FZShuSong-Z01" w:cs="AGKVVT+FZShuSong-Z01"/>
          <w:color w:val="000000"/>
          <w:sz w:val="24"/>
        </w:rPr>
        <w:t>外伤</w:t>
      </w:r>
      <w:r>
        <w:rPr>
          <w:rFonts w:ascii="EFCCIV+FZShuSong-Z01" w:hAnsi="EFCCIV+FZShuSong-Z01" w:cs="EFCCIV+FZShuSong-Z01"/>
          <w:color w:val="000000"/>
          <w:spacing w:val="-5"/>
          <w:sz w:val="24"/>
        </w:rPr>
        <w:t>或</w:t>
      </w:r>
      <w:r>
        <w:rPr>
          <w:rFonts w:ascii="TTJVIM+FZShuSong-Z01" w:hAnsi="TTJVIM+FZShuSong-Z01" w:cs="TTJVIM+FZShuSong-Z01"/>
          <w:color w:val="000000"/>
          <w:sz w:val="24"/>
        </w:rPr>
        <w:t>疾</w:t>
      </w:r>
      <w:r>
        <w:rPr>
          <w:rFonts w:ascii="AGKVVT+FZShuSong-Z01" w:hAnsi="AGKVVT+FZShuSong-Z01" w:cs="AGKVVT+FZShuSong-Z01"/>
          <w:color w:val="000000"/>
          <w:sz w:val="24"/>
        </w:rPr>
        <w:t>病；</w:t>
      </w:r>
      <w:r>
        <w:rPr>
          <w:rFonts w:ascii="TTJVIM+FZShuSong-Z01" w:hAnsi="TTJVIM+FZShuSong-Z01" w:cs="TTJVIM+FZShuSong-Z01"/>
          <w:color w:val="000000"/>
          <w:sz w:val="24"/>
        </w:rPr>
        <w:t>既</w:t>
      </w:r>
    </w:p>
    <w:p>
      <w:pPr>
        <w:pStyle w:val="10"/>
        <w:spacing w:before="156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FLUCMO+FZShuSong-Z01" w:hAnsi="FLUCMO+FZShuSong-Z01" w:cs="FLUCMO+FZShuSong-Z01"/>
          <w:color w:val="000000"/>
          <w:sz w:val="24"/>
        </w:rPr>
        <w:t>往</w:t>
      </w: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JPVDNJ+FZShuSong-Z01" w:hAnsi="JPVDNJ+FZShuSong-Z01" w:cs="JPVDNJ+FZShuSong-Z01"/>
          <w:color w:val="000000"/>
          <w:sz w:val="24"/>
        </w:rPr>
        <w:t>是</w:t>
      </w:r>
      <w:r>
        <w:rPr>
          <w:rFonts w:ascii="EFCCIV+FZShuSong-Z01" w:hAnsi="EFCCIV+FZShuSong-Z01" w:cs="EFCCIV+FZShuSong-Z01"/>
          <w:color w:val="000000"/>
          <w:sz w:val="24"/>
        </w:rPr>
        <w:t>指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以</w:t>
      </w:r>
      <w:r>
        <w:rPr>
          <w:rFonts w:ascii="AGKVVT+FZShuSong-Z01" w:hAnsi="AGKVVT+FZShuSong-Z01" w:cs="AGKVVT+FZShuSong-Z01"/>
          <w:color w:val="000000"/>
          <w:sz w:val="24"/>
        </w:rPr>
        <w:t>前</w:t>
      </w:r>
      <w:r>
        <w:rPr>
          <w:rFonts w:ascii="EFCCIV+FZShuSong-Z01" w:hAnsi="EFCCIV+FZShuSong-Z01" w:cs="EFCCIV+FZShuSong-Z01"/>
          <w:color w:val="000000"/>
          <w:sz w:val="24"/>
        </w:rPr>
        <w:t>患</w:t>
      </w:r>
      <w:r>
        <w:rPr>
          <w:rFonts w:ascii="WGGCRN+FZShuSong-Z01" w:hAnsi="WGGCRN+FZShuSong-Z01" w:cs="WGGCRN+FZShuSong-Z01"/>
          <w:color w:val="000000"/>
          <w:sz w:val="24"/>
        </w:rPr>
        <w:t>过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，</w:t>
      </w:r>
      <w:r>
        <w:rPr>
          <w:rFonts w:ascii="WGGCRN+FZShuSong-Z01" w:hAnsi="WGGCRN+FZShuSong-Z01" w:cs="WGGCRN+FZShuSong-Z01"/>
          <w:color w:val="000000"/>
          <w:sz w:val="24"/>
        </w:rPr>
        <w:t>现</w:t>
      </w:r>
      <w:r>
        <w:rPr>
          <w:rFonts w:ascii="VENTIW+FZShuSong-Z01" w:hAnsi="VENTIW+FZShuSong-Z01" w:cs="VENTIW+FZShuSong-Z01"/>
          <w:color w:val="000000"/>
          <w:sz w:val="24"/>
        </w:rPr>
        <w:t>已</w:t>
      </w:r>
      <w:r>
        <w:rPr>
          <w:rFonts w:ascii="EBUNVR+FZShuSong-Z01" w:hAnsi="EBUNVR+FZShuSong-Z01" w:cs="EBUNVR+FZShuSong-Z01"/>
          <w:color w:val="000000"/>
          <w:spacing w:val="-2"/>
          <w:sz w:val="24"/>
        </w:rPr>
        <w:t>痊愈</w:t>
      </w:r>
      <w:r>
        <w:rPr>
          <w:rFonts w:ascii="EFCCIV+FZShuSong-Z01" w:hAnsi="EFCCIV+FZShuSong-Z01" w:cs="EFCCIV+FZShuSong-Z01"/>
          <w:color w:val="000000"/>
          <w:sz w:val="24"/>
        </w:rPr>
        <w:t>或</w:t>
      </w:r>
      <w:r>
        <w:rPr>
          <w:rFonts w:ascii="EBUNVR+FZShuSong-Z01" w:hAnsi="EBUNVR+FZShuSong-Z01" w:cs="EBUNVR+FZShuSong-Z01"/>
          <w:color w:val="000000"/>
          <w:sz w:val="24"/>
        </w:rPr>
        <w:t>仅</w:t>
      </w:r>
      <w:r>
        <w:rPr>
          <w:rFonts w:ascii="OOJKHT+FZShuSong-Z01" w:hAnsi="OOJKHT+FZShuSong-Z01" w:cs="OOJKHT+FZShuSong-Z01"/>
          <w:color w:val="000000"/>
          <w:spacing w:val="-5"/>
          <w:sz w:val="24"/>
        </w:rPr>
        <w:t>留</w:t>
      </w:r>
      <w:r>
        <w:rPr>
          <w:rFonts w:ascii="AGKVVT+FZShuSong-Z01" w:hAnsi="AGKVVT+FZShuSong-Z01" w:cs="AGKVVT+FZShuSong-Z01"/>
          <w:color w:val="000000"/>
          <w:sz w:val="24"/>
        </w:rPr>
        <w:t>有</w:t>
      </w:r>
      <w:r>
        <w:rPr>
          <w:rFonts w:ascii="VENTIW+FZShuSong-Z01" w:hAnsi="VENTIW+FZShuSong-Z01" w:cs="VENTIW+FZShuSong-Z01"/>
          <w:color w:val="000000"/>
          <w:sz w:val="24"/>
        </w:rPr>
        <w:t>无</w:t>
      </w:r>
      <w:r>
        <w:rPr>
          <w:rFonts w:ascii="AGKVVT+FZShuSong-Z01" w:hAnsi="AGKVVT+FZShuSong-Z01" w:cs="AGKVVT+FZShuSong-Z01"/>
          <w:color w:val="000000"/>
          <w:spacing w:val="-5"/>
          <w:sz w:val="24"/>
        </w:rPr>
        <w:t>需</w:t>
      </w:r>
      <w:r>
        <w:rPr>
          <w:rFonts w:ascii="OOJKHT+FZShuSong-Z01" w:hAnsi="OOJKHT+FZShuSong-Z01" w:cs="OOJKHT+FZShuSong-Z01"/>
          <w:color w:val="000000"/>
          <w:spacing w:val="-5"/>
          <w:sz w:val="24"/>
        </w:rPr>
        <w:t>处</w:t>
      </w:r>
      <w:r>
        <w:rPr>
          <w:rFonts w:ascii="JPVDNJ+FZShuSong-Z01" w:hAnsi="JPVDNJ+FZShuSong-Z01" w:cs="JPVDNJ+FZShuSong-Z01"/>
          <w:color w:val="000000"/>
          <w:sz w:val="24"/>
        </w:rPr>
        <w:t>理的</w:t>
      </w:r>
      <w:r>
        <w:rPr>
          <w:rFonts w:ascii="WGGCRN+FZShuSong-Z01" w:hAnsi="WGGCRN+FZShuSong-Z01" w:cs="WGGCRN+FZShuSong-Z01"/>
          <w:color w:val="000000"/>
          <w:sz w:val="24"/>
        </w:rPr>
        <w:t>后</w:t>
      </w:r>
      <w:r>
        <w:rPr>
          <w:rFonts w:ascii="VUSAFP+FZShuSong-Z01" w:hAnsi="VUSAFP+FZShuSong-Z01" w:cs="VUSAFP+FZShuSong-Z01"/>
          <w:color w:val="000000"/>
          <w:sz w:val="24"/>
        </w:rPr>
        <w:t>遗</w:t>
      </w:r>
      <w:r>
        <w:rPr>
          <w:rFonts w:ascii="VIIIJF+FZShuSong-Z01" w:hAnsi="VIIIJF+FZShuSong-Z01" w:cs="VIIIJF+FZShuSong-Z01"/>
          <w:color w:val="000000"/>
          <w:spacing w:val="-5"/>
          <w:sz w:val="24"/>
        </w:rPr>
        <w:t>症</w:t>
      </w:r>
      <w:r>
        <w:rPr>
          <w:rFonts w:ascii="JPVDNJ+FZShuSong-Z01" w:hAnsi="JPVDNJ+FZShuSong-Z01" w:cs="JPVDNJ+FZShuSong-Z01"/>
          <w:color w:val="000000"/>
          <w:sz w:val="24"/>
        </w:rPr>
        <w:t>的</w:t>
      </w:r>
      <w:r>
        <w:rPr>
          <w:rFonts w:ascii="AGKVVT+FZShuSong-Z01" w:hAnsi="AGKVVT+FZShuSong-Z01" w:cs="AGKVVT+FZShuSong-Z01"/>
          <w:color w:val="000000"/>
          <w:spacing w:val="-2"/>
          <w:sz w:val="24"/>
        </w:rPr>
        <w:t>伤病</w:t>
      </w:r>
      <w:r>
        <w:rPr>
          <w:rFonts w:ascii="JPVDNJ+FZShuSong-Z01" w:hAnsi="JPVDNJ+FZShuSong-Z01" w:cs="JPVDNJ+FZShuSong-Z01"/>
          <w:color w:val="000000"/>
          <w:sz w:val="24"/>
        </w:rPr>
        <w:t>。</w:t>
      </w:r>
      <w:r>
        <w:rPr>
          <w:rFonts w:ascii="WGGCRN+FZShuSong-Z01" w:hAnsi="WGGCRN+FZShuSong-Z01" w:cs="WGGCRN+FZShuSong-Z01"/>
          <w:color w:val="000000"/>
          <w:sz w:val="24"/>
        </w:rPr>
        <w:t>现</w:t>
      </w: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QIRSTT+FZShuSong-Z01" w:hAnsi="QIRSTT+FZShuSong-Z01" w:cs="QIRSTT+FZShuSong-Z01"/>
          <w:color w:val="000000"/>
          <w:spacing w:val="-2"/>
          <w:sz w:val="24"/>
        </w:rPr>
        <w:t>记录</w:t>
      </w:r>
      <w:r>
        <w:rPr>
          <w:rFonts w:ascii="AGKVVT+FZShuSong-Z01" w:hAnsi="AGKVVT+FZShuSong-Z01" w:cs="AGKVVT+FZShuSong-Z01"/>
          <w:color w:val="000000"/>
          <w:sz w:val="24"/>
        </w:rPr>
        <w:t>于</w:t>
      </w:r>
      <w:r>
        <w:rPr>
          <w:rFonts w:ascii="WGGCRN+FZShuSong-Z01" w:hAnsi="WGGCRN+FZShuSong-Z01" w:cs="WGGCRN+FZShuSong-Z01"/>
          <w:color w:val="000000"/>
          <w:sz w:val="24"/>
        </w:rPr>
        <w:t>现</w:t>
      </w:r>
      <w:r>
        <w:rPr>
          <w:rFonts w:ascii="AGKVVT+FZShuSong-Z01" w:hAnsi="AGKVVT+FZShuSong-Z01" w:cs="AGKVVT+FZShuSong-Z01"/>
          <w:color w:val="000000"/>
          <w:spacing w:val="-5"/>
          <w:sz w:val="24"/>
        </w:rPr>
        <w:t>病</w:t>
      </w:r>
      <w:r>
        <w:rPr>
          <w:rFonts w:ascii="EBUNVR+FZShuSong-Z01" w:hAnsi="EBUNVR+FZShuSong-Z01" w:cs="EBUNVR+FZShuSong-Z01"/>
          <w:color w:val="000000"/>
          <w:sz w:val="24"/>
        </w:rPr>
        <w:t>史</w:t>
      </w:r>
      <w:r>
        <w:rPr>
          <w:rFonts w:ascii="JPVDNJ+FZShuSong-Z01" w:hAnsi="JPVDNJ+FZShuSong-Z01" w:cs="JPVDNJ+FZShuSong-Z01"/>
          <w:color w:val="000000"/>
          <w:sz w:val="24"/>
        </w:rPr>
        <w:t>，</w:t>
      </w:r>
    </w:p>
    <w:p>
      <w:pPr>
        <w:pStyle w:val="10"/>
        <w:spacing w:before="156" w:after="0" w:line="286" w:lineRule="exact"/>
        <w:jc w:val="left"/>
        <w:rPr>
          <w:rFonts w:ascii="EFCCIV+FZShuSong-Z01"/>
          <w:color w:val="000000"/>
          <w:sz w:val="24"/>
        </w:rPr>
      </w:pPr>
      <w:r>
        <w:rPr>
          <w:rFonts w:ascii="TTJVIM+FZShuSong-Z01" w:hAnsi="TTJVIM+FZShuSong-Z01" w:cs="TTJVIM+FZShuSong-Z01"/>
          <w:color w:val="000000"/>
          <w:sz w:val="24"/>
        </w:rPr>
        <w:t>既</w:t>
      </w:r>
      <w:r>
        <w:rPr>
          <w:rFonts w:ascii="FLUCMO+FZShuSong-Z01" w:hAnsi="FLUCMO+FZShuSong-Z01" w:cs="FLUCMO+FZShuSong-Z01"/>
          <w:color w:val="000000"/>
          <w:sz w:val="24"/>
        </w:rPr>
        <w:t>往</w:t>
      </w: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QIRSTT+FZShuSong-Z01" w:hAnsi="QIRSTT+FZShuSong-Z01" w:cs="QIRSTT+FZShuSong-Z01"/>
          <w:color w:val="000000"/>
          <w:spacing w:val="-2"/>
          <w:sz w:val="24"/>
        </w:rPr>
        <w:t>记录</w:t>
      </w:r>
      <w:r>
        <w:rPr>
          <w:rFonts w:ascii="AGKVVT+FZShuSong-Z01" w:hAnsi="AGKVVT+FZShuSong-Z01" w:cs="AGKVVT+FZShuSong-Z01"/>
          <w:color w:val="000000"/>
          <w:sz w:val="24"/>
        </w:rPr>
        <w:t>于</w:t>
      </w:r>
      <w:r>
        <w:rPr>
          <w:rFonts w:ascii="TTJVIM+FZShuSong-Z01" w:hAnsi="TTJVIM+FZShuSong-Z01" w:cs="TTJVIM+FZShuSong-Z01"/>
          <w:color w:val="000000"/>
          <w:sz w:val="24"/>
        </w:rPr>
        <w:t>既</w:t>
      </w:r>
      <w:r>
        <w:rPr>
          <w:rFonts w:ascii="FLUCMO+FZShuSong-Z01" w:hAnsi="FLUCMO+FZShuSong-Z01" w:cs="FLUCMO+FZShuSong-Z01"/>
          <w:color w:val="000000"/>
          <w:sz w:val="24"/>
        </w:rPr>
        <w:t>往</w:t>
      </w:r>
      <w:r>
        <w:rPr>
          <w:rFonts w:ascii="EBUNVR+FZShuSong-Z01" w:hAnsi="EBUNVR+FZShuSong-Z01" w:cs="EBUNVR+FZShuSong-Z01"/>
          <w:color w:val="000000"/>
          <w:spacing w:val="-5"/>
          <w:sz w:val="24"/>
        </w:rPr>
        <w:t>史</w:t>
      </w:r>
      <w:r>
        <w:rPr>
          <w:rFonts w:ascii="JPVDNJ+FZShuSong-Z01" w:hAnsi="JPVDNJ+FZShuSong-Z01" w:cs="JPVDNJ+FZShuSong-Z01"/>
          <w:color w:val="000000"/>
          <w:sz w:val="24"/>
        </w:rPr>
        <w:t>。</w:t>
      </w:r>
      <w:r>
        <w:rPr>
          <w:rFonts w:ascii="OOJKHT+FZShuSong-Z01" w:hAnsi="OOJKHT+FZShuSong-Z01" w:cs="OOJKHT+FZShuSong-Z01"/>
          <w:color w:val="000000"/>
          <w:spacing w:val="-2"/>
          <w:sz w:val="24"/>
        </w:rPr>
        <w:t>同时</w:t>
      </w:r>
      <w:r>
        <w:rPr>
          <w:rFonts w:ascii="EFCCIV+FZShuSong-Z01" w:hAnsi="EFCCIV+FZShuSong-Z01" w:cs="EFCCIV+FZShuSong-Z01"/>
          <w:color w:val="000000"/>
          <w:sz w:val="24"/>
        </w:rPr>
        <w:t>患</w:t>
      </w:r>
      <w:r>
        <w:rPr>
          <w:rFonts w:ascii="AGKVVT+FZShuSong-Z01" w:hAnsi="AGKVVT+FZShuSong-Z01" w:cs="AGKVVT+FZShuSong-Z01"/>
          <w:color w:val="000000"/>
          <w:sz w:val="24"/>
        </w:rPr>
        <w:t>有多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种</w:t>
      </w:r>
      <w:r>
        <w:rPr>
          <w:rFonts w:ascii="WGGCRN+FZShuSong-Z01" w:hAnsi="WGGCRN+FZShuSong-Z01" w:cs="WGGCRN+FZShuSong-Z01"/>
          <w:color w:val="000000"/>
          <w:sz w:val="24"/>
        </w:rPr>
        <w:t>现</w:t>
      </w: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EFCCIV+FZShuSong-Z01" w:hAnsi="EFCCIV+FZShuSong-Z01" w:cs="EFCCIV+FZShuSong-Z01"/>
          <w:color w:val="000000"/>
          <w:spacing w:val="-5"/>
          <w:sz w:val="24"/>
        </w:rPr>
        <w:t>者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，</w:t>
      </w:r>
      <w:r>
        <w:rPr>
          <w:rFonts w:ascii="WGGCRN+FZShuSong-Z01" w:hAnsi="WGGCRN+FZShuSong-Z01" w:cs="WGGCRN+FZShuSong-Z01"/>
          <w:color w:val="000000"/>
          <w:sz w:val="24"/>
        </w:rPr>
        <w:t>现</w:t>
      </w: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EBUNVR+FZShuSong-Z01" w:hAnsi="EBUNVR+FZShuSong-Z01" w:cs="EBUNVR+FZShuSong-Z01"/>
          <w:color w:val="000000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-2"/>
          <w:sz w:val="24"/>
        </w:rPr>
        <w:t>要分</w:t>
      </w:r>
      <w:r>
        <w:rPr>
          <w:rFonts w:ascii="IWHBHM+FZShuSong-Z01" w:hAnsi="IWHBHM+FZShuSong-Z01" w:cs="IWHBHM+FZShuSong-Z01"/>
          <w:color w:val="000000"/>
          <w:sz w:val="24"/>
        </w:rPr>
        <w:t>段</w:t>
      </w:r>
      <w:r>
        <w:rPr>
          <w:rFonts w:ascii="VUSAFP+FZShuSong-Z01" w:hAnsi="VUSAFP+FZShuSong-Z01" w:cs="VUSAFP+FZShuSong-Z01"/>
          <w:color w:val="000000"/>
          <w:sz w:val="24"/>
        </w:rPr>
        <w:t>叙</w:t>
      </w:r>
      <w:r>
        <w:rPr>
          <w:rFonts w:ascii="VENTIW+FZShuSong-Z01" w:hAnsi="VENTIW+FZShuSong-Z01" w:cs="VENTIW+FZShuSong-Z01"/>
          <w:color w:val="000000"/>
          <w:spacing w:val="-5"/>
          <w:sz w:val="24"/>
        </w:rPr>
        <w:t>述</w:t>
      </w:r>
      <w:r>
        <w:rPr>
          <w:rFonts w:ascii="JPVDNJ+FZShuSong-Z01" w:hAnsi="JPVDNJ+FZShuSong-Z01" w:cs="JPVDNJ+FZShuSong-Z01"/>
          <w:color w:val="000000"/>
          <w:sz w:val="24"/>
        </w:rPr>
        <w:t>。</w:t>
      </w:r>
      <w:r>
        <w:rPr>
          <w:rFonts w:ascii="IWHBHM+FZShuSong-Z01" w:hAnsi="IWHBHM+FZShuSong-Z01" w:cs="IWHBHM+FZShuSong-Z01"/>
          <w:color w:val="000000"/>
          <w:sz w:val="24"/>
        </w:rPr>
        <w:t>如</w:t>
      </w:r>
      <w:r>
        <w:rPr>
          <w:rFonts w:ascii="VUSAFP+FZShuSong-Z01" w:hAnsi="VUSAFP+FZShuSong-Z01" w:cs="VUSAFP+FZShuSong-Z01"/>
          <w:color w:val="000000"/>
          <w:sz w:val="24"/>
        </w:rPr>
        <w:t>某</w:t>
      </w:r>
      <w:r>
        <w:rPr>
          <w:rFonts w:ascii="AGKVVT+FZShuSong-Z01" w:hAnsi="AGKVVT+FZShuSong-Z01" w:cs="AGKVVT+FZShuSong-Z01"/>
          <w:color w:val="000000"/>
          <w:spacing w:val="-2"/>
          <w:sz w:val="24"/>
        </w:rPr>
        <w:t>病人</w:t>
      </w:r>
      <w:r>
        <w:rPr>
          <w:rFonts w:ascii="EFCCIV+FZShuSong-Z01" w:hAnsi="EFCCIV+FZShuSong-Z01" w:cs="EFCCIV+FZShuSong-Z01"/>
          <w:color w:val="000000"/>
          <w:sz w:val="24"/>
        </w:rPr>
        <w:t>患</w:t>
      </w:r>
      <w:r>
        <w:rPr>
          <w:rFonts w:ascii="AGKVVT+FZShuSong-Z01" w:hAnsi="AGKVVT+FZShuSong-Z01" w:cs="AGKVVT+FZShuSong-Z01"/>
          <w:color w:val="000000"/>
          <w:sz w:val="24"/>
        </w:rPr>
        <w:t>有</w:t>
      </w:r>
      <w:r>
        <w:rPr>
          <w:rFonts w:ascii="TTJVIM+FZShuSong-Z01" w:hAnsi="TTJVIM+FZShuSong-Z01" w:cs="TTJVIM+FZShuSong-Z01"/>
          <w:color w:val="000000"/>
          <w:spacing w:val="-5"/>
          <w:sz w:val="24"/>
        </w:rPr>
        <w:t>慢</w:t>
      </w:r>
      <w:r>
        <w:rPr>
          <w:rFonts w:ascii="AGKVVT+FZShuSong-Z01" w:hAnsi="AGKVVT+FZShuSong-Z01" w:cs="AGKVVT+FZShuSong-Z01"/>
          <w:color w:val="000000"/>
          <w:sz w:val="24"/>
        </w:rPr>
        <w:t>性</w:t>
      </w:r>
      <w:r>
        <w:rPr>
          <w:rFonts w:ascii="EFCCIV+FZShuSong-Z01" w:hAnsi="EFCCIV+FZShuSong-Z01" w:cs="EFCCIV+FZShuSong-Z01"/>
          <w:color w:val="000000"/>
          <w:sz w:val="24"/>
        </w:rPr>
        <w:t>支</w:t>
      </w:r>
    </w:p>
    <w:p>
      <w:pPr>
        <w:pStyle w:val="10"/>
        <w:spacing w:before="156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FLUCMO+FZShuSong-Z01" w:hAnsi="FLUCMO+FZShuSong-Z01" w:cs="FLUCMO+FZShuSong-Z01"/>
          <w:color w:val="000000"/>
          <w:sz w:val="24"/>
        </w:rPr>
        <w:t>气</w:t>
      </w:r>
      <w:r>
        <w:rPr>
          <w:rFonts w:ascii="JPVDNJ+FZShuSong-Z01" w:hAnsi="JPVDNJ+FZShuSong-Z01" w:cs="JPVDNJ+FZShuSong-Z01"/>
          <w:color w:val="000000"/>
          <w:sz w:val="24"/>
        </w:rPr>
        <w:t>管</w:t>
      </w:r>
      <w:r>
        <w:rPr>
          <w:rFonts w:ascii="EJDIOK+FZShuSong-Z01" w:hAnsi="EJDIOK+FZShuSong-Z01" w:cs="EJDIOK+FZShuSong-Z01"/>
          <w:color w:val="000000"/>
          <w:sz w:val="24"/>
        </w:rPr>
        <w:t>炎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GDQLSI+FZShuSong-Z01" w:hAnsi="GDQLSI+FZShuSong-Z01" w:cs="GDQLSI+FZShuSong-Z01"/>
          <w:color w:val="000000"/>
          <w:spacing w:val="-5"/>
          <w:sz w:val="24"/>
        </w:rPr>
        <w:t>肺</w:t>
      </w:r>
      <w:r>
        <w:rPr>
          <w:rFonts w:ascii="FLUCMO+FZShuSong-Z01" w:hAnsi="FLUCMO+FZShuSong-Z01" w:cs="FLUCMO+FZShuSong-Z01"/>
          <w:color w:val="000000"/>
          <w:sz w:val="24"/>
        </w:rPr>
        <w:t>气</w:t>
      </w:r>
      <w:r>
        <w:rPr>
          <w:rFonts w:ascii="GDQLSI+FZShuSong-Z01" w:hAnsi="GDQLSI+FZShuSong-Z01" w:cs="GDQLSI+FZShuSong-Z01"/>
          <w:color w:val="000000"/>
          <w:sz w:val="24"/>
        </w:rPr>
        <w:t>肿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GDQLSI+FZShuSong-Z01" w:hAnsi="GDQLSI+FZShuSong-Z01" w:cs="GDQLSI+FZShuSong-Z01"/>
          <w:color w:val="000000"/>
          <w:spacing w:val="-5"/>
          <w:sz w:val="24"/>
        </w:rPr>
        <w:t>肺</w:t>
      </w:r>
      <w:r>
        <w:rPr>
          <w:rFonts w:ascii="IWHBHM+FZShuSong-Z01" w:hAnsi="IWHBHM+FZShuSong-Z01" w:cs="IWHBHM+FZShuSong-Z01"/>
          <w:color w:val="000000"/>
          <w:sz w:val="24"/>
        </w:rPr>
        <w:t>心</w:t>
      </w: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、</w:t>
      </w:r>
      <w:r>
        <w:rPr>
          <w:rFonts w:ascii="VIIIJF+FZShuSong-Z01" w:hAnsi="VIIIJF+FZShuSong-Z01" w:cs="VIIIJF+FZShuSong-Z01"/>
          <w:color w:val="000000"/>
          <w:sz w:val="24"/>
        </w:rPr>
        <w:t>尿</w:t>
      </w:r>
      <w:r>
        <w:rPr>
          <w:rFonts w:ascii="TTJVIM+FZShuSong-Z01" w:hAnsi="TTJVIM+FZShuSong-Z01" w:cs="TTJVIM+FZShuSong-Z01"/>
          <w:color w:val="000000"/>
          <w:sz w:val="24"/>
        </w:rPr>
        <w:t>路</w:t>
      </w:r>
      <w:r>
        <w:rPr>
          <w:rFonts w:ascii="QIRSTT+FZShuSong-Z01" w:hAnsi="QIRSTT+FZShuSong-Z01" w:cs="QIRSTT+FZShuSong-Z01"/>
          <w:color w:val="000000"/>
          <w:spacing w:val="-2"/>
          <w:sz w:val="24"/>
        </w:rPr>
        <w:t>感染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GDQLSI+FZShuSong-Z01" w:hAnsi="GDQLSI+FZShuSong-Z01" w:cs="GDQLSI+FZShuSong-Z01"/>
          <w:color w:val="000000"/>
          <w:sz w:val="24"/>
        </w:rPr>
        <w:t>糖</w:t>
      </w:r>
      <w:r>
        <w:rPr>
          <w:rFonts w:ascii="VIIIJF+FZShuSong-Z01" w:hAnsi="VIIIJF+FZShuSong-Z01" w:cs="VIIIJF+FZShuSong-Z01"/>
          <w:color w:val="000000"/>
          <w:spacing w:val="-5"/>
          <w:sz w:val="24"/>
        </w:rPr>
        <w:t>尿</w:t>
      </w:r>
      <w:r>
        <w:rPr>
          <w:rFonts w:ascii="AGKVVT+FZShuSong-Z01" w:hAnsi="AGKVVT+FZShuSong-Z01" w:cs="AGKVVT+FZShuSong-Z01"/>
          <w:color w:val="000000"/>
          <w:spacing w:val="-5"/>
          <w:sz w:val="24"/>
        </w:rPr>
        <w:t>病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IWHBHM+FZShuSong-Z01" w:hAnsi="IWHBHM+FZShuSong-Z01" w:cs="IWHBHM+FZShuSong-Z01"/>
          <w:color w:val="000000"/>
          <w:sz w:val="24"/>
        </w:rPr>
        <w:t>急</w:t>
      </w:r>
      <w:r>
        <w:rPr>
          <w:rFonts w:ascii="AGKVVT+FZShuSong-Z01" w:hAnsi="AGKVVT+FZShuSong-Z01" w:cs="AGKVVT+FZShuSong-Z01"/>
          <w:color w:val="000000"/>
          <w:sz w:val="24"/>
        </w:rPr>
        <w:t>性</w:t>
      </w:r>
      <w:r>
        <w:rPr>
          <w:rFonts w:ascii="JKNGJQ+FZShuSong-Z01" w:hAnsi="JKNGJQ+FZShuSong-Z01" w:cs="JKNGJQ+FZShuSong-Z01"/>
          <w:color w:val="000000"/>
          <w:sz w:val="24"/>
        </w:rPr>
        <w:t>腰</w:t>
      </w:r>
      <w:r>
        <w:rPr>
          <w:rFonts w:ascii="EJDIOK+FZShuSong-Z01" w:hAnsi="EJDIOK+FZShuSong-Z01" w:cs="EJDIOK+FZShuSong-Z01"/>
          <w:color w:val="000000"/>
          <w:spacing w:val="-5"/>
          <w:sz w:val="24"/>
        </w:rPr>
        <w:t>扭</w:t>
      </w:r>
      <w:r>
        <w:rPr>
          <w:rFonts w:ascii="AGKVVT+FZShuSong-Z01" w:hAnsi="AGKVVT+FZShuSong-Z01" w:cs="AGKVVT+FZShuSong-Z01"/>
          <w:color w:val="000000"/>
          <w:sz w:val="24"/>
        </w:rPr>
        <w:t>伤</w:t>
      </w:r>
      <w:r>
        <w:rPr>
          <w:rFonts w:ascii="JPVDNJ+FZShuSong-Z01" w:hAnsi="JPVDNJ+FZShuSong-Z01" w:cs="JPVDNJ+FZShuSong-Z01"/>
          <w:color w:val="000000"/>
          <w:sz w:val="24"/>
        </w:rPr>
        <w:t>，</w:t>
      </w:r>
      <w:r>
        <w:rPr>
          <w:rFonts w:ascii="OOJKHT+FZShuSong-Z01" w:hAnsi="OOJKHT+FZShuSong-Z01" w:cs="OOJKHT+FZShuSong-Z01"/>
          <w:color w:val="000000"/>
          <w:spacing w:val="-5"/>
          <w:sz w:val="24"/>
        </w:rPr>
        <w:t>此</w:t>
      </w:r>
      <w:r>
        <w:rPr>
          <w:rFonts w:ascii="IWHBHM+FZShuSong-Z01" w:hAnsi="IWHBHM+FZShuSong-Z01" w:cs="IWHBHM+FZShuSong-Z01"/>
          <w:color w:val="000000"/>
          <w:sz w:val="24"/>
        </w:rPr>
        <w:t>次</w:t>
      </w:r>
      <w:r>
        <w:rPr>
          <w:rFonts w:ascii="TTJVIM+FZShuSong-Z01" w:hAnsi="TTJVIM+FZShuSong-Z01" w:cs="TTJVIM+FZShuSong-Z01"/>
          <w:color w:val="000000"/>
          <w:sz w:val="24"/>
        </w:rPr>
        <w:t>因</w:t>
      </w:r>
      <w:r>
        <w:rPr>
          <w:rFonts w:ascii="IWHBHM+FZShuSong-Z01" w:hAnsi="IWHBHM+FZShuSong-Z01" w:cs="IWHBHM+FZShuSong-Z01"/>
          <w:color w:val="000000"/>
          <w:sz w:val="24"/>
        </w:rPr>
        <w:t>急</w:t>
      </w:r>
      <w:r>
        <w:rPr>
          <w:rFonts w:ascii="AGKVVT+FZShuSong-Z01" w:hAnsi="AGKVVT+FZShuSong-Z01" w:cs="AGKVVT+FZShuSong-Z01"/>
          <w:color w:val="000000"/>
          <w:spacing w:val="-5"/>
          <w:sz w:val="24"/>
        </w:rPr>
        <w:t>性</w:t>
      </w:r>
      <w:r>
        <w:rPr>
          <w:rFonts w:ascii="JKNGJQ+FZShuSong-Z01" w:hAnsi="JKNGJQ+FZShuSong-Z01" w:cs="JKNGJQ+FZShuSong-Z01"/>
          <w:color w:val="000000"/>
          <w:sz w:val="24"/>
        </w:rPr>
        <w:t>腰</w:t>
      </w:r>
      <w:r>
        <w:rPr>
          <w:rFonts w:ascii="EJDIOK+FZShuSong-Z01" w:hAnsi="EJDIOK+FZShuSong-Z01" w:cs="EJDIOK+FZShuSong-Z01"/>
          <w:color w:val="000000"/>
          <w:sz w:val="24"/>
        </w:rPr>
        <w:t>扭</w:t>
      </w:r>
      <w:r>
        <w:rPr>
          <w:rFonts w:ascii="AGKVVT+FZShuSong-Z01" w:hAnsi="AGKVVT+FZShuSong-Z01" w:cs="AGKVVT+FZShuSong-Z01"/>
          <w:color w:val="000000"/>
          <w:sz w:val="24"/>
        </w:rPr>
        <w:t>伤</w:t>
      </w:r>
      <w:r>
        <w:rPr>
          <w:rFonts w:ascii="WGGCRN+FZShuSong-Z01" w:hAnsi="WGGCRN+FZShuSong-Z01" w:cs="WGGCRN+FZShuSong-Z01"/>
          <w:color w:val="000000"/>
          <w:spacing w:val="-5"/>
          <w:sz w:val="24"/>
        </w:rPr>
        <w:t>入</w:t>
      </w:r>
      <w:r>
        <w:rPr>
          <w:rFonts w:ascii="JPVDNJ+FZShuSong-Z01" w:hAnsi="JPVDNJ+FZShuSong-Z01" w:cs="JPVDNJ+FZShuSong-Z01"/>
          <w:color w:val="000000"/>
          <w:sz w:val="24"/>
        </w:rPr>
        <w:t>院，</w:t>
      </w:r>
    </w:p>
    <w:p>
      <w:pPr>
        <w:pStyle w:val="10"/>
        <w:spacing w:before="156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FLUCMO+FZShuSong-Z01" w:hAnsi="FLUCMO+FZShuSong-Z01" w:cs="FLUCMO+FZShuSong-Z01"/>
          <w:color w:val="000000"/>
          <w:sz w:val="24"/>
        </w:rPr>
        <w:t>那么</w:t>
      </w:r>
      <w:r>
        <w:rPr>
          <w:rFonts w:ascii="JPVDNJ+FZShuSong-Z01" w:hAnsi="JPVDNJ+FZShuSong-Z01" w:cs="JPVDNJ+FZShuSong-Z01"/>
          <w:color w:val="000000"/>
          <w:sz w:val="24"/>
        </w:rPr>
        <w:t>主</w:t>
      </w:r>
      <w:r>
        <w:rPr>
          <w:rFonts w:ascii="BFJSIV+FZShuSong-Z01" w:hAnsi="BFJSIV+FZShuSong-Z01" w:cs="BFJSIV+FZShuSong-Z01"/>
          <w:color w:val="000000"/>
          <w:sz w:val="24"/>
        </w:rPr>
        <w:t>诉</w:t>
      </w:r>
      <w:r>
        <w:rPr>
          <w:rFonts w:ascii="IWHBHM+FZShuSong-Z01" w:hAnsi="IWHBHM+FZShuSong-Z01" w:cs="IWHBHM+FZShuSong-Z01"/>
          <w:color w:val="000000"/>
          <w:spacing w:val="-5"/>
          <w:sz w:val="24"/>
        </w:rPr>
        <w:t>就</w:t>
      </w:r>
      <w:r>
        <w:rPr>
          <w:rFonts w:ascii="JPVDNJ+FZShuSong-Z01" w:hAnsi="JPVDNJ+FZShuSong-Z01" w:cs="JPVDNJ+FZShuSong-Z01"/>
          <w:color w:val="000000"/>
          <w:sz w:val="24"/>
        </w:rPr>
        <w:t>应</w:t>
      </w:r>
      <w:r>
        <w:rPr>
          <w:rFonts w:ascii="AGKVVT+FZShuSong-Z01" w:hAnsi="AGKVVT+FZShuSong-Z01" w:cs="AGKVVT+FZShuSong-Z01"/>
          <w:color w:val="000000"/>
          <w:sz w:val="24"/>
        </w:rPr>
        <w:t>该</w:t>
      </w:r>
      <w:r>
        <w:rPr>
          <w:rFonts w:ascii="JPVDNJ+FZShuSong-Z01" w:hAnsi="JPVDNJ+FZShuSong-Z01" w:cs="JPVDNJ+FZShuSong-Z01"/>
          <w:color w:val="000000"/>
          <w:sz w:val="24"/>
        </w:rPr>
        <w:t>是</w:t>
      </w:r>
      <w:r>
        <w:rPr>
          <w:rFonts w:ascii="IWHBHM+FZShuSong-Z01" w:hAnsi="IWHBHM+FZShuSong-Z01" w:cs="IWHBHM+FZShuSong-Z01"/>
          <w:color w:val="000000"/>
          <w:spacing w:val="-5"/>
          <w:sz w:val="24"/>
        </w:rPr>
        <w:t>急</w:t>
      </w:r>
      <w:r>
        <w:rPr>
          <w:rFonts w:ascii="AGKVVT+FZShuSong-Z01" w:hAnsi="AGKVVT+FZShuSong-Z01" w:cs="AGKVVT+FZShuSong-Z01"/>
          <w:color w:val="000000"/>
          <w:sz w:val="24"/>
        </w:rPr>
        <w:t>性</w:t>
      </w:r>
      <w:r>
        <w:rPr>
          <w:rFonts w:ascii="JKNGJQ+FZShuSong-Z01" w:hAnsi="JKNGJQ+FZShuSong-Z01" w:cs="JKNGJQ+FZShuSong-Z01"/>
          <w:color w:val="000000"/>
          <w:sz w:val="24"/>
        </w:rPr>
        <w:t>腰</w:t>
      </w:r>
      <w:r>
        <w:rPr>
          <w:rFonts w:ascii="EJDIOK+FZShuSong-Z01" w:hAnsi="EJDIOK+FZShuSong-Z01" w:cs="EJDIOK+FZShuSong-Z01"/>
          <w:color w:val="000000"/>
          <w:spacing w:val="-5"/>
          <w:sz w:val="24"/>
        </w:rPr>
        <w:t>扭</w:t>
      </w:r>
      <w:r>
        <w:rPr>
          <w:rFonts w:ascii="AGKVVT+FZShuSong-Z01" w:hAnsi="AGKVVT+FZShuSong-Z01" w:cs="AGKVVT+FZShuSong-Z01"/>
          <w:color w:val="000000"/>
          <w:sz w:val="24"/>
        </w:rPr>
        <w:t>伤</w:t>
      </w:r>
      <w:r>
        <w:rPr>
          <w:rFonts w:ascii="JPVDNJ+FZShuSong-Z01" w:hAnsi="JPVDNJ+FZShuSong-Z01" w:cs="JPVDNJ+FZShuSong-Z01"/>
          <w:color w:val="000000"/>
          <w:sz w:val="24"/>
        </w:rPr>
        <w:t>的</w:t>
      </w:r>
      <w:r>
        <w:rPr>
          <w:rFonts w:ascii="VIIIJF+FZShuSong-Z01" w:hAnsi="VIIIJF+FZShuSong-Z01" w:cs="VIIIJF+FZShuSong-Z01"/>
          <w:color w:val="000000"/>
          <w:sz w:val="24"/>
        </w:rPr>
        <w:t>症</w:t>
      </w:r>
      <w:r>
        <w:rPr>
          <w:rFonts w:ascii="IWHBHM+FZShuSong-Z01" w:hAnsi="IWHBHM+FZShuSong-Z01" w:cs="IWHBHM+FZShuSong-Z01"/>
          <w:color w:val="000000"/>
          <w:spacing w:val="-5"/>
          <w:sz w:val="24"/>
        </w:rPr>
        <w:t>状</w:t>
      </w:r>
      <w:r>
        <w:rPr>
          <w:rFonts w:ascii="JPVDNJ+FZShuSong-Z01" w:hAnsi="JPVDNJ+FZShuSong-Z01" w:cs="JPVDNJ+FZShuSong-Z01"/>
          <w:color w:val="000000"/>
          <w:sz w:val="24"/>
        </w:rPr>
        <w:t>，</w:t>
      </w:r>
      <w:r>
        <w:rPr>
          <w:rFonts w:ascii="WGGCRN+FZShuSong-Z01" w:hAnsi="WGGCRN+FZShuSong-Z01" w:cs="WGGCRN+FZShuSong-Z01"/>
          <w:color w:val="000000"/>
          <w:sz w:val="24"/>
        </w:rPr>
        <w:t>现</w:t>
      </w:r>
      <w:r>
        <w:rPr>
          <w:rFonts w:ascii="AGKVVT+FZShuSong-Z01" w:hAnsi="AGKVVT+FZShuSong-Z01" w:cs="AGKVVT+FZShuSong-Z01"/>
          <w:color w:val="000000"/>
          <w:spacing w:val="-5"/>
          <w:sz w:val="24"/>
        </w:rPr>
        <w:t>病</w:t>
      </w:r>
      <w:r>
        <w:rPr>
          <w:rFonts w:ascii="EBUNVR+FZShuSong-Z01" w:hAnsi="EBUNVR+FZShuSong-Z01" w:cs="EBUNVR+FZShuSong-Z01"/>
          <w:color w:val="000000"/>
          <w:spacing w:val="-5"/>
          <w:sz w:val="24"/>
        </w:rPr>
        <w:t>史</w:t>
      </w:r>
      <w:r>
        <w:rPr>
          <w:rFonts w:ascii="JPVDNJ+FZShuSong-Z01" w:hAnsi="JPVDNJ+FZShuSong-Z01" w:cs="JPVDNJ+FZShuSong-Z01"/>
          <w:color w:val="000000"/>
          <w:sz w:val="24"/>
        </w:rPr>
        <w:t>应</w:t>
      </w:r>
      <w:r>
        <w:rPr>
          <w:rFonts w:ascii="EFCCIV+FZShuSong-Z01" w:hAnsi="EFCCIV+FZShuSong-Z01" w:cs="EFCCIV+FZShuSong-Z01"/>
          <w:color w:val="000000"/>
          <w:sz w:val="24"/>
        </w:rPr>
        <w:t>当</w:t>
      </w:r>
      <w:r>
        <w:rPr>
          <w:rFonts w:ascii="JPVDNJ+FZShuSong-Z01" w:hAnsi="JPVDNJ+FZShuSong-Z01" w:cs="JPVDNJ+FZShuSong-Z01"/>
          <w:color w:val="000000"/>
          <w:sz w:val="24"/>
        </w:rPr>
        <w:t>分</w:t>
      </w:r>
      <w:r>
        <w:rPr>
          <w:rFonts w:ascii="VENTIW+FZShuSong-Z01" w:hAnsi="VENTIW+FZShuSong-Z01" w:cs="VENTIW+FZShuSong-Z01"/>
          <w:color w:val="000000"/>
          <w:sz w:val="24"/>
        </w:rPr>
        <w:t>四</w:t>
      </w:r>
      <w:r>
        <w:rPr>
          <w:rFonts w:ascii="IWHBHM+FZShuSong-Z01" w:hAnsi="IWHBHM+FZShuSong-Z01" w:cs="IWHBHM+FZShuSong-Z01"/>
          <w:color w:val="000000"/>
          <w:spacing w:val="-5"/>
          <w:sz w:val="24"/>
        </w:rPr>
        <w:t>段</w:t>
      </w:r>
      <w:r>
        <w:rPr>
          <w:rFonts w:ascii="TTJVIM+FZShuSong-Z01" w:hAnsi="TTJVIM+FZShuSong-Z01" w:cs="TTJVIM+FZShuSong-Z01"/>
          <w:color w:val="000000"/>
          <w:sz w:val="24"/>
        </w:rPr>
        <w:t>来</w:t>
      </w:r>
      <w:r>
        <w:rPr>
          <w:rFonts w:ascii="EFCCIV+FZShuSong-Z01" w:hAnsi="EFCCIV+FZShuSong-Z01" w:cs="EFCCIV+FZShuSong-Z01"/>
          <w:color w:val="000000"/>
          <w:sz w:val="24"/>
        </w:rPr>
        <w:t>写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，</w:t>
      </w:r>
      <w:r>
        <w:rPr>
          <w:rFonts w:ascii="VENTIW+FZShuSong-Z01" w:hAnsi="VENTIW+FZShuSong-Z01" w:cs="VENTIW+FZShuSong-Z01"/>
          <w:color w:val="000000"/>
          <w:sz w:val="24"/>
        </w:rPr>
        <w:t>第</w:t>
      </w:r>
      <w:r>
        <w:rPr>
          <w:rFonts w:ascii="JPVDNJ+FZShuSong-Z01" w:hAnsi="JPVDNJ+FZShuSong-Z01" w:cs="JPVDNJ+FZShuSong-Z01"/>
          <w:color w:val="000000"/>
          <w:sz w:val="24"/>
        </w:rPr>
        <w:t>一</w:t>
      </w:r>
      <w:r>
        <w:rPr>
          <w:rFonts w:ascii="IWHBHM+FZShuSong-Z01" w:hAnsi="IWHBHM+FZShuSong-Z01" w:cs="IWHBHM+FZShuSong-Z01"/>
          <w:color w:val="000000"/>
          <w:sz w:val="24"/>
        </w:rPr>
        <w:t>段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是</w:t>
      </w:r>
      <w:r>
        <w:rPr>
          <w:rFonts w:ascii="IWHBHM+FZShuSong-Z01" w:hAnsi="IWHBHM+FZShuSong-Z01" w:cs="IWHBHM+FZShuSong-Z01"/>
          <w:color w:val="000000"/>
          <w:sz w:val="24"/>
        </w:rPr>
        <w:t>急</w:t>
      </w:r>
      <w:r>
        <w:rPr>
          <w:rFonts w:ascii="AGKVVT+FZShuSong-Z01" w:hAnsi="AGKVVT+FZShuSong-Z01" w:cs="AGKVVT+FZShuSong-Z01"/>
          <w:color w:val="000000"/>
          <w:sz w:val="24"/>
        </w:rPr>
        <w:t>性</w:t>
      </w:r>
      <w:r>
        <w:rPr>
          <w:rFonts w:ascii="JKNGJQ+FZShuSong-Z01" w:hAnsi="JKNGJQ+FZShuSong-Z01" w:cs="JKNGJQ+FZShuSong-Z01"/>
          <w:color w:val="000000"/>
          <w:sz w:val="24"/>
        </w:rPr>
        <w:t>腰</w:t>
      </w:r>
      <w:r>
        <w:rPr>
          <w:rFonts w:ascii="EJDIOK+FZShuSong-Z01" w:hAnsi="EJDIOK+FZShuSong-Z01" w:cs="EJDIOK+FZShuSong-Z01"/>
          <w:color w:val="000000"/>
          <w:spacing w:val="-5"/>
          <w:sz w:val="24"/>
        </w:rPr>
        <w:t>扭</w:t>
      </w:r>
      <w:r>
        <w:rPr>
          <w:rFonts w:ascii="AGKVVT+FZShuSong-Z01" w:hAnsi="AGKVVT+FZShuSong-Z01" w:cs="AGKVVT+FZShuSong-Z01"/>
          <w:color w:val="000000"/>
          <w:sz w:val="24"/>
        </w:rPr>
        <w:t>伤</w:t>
      </w:r>
      <w:r>
        <w:rPr>
          <w:rFonts w:ascii="JPVDNJ+FZShuSong-Z01" w:hAnsi="JPVDNJ+FZShuSong-Z01" w:cs="JPVDNJ+FZShuSong-Z01"/>
          <w:color w:val="000000"/>
          <w:sz w:val="24"/>
        </w:rPr>
        <w:t>的</w:t>
      </w:r>
    </w:p>
    <w:p>
      <w:pPr>
        <w:pStyle w:val="10"/>
        <w:spacing w:before="156" w:after="0" w:line="286" w:lineRule="exact"/>
        <w:jc w:val="left"/>
        <w:rPr>
          <w:rFonts w:ascii="FLUCMO+FZShuSong-Z01"/>
          <w:color w:val="000000"/>
          <w:sz w:val="24"/>
        </w:rPr>
      </w:pP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EBUNVR+FZShuSong-Z01" w:hAnsi="EBUNVR+FZShuSong-Z01" w:cs="EBUNVR+FZShuSong-Z01"/>
          <w:color w:val="000000"/>
          <w:sz w:val="24"/>
        </w:rPr>
        <w:t>史</w:t>
      </w:r>
      <w:r>
        <w:rPr>
          <w:rFonts w:ascii="JPVDNJ+FZShuSong-Z01" w:hAnsi="JPVDNJ+FZShuSong-Z01" w:cs="JPVDNJ+FZShuSong-Z01"/>
          <w:color w:val="000000"/>
          <w:sz w:val="24"/>
        </w:rPr>
        <w:t>，其</w:t>
      </w:r>
      <w:r>
        <w:rPr>
          <w:rFonts w:ascii="WGGCRN+FZShuSong-Z01" w:hAnsi="WGGCRN+FZShuSong-Z01" w:cs="WGGCRN+FZShuSong-Z01"/>
          <w:color w:val="000000"/>
          <w:spacing w:val="-5"/>
          <w:sz w:val="24"/>
        </w:rPr>
        <w:t>他</w:t>
      </w:r>
      <w:r>
        <w:rPr>
          <w:rFonts w:ascii="JPVDNJ+FZShuSong-Z01" w:hAnsi="JPVDNJ+FZShuSong-Z01" w:cs="JPVDNJ+FZShuSong-Z01"/>
          <w:color w:val="000000"/>
          <w:sz w:val="24"/>
        </w:rPr>
        <w:t>三</w:t>
      </w:r>
      <w:r>
        <w:rPr>
          <w:rFonts w:ascii="IWHBHM+FZShuSong-Z01" w:hAnsi="IWHBHM+FZShuSong-Z01" w:cs="IWHBHM+FZShuSong-Z01"/>
          <w:color w:val="000000"/>
          <w:sz w:val="24"/>
        </w:rPr>
        <w:t>段</w:t>
      </w:r>
      <w:r>
        <w:rPr>
          <w:rFonts w:ascii="JPVDNJ+FZShuSong-Z01" w:hAnsi="JPVDNJ+FZShuSong-Z01" w:cs="JPVDNJ+FZShuSong-Z01"/>
          <w:color w:val="000000"/>
          <w:sz w:val="24"/>
        </w:rPr>
        <w:t>分</w:t>
      </w:r>
      <w:r>
        <w:rPr>
          <w:rFonts w:ascii="EFCCIV+FZShuSong-Z01" w:hAnsi="EFCCIV+FZShuSong-Z01" w:cs="EFCCIV+FZShuSong-Z01"/>
          <w:color w:val="000000"/>
          <w:spacing w:val="-5"/>
          <w:sz w:val="24"/>
        </w:rPr>
        <w:t>别</w:t>
      </w:r>
      <w:r>
        <w:rPr>
          <w:rFonts w:ascii="JPVDNJ+FZShuSong-Z01" w:hAnsi="JPVDNJ+FZShuSong-Z01" w:cs="JPVDNJ+FZShuSong-Z01"/>
          <w:color w:val="000000"/>
          <w:sz w:val="24"/>
        </w:rPr>
        <w:t>为</w:t>
      </w:r>
      <w:r>
        <w:rPr>
          <w:rFonts w:ascii="VIIIJF+FZShuSong-Z01" w:hAnsi="VIIIJF+FZShuSong-Z01" w:cs="VIIIJF+FZShuSong-Z01"/>
          <w:color w:val="000000"/>
          <w:sz w:val="24"/>
        </w:rPr>
        <w:t>尿</w:t>
      </w:r>
      <w:r>
        <w:rPr>
          <w:rFonts w:ascii="TTJVIM+FZShuSong-Z01" w:hAnsi="TTJVIM+FZShuSong-Z01" w:cs="TTJVIM+FZShuSong-Z01"/>
          <w:color w:val="000000"/>
          <w:spacing w:val="-5"/>
          <w:sz w:val="24"/>
        </w:rPr>
        <w:t>路</w:t>
      </w:r>
      <w:r>
        <w:rPr>
          <w:rFonts w:ascii="QIRSTT+FZShuSong-Z01" w:hAnsi="QIRSTT+FZShuSong-Z01" w:cs="QIRSTT+FZShuSong-Z01"/>
          <w:color w:val="000000"/>
          <w:sz w:val="24"/>
        </w:rPr>
        <w:t>感染</w:t>
      </w:r>
      <w:r>
        <w:rPr>
          <w:rFonts w:ascii="JPVDNJ+FZShuSong-Z01" w:hAnsi="JPVDNJ+FZShuSong-Z01" w:cs="JPVDNJ+FZShuSong-Z01"/>
          <w:color w:val="000000"/>
          <w:sz w:val="24"/>
        </w:rPr>
        <w:t>，</w:t>
      </w:r>
      <w:r>
        <w:rPr>
          <w:rFonts w:ascii="TTJVIM+FZShuSong-Z01" w:hAnsi="TTJVIM+FZShuSong-Z01" w:cs="TTJVIM+FZShuSong-Z01"/>
          <w:color w:val="000000"/>
          <w:spacing w:val="-5"/>
          <w:sz w:val="24"/>
        </w:rPr>
        <w:t>慢</w:t>
      </w:r>
      <w:r>
        <w:rPr>
          <w:rFonts w:ascii="EFCCIV+FZShuSong-Z01" w:hAnsi="EFCCIV+FZShuSong-Z01" w:cs="EFCCIV+FZShuSong-Z01"/>
          <w:color w:val="000000"/>
          <w:sz w:val="24"/>
        </w:rPr>
        <w:t>支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GDQLSI+FZShuSong-Z01" w:hAnsi="GDQLSI+FZShuSong-Z01" w:cs="GDQLSI+FZShuSong-Z01"/>
          <w:color w:val="000000"/>
          <w:spacing w:val="-5"/>
          <w:sz w:val="24"/>
        </w:rPr>
        <w:t>肺</w:t>
      </w:r>
      <w:r>
        <w:rPr>
          <w:rFonts w:ascii="FLUCMO+FZShuSong-Z01" w:hAnsi="FLUCMO+FZShuSong-Z01" w:cs="FLUCMO+FZShuSong-Z01"/>
          <w:color w:val="000000"/>
          <w:spacing w:val="-5"/>
          <w:sz w:val="24"/>
        </w:rPr>
        <w:t>气</w:t>
      </w:r>
      <w:r>
        <w:rPr>
          <w:rFonts w:ascii="GDQLSI+FZShuSong-Z01" w:hAnsi="GDQLSI+FZShuSong-Z01" w:cs="GDQLSI+FZShuSong-Z01"/>
          <w:color w:val="000000"/>
          <w:sz w:val="24"/>
        </w:rPr>
        <w:t>肿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GDQLSI+FZShuSong-Z01" w:hAnsi="GDQLSI+FZShuSong-Z01" w:cs="GDQLSI+FZShuSong-Z01"/>
          <w:color w:val="000000"/>
          <w:sz w:val="24"/>
        </w:rPr>
        <w:t>肺</w:t>
      </w:r>
      <w:r>
        <w:rPr>
          <w:rFonts w:ascii="IWHBHM+FZShuSong-Z01" w:hAnsi="IWHBHM+FZShuSong-Z01" w:cs="IWHBHM+FZShuSong-Z01"/>
          <w:color w:val="000000"/>
          <w:sz w:val="24"/>
        </w:rPr>
        <w:t>心</w:t>
      </w:r>
      <w:r>
        <w:rPr>
          <w:rFonts w:ascii="AGKVVT+FZShuSong-Z01" w:hAnsi="AGKVVT+FZShuSong-Z01" w:cs="AGKVVT+FZShuSong-Z01"/>
          <w:color w:val="000000"/>
          <w:spacing w:val="-5"/>
          <w:sz w:val="24"/>
        </w:rPr>
        <w:t>病</w:t>
      </w:r>
      <w:r>
        <w:rPr>
          <w:rFonts w:ascii="JPVDNJ+FZShuSong-Z01" w:hAnsi="JPVDNJ+FZShuSong-Z01" w:cs="JPVDNJ+FZShuSong-Z01"/>
          <w:color w:val="000000"/>
          <w:sz w:val="24"/>
        </w:rPr>
        <w:t>和</w:t>
      </w:r>
      <w:r>
        <w:rPr>
          <w:rFonts w:ascii="GDQLSI+FZShuSong-Z01" w:hAnsi="GDQLSI+FZShuSong-Z01" w:cs="GDQLSI+FZShuSong-Z01"/>
          <w:color w:val="000000"/>
          <w:sz w:val="24"/>
        </w:rPr>
        <w:t>糖</w:t>
      </w:r>
      <w:r>
        <w:rPr>
          <w:rFonts w:ascii="VIIIJF+FZShuSong-Z01" w:hAnsi="VIIIJF+FZShuSong-Z01" w:cs="VIIIJF+FZShuSong-Z01"/>
          <w:color w:val="000000"/>
          <w:spacing w:val="-5"/>
          <w:sz w:val="24"/>
        </w:rPr>
        <w:t>尿</w:t>
      </w: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JPVDNJ+FZShuSong-Z01" w:hAnsi="JPVDNJ+FZShuSong-Z01" w:cs="JPVDNJ+FZShuSong-Z01"/>
          <w:color w:val="000000"/>
          <w:sz w:val="24"/>
        </w:rPr>
        <w:t>的</w:t>
      </w: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EBUNVR+FZShuSong-Z01" w:hAnsi="EBUNVR+FZShuSong-Z01" w:cs="EBUNVR+FZShuSong-Z01"/>
          <w:color w:val="000000"/>
          <w:spacing w:val="-5"/>
          <w:sz w:val="24"/>
        </w:rPr>
        <w:t>史</w:t>
      </w:r>
      <w:r>
        <w:rPr>
          <w:rFonts w:ascii="JPVDNJ+FZShuSong-Z01" w:hAnsi="JPVDNJ+FZShuSong-Z01" w:cs="JPVDNJ+FZShuSong-Z01"/>
          <w:color w:val="000000"/>
          <w:sz w:val="24"/>
        </w:rPr>
        <w:t>。</w:t>
      </w:r>
      <w:r>
        <w:rPr>
          <w:rFonts w:ascii="TTJVIM+FZShuSong-Z01" w:hAnsi="TTJVIM+FZShuSong-Z01" w:cs="TTJVIM+FZShuSong-Z01"/>
          <w:color w:val="000000"/>
          <w:sz w:val="24"/>
        </w:rPr>
        <w:t>慢</w:t>
      </w:r>
      <w:r>
        <w:rPr>
          <w:rFonts w:ascii="EFCCIV+FZShuSong-Z01" w:hAnsi="EFCCIV+FZShuSong-Z01" w:cs="EFCCIV+FZShuSong-Z01"/>
          <w:color w:val="000000"/>
          <w:sz w:val="24"/>
        </w:rPr>
        <w:t>支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、</w:t>
      </w:r>
      <w:r>
        <w:rPr>
          <w:rFonts w:ascii="GDQLSI+FZShuSong-Z01" w:hAnsi="GDQLSI+FZShuSong-Z01" w:cs="GDQLSI+FZShuSong-Z01"/>
          <w:color w:val="000000"/>
          <w:sz w:val="24"/>
        </w:rPr>
        <w:t>肺</w:t>
      </w:r>
      <w:r>
        <w:rPr>
          <w:rFonts w:ascii="FLUCMO+FZShuSong-Z01" w:hAnsi="FLUCMO+FZShuSong-Z01" w:cs="FLUCMO+FZShuSong-Z01"/>
          <w:color w:val="000000"/>
          <w:sz w:val="24"/>
        </w:rPr>
        <w:t>气</w:t>
      </w:r>
    </w:p>
    <w:p>
      <w:pPr>
        <w:pStyle w:val="10"/>
        <w:spacing w:before="156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GDQLSI+FZShuSong-Z01" w:hAnsi="GDQLSI+FZShuSong-Z01" w:cs="GDQLSI+FZShuSong-Z01"/>
          <w:color w:val="000000"/>
          <w:sz w:val="24"/>
        </w:rPr>
        <w:t>肿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GDQLSI+FZShuSong-Z01" w:hAnsi="GDQLSI+FZShuSong-Z01" w:cs="GDQLSI+FZShuSong-Z01"/>
          <w:color w:val="000000"/>
          <w:spacing w:val="-5"/>
          <w:sz w:val="24"/>
        </w:rPr>
        <w:t>肺</w:t>
      </w:r>
      <w:r>
        <w:rPr>
          <w:rFonts w:ascii="IWHBHM+FZShuSong-Z01" w:hAnsi="IWHBHM+FZShuSong-Z01" w:cs="IWHBHM+FZShuSong-Z01"/>
          <w:color w:val="000000"/>
          <w:sz w:val="24"/>
        </w:rPr>
        <w:t>心</w:t>
      </w:r>
      <w:r>
        <w:rPr>
          <w:rFonts w:ascii="AGKVVT+FZShuSong-Z01" w:hAnsi="AGKVVT+FZShuSong-Z01" w:cs="AGKVVT+FZShuSong-Z01"/>
          <w:color w:val="000000"/>
          <w:spacing w:val="-2"/>
          <w:sz w:val="24"/>
        </w:rPr>
        <w:t>病可</w:t>
      </w:r>
      <w:r>
        <w:rPr>
          <w:rFonts w:ascii="JPVDNJ+FZShuSong-Z01" w:hAnsi="JPVDNJ+FZShuSong-Z01" w:cs="JPVDNJ+FZShuSong-Z01"/>
          <w:color w:val="000000"/>
          <w:spacing w:val="-2"/>
          <w:sz w:val="24"/>
        </w:rPr>
        <w:t>以作为一</w:t>
      </w:r>
      <w:r>
        <w:rPr>
          <w:rFonts w:ascii="IWHBHM+FZShuSong-Z01" w:hAnsi="IWHBHM+FZShuSong-Z01" w:cs="IWHBHM+FZShuSong-Z01"/>
          <w:color w:val="000000"/>
          <w:sz w:val="24"/>
        </w:rPr>
        <w:t>个</w:t>
      </w:r>
      <w:r>
        <w:rPr>
          <w:rFonts w:ascii="AGKVVT+FZShuSong-Z01" w:hAnsi="AGKVVT+FZShuSong-Z01" w:cs="AGKVVT+FZShuSong-Z01"/>
          <w:color w:val="000000"/>
          <w:spacing w:val="-5"/>
          <w:sz w:val="24"/>
        </w:rPr>
        <w:t>病</w:t>
      </w:r>
      <w:r>
        <w:rPr>
          <w:rFonts w:ascii="EFCCIV+FZShuSong-Z01" w:hAnsi="EFCCIV+FZShuSong-Z01" w:cs="EFCCIV+FZShuSong-Z01"/>
          <w:color w:val="000000"/>
          <w:sz w:val="24"/>
        </w:rPr>
        <w:t>写</w:t>
      </w:r>
      <w:r>
        <w:rPr>
          <w:rFonts w:ascii="AGKVVT+FZShuSong-Z01" w:hAnsi="AGKVVT+FZShuSong-Z01" w:cs="AGKVVT+FZShuSong-Z01"/>
          <w:color w:val="000000"/>
          <w:sz w:val="24"/>
        </w:rPr>
        <w:t>在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一</w:t>
      </w:r>
      <w:r>
        <w:rPr>
          <w:rFonts w:ascii="IWHBHM+FZShuSong-Z01" w:hAnsi="IWHBHM+FZShuSong-Z01" w:cs="IWHBHM+FZShuSong-Z01"/>
          <w:color w:val="000000"/>
          <w:sz w:val="24"/>
        </w:rPr>
        <w:t>起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。</w:t>
      </w:r>
      <w:r>
        <w:rPr>
          <w:rFonts w:ascii="WGGCRN+FZShuSong-Z01" w:hAnsi="WGGCRN+FZShuSong-Z01" w:cs="WGGCRN+FZShuSong-Z01"/>
          <w:color w:val="000000"/>
          <w:sz w:val="24"/>
        </w:rPr>
        <w:t>后</w:t>
      </w:r>
      <w:r>
        <w:rPr>
          <w:rFonts w:ascii="JPVDNJ+FZShuSong-Z01" w:hAnsi="JPVDNJ+FZShuSong-Z01" w:cs="JPVDNJ+FZShuSong-Z01"/>
          <w:color w:val="000000"/>
          <w:sz w:val="24"/>
        </w:rPr>
        <w:t>三</w:t>
      </w:r>
      <w:r>
        <w:rPr>
          <w:rFonts w:ascii="IWHBHM+FZShuSong-Z01" w:hAnsi="IWHBHM+FZShuSong-Z01" w:cs="IWHBHM+FZShuSong-Z01"/>
          <w:color w:val="000000"/>
          <w:spacing w:val="-5"/>
          <w:sz w:val="24"/>
        </w:rPr>
        <w:t>段</w:t>
      </w:r>
      <w:r>
        <w:rPr>
          <w:rFonts w:ascii="AGKVVT+FZShuSong-Z01" w:hAnsi="AGKVVT+FZShuSong-Z01" w:cs="AGKVVT+FZShuSong-Z01"/>
          <w:color w:val="000000"/>
          <w:sz w:val="24"/>
        </w:rPr>
        <w:t>病</w:t>
      </w:r>
      <w:r>
        <w:rPr>
          <w:rFonts w:ascii="EBUNVR+FZShuSong-Z01" w:hAnsi="EBUNVR+FZShuSong-Z01" w:cs="EBUNVR+FZShuSong-Z01"/>
          <w:color w:val="000000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的</w:t>
      </w:r>
      <w:r>
        <w:rPr>
          <w:rFonts w:ascii="QIRSTT+FZShuSong-Z01" w:hAnsi="QIRSTT+FZShuSong-Z01" w:cs="QIRSTT+FZShuSong-Z01"/>
          <w:color w:val="000000"/>
          <w:spacing w:val="-2"/>
          <w:sz w:val="24"/>
        </w:rPr>
        <w:t>顺序</w:t>
      </w:r>
      <w:r>
        <w:rPr>
          <w:rFonts w:ascii="AGKVVT+FZShuSong-Z01" w:hAnsi="AGKVVT+FZShuSong-Z01" w:cs="AGKVVT+FZShuSong-Z01"/>
          <w:color w:val="000000"/>
          <w:sz w:val="24"/>
        </w:rPr>
        <w:t>按</w:t>
      </w:r>
      <w:r>
        <w:rPr>
          <w:rFonts w:ascii="VUSAFP+FZShuSong-Z01" w:hAnsi="VUSAFP+FZShuSong-Z01" w:cs="VUSAFP+FZShuSong-Z01"/>
          <w:color w:val="000000"/>
          <w:sz w:val="24"/>
        </w:rPr>
        <w:t>轻</w:t>
      </w:r>
      <w:r>
        <w:rPr>
          <w:rFonts w:ascii="JPVDNJ+FZShuSong-Z01" w:hAnsi="JPVDNJ+FZShuSong-Z01" w:cs="JPVDNJ+FZShuSong-Z01"/>
          <w:color w:val="000000"/>
          <w:spacing w:val="-5"/>
          <w:sz w:val="24"/>
        </w:rPr>
        <w:t>重</w:t>
      </w:r>
      <w:r>
        <w:rPr>
          <w:rFonts w:ascii="WGGCRN+FZShuSong-Z01" w:hAnsi="WGGCRN+FZShuSong-Z01" w:cs="WGGCRN+FZShuSong-Z01"/>
          <w:color w:val="000000"/>
          <w:spacing w:val="-2"/>
          <w:sz w:val="24"/>
        </w:rPr>
        <w:t>排列</w:t>
      </w:r>
      <w:r>
        <w:rPr>
          <w:rFonts w:ascii="JPVDNJ+FZShuSong-Z01" w:hAnsi="JPVDNJ+FZShuSong-Z01" w:cs="JPVDNJ+FZShuSong-Z01"/>
          <w:color w:val="000000"/>
          <w:sz w:val="24"/>
        </w:rPr>
        <w:t>。</w:t>
      </w:r>
    </w:p>
    <w:p>
      <w:pPr>
        <w:pStyle w:val="10"/>
        <w:spacing w:before="156" w:after="0" w:line="286" w:lineRule="exact"/>
        <w:ind w:left="480"/>
        <w:jc w:val="left"/>
        <w:rPr>
          <w:rFonts w:ascii="EFCCIV+FZShuSong-Z01"/>
          <w:color w:val="000000"/>
          <w:sz w:val="24"/>
        </w:rPr>
      </w:pPr>
      <w:r>
        <w:rPr>
          <w:rFonts w:ascii="JPVDNJ+FZShuSong-Z01" w:hAnsi="JPVDNJ+FZShuSong-Z01" w:cs="JPVDNJ+FZShuSong-Z01"/>
          <w:color w:val="000000"/>
          <w:sz w:val="24"/>
        </w:rPr>
        <w:t>（</w:t>
      </w:r>
      <w:r>
        <w:rPr>
          <w:rFonts w:ascii="KBNOWK+FZShuSong-Z01"/>
          <w:color w:val="000000"/>
          <w:spacing w:val="1"/>
          <w:sz w:val="24"/>
        </w:rPr>
        <w:t>3</w:t>
      </w:r>
      <w:r>
        <w:rPr>
          <w:rFonts w:ascii="JPVDNJ+FZShuSong-Z01" w:hAnsi="JPVDNJ+FZShuSong-Z01" w:cs="JPVDNJ+FZShuSong-Z01"/>
          <w:color w:val="000000"/>
          <w:sz w:val="24"/>
        </w:rPr>
        <w:t>）</w:t>
      </w:r>
      <w:r>
        <w:rPr>
          <w:rFonts w:ascii="TTJVIM+FZShuSong-Z01" w:hAnsi="TTJVIM+FZShuSong-Z01" w:cs="TTJVIM+FZShuSong-Z01"/>
          <w:color w:val="000000"/>
          <w:spacing w:val="5"/>
          <w:sz w:val="24"/>
        </w:rPr>
        <w:t>既</w:t>
      </w:r>
      <w:r>
        <w:rPr>
          <w:rFonts w:ascii="FLUCMO+FZShuSong-Z01" w:hAnsi="FLUCMO+FZShuSong-Z01" w:cs="FLUCMO+FZShuSong-Z01"/>
          <w:color w:val="000000"/>
          <w:sz w:val="24"/>
        </w:rPr>
        <w:t>往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史</w:t>
      </w:r>
      <w:r>
        <w:rPr>
          <w:rFonts w:ascii="JPVDNJ+FZShuSong-Z01" w:hAnsi="JPVDNJ+FZShuSong-Z01" w:cs="JPVDNJ+FZShuSong-Z01"/>
          <w:color w:val="000000"/>
          <w:sz w:val="24"/>
        </w:rPr>
        <w:t>：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首</w:t>
      </w:r>
      <w:r>
        <w:rPr>
          <w:rFonts w:ascii="OOJKHT+FZShuSong-Z01" w:hAnsi="OOJKHT+FZShuSong-Z01" w:cs="OOJKHT+FZShuSong-Z01"/>
          <w:color w:val="000000"/>
          <w:sz w:val="24"/>
        </w:rPr>
        <w:t>先</w:t>
      </w:r>
      <w:r>
        <w:rPr>
          <w:rFonts w:ascii="QIRSTT+FZShuSong-Z01" w:hAnsi="QIRSTT+FZShuSong-Z01" w:cs="QIRSTT+FZShuSong-Z01"/>
          <w:color w:val="000000"/>
          <w:spacing w:val="2"/>
          <w:sz w:val="24"/>
        </w:rPr>
        <w:t>记录</w:t>
      </w:r>
      <w:r>
        <w:rPr>
          <w:rFonts w:ascii="EFCCIV+FZShuSong-Z01" w:hAnsi="EFCCIV+FZShuSong-Z01" w:cs="EFCCIV+FZShuSong-Z01"/>
          <w:color w:val="000000"/>
          <w:spacing w:val="2"/>
          <w:sz w:val="24"/>
        </w:rPr>
        <w:t>预防接</w:t>
      </w:r>
      <w:r>
        <w:rPr>
          <w:rFonts w:ascii="JPVDNJ+FZShuSong-Z01" w:hAnsi="JPVDNJ+FZShuSong-Z01" w:cs="JPVDNJ+FZShuSong-Z01"/>
          <w:color w:val="000000"/>
          <w:sz w:val="24"/>
        </w:rPr>
        <w:t>种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史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QIRSTT+FZShuSong-Z01" w:hAnsi="QIRSTT+FZShuSong-Z01" w:cs="QIRSTT+FZShuSong-Z01"/>
          <w:color w:val="000000"/>
          <w:spacing w:val="2"/>
          <w:sz w:val="24"/>
        </w:rPr>
        <w:t>传染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病</w:t>
      </w:r>
      <w:r>
        <w:rPr>
          <w:rFonts w:ascii="EBUNVR+FZShuSong-Z01" w:hAnsi="EBUNVR+FZShuSong-Z01" w:cs="EBUNVR+FZShuSong-Z01"/>
          <w:color w:val="000000"/>
          <w:sz w:val="24"/>
        </w:rPr>
        <w:t>史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过</w:t>
      </w:r>
      <w:r>
        <w:rPr>
          <w:rFonts w:ascii="GDQLSI+FZShuSong-Z01" w:hAnsi="GDQLSI+FZShuSong-Z01" w:cs="GDQLSI+FZShuSong-Z01"/>
          <w:color w:val="000000"/>
          <w:sz w:val="24"/>
        </w:rPr>
        <w:t>敏</w:t>
      </w:r>
      <w:r>
        <w:rPr>
          <w:rFonts w:ascii="EBUNVR+FZShuSong-Z01" w:hAnsi="EBUNVR+FZShuSong-Z01" w:cs="EBUNVR+FZShuSong-Z01"/>
          <w:color w:val="000000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（</w:t>
      </w:r>
      <w:r>
        <w:rPr>
          <w:rFonts w:ascii="EFCCIV+FZShuSong-Z01" w:hAnsi="EFCCIV+FZShuSong-Z01" w:cs="EFCCIV+FZShuSong-Z01"/>
          <w:color w:val="000000"/>
          <w:sz w:val="24"/>
        </w:rPr>
        <w:t>药</w:t>
      </w:r>
      <w:r>
        <w:rPr>
          <w:rFonts w:ascii="TTJVIM+FZShuSong-Z01" w:hAnsi="TTJVIM+FZShuSong-Z01" w:cs="TTJVIM+FZShuSong-Z01"/>
          <w:color w:val="000000"/>
          <w:spacing w:val="5"/>
          <w:sz w:val="24"/>
        </w:rPr>
        <w:t>物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食</w:t>
      </w:r>
      <w:r>
        <w:rPr>
          <w:rFonts w:ascii="TTJVIM+FZShuSong-Z01" w:hAnsi="TTJVIM+FZShuSong-Z01" w:cs="TTJVIM+FZShuSong-Z01"/>
          <w:color w:val="000000"/>
          <w:sz w:val="24"/>
        </w:rPr>
        <w:t>物</w:t>
      </w:r>
      <w:r>
        <w:rPr>
          <w:rFonts w:ascii="JPVDNJ+FZShuSong-Z01" w:hAnsi="JPVDNJ+FZShuSong-Z01" w:cs="JPVDNJ+FZShuSong-Z01"/>
          <w:color w:val="000000"/>
          <w:spacing w:val="2"/>
          <w:sz w:val="24"/>
        </w:rPr>
        <w:t>等）、</w:t>
      </w:r>
      <w:r>
        <w:rPr>
          <w:rFonts w:ascii="WGGCRN+FZShuSong-Z01" w:hAnsi="WGGCRN+FZShuSong-Z01" w:cs="WGGCRN+FZShuSong-Z01"/>
          <w:color w:val="000000"/>
          <w:sz w:val="24"/>
        </w:rPr>
        <w:t>手</w:t>
      </w:r>
      <w:r>
        <w:rPr>
          <w:rFonts w:ascii="EFCCIV+FZShuSong-Z01" w:hAnsi="EFCCIV+FZShuSong-Z01" w:cs="EFCCIV+FZShuSong-Z01"/>
          <w:color w:val="000000"/>
          <w:sz w:val="24"/>
        </w:rPr>
        <w:t>术</w:t>
      </w:r>
    </w:p>
    <w:p>
      <w:pPr>
        <w:pStyle w:val="10"/>
        <w:spacing w:before="156" w:after="0" w:line="286" w:lineRule="exact"/>
        <w:jc w:val="left"/>
        <w:rPr>
          <w:rFonts w:ascii="IWHBHM+FZShuSong-Z01"/>
          <w:color w:val="000000"/>
          <w:sz w:val="24"/>
        </w:rPr>
      </w:pPr>
      <w:r>
        <w:rPr>
          <w:rFonts w:ascii="EBUNVR+FZShuSong-Z01" w:hAnsi="EBUNVR+FZShuSong-Z01" w:cs="EBUNVR+FZShuSong-Z01"/>
          <w:color w:val="000000"/>
          <w:spacing w:val="5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外伤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VIIIJF+FZShuSong-Z01" w:hAnsi="VIIIJF+FZShuSong-Z01" w:cs="VIIIJF+FZShuSong-Z01"/>
          <w:color w:val="000000"/>
          <w:spacing w:val="5"/>
          <w:sz w:val="24"/>
        </w:rPr>
        <w:t>输血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以及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过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去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的</w:t>
      </w:r>
      <w:r>
        <w:rPr>
          <w:rFonts w:ascii="IWHBHM+FZShuSong-Z01" w:hAnsi="IWHBHM+FZShuSong-Z01" w:cs="IWHBHM+FZShuSong-Z01"/>
          <w:color w:val="000000"/>
          <w:spacing w:val="6"/>
          <w:sz w:val="24"/>
        </w:rPr>
        <w:t>健康状</w:t>
      </w:r>
      <w:r>
        <w:rPr>
          <w:rFonts w:ascii="OOJKHT+FZShuSong-Z01" w:hAnsi="OOJKHT+FZShuSong-Z01" w:cs="OOJKHT+FZShuSong-Z01"/>
          <w:color w:val="000000"/>
          <w:spacing w:val="5"/>
          <w:sz w:val="24"/>
        </w:rPr>
        <w:t>况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及</w:t>
      </w:r>
      <w:r>
        <w:rPr>
          <w:rFonts w:ascii="EFCCIV+FZShuSong-Z01" w:hAnsi="EFCCIV+FZShuSong-Z01" w:cs="EFCCIV+FZShuSong-Z01"/>
          <w:color w:val="000000"/>
          <w:spacing w:val="10"/>
          <w:sz w:val="24"/>
        </w:rPr>
        <w:t>患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过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的</w:t>
      </w:r>
      <w:r>
        <w:rPr>
          <w:rFonts w:ascii="TTJVIM+FZShuSong-Z01" w:hAnsi="TTJVIM+FZShuSong-Z01" w:cs="TTJVIM+FZShuSong-Z01"/>
          <w:color w:val="000000"/>
          <w:spacing w:val="5"/>
          <w:sz w:val="24"/>
        </w:rPr>
        <w:t>疾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病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，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然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后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对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八大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系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统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的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常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见</w:t>
      </w:r>
      <w:r>
        <w:rPr>
          <w:rFonts w:ascii="VIIIJF+FZShuSong-Z01" w:hAnsi="VIIIJF+FZShuSong-Z01" w:cs="VIIIJF+FZShuSong-Z01"/>
          <w:color w:val="000000"/>
          <w:spacing w:val="5"/>
          <w:sz w:val="24"/>
        </w:rPr>
        <w:t>症</w:t>
      </w:r>
      <w:r>
        <w:rPr>
          <w:rFonts w:ascii="IWHBHM+FZShuSong-Z01" w:hAnsi="IWHBHM+FZShuSong-Z01" w:cs="IWHBHM+FZShuSong-Z01"/>
          <w:color w:val="000000"/>
          <w:sz w:val="24"/>
        </w:rPr>
        <w:t>状</w:t>
      </w:r>
    </w:p>
    <w:p>
      <w:pPr>
        <w:pStyle w:val="10"/>
        <w:spacing w:before="156" w:after="0" w:line="286" w:lineRule="exact"/>
        <w:jc w:val="left"/>
        <w:rPr>
          <w:rFonts w:ascii="TTJVIM+FZShuSong-Z01"/>
          <w:color w:val="000000"/>
          <w:sz w:val="24"/>
        </w:rPr>
      </w:pPr>
      <w:r>
        <w:rPr>
          <w:rFonts w:ascii="JPVDNJ+FZShuSong-Z01" w:hAnsi="JPVDNJ+FZShuSong-Z01" w:cs="JPVDNJ+FZShuSong-Z01"/>
          <w:color w:val="000000"/>
          <w:spacing w:val="5"/>
          <w:sz w:val="24"/>
        </w:rPr>
        <w:t>进行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系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统</w:t>
      </w:r>
      <w:r>
        <w:rPr>
          <w:rFonts w:ascii="VUSAFP+FZShuSong-Z01" w:hAnsi="VUSAFP+FZShuSong-Z01" w:cs="VUSAFP+FZShuSong-Z01"/>
          <w:color w:val="000000"/>
          <w:spacing w:val="5"/>
          <w:sz w:val="24"/>
        </w:rPr>
        <w:t>回</w:t>
      </w:r>
      <w:r>
        <w:rPr>
          <w:rFonts w:ascii="BFJSIV+FZShuSong-Z01" w:hAnsi="BFJSIV+FZShuSong-Z01" w:cs="BFJSIV+FZShuSong-Z01"/>
          <w:color w:val="000000"/>
          <w:spacing w:val="5"/>
          <w:sz w:val="24"/>
        </w:rPr>
        <w:t>顾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。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八大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系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统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包括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：</w:t>
      </w:r>
      <w:r>
        <w:rPr>
          <w:rFonts w:ascii="GDQLSI+FZShuSong-Z01" w:hAnsi="GDQLSI+FZShuSong-Z01" w:cs="GDQLSI+FZShuSong-Z01"/>
          <w:color w:val="000000"/>
          <w:spacing w:val="5"/>
          <w:sz w:val="24"/>
        </w:rPr>
        <w:t>呼</w:t>
      </w:r>
      <w:r>
        <w:rPr>
          <w:rFonts w:ascii="IWHBHM+FZShuSong-Z01" w:hAnsi="IWHBHM+FZShuSong-Z01" w:cs="IWHBHM+FZShuSong-Z01"/>
          <w:color w:val="000000"/>
          <w:spacing w:val="10"/>
          <w:sz w:val="24"/>
        </w:rPr>
        <w:t>吸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系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统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IWHBHM+FZShuSong-Z01" w:hAnsi="IWHBHM+FZShuSong-Z01" w:cs="IWHBHM+FZShuSong-Z01"/>
          <w:color w:val="000000"/>
          <w:spacing w:val="10"/>
          <w:sz w:val="24"/>
        </w:rPr>
        <w:t>循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环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系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统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消</w:t>
      </w:r>
      <w:r>
        <w:rPr>
          <w:rFonts w:ascii="IWHBHM+FZShuSong-Z01" w:hAnsi="IWHBHM+FZShuSong-Z01" w:cs="IWHBHM+FZShuSong-Z01"/>
          <w:color w:val="000000"/>
          <w:spacing w:val="5"/>
          <w:sz w:val="24"/>
        </w:rPr>
        <w:t>化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系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统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GDQLSI+FZShuSong-Z01" w:hAnsi="GDQLSI+FZShuSong-Z01" w:cs="GDQLSI+FZShuSong-Z01"/>
          <w:color w:val="000000"/>
          <w:spacing w:val="5"/>
          <w:sz w:val="24"/>
        </w:rPr>
        <w:t>泌</w:t>
      </w:r>
      <w:r>
        <w:rPr>
          <w:rFonts w:ascii="VIIIJF+FZShuSong-Z01" w:hAnsi="VIIIJF+FZShuSong-Z01" w:cs="VIIIJF+FZShuSong-Z01"/>
          <w:color w:val="000000"/>
          <w:spacing w:val="5"/>
          <w:sz w:val="24"/>
        </w:rPr>
        <w:t>尿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生</w:t>
      </w:r>
      <w:r>
        <w:rPr>
          <w:rFonts w:ascii="EJDIOK+FZShuSong-Z01" w:hAnsi="EJDIOK+FZShuSong-Z01" w:cs="EJDIOK+FZShuSong-Z01"/>
          <w:color w:val="000000"/>
          <w:spacing w:val="5"/>
          <w:sz w:val="24"/>
        </w:rPr>
        <w:t>殖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系</w:t>
      </w:r>
      <w:r>
        <w:rPr>
          <w:rFonts w:ascii="WGGCRN+FZShuSong-Z01" w:hAnsi="WGGCRN+FZShuSong-Z01" w:cs="WGGCRN+FZShuSong-Z01"/>
          <w:color w:val="000000"/>
          <w:spacing w:val="5"/>
          <w:sz w:val="24"/>
        </w:rPr>
        <w:t>统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TTJVIM+FZShuSong-Z01" w:hAnsi="TTJVIM+FZShuSong-Z01" w:cs="TTJVIM+FZShuSong-Z01"/>
          <w:color w:val="000000"/>
          <w:sz w:val="24"/>
        </w:rPr>
        <w:t>造</w:t>
      </w:r>
    </w:p>
    <w:p>
      <w:pPr>
        <w:pStyle w:val="10"/>
        <w:spacing w:before="156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VIIIJF+FZShuSong-Z01" w:hAnsi="VIIIJF+FZShuSong-Z01" w:cs="VIIIJF+FZShuSong-Z01"/>
          <w:color w:val="000000"/>
          <w:sz w:val="24"/>
        </w:rPr>
        <w:t>血</w:t>
      </w:r>
      <w:r>
        <w:rPr>
          <w:rFonts w:ascii="EFCCIV+FZShuSong-Z01" w:hAnsi="EFCCIV+FZShuSong-Z01" w:cs="EFCCIV+FZShuSong-Z01"/>
          <w:color w:val="000000"/>
          <w:sz w:val="24"/>
        </w:rPr>
        <w:t>系</w:t>
      </w:r>
      <w:r>
        <w:rPr>
          <w:rFonts w:ascii="WGGCRN+FZShuSong-Z01" w:hAnsi="WGGCRN+FZShuSong-Z01" w:cs="WGGCRN+FZShuSong-Z01"/>
          <w:color w:val="000000"/>
          <w:sz w:val="24"/>
        </w:rPr>
        <w:t>统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AGKVVT+FZShuSong-Z01" w:hAnsi="AGKVVT+FZShuSong-Z01" w:cs="AGKVVT+FZShuSong-Z01"/>
          <w:color w:val="000000"/>
          <w:sz w:val="24"/>
        </w:rPr>
        <w:t>内</w:t>
      </w:r>
      <w:r>
        <w:rPr>
          <w:rFonts w:ascii="JPVDNJ+FZShuSong-Z01" w:hAnsi="JPVDNJ+FZShuSong-Z01" w:cs="JPVDNJ+FZShuSong-Z01"/>
          <w:color w:val="000000"/>
          <w:sz w:val="24"/>
        </w:rPr>
        <w:t>分</w:t>
      </w:r>
      <w:r>
        <w:rPr>
          <w:rFonts w:ascii="GDQLSI+FZShuSong-Z01" w:hAnsi="GDQLSI+FZShuSong-Z01" w:cs="GDQLSI+FZShuSong-Z01"/>
          <w:color w:val="000000"/>
          <w:sz w:val="24"/>
        </w:rPr>
        <w:t>泌</w:t>
      </w:r>
      <w:r>
        <w:rPr>
          <w:rFonts w:ascii="EFCCIV+FZShuSong-Z01" w:hAnsi="EFCCIV+FZShuSong-Z01" w:cs="EFCCIV+FZShuSong-Z01"/>
          <w:color w:val="000000"/>
          <w:sz w:val="24"/>
        </w:rPr>
        <w:t>系</w:t>
      </w:r>
      <w:r>
        <w:rPr>
          <w:rFonts w:ascii="WGGCRN+FZShuSong-Z01" w:hAnsi="WGGCRN+FZShuSong-Z01" w:cs="WGGCRN+FZShuSong-Z01"/>
          <w:color w:val="000000"/>
          <w:sz w:val="24"/>
        </w:rPr>
        <w:t>统</w:t>
      </w:r>
      <w:r>
        <w:rPr>
          <w:rFonts w:ascii="JPVDNJ+FZShuSong-Z01" w:hAnsi="JPVDNJ+FZShuSong-Z01" w:cs="JPVDNJ+FZShuSong-Z01"/>
          <w:color w:val="000000"/>
          <w:sz w:val="24"/>
        </w:rPr>
        <w:t>及</w:t>
      </w:r>
      <w:r>
        <w:rPr>
          <w:rFonts w:ascii="IWHBHM+FZShuSong-Z01" w:hAnsi="IWHBHM+FZShuSong-Z01" w:cs="IWHBHM+FZShuSong-Z01"/>
          <w:color w:val="000000"/>
          <w:sz w:val="24"/>
        </w:rPr>
        <w:t>代</w:t>
      </w:r>
      <w:r>
        <w:rPr>
          <w:rFonts w:ascii="EJDIOK+FZShuSong-Z01" w:hAnsi="EJDIOK+FZShuSong-Z01" w:cs="EJDIOK+FZShuSong-Z01"/>
          <w:color w:val="000000"/>
          <w:sz w:val="24"/>
        </w:rPr>
        <w:t>谢</w:t>
      </w:r>
      <w:r>
        <w:rPr>
          <w:rFonts w:ascii="JPVDNJ+FZShuSong-Z01" w:hAnsi="JPVDNJ+FZShuSong-Z01" w:cs="JPVDNJ+FZShuSong-Z01"/>
          <w:color w:val="000000"/>
          <w:sz w:val="24"/>
        </w:rPr>
        <w:t>、</w:t>
      </w:r>
      <w:r>
        <w:rPr>
          <w:rFonts w:ascii="WGGCRN+FZShuSong-Z01" w:hAnsi="WGGCRN+FZShuSong-Z01" w:cs="WGGCRN+FZShuSong-Z01"/>
          <w:color w:val="000000"/>
          <w:sz w:val="24"/>
        </w:rPr>
        <w:t>神</w:t>
      </w:r>
      <w:r>
        <w:rPr>
          <w:rFonts w:ascii="EFCCIV+FZShuSong-Z01" w:hAnsi="EFCCIV+FZShuSong-Z01" w:cs="EFCCIV+FZShuSong-Z01"/>
          <w:color w:val="000000"/>
          <w:sz w:val="24"/>
        </w:rPr>
        <w:t>经</w:t>
      </w:r>
      <w:r>
        <w:rPr>
          <w:rFonts w:ascii="WGGCRN+FZShuSong-Z01" w:hAnsi="WGGCRN+FZShuSong-Z01" w:cs="WGGCRN+FZShuSong-Z01"/>
          <w:color w:val="000000"/>
          <w:sz w:val="24"/>
        </w:rPr>
        <w:t>精神</w:t>
      </w:r>
      <w:r>
        <w:rPr>
          <w:rFonts w:ascii="EFCCIV+FZShuSong-Z01" w:hAnsi="EFCCIV+FZShuSong-Z01" w:cs="EFCCIV+FZShuSong-Z01"/>
          <w:color w:val="000000"/>
          <w:sz w:val="24"/>
        </w:rPr>
        <w:t>系</w:t>
      </w:r>
      <w:r>
        <w:rPr>
          <w:rFonts w:ascii="WGGCRN+FZShuSong-Z01" w:hAnsi="WGGCRN+FZShuSong-Z01" w:cs="WGGCRN+FZShuSong-Z01"/>
          <w:color w:val="000000"/>
          <w:sz w:val="24"/>
        </w:rPr>
        <w:t>统</w:t>
      </w:r>
      <w:r>
        <w:rPr>
          <w:rFonts w:ascii="JPVDNJ+FZShuSong-Z01" w:hAnsi="JPVDNJ+FZShuSong-Z01" w:cs="JPVDNJ+FZShuSong-Z01"/>
          <w:color w:val="000000"/>
          <w:sz w:val="24"/>
        </w:rPr>
        <w:t>和</w:t>
      </w:r>
      <w:r>
        <w:rPr>
          <w:rFonts w:ascii="VIIIJF+FZShuSong-Z01" w:hAnsi="VIIIJF+FZShuSong-Z01" w:cs="VIIIJF+FZShuSong-Z01"/>
          <w:color w:val="000000"/>
          <w:sz w:val="24"/>
        </w:rPr>
        <w:t>肌肉</w:t>
      </w:r>
      <w:r>
        <w:rPr>
          <w:rFonts w:ascii="AGKVVT+FZShuSong-Z01" w:hAnsi="AGKVVT+FZShuSong-Z01" w:cs="AGKVVT+FZShuSong-Z01"/>
          <w:color w:val="000000"/>
          <w:sz w:val="24"/>
        </w:rPr>
        <w:t>骨</w:t>
      </w:r>
      <w:r>
        <w:rPr>
          <w:rFonts w:ascii="EJDIOK+FZShuSong-Z01" w:hAnsi="EJDIOK+FZShuSong-Z01" w:cs="EJDIOK+FZShuSong-Z01"/>
          <w:color w:val="000000"/>
          <w:sz w:val="24"/>
        </w:rPr>
        <w:t>骼</w:t>
      </w:r>
      <w:r>
        <w:rPr>
          <w:rFonts w:ascii="EFCCIV+FZShuSong-Z01" w:hAnsi="EFCCIV+FZShuSong-Z01" w:cs="EFCCIV+FZShuSong-Z01"/>
          <w:color w:val="000000"/>
          <w:sz w:val="24"/>
        </w:rPr>
        <w:t>系</w:t>
      </w:r>
      <w:r>
        <w:rPr>
          <w:rFonts w:ascii="WGGCRN+FZShuSong-Z01" w:hAnsi="WGGCRN+FZShuSong-Z01" w:cs="WGGCRN+FZShuSong-Z01"/>
          <w:color w:val="000000"/>
          <w:sz w:val="24"/>
        </w:rPr>
        <w:t>统</w:t>
      </w:r>
      <w:r>
        <w:rPr>
          <w:rFonts w:ascii="JPVDNJ+FZShuSong-Z01" w:hAnsi="JPVDNJ+FZShuSong-Z01" w:cs="JPVDNJ+FZShuSong-Z01"/>
          <w:color w:val="000000"/>
          <w:sz w:val="24"/>
        </w:rPr>
        <w:t>。</w:t>
      </w:r>
    </w:p>
    <w:p>
      <w:pPr>
        <w:pStyle w:val="10"/>
        <w:spacing w:before="161" w:after="0" w:line="286" w:lineRule="exact"/>
        <w:ind w:left="480"/>
        <w:jc w:val="left"/>
        <w:rPr>
          <w:rFonts w:ascii="EJDIOK+FZShuSong-Z01"/>
          <w:color w:val="000000"/>
          <w:sz w:val="24"/>
        </w:rPr>
      </w:pPr>
      <w:r>
        <w:rPr>
          <w:rFonts w:ascii="JPVDNJ+FZShuSong-Z01" w:hAnsi="JPVDNJ+FZShuSong-Z01" w:cs="JPVDNJ+FZShuSong-Z01"/>
          <w:color w:val="000000"/>
          <w:spacing w:val="10"/>
          <w:sz w:val="24"/>
        </w:rPr>
        <w:t>（</w:t>
      </w:r>
      <w:r>
        <w:rPr>
          <w:rFonts w:ascii="KBNOWK+FZShuSong-Z01"/>
          <w:color w:val="000000"/>
          <w:spacing w:val="11"/>
          <w:sz w:val="24"/>
        </w:rPr>
        <w:t>4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）</w:t>
      </w:r>
      <w:r>
        <w:rPr>
          <w:rFonts w:ascii="IWHBHM+FZShuSong-Z01" w:hAnsi="IWHBHM+FZShuSong-Z01" w:cs="IWHBHM+FZShuSong-Z01"/>
          <w:color w:val="000000"/>
          <w:spacing w:val="10"/>
          <w:sz w:val="24"/>
        </w:rPr>
        <w:t>个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人</w:t>
      </w:r>
      <w:r>
        <w:rPr>
          <w:rFonts w:ascii="EBUNVR+FZShuSong-Z01" w:hAnsi="EBUNVR+FZShuSong-Z01" w:cs="EBUNVR+FZShuSong-Z01"/>
          <w:color w:val="000000"/>
          <w:spacing w:val="10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（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包括</w:t>
      </w:r>
      <w:r>
        <w:rPr>
          <w:rFonts w:ascii="VUSAFP+FZShuSong-Z01" w:hAnsi="VUSAFP+FZShuSong-Z01" w:cs="VUSAFP+FZShuSong-Z01"/>
          <w:color w:val="000000"/>
          <w:spacing w:val="10"/>
          <w:sz w:val="24"/>
        </w:rPr>
        <w:t>月</w:t>
      </w:r>
      <w:r>
        <w:rPr>
          <w:rFonts w:ascii="EFCCIV+FZShuSong-Z01" w:hAnsi="EFCCIV+FZShuSong-Z01" w:cs="EFCCIV+FZShuSong-Z01"/>
          <w:color w:val="000000"/>
          <w:spacing w:val="10"/>
          <w:sz w:val="24"/>
        </w:rPr>
        <w:t>经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、</w:t>
      </w:r>
      <w:r>
        <w:rPr>
          <w:rFonts w:ascii="GDQLSI+FZShuSong-Z01" w:hAnsi="GDQLSI+FZShuSong-Z01" w:cs="GDQLSI+FZShuSong-Z01"/>
          <w:color w:val="000000"/>
          <w:spacing w:val="10"/>
          <w:sz w:val="24"/>
        </w:rPr>
        <w:t>婚姻</w:t>
      </w:r>
      <w:r>
        <w:rPr>
          <w:rFonts w:ascii="EBUNVR+FZShuSong-Z01" w:hAnsi="EBUNVR+FZShuSong-Z01" w:cs="EBUNVR+FZShuSong-Z01"/>
          <w:color w:val="000000"/>
          <w:spacing w:val="10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和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生</w:t>
      </w:r>
      <w:r>
        <w:rPr>
          <w:rFonts w:ascii="EFCCIV+FZShuSong-Z01" w:hAnsi="EFCCIV+FZShuSong-Z01" w:cs="EFCCIV+FZShuSong-Z01"/>
          <w:color w:val="000000"/>
          <w:spacing w:val="10"/>
          <w:sz w:val="24"/>
        </w:rPr>
        <w:t>育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）：</w:t>
      </w:r>
      <w:r>
        <w:rPr>
          <w:rFonts w:ascii="IWHBHM+FZShuSong-Z01" w:hAnsi="IWHBHM+FZShuSong-Z01" w:cs="IWHBHM+FZShuSong-Z01"/>
          <w:color w:val="000000"/>
          <w:spacing w:val="10"/>
          <w:sz w:val="24"/>
        </w:rPr>
        <w:t>个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人</w:t>
      </w:r>
      <w:r>
        <w:rPr>
          <w:rFonts w:ascii="EBUNVR+FZShuSong-Z01" w:hAnsi="EBUNVR+FZShuSong-Z01" w:cs="EBUNVR+FZShuSong-Z01"/>
          <w:color w:val="000000"/>
          <w:spacing w:val="10"/>
          <w:sz w:val="24"/>
        </w:rPr>
        <w:t>史</w:t>
      </w:r>
      <w:r>
        <w:rPr>
          <w:rFonts w:ascii="WGGCRN+FZShuSong-Z01" w:hAnsi="WGGCRN+FZShuSong-Z01" w:cs="WGGCRN+FZShuSong-Z01"/>
          <w:color w:val="000000"/>
          <w:spacing w:val="10"/>
          <w:sz w:val="24"/>
        </w:rPr>
        <w:t>通常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包括</w:t>
      </w:r>
      <w:r>
        <w:rPr>
          <w:rFonts w:ascii="IWHBHM+FZShuSong-Z01" w:hAnsi="IWHBHM+FZShuSong-Z01" w:cs="IWHBHM+FZShuSong-Z01"/>
          <w:color w:val="000000"/>
          <w:spacing w:val="10"/>
          <w:sz w:val="24"/>
        </w:rPr>
        <w:t>出</w:t>
      </w:r>
      <w:r>
        <w:rPr>
          <w:rFonts w:ascii="AGKVVT+FZShuSong-Z01" w:hAnsi="AGKVVT+FZShuSong-Z01" w:cs="AGKVVT+FZShuSong-Z01"/>
          <w:color w:val="000000"/>
          <w:spacing w:val="10"/>
          <w:sz w:val="24"/>
        </w:rPr>
        <w:t>生</w:t>
      </w:r>
      <w:r>
        <w:rPr>
          <w:rFonts w:ascii="JPVDNJ+FZShuSong-Z01" w:hAnsi="JPVDNJ+FZShuSong-Z01" w:cs="JPVDNJ+FZShuSong-Z01"/>
          <w:color w:val="000000"/>
          <w:spacing w:val="10"/>
          <w:sz w:val="24"/>
        </w:rPr>
        <w:t>地、</w:t>
      </w:r>
      <w:r>
        <w:rPr>
          <w:rFonts w:ascii="VUSAFP+FZShuSong-Z01" w:hAnsi="VUSAFP+FZShuSong-Z01" w:cs="VUSAFP+FZShuSong-Z01"/>
          <w:color w:val="000000"/>
          <w:spacing w:val="10"/>
          <w:sz w:val="24"/>
        </w:rPr>
        <w:t>迁</w:t>
      </w:r>
      <w:r>
        <w:rPr>
          <w:rFonts w:ascii="EJDIOK+FZShuSong-Z01" w:hAnsi="EJDIOK+FZShuSong-Z01" w:cs="EJDIOK+FZShuSong-Z01"/>
          <w:color w:val="000000"/>
          <w:sz w:val="24"/>
        </w:rPr>
        <w:t>徙</w:t>
      </w:r>
    </w:p>
    <w:p>
      <w:pPr>
        <w:pStyle w:val="10"/>
        <w:spacing w:before="156" w:after="0" w:line="286" w:lineRule="exact"/>
        <w:jc w:val="left"/>
        <w:rPr>
          <w:rFonts w:ascii="IWHBHM+FZShuSong-Z01"/>
          <w:color w:val="000000"/>
          <w:sz w:val="24"/>
        </w:rPr>
      </w:pPr>
      <w:r>
        <w:rPr>
          <w:rFonts w:ascii="EBUNVR+FZShuSong-Z01" w:hAnsi="EBUNVR+FZShuSong-Z01" w:cs="EBUNVR+FZShuSong-Z01"/>
          <w:color w:val="000000"/>
          <w:spacing w:val="5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生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活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习</w:t>
      </w:r>
      <w:r>
        <w:rPr>
          <w:rFonts w:ascii="TTJVIM+FZShuSong-Z01" w:hAnsi="TTJVIM+FZShuSong-Z01" w:cs="TTJVIM+FZShuSong-Z01"/>
          <w:color w:val="000000"/>
          <w:spacing w:val="5"/>
          <w:sz w:val="24"/>
        </w:rPr>
        <w:t>惯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、</w:t>
      </w:r>
      <w:r>
        <w:rPr>
          <w:rFonts w:ascii="EJDIOK+FZShuSong-Z01" w:hAnsi="EJDIOK+FZShuSong-Z01" w:cs="EJDIOK+FZShuSong-Z01"/>
          <w:color w:val="000000"/>
          <w:spacing w:val="5"/>
          <w:sz w:val="24"/>
        </w:rPr>
        <w:t>嗜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好、职业、工作条件、</w:t>
      </w:r>
      <w:r>
        <w:rPr>
          <w:rFonts w:ascii="EJDIOK+FZShuSong-Z01" w:hAnsi="EJDIOK+FZShuSong-Z01" w:cs="EJDIOK+FZShuSong-Z01"/>
          <w:color w:val="000000"/>
          <w:spacing w:val="5"/>
          <w:sz w:val="24"/>
        </w:rPr>
        <w:t>冶</w:t>
      </w:r>
      <w:r>
        <w:rPr>
          <w:rFonts w:ascii="VIIIJF+FZShuSong-Z01" w:hAnsi="VIIIJF+FZShuSong-Z01" w:cs="VIIIJF+FZShuSong-Z01"/>
          <w:color w:val="000000"/>
          <w:spacing w:val="10"/>
          <w:sz w:val="24"/>
        </w:rPr>
        <w:t>游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等。</w:t>
      </w:r>
      <w:r>
        <w:rPr>
          <w:rFonts w:ascii="JKNGJQ+FZShuSong-Z01" w:hAnsi="JKNGJQ+FZShuSong-Z01" w:cs="JKNGJQ+FZShuSong-Z01"/>
          <w:color w:val="000000"/>
          <w:spacing w:val="5"/>
          <w:sz w:val="24"/>
        </w:rPr>
        <w:t>女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性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患者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要</w:t>
      </w:r>
      <w:r>
        <w:rPr>
          <w:rFonts w:ascii="TTJVIM+FZShuSong-Z01" w:hAnsi="TTJVIM+FZShuSong-Z01" w:cs="TTJVIM+FZShuSong-Z01"/>
          <w:color w:val="000000"/>
          <w:spacing w:val="5"/>
          <w:sz w:val="24"/>
        </w:rPr>
        <w:t>询</w:t>
      </w:r>
      <w:r>
        <w:rPr>
          <w:rFonts w:ascii="QIRSTT+FZShuSong-Z01" w:hAnsi="QIRSTT+FZShuSong-Z01" w:cs="QIRSTT+FZShuSong-Z01"/>
          <w:color w:val="000000"/>
          <w:spacing w:val="5"/>
          <w:sz w:val="24"/>
        </w:rPr>
        <w:t>问</w:t>
      </w:r>
      <w:r>
        <w:rPr>
          <w:rFonts w:ascii="VUSAFP+FZShuSong-Z01" w:hAnsi="VUSAFP+FZShuSong-Z01" w:cs="VUSAFP+FZShuSong-Z01"/>
          <w:color w:val="000000"/>
          <w:spacing w:val="5"/>
          <w:sz w:val="24"/>
        </w:rPr>
        <w:t>月</w:t>
      </w:r>
      <w:r>
        <w:rPr>
          <w:rFonts w:ascii="EFCCIV+FZShuSong-Z01" w:hAnsi="EFCCIV+FZShuSong-Z01" w:cs="EFCCIV+FZShuSong-Z01"/>
          <w:color w:val="000000"/>
          <w:spacing w:val="5"/>
          <w:sz w:val="24"/>
        </w:rPr>
        <w:t>经</w:t>
      </w:r>
      <w:r>
        <w:rPr>
          <w:rFonts w:ascii="EBUNVR+FZShuSong-Z01" w:hAnsi="EBUNVR+FZShuSong-Z01" w:cs="EBUNVR+FZShuSong-Z01"/>
          <w:color w:val="000000"/>
          <w:spacing w:val="5"/>
          <w:sz w:val="24"/>
        </w:rPr>
        <w:t>史</w:t>
      </w:r>
      <w:r>
        <w:rPr>
          <w:rFonts w:ascii="JPVDNJ+FZShuSong-Z01" w:hAnsi="JPVDNJ+FZShuSong-Z01" w:cs="JPVDNJ+FZShuSong-Z01"/>
          <w:color w:val="000000"/>
          <w:spacing w:val="5"/>
          <w:sz w:val="24"/>
        </w:rPr>
        <w:t>，</w:t>
      </w:r>
      <w:r>
        <w:rPr>
          <w:rFonts w:ascii="AGKVVT+FZShuSong-Z01" w:hAnsi="AGKVVT+FZShuSong-Z01" w:cs="AGKVVT+FZShuSong-Z01"/>
          <w:color w:val="000000"/>
          <w:spacing w:val="5"/>
          <w:sz w:val="24"/>
        </w:rPr>
        <w:t>可按</w:t>
      </w:r>
      <w:r>
        <w:rPr>
          <w:rFonts w:ascii="IWHBHM+FZShuSong-Z01" w:hAnsi="IWHBHM+FZShuSong-Z01" w:cs="IWHBHM+FZShuSong-Z01"/>
          <w:color w:val="000000"/>
          <w:sz w:val="24"/>
        </w:rPr>
        <w:t>如</w:t>
      </w:r>
    </w:p>
    <w:p>
      <w:pPr>
        <w:pStyle w:val="10"/>
        <w:spacing w:before="156" w:after="0" w:line="286" w:lineRule="exact"/>
        <w:jc w:val="left"/>
        <w:rPr>
          <w:rFonts w:ascii="JPVDNJ+FZShuSong-Z01"/>
          <w:color w:val="000000"/>
          <w:sz w:val="24"/>
        </w:rPr>
      </w:pPr>
      <w:r>
        <w:rPr>
          <w:rFonts w:ascii="JPVDNJ+FZShuSong-Z01" w:hAnsi="JPVDNJ+FZShuSong-Z01" w:cs="JPVDNJ+FZShuSong-Z01"/>
          <w:color w:val="000000"/>
          <w:sz w:val="24"/>
        </w:rPr>
        <w:t>下</w:t>
      </w:r>
      <w:r>
        <w:rPr>
          <w:rFonts w:ascii="IWHBHM+FZShuSong-Z01" w:hAnsi="IWHBHM+FZShuSong-Z01" w:cs="IWHBHM+FZShuSong-Z01"/>
          <w:color w:val="000000"/>
          <w:sz w:val="24"/>
        </w:rPr>
        <w:t>格</w:t>
      </w:r>
      <w:r>
        <w:rPr>
          <w:rFonts w:ascii="WGGCRN+FZShuSong-Z01" w:hAnsi="WGGCRN+FZShuSong-Z01" w:cs="WGGCRN+FZShuSong-Z01"/>
          <w:color w:val="000000"/>
          <w:sz w:val="24"/>
        </w:rPr>
        <w:t>式</w:t>
      </w:r>
      <w:r>
        <w:rPr>
          <w:rFonts w:ascii="QIRSTT+FZShuSong-Z01" w:hAnsi="QIRSTT+FZShuSong-Z01" w:cs="QIRSTT+FZShuSong-Z01"/>
          <w:color w:val="000000"/>
          <w:sz w:val="24"/>
        </w:rPr>
        <w:t>记录</w:t>
      </w:r>
      <w:r>
        <w:rPr>
          <w:rFonts w:ascii="JPVDNJ+FZShuSong-Z01" w:hAnsi="JPVDNJ+FZShuSong-Z01" w:cs="JPVDNJ+FZShuSong-Z01"/>
          <w:color w:val="000000"/>
          <w:sz w:val="24"/>
        </w:rPr>
        <w:t>：</w:t>
      </w:r>
    </w:p>
    <w:p>
      <w:pPr>
        <w:pStyle w:val="10"/>
        <w:spacing w:before="1280" w:after="0" w:line="253" w:lineRule="exact"/>
        <w:ind w:left="8424"/>
        <w:jc w:val="left"/>
        <w:rPr>
          <w:rFonts w:ascii="KBNOWK+FZShuSong-Z01"/>
          <w:color w:val="000000"/>
          <w:sz w:val="21"/>
        </w:rPr>
        <w:sectPr>
          <w:pgSz w:w="11900" w:h="16840"/>
          <w:pgMar w:top="2415" w:right="100" w:bottom="0" w:left="1416" w:header="720" w:footer="720" w:gutter="0"/>
          <w:pgNumType w:start="1"/>
          <w:cols w:space="720" w:num="1"/>
          <w:docGrid w:linePitch="1" w:charSpace="0"/>
        </w:sectPr>
      </w:pPr>
      <w:r>
        <w:rPr>
          <w:rFonts w:ascii="KBNOWK+FZShuSong-Z01"/>
          <w:color w:val="000000"/>
          <w:sz w:val="21"/>
        </w:rPr>
        <w:t>-</w:t>
      </w:r>
      <w:r>
        <w:rPr>
          <w:rFonts w:ascii="KBNOWK+FZShuSong-Z01"/>
          <w:color w:val="000000"/>
          <w:spacing w:val="2"/>
          <w:sz w:val="21"/>
        </w:rPr>
        <w:t xml:space="preserve"> </w:t>
      </w:r>
      <w:r>
        <w:rPr>
          <w:rFonts w:ascii="KBNOWK+FZShuSong-Z01"/>
          <w:color w:val="000000"/>
          <w:spacing w:val="1"/>
          <w:sz w:val="21"/>
        </w:rPr>
        <w:t>249</w:t>
      </w:r>
      <w:r>
        <w:rPr>
          <w:rFonts w:ascii="KBNOWK+FZShuSong-Z01"/>
          <w:color w:val="000000"/>
          <w:spacing w:val="-4"/>
          <w:sz w:val="21"/>
        </w:rPr>
        <w:t xml:space="preserve"> </w:t>
      </w:r>
      <w:r>
        <w:rPr>
          <w:rFonts w:ascii="KBNOWK+FZShuSong-Z01"/>
          <w:color w:val="000000"/>
          <w:sz w:val="21"/>
        </w:rPr>
        <w:t>-</w:t>
      </w:r>
    </w:p>
    <w:p>
      <w:pPr>
        <w:pStyle w:val="11"/>
        <w:spacing w:before="0" w:after="0" w:line="286" w:lineRule="exact"/>
        <w:ind w:left="1858"/>
        <w:jc w:val="left"/>
        <w:rPr>
          <w:rFonts w:ascii="FDNHUE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行</w:t>
      </w:r>
      <w:r>
        <w:rPr>
          <w:rFonts w:ascii="FNSEEE+FZShuSong-Z01" w:hAnsi="FNSEEE+FZShuSong-Z01" w:cs="FNSEEE+FZShuSong-Z01"/>
          <w:color w:val="000000"/>
          <w:sz w:val="24"/>
        </w:rPr>
        <w:t>经</w:t>
      </w:r>
      <w:r>
        <w:rPr>
          <w:rFonts w:ascii="UJJLNL+FZShuSong-Z01" w:hAnsi="UJJLNL+FZShuSong-Z01" w:cs="UJJLNL+FZShuSong-Z01"/>
          <w:color w:val="000000"/>
          <w:sz w:val="24"/>
        </w:rPr>
        <w:t>期</w:t>
      </w: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SKDFSD+FZShuSong-Z01" w:hAnsi="SKDFSD+FZShuSong-Z01" w:cs="SKDFSD+FZShuSong-Z01"/>
          <w:color w:val="000000"/>
          <w:sz w:val="24"/>
        </w:rPr>
        <w:t>天</w:t>
      </w:r>
      <w:r>
        <w:rPr>
          <w:rFonts w:ascii="LHKIPE+FZShuSong-Z01" w:hAnsi="LHKIPE+FZShuSong-Z01" w:cs="LHKIPE+FZShuSong-Z01"/>
          <w:color w:val="000000"/>
          <w:sz w:val="24"/>
        </w:rPr>
        <w:t>数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</w:p>
    <w:p>
      <w:pPr>
        <w:pStyle w:val="11"/>
        <w:spacing w:before="5" w:after="0" w:line="298" w:lineRule="exact"/>
        <w:ind w:left="480"/>
        <w:jc w:val="left"/>
        <w:rPr>
          <w:rFonts w:ascii="FDNHUE+FZShuSong-Z01"/>
          <w:color w:val="000000"/>
          <w:sz w:val="24"/>
        </w:rPr>
      </w:pPr>
      <w:r>
        <w:rPr>
          <w:rFonts w:ascii="EPWAPW+FZShuSong-Z01" w:hAnsi="EPWAPW+FZShuSong-Z01" w:cs="EPWAPW+FZShuSong-Z01"/>
          <w:color w:val="000000"/>
          <w:sz w:val="24"/>
        </w:rPr>
        <w:t>初</w:t>
      </w:r>
      <w:r>
        <w:rPr>
          <w:rFonts w:ascii="LKGQDJ+FZShuSong-Z01" w:hAnsi="LKGQDJ+FZShuSong-Z01" w:cs="LKGQDJ+FZShuSong-Z01"/>
          <w:color w:val="000000"/>
          <w:sz w:val="24"/>
        </w:rPr>
        <w:t>潮</w:t>
      </w:r>
      <w:r>
        <w:rPr>
          <w:rFonts w:ascii="PLCFKK+FZShuSong-Z01" w:hAnsi="PLCFKK+FZShuSong-Z01" w:cs="PLCFKK+FZShuSong-Z01"/>
          <w:color w:val="000000"/>
          <w:sz w:val="24"/>
        </w:rPr>
        <w:t>年</w:t>
      </w:r>
      <w:r>
        <w:rPr>
          <w:rFonts w:ascii="LKLQAV+FZShuSong-Z01" w:hAnsi="LKLQAV+FZShuSong-Z01" w:cs="LKLQAV+FZShuSong-Z01"/>
          <w:color w:val="000000"/>
          <w:sz w:val="24"/>
        </w:rPr>
        <w:t>龄</w:t>
      </w:r>
      <w:r>
        <w:rPr>
          <w:rFonts w:ascii="Arial" w:hAnsi="Arial" w:cs="Arial"/>
          <w:color w:val="000000"/>
          <w:sz w:val="24"/>
        </w:rPr>
        <w:t>—————————</w:t>
      </w:r>
      <w:r>
        <w:rPr>
          <w:rFonts w:ascii="SKDFSD+FZShuSong-Z01" w:hAnsi="SKDFSD+FZShuSong-Z01" w:cs="SKDFSD+FZShuSong-Z01"/>
          <w:color w:val="000000"/>
          <w:sz w:val="24"/>
        </w:rPr>
        <w:t>末</w:t>
      </w:r>
      <w:r>
        <w:rPr>
          <w:rFonts w:ascii="PLCFKK+FZShuSong-Z01" w:hAnsi="PLCFKK+FZShuSong-Z01" w:cs="PLCFKK+FZShuSong-Z01"/>
          <w:color w:val="000000"/>
          <w:sz w:val="24"/>
        </w:rPr>
        <w:t>次</w:t>
      </w:r>
      <w:r>
        <w:rPr>
          <w:rFonts w:ascii="EPTFJH+FZShuSong-Z01" w:hAnsi="EPTFJH+FZShuSong-Z01" w:cs="EPTFJH+FZShuSong-Z01"/>
          <w:color w:val="000000"/>
          <w:sz w:val="24"/>
        </w:rPr>
        <w:t>月</w:t>
      </w:r>
      <w:r>
        <w:rPr>
          <w:rFonts w:ascii="FNSEEE+FZShuSong-Z01" w:hAnsi="FNSEEE+FZShuSong-Z01" w:cs="FNSEEE+FZShuSong-Z01"/>
          <w:color w:val="000000"/>
          <w:sz w:val="24"/>
        </w:rPr>
        <w:t>经</w:t>
      </w:r>
      <w:r>
        <w:rPr>
          <w:rFonts w:ascii="UJJLNL+FZShuSong-Z01" w:hAnsi="UJJLNL+FZShuSong-Z01" w:cs="UJJLNL+FZShuSong-Z01"/>
          <w:color w:val="000000"/>
          <w:sz w:val="24"/>
        </w:rPr>
        <w:t>时</w:t>
      </w:r>
      <w:r>
        <w:rPr>
          <w:rFonts w:ascii="EPWAPW+FZShuSong-Z01" w:hAnsi="EPWAPW+FZShuSong-Z01" w:cs="EPWAPW+FZShuSong-Z01"/>
          <w:color w:val="000000"/>
          <w:sz w:val="24"/>
        </w:rPr>
        <w:t>间</w:t>
      </w: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FFQHOP+FZShuSong-Z01" w:hAnsi="FFQHOP+FZShuSong-Z01" w:cs="FFQHOP+FZShuSong-Z01"/>
          <w:color w:val="000000"/>
          <w:sz w:val="24"/>
        </w:rPr>
        <w:t>绝</w:t>
      </w:r>
      <w:r>
        <w:rPr>
          <w:rFonts w:ascii="FNSEEE+FZShuSong-Z01" w:hAnsi="FNSEEE+FZShuSong-Z01" w:cs="FNSEEE+FZShuSong-Z01"/>
          <w:color w:val="000000"/>
          <w:sz w:val="24"/>
        </w:rPr>
        <w:t>经</w:t>
      </w:r>
      <w:r>
        <w:rPr>
          <w:rFonts w:ascii="PLCFKK+FZShuSong-Z01" w:hAnsi="PLCFKK+FZShuSong-Z01" w:cs="PLCFKK+FZShuSong-Z01"/>
          <w:color w:val="000000"/>
          <w:sz w:val="24"/>
        </w:rPr>
        <w:t>年</w:t>
      </w:r>
      <w:r>
        <w:rPr>
          <w:rFonts w:ascii="LKLQAV+FZShuSong-Z01" w:hAnsi="LKLQAV+FZShuSong-Z01" w:cs="LKLQAV+FZShuSong-Z01"/>
          <w:color w:val="000000"/>
          <w:sz w:val="24"/>
        </w:rPr>
        <w:t>龄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FDNHUE+FZShuSong-Z01" w:hAnsi="FDNHUE+FZShuSong-Z01" w:cs="FDNHUE+FZShuSong-Z01"/>
          <w:color w:val="000000"/>
          <w:sz w:val="24"/>
        </w:rPr>
        <w:cr/>
      </w:r>
      <w:r>
        <w:rPr>
          <w:color w:val="000000"/>
          <w:spacing w:val="996"/>
          <w:sz w:val="24"/>
        </w:rPr>
        <w:t xml:space="preserve"> </w:t>
      </w:r>
      <w:r>
        <w:rPr>
          <w:rFonts w:ascii="FDNHUE+FZShuSong-Z01" w:hAnsi="FDNHUE+FZShuSong-Z01" w:cs="FDNHUE+FZShuSong-Z01"/>
          <w:color w:val="000000"/>
          <w:sz w:val="24"/>
        </w:rPr>
        <w:t>行</w:t>
      </w:r>
      <w:r>
        <w:rPr>
          <w:rFonts w:ascii="FNSEEE+FZShuSong-Z01" w:hAnsi="FNSEEE+FZShuSong-Z01" w:cs="FNSEEE+FZShuSong-Z01"/>
          <w:color w:val="000000"/>
          <w:sz w:val="24"/>
        </w:rPr>
        <w:t>经</w:t>
      </w:r>
      <w:r>
        <w:rPr>
          <w:rFonts w:ascii="HTTLMP+FZShuSong-Z01" w:hAnsi="HTTLMP+FZShuSong-Z01" w:cs="HTTLMP+FZShuSong-Z01"/>
          <w:color w:val="000000"/>
          <w:sz w:val="24"/>
        </w:rPr>
        <w:t>周</w:t>
      </w:r>
      <w:r>
        <w:rPr>
          <w:rFonts w:ascii="UJJLNL+FZShuSong-Z01" w:hAnsi="UJJLNL+FZShuSong-Z01" w:cs="UJJLNL+FZShuSong-Z01"/>
          <w:color w:val="000000"/>
          <w:sz w:val="24"/>
        </w:rPr>
        <w:t>期</w:t>
      </w: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SKDFSD+FZShuSong-Z01" w:hAnsi="SKDFSD+FZShuSong-Z01" w:cs="SKDFSD+FZShuSong-Z01"/>
          <w:color w:val="000000"/>
          <w:sz w:val="24"/>
        </w:rPr>
        <w:t>天</w:t>
      </w:r>
      <w:r>
        <w:rPr>
          <w:rFonts w:ascii="LHKIPE+FZShuSong-Z01" w:hAnsi="LHKIPE+FZShuSong-Z01" w:cs="LHKIPE+FZShuSong-Z01"/>
          <w:color w:val="000000"/>
          <w:sz w:val="24"/>
        </w:rPr>
        <w:t>数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</w:p>
    <w:p>
      <w:pPr>
        <w:pStyle w:val="11"/>
        <w:spacing w:before="132" w:after="0" w:line="286" w:lineRule="exact"/>
        <w:ind w:left="480"/>
        <w:jc w:val="left"/>
        <w:rPr>
          <w:rFonts w:ascii="PLCFKK+FZShuSong-Z01"/>
          <w:color w:val="000000"/>
          <w:sz w:val="24"/>
        </w:rPr>
      </w:pPr>
      <w:r>
        <w:rPr>
          <w:rFonts w:ascii="FVVKEP+FZShuSong-Z01" w:hAnsi="FVVKEP+FZShuSong-Z01" w:cs="FVVKEP+FZShuSong-Z01"/>
          <w:color w:val="000000"/>
          <w:spacing w:val="5"/>
          <w:sz w:val="24"/>
        </w:rPr>
        <w:t>酌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情</w:t>
      </w:r>
      <w:r>
        <w:rPr>
          <w:rFonts w:ascii="HTTLMP+FZShuSong-Z01" w:hAnsi="HTTLMP+FZShuSong-Z01" w:cs="HTTLMP+FZShuSong-Z01"/>
          <w:color w:val="000000"/>
          <w:spacing w:val="5"/>
          <w:sz w:val="24"/>
        </w:rPr>
        <w:t>记录</w:t>
      </w:r>
      <w:r>
        <w:rPr>
          <w:rFonts w:ascii="EPTFJH+FZShuSong-Z01" w:hAnsi="EPTFJH+FZShuSong-Z01" w:cs="EPTFJH+FZShuSong-Z01"/>
          <w:color w:val="000000"/>
          <w:spacing w:val="5"/>
          <w:sz w:val="24"/>
        </w:rPr>
        <w:t>月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经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的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量</w:t>
      </w:r>
      <w:r>
        <w:rPr>
          <w:rFonts w:ascii="FDNHUE+FZShuSong-Z01" w:hAnsi="FDNHUE+FZShuSong-Z01" w:cs="FDNHUE+FZShuSong-Z01"/>
          <w:color w:val="000000"/>
          <w:spacing w:val="10"/>
          <w:sz w:val="24"/>
        </w:rPr>
        <w:t>、</w:t>
      </w:r>
      <w:r>
        <w:rPr>
          <w:rFonts w:ascii="PLCFKK+FZShuSong-Z01" w:hAnsi="PLCFKK+FZShuSong-Z01" w:cs="PLCFKK+FZShuSong-Z01"/>
          <w:color w:val="000000"/>
          <w:spacing w:val="5"/>
          <w:sz w:val="24"/>
        </w:rPr>
        <w:t>色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以及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有</w:t>
      </w:r>
      <w:r>
        <w:rPr>
          <w:rFonts w:ascii="LWFHNU+FZShuSong-Z01" w:hAnsi="LWFHNU+FZShuSong-Z01" w:cs="LWFHNU+FZShuSong-Z01"/>
          <w:color w:val="000000"/>
          <w:spacing w:val="5"/>
          <w:sz w:val="24"/>
        </w:rPr>
        <w:t>无</w:t>
      </w:r>
      <w:r>
        <w:rPr>
          <w:rFonts w:ascii="RVESTR+FZShuSong-Z01" w:hAnsi="RVESTR+FZShuSong-Z01" w:cs="RVESTR+FZShuSong-Z01"/>
          <w:color w:val="000000"/>
          <w:spacing w:val="10"/>
          <w:sz w:val="24"/>
        </w:rPr>
        <w:t>血</w:t>
      </w:r>
      <w:r>
        <w:rPr>
          <w:rFonts w:ascii="SKDFSD+FZShuSong-Z01" w:hAnsi="SKDFSD+FZShuSong-Z01" w:cs="SKDFSD+FZShuSong-Z01"/>
          <w:color w:val="000000"/>
          <w:spacing w:val="5"/>
          <w:sz w:val="24"/>
        </w:rPr>
        <w:t>块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、</w:t>
      </w:r>
      <w:r>
        <w:rPr>
          <w:rFonts w:ascii="LWFHNU+FZShuSong-Z01" w:hAnsi="LWFHNU+FZShuSong-Z01" w:cs="LWFHNU+FZShuSong-Z01"/>
          <w:color w:val="000000"/>
          <w:spacing w:val="5"/>
          <w:sz w:val="24"/>
        </w:rPr>
        <w:t>痛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经</w:t>
      </w:r>
      <w:r>
        <w:rPr>
          <w:rFonts w:ascii="FDNHUE+FZShuSong-Z01" w:hAnsi="FDNHUE+FZShuSong-Z01" w:cs="FDNHUE+FZShuSong-Z01"/>
          <w:color w:val="000000"/>
          <w:spacing w:val="10"/>
          <w:sz w:val="24"/>
        </w:rPr>
        <w:t>、</w:t>
      </w:r>
      <w:r>
        <w:rPr>
          <w:rFonts w:ascii="LKGQDJ+FZShuSong-Z01" w:hAnsi="LKGQDJ+FZShuSong-Z01" w:cs="LKGQDJ+FZShuSong-Z01"/>
          <w:color w:val="000000"/>
          <w:spacing w:val="5"/>
          <w:sz w:val="24"/>
        </w:rPr>
        <w:t>白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带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等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情</w:t>
      </w:r>
      <w:r>
        <w:rPr>
          <w:rFonts w:ascii="UJJLNL+FZShuSong-Z01" w:hAnsi="UJJLNL+FZShuSong-Z01" w:cs="UJJLNL+FZShuSong-Z01"/>
          <w:color w:val="000000"/>
          <w:spacing w:val="5"/>
          <w:sz w:val="24"/>
        </w:rPr>
        <w:t>况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。</w:t>
      </w:r>
      <w:r>
        <w:rPr>
          <w:rFonts w:ascii="BCEKAT+FZShuSong-Z01" w:hAnsi="BCEKAT+FZShuSong-Z01" w:cs="BCEKAT+FZShuSong-Z01"/>
          <w:color w:val="000000"/>
          <w:spacing w:val="5"/>
          <w:sz w:val="24"/>
        </w:rPr>
        <w:t>婚姻</w:t>
      </w:r>
      <w:r>
        <w:rPr>
          <w:rFonts w:ascii="SKDFSD+FZShuSong-Z01" w:hAnsi="SKDFSD+FZShuSong-Z01" w:cs="SKDFSD+FZShuSong-Z01"/>
          <w:color w:val="000000"/>
          <w:spacing w:val="10"/>
          <w:sz w:val="24"/>
        </w:rPr>
        <w:t>史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应</w:t>
      </w:r>
      <w:r>
        <w:rPr>
          <w:rFonts w:ascii="HTTLMP+FZShuSong-Z01" w:hAnsi="HTTLMP+FZShuSong-Z01" w:cs="HTTLMP+FZShuSong-Z01"/>
          <w:color w:val="000000"/>
          <w:spacing w:val="5"/>
          <w:sz w:val="24"/>
        </w:rPr>
        <w:t>记录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结</w:t>
      </w:r>
      <w:r>
        <w:rPr>
          <w:rFonts w:ascii="BCEKAT+FZShuSong-Z01" w:hAnsi="BCEKAT+FZShuSong-Z01" w:cs="BCEKAT+FZShuSong-Z01"/>
          <w:color w:val="000000"/>
          <w:spacing w:val="5"/>
          <w:sz w:val="24"/>
        </w:rPr>
        <w:t>婚</w:t>
      </w:r>
      <w:r>
        <w:rPr>
          <w:rFonts w:ascii="PLCFKK+FZShuSong-Z01" w:hAnsi="PLCFKK+FZShuSong-Z01" w:cs="PLCFKK+FZShuSong-Z01"/>
          <w:color w:val="000000"/>
          <w:sz w:val="24"/>
        </w:rPr>
        <w:t>年</w:t>
      </w:r>
    </w:p>
    <w:p>
      <w:pPr>
        <w:pStyle w:val="11"/>
        <w:spacing w:before="156" w:after="0" w:line="286" w:lineRule="exact"/>
        <w:jc w:val="left"/>
        <w:rPr>
          <w:rFonts w:ascii="FDNHUE+FZShuSong-Z01"/>
          <w:color w:val="000000"/>
          <w:sz w:val="24"/>
        </w:rPr>
      </w:pPr>
      <w:r>
        <w:rPr>
          <w:rFonts w:ascii="LKLQAV+FZShuSong-Z01" w:hAnsi="LKLQAV+FZShuSong-Z01" w:cs="LKLQAV+FZShuSong-Z01"/>
          <w:color w:val="000000"/>
          <w:sz w:val="24"/>
        </w:rPr>
        <w:t>龄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LHKIPE+FZShuSong-Z01" w:hAnsi="LHKIPE+FZShuSong-Z01" w:cs="LHKIPE+FZShuSong-Z01"/>
          <w:color w:val="000000"/>
          <w:sz w:val="24"/>
        </w:rPr>
        <w:t>配</w:t>
      </w:r>
      <w:r>
        <w:rPr>
          <w:rFonts w:ascii="FFQHOP+FZShuSong-Z01" w:hAnsi="FFQHOP+FZShuSong-Z01" w:cs="FFQHOP+FZShuSong-Z01"/>
          <w:color w:val="000000"/>
          <w:sz w:val="24"/>
        </w:rPr>
        <w:t>偶</w:t>
      </w:r>
      <w:r>
        <w:rPr>
          <w:rFonts w:ascii="FDNHUE+FZShuSong-Z01" w:hAnsi="FDNHUE+FZShuSong-Z01" w:cs="FDNHUE+FZShuSong-Z01"/>
          <w:color w:val="000000"/>
          <w:sz w:val="24"/>
        </w:rPr>
        <w:t>等</w:t>
      </w:r>
      <w:r>
        <w:rPr>
          <w:rFonts w:ascii="FNSEEE+FZShuSong-Z01" w:hAnsi="FNSEEE+FZShuSong-Z01" w:cs="FNSEEE+FZShuSong-Z01"/>
          <w:color w:val="000000"/>
          <w:sz w:val="24"/>
        </w:rPr>
        <w:t>情</w:t>
      </w:r>
      <w:r>
        <w:rPr>
          <w:rFonts w:ascii="UJJLNL+FZShuSong-Z01" w:hAnsi="UJJLNL+FZShuSong-Z01" w:cs="UJJLNL+FZShuSong-Z01"/>
          <w:color w:val="000000"/>
          <w:sz w:val="24"/>
        </w:rPr>
        <w:t>况</w:t>
      </w:r>
      <w:r>
        <w:rPr>
          <w:rFonts w:ascii="FDNHUE+FZShuSong-Z01" w:hAnsi="FDNHUE+FZShuSong-Z01" w:cs="FDNHUE+FZShuSong-Z01"/>
          <w:color w:val="000000"/>
          <w:sz w:val="24"/>
        </w:rPr>
        <w:t>。</w:t>
      </w:r>
      <w:r>
        <w:rPr>
          <w:rFonts w:ascii="LHKIPE+FZShuSong-Z01" w:hAnsi="LHKIPE+FZShuSong-Z01" w:cs="LHKIPE+FZShuSong-Z01"/>
          <w:color w:val="000000"/>
          <w:sz w:val="24"/>
        </w:rPr>
        <w:t>生</w:t>
      </w:r>
      <w:r>
        <w:rPr>
          <w:rFonts w:ascii="FNSEEE+FZShuSong-Z01" w:hAnsi="FNSEEE+FZShuSong-Z01" w:cs="FNSEEE+FZShuSong-Z01"/>
          <w:color w:val="000000"/>
          <w:sz w:val="24"/>
        </w:rPr>
        <w:t>育</w:t>
      </w:r>
      <w:r>
        <w:rPr>
          <w:rFonts w:ascii="SKDFSD+FZShuSong-Z01" w:hAnsi="SKDFSD+FZShuSong-Z01" w:cs="SKDFSD+FZShuSong-Z01"/>
          <w:color w:val="000000"/>
          <w:sz w:val="24"/>
        </w:rPr>
        <w:t>史</w:t>
      </w:r>
      <w:r>
        <w:rPr>
          <w:rFonts w:ascii="LHKIPE+FZShuSong-Z01" w:hAnsi="LHKIPE+FZShuSong-Z01" w:cs="LHKIPE+FZShuSong-Z01"/>
          <w:color w:val="000000"/>
          <w:sz w:val="24"/>
        </w:rPr>
        <w:t>可按</w:t>
      </w:r>
      <w:r>
        <w:rPr>
          <w:rFonts w:ascii="FDNHUE+FZShuSong-Z01" w:hAnsi="FDNHUE+FZShuSong-Z01" w:cs="FDNHUE+FZShuSong-Z01"/>
          <w:color w:val="000000"/>
          <w:sz w:val="24"/>
        </w:rPr>
        <w:t>“</w:t>
      </w:r>
      <w:r>
        <w:rPr>
          <w:rFonts w:ascii="LKGQDJ+FZShuSong-Z01" w:hAnsi="LKGQDJ+FZShuSong-Z01" w:cs="LKGQDJ+FZShuSong-Z01"/>
          <w:color w:val="000000"/>
          <w:sz w:val="24"/>
        </w:rPr>
        <w:t>孕</w:t>
      </w:r>
      <w:r>
        <w:rPr>
          <w:color w:val="000000"/>
          <w:spacing w:val="-2"/>
          <w:sz w:val="24"/>
        </w:rPr>
        <w:t xml:space="preserve"> </w:t>
      </w:r>
      <w:r>
        <w:rPr>
          <w:rFonts w:ascii="VEBAAP+FZShuSong-Z01"/>
          <w:color w:val="000000"/>
          <w:sz w:val="24"/>
        </w:rPr>
        <w:t>n</w:t>
      </w:r>
      <w:r>
        <w:rPr>
          <w:rFonts w:ascii="VEBAAP+FZShuSong-Z01"/>
          <w:color w:val="000000"/>
          <w:spacing w:val="-1"/>
          <w:sz w:val="24"/>
        </w:rPr>
        <w:t xml:space="preserve"> </w:t>
      </w:r>
      <w:r>
        <w:rPr>
          <w:rFonts w:ascii="EPWAPW+FZShuSong-Z01" w:hAnsi="EPWAPW+FZShuSong-Z01" w:cs="EPWAPW+FZShuSong-Z01"/>
          <w:color w:val="000000"/>
          <w:sz w:val="24"/>
        </w:rPr>
        <w:t>产</w:t>
      </w:r>
      <w:r>
        <w:rPr>
          <w:color w:val="000000"/>
          <w:spacing w:val="-2"/>
          <w:sz w:val="24"/>
        </w:rPr>
        <w:t xml:space="preserve"> </w:t>
      </w:r>
      <w:r>
        <w:rPr>
          <w:rFonts w:ascii="VEBAAP+FZShuSong-Z01"/>
          <w:color w:val="000000"/>
          <w:sz w:val="24"/>
        </w:rPr>
        <w:t>n</w:t>
      </w:r>
      <w:r>
        <w:rPr>
          <w:rFonts w:ascii="VEBAAP+FZShuSong-Z01"/>
          <w:color w:val="000000"/>
          <w:spacing w:val="-1"/>
          <w:sz w:val="24"/>
        </w:rPr>
        <w:t xml:space="preserve"> </w:t>
      </w:r>
      <w:r>
        <w:rPr>
          <w:rFonts w:ascii="UJJLNL+FZShuSong-Z01" w:hAnsi="UJJLNL+FZShuSong-Z01" w:cs="UJJLNL+FZShuSong-Z01"/>
          <w:color w:val="000000"/>
          <w:spacing w:val="5"/>
          <w:sz w:val="24"/>
        </w:rPr>
        <w:t>流</w:t>
      </w:r>
      <w:r>
        <w:rPr>
          <w:rFonts w:ascii="EPWAPW+FZShuSong-Z01" w:hAnsi="EPWAPW+FZShuSong-Z01" w:cs="EPWAPW+FZShuSong-Z01"/>
          <w:color w:val="000000"/>
          <w:sz w:val="24"/>
        </w:rPr>
        <w:t>产</w:t>
      </w:r>
      <w:r>
        <w:rPr>
          <w:color w:val="000000"/>
          <w:spacing w:val="2"/>
          <w:sz w:val="24"/>
        </w:rPr>
        <w:t xml:space="preserve"> </w:t>
      </w:r>
      <w:r>
        <w:rPr>
          <w:rFonts w:ascii="VEBAAP+FZShuSong-Z01"/>
          <w:color w:val="000000"/>
          <w:spacing w:val="1"/>
          <w:sz w:val="24"/>
        </w:rPr>
        <w:t>n</w:t>
      </w:r>
      <w:r>
        <w:rPr>
          <w:rFonts w:ascii="FDNHUE+FZShuSong-Z01" w:hAnsi="FDNHUE+FZShuSong-Z01" w:cs="FDNHUE+FZShuSong-Z01"/>
          <w:color w:val="000000"/>
          <w:sz w:val="24"/>
        </w:rPr>
        <w:t>”的</w:t>
      </w:r>
      <w:r>
        <w:rPr>
          <w:rFonts w:ascii="PLCFKK+FZShuSong-Z01" w:hAnsi="PLCFKK+FZShuSong-Z01" w:cs="PLCFKK+FZShuSong-Z01"/>
          <w:color w:val="000000"/>
          <w:sz w:val="24"/>
        </w:rPr>
        <w:t>格</w:t>
      </w:r>
      <w:r>
        <w:rPr>
          <w:rFonts w:ascii="EPWAPW+FZShuSong-Z01" w:hAnsi="EPWAPW+FZShuSong-Z01" w:cs="EPWAPW+FZShuSong-Z01"/>
          <w:color w:val="000000"/>
          <w:sz w:val="24"/>
        </w:rPr>
        <w:t>式</w:t>
      </w:r>
      <w:r>
        <w:rPr>
          <w:rFonts w:ascii="HTTLMP+FZShuSong-Z01" w:hAnsi="HTTLMP+FZShuSong-Z01" w:cs="HTTLMP+FZShuSong-Z01"/>
          <w:color w:val="000000"/>
          <w:sz w:val="24"/>
        </w:rPr>
        <w:t>记录</w:t>
      </w:r>
      <w:r>
        <w:rPr>
          <w:rFonts w:ascii="FDNHUE+FZShuSong-Z01" w:hAnsi="FDNHUE+FZShuSong-Z01" w:cs="FDNHUE+FZShuSong-Z01"/>
          <w:color w:val="000000"/>
          <w:sz w:val="24"/>
        </w:rPr>
        <w:t>。</w:t>
      </w:r>
    </w:p>
    <w:p>
      <w:pPr>
        <w:pStyle w:val="11"/>
        <w:spacing w:before="156" w:after="0" w:line="286" w:lineRule="exact"/>
        <w:ind w:left="480"/>
        <w:jc w:val="left"/>
        <w:rPr>
          <w:rFonts w:ascii="FDNHUE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VEBAAP+FZShuSong-Z01"/>
          <w:color w:val="000000"/>
          <w:spacing w:val="1"/>
          <w:sz w:val="24"/>
        </w:rPr>
        <w:t>5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FNSEEE+FZShuSong-Z01" w:hAnsi="FNSEEE+FZShuSong-Z01" w:cs="FNSEEE+FZShuSong-Z01"/>
          <w:color w:val="000000"/>
          <w:sz w:val="24"/>
        </w:rPr>
        <w:t>家</w:t>
      </w:r>
      <w:r>
        <w:rPr>
          <w:rFonts w:ascii="PLCFKK+FZShuSong-Z01" w:hAnsi="PLCFKK+FZShuSong-Z01" w:cs="PLCFKK+FZShuSong-Z01"/>
          <w:color w:val="000000"/>
          <w:sz w:val="24"/>
        </w:rPr>
        <w:t>族</w:t>
      </w:r>
      <w:r>
        <w:rPr>
          <w:rFonts w:ascii="SKDFSD+FZShuSong-Z01" w:hAnsi="SKDFSD+FZShuSong-Z01" w:cs="SKDFSD+FZShuSong-Z01"/>
          <w:color w:val="000000"/>
          <w:sz w:val="24"/>
        </w:rPr>
        <w:t>史</w:t>
      </w:r>
      <w:r>
        <w:rPr>
          <w:rFonts w:ascii="FDNHUE+FZShuSong-Z01" w:hAnsi="FDNHUE+FZShuSong-Z01" w:cs="FDNHUE+FZShuSong-Z01"/>
          <w:color w:val="000000"/>
          <w:sz w:val="24"/>
        </w:rPr>
        <w:t>：</w:t>
      </w:r>
    </w:p>
    <w:p>
      <w:pPr>
        <w:pStyle w:val="11"/>
        <w:spacing w:before="156" w:after="0" w:line="286" w:lineRule="exact"/>
        <w:ind w:left="701"/>
        <w:jc w:val="left"/>
        <w:rPr>
          <w:rFonts w:ascii="LKGQDJ+FZShuSong-Z01"/>
          <w:color w:val="000000"/>
          <w:sz w:val="24"/>
        </w:rPr>
      </w:pPr>
      <w:r>
        <w:rPr>
          <w:rFonts w:ascii="VEBAAP+FZShuSong-Z01"/>
          <w:color w:val="000000"/>
          <w:spacing w:val="6"/>
          <w:sz w:val="24"/>
        </w:rPr>
        <w:t>1</w:t>
      </w:r>
      <w:r>
        <w:rPr>
          <w:rFonts w:ascii="FDNHUE+FZShuSong-Z01" w:hAnsi="FDNHUE+FZShuSong-Z01" w:cs="FDNHUE+FZShuSong-Z01"/>
          <w:color w:val="000000"/>
          <w:spacing w:val="3"/>
          <w:sz w:val="24"/>
        </w:rPr>
        <w:t>）主要</w:t>
      </w:r>
      <w:r>
        <w:rPr>
          <w:rFonts w:ascii="FNSEEE+FZShuSong-Z01" w:hAnsi="FNSEEE+FZShuSong-Z01" w:cs="FNSEEE+FZShuSong-Z01"/>
          <w:color w:val="000000"/>
          <w:sz w:val="24"/>
        </w:rPr>
        <w:t>家</w:t>
      </w:r>
      <w:r>
        <w:rPr>
          <w:rFonts w:ascii="SKDFSD+FZShuSong-Z01" w:hAnsi="SKDFSD+FZShuSong-Z01" w:cs="SKDFSD+FZShuSong-Z01"/>
          <w:color w:val="000000"/>
          <w:spacing w:val="5"/>
          <w:sz w:val="24"/>
        </w:rPr>
        <w:t>庭</w:t>
      </w:r>
      <w:r>
        <w:rPr>
          <w:rFonts w:ascii="FDNHUE+FZShuSong-Z01" w:hAnsi="FDNHUE+FZShuSong-Z01" w:cs="FDNHUE+FZShuSong-Z01"/>
          <w:color w:val="000000"/>
          <w:sz w:val="24"/>
        </w:rPr>
        <w:t>成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员</w:t>
      </w:r>
      <w:r>
        <w:rPr>
          <w:rFonts w:ascii="FDNHUE+FZShuSong-Z01" w:hAnsi="FDNHUE+FZShuSong-Z01" w:cs="FDNHUE+FZShuSong-Z01"/>
          <w:color w:val="000000"/>
          <w:sz w:val="24"/>
        </w:rPr>
        <w:t>的</w:t>
      </w:r>
      <w:r>
        <w:rPr>
          <w:rFonts w:ascii="PLCFKK+FZShuSong-Z01" w:hAnsi="PLCFKK+FZShuSong-Z01" w:cs="PLCFKK+FZShuSong-Z01"/>
          <w:color w:val="000000"/>
          <w:spacing w:val="3"/>
          <w:sz w:val="24"/>
        </w:rPr>
        <w:t>健康状</w:t>
      </w:r>
      <w:r>
        <w:rPr>
          <w:rFonts w:ascii="UJJLNL+FZShuSong-Z01" w:hAnsi="UJJLNL+FZShuSong-Z01" w:cs="UJJLNL+FZShuSong-Z01"/>
          <w:color w:val="000000"/>
          <w:spacing w:val="5"/>
          <w:sz w:val="24"/>
        </w:rPr>
        <w:t>况</w:t>
      </w:r>
      <w:r>
        <w:rPr>
          <w:rFonts w:ascii="FDNHUE+FZShuSong-Z01" w:hAnsi="FDNHUE+FZShuSong-Z01" w:cs="FDNHUE+FZShuSong-Z01"/>
          <w:color w:val="000000"/>
          <w:sz w:val="24"/>
        </w:rPr>
        <w:t>，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有</w:t>
      </w:r>
      <w:r>
        <w:rPr>
          <w:rFonts w:ascii="SKDFSD+FZShuSong-Z01" w:hAnsi="SKDFSD+FZShuSong-Z01" w:cs="SKDFSD+FZShuSong-Z01"/>
          <w:color w:val="000000"/>
          <w:sz w:val="24"/>
        </w:rPr>
        <w:t>否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患</w:t>
      </w:r>
      <w:r>
        <w:rPr>
          <w:rFonts w:ascii="EPWAPW+FZShuSong-Z01" w:hAnsi="EPWAPW+FZShuSong-Z01" w:cs="EPWAPW+FZShuSong-Z01"/>
          <w:color w:val="000000"/>
          <w:sz w:val="24"/>
        </w:rPr>
        <w:t>过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类</w:t>
      </w:r>
      <w:r>
        <w:rPr>
          <w:rFonts w:ascii="RVESTR+FZShuSong-Z01" w:hAnsi="RVESTR+FZShuSong-Z01" w:cs="RVESTR+FZShuSong-Z01"/>
          <w:color w:val="000000"/>
          <w:sz w:val="24"/>
        </w:rPr>
        <w:t>似</w:t>
      </w:r>
      <w:r>
        <w:rPr>
          <w:rFonts w:ascii="LKLQAV+FZShuSong-Z01" w:hAnsi="LKLQAV+FZShuSong-Z01" w:cs="LKLQAV+FZShuSong-Z01"/>
          <w:color w:val="000000"/>
          <w:spacing w:val="5"/>
          <w:sz w:val="24"/>
        </w:rPr>
        <w:t>疾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病</w:t>
      </w:r>
      <w:r>
        <w:rPr>
          <w:rFonts w:ascii="FDNHUE+FZShuSong-Z01" w:hAnsi="FDNHUE+FZShuSong-Z01" w:cs="FDNHUE+FZShuSong-Z01"/>
          <w:color w:val="000000"/>
          <w:spacing w:val="2"/>
          <w:sz w:val="24"/>
        </w:rPr>
        <w:t>。主要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家</w:t>
      </w:r>
      <w:r>
        <w:rPr>
          <w:rFonts w:ascii="SKDFSD+FZShuSong-Z01" w:hAnsi="SKDFSD+FZShuSong-Z01" w:cs="SKDFSD+FZShuSong-Z01"/>
          <w:color w:val="000000"/>
          <w:sz w:val="24"/>
        </w:rPr>
        <w:t>庭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成</w:t>
      </w:r>
      <w:r>
        <w:rPr>
          <w:rFonts w:ascii="LHKIPE+FZShuSong-Z01" w:hAnsi="LHKIPE+FZShuSong-Z01" w:cs="LHKIPE+FZShuSong-Z01"/>
          <w:color w:val="000000"/>
          <w:sz w:val="24"/>
        </w:rPr>
        <w:t>员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指</w:t>
      </w:r>
      <w:r>
        <w:rPr>
          <w:rFonts w:ascii="LKGQDJ+FZShuSong-Z01" w:hAnsi="LKGQDJ+FZShuSong-Z01" w:cs="LKGQDJ+FZShuSong-Z01"/>
          <w:color w:val="000000"/>
          <w:spacing w:val="2"/>
          <w:sz w:val="24"/>
        </w:rPr>
        <w:t>父母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、</w:t>
      </w:r>
      <w:r>
        <w:rPr>
          <w:rFonts w:ascii="LKGQDJ+FZShuSong-Z01" w:hAnsi="LKGQDJ+FZShuSong-Z01" w:cs="LKGQDJ+FZShuSong-Z01"/>
          <w:color w:val="000000"/>
          <w:spacing w:val="5"/>
          <w:sz w:val="24"/>
        </w:rPr>
        <w:t>兄弟</w:t>
      </w:r>
    </w:p>
    <w:p>
      <w:pPr>
        <w:pStyle w:val="11"/>
        <w:spacing w:before="156" w:after="0" w:line="286" w:lineRule="exact"/>
        <w:ind w:left="221"/>
        <w:jc w:val="left"/>
        <w:rPr>
          <w:rFonts w:ascii="FDNHUE+FZShuSong-Z01"/>
          <w:color w:val="000000"/>
          <w:sz w:val="24"/>
        </w:rPr>
      </w:pPr>
      <w:r>
        <w:rPr>
          <w:rFonts w:ascii="LKGQDJ+FZShuSong-Z01" w:hAnsi="LKGQDJ+FZShuSong-Z01" w:cs="LKGQDJ+FZShuSong-Z01"/>
          <w:color w:val="000000"/>
          <w:sz w:val="24"/>
        </w:rPr>
        <w:t>姐妹</w:t>
      </w:r>
      <w:r>
        <w:rPr>
          <w:rFonts w:ascii="FNSEEE+FZShuSong-Z01" w:hAnsi="FNSEEE+FZShuSong-Z01" w:cs="FNSEEE+FZShuSong-Z01"/>
          <w:color w:val="000000"/>
          <w:sz w:val="24"/>
        </w:rPr>
        <w:t>或</w:t>
      </w:r>
      <w:r>
        <w:rPr>
          <w:rFonts w:ascii="EPTFJH+FZShuSong-Z01" w:hAnsi="EPTFJH+FZShuSong-Z01" w:cs="EPTFJH+FZShuSong-Z01"/>
          <w:color w:val="000000"/>
          <w:sz w:val="24"/>
        </w:rPr>
        <w:t>子</w:t>
      </w:r>
      <w:r>
        <w:rPr>
          <w:rFonts w:ascii="FVVKEP+FZShuSong-Z01" w:hAnsi="FVVKEP+FZShuSong-Z01" w:cs="FVVKEP+FZShuSong-Z01"/>
          <w:color w:val="000000"/>
          <w:sz w:val="24"/>
        </w:rPr>
        <w:t>女</w:t>
      </w:r>
      <w:r>
        <w:rPr>
          <w:rFonts w:ascii="FDNHUE+FZShuSong-Z01" w:hAnsi="FDNHUE+FZShuSong-Z01" w:cs="FDNHUE+FZShuSong-Z01"/>
          <w:color w:val="000000"/>
          <w:sz w:val="24"/>
        </w:rPr>
        <w:t>。</w:t>
      </w:r>
      <w:r>
        <w:rPr>
          <w:rFonts w:ascii="LKLQAV+FZShuSong-Z01" w:hAnsi="LKLQAV+FZShuSong-Z01" w:cs="LKLQAV+FZShuSong-Z01"/>
          <w:color w:val="000000"/>
          <w:sz w:val="24"/>
        </w:rPr>
        <w:t>若</w:t>
      </w:r>
      <w:r>
        <w:rPr>
          <w:rFonts w:ascii="LWFHNU+FZShuSong-Z01" w:hAnsi="LWFHNU+FZShuSong-Z01" w:cs="LWFHNU+FZShuSong-Z01"/>
          <w:color w:val="000000"/>
          <w:sz w:val="24"/>
        </w:rPr>
        <w:t>已</w:t>
      </w:r>
      <w:r>
        <w:rPr>
          <w:rFonts w:ascii="RVESTR+FZShuSong-Z01" w:hAnsi="RVESTR+FZShuSong-Z01" w:cs="RVESTR+FZShuSong-Z01"/>
          <w:color w:val="000000"/>
          <w:sz w:val="24"/>
        </w:rPr>
        <w:t>死亡</w:t>
      </w:r>
      <w:r>
        <w:rPr>
          <w:rFonts w:ascii="FDNHUE+FZShuSong-Z01" w:hAnsi="FDNHUE+FZShuSong-Z01" w:cs="FDNHUE+FZShuSong-Z01"/>
          <w:color w:val="000000"/>
          <w:sz w:val="24"/>
        </w:rPr>
        <w:t>，应</w:t>
      </w:r>
      <w:r>
        <w:rPr>
          <w:rFonts w:ascii="HTTLMP+FZShuSong-Z01" w:hAnsi="HTTLMP+FZShuSong-Z01" w:cs="HTTLMP+FZShuSong-Z01"/>
          <w:color w:val="000000"/>
          <w:sz w:val="24"/>
        </w:rPr>
        <w:t>记录</w:t>
      </w:r>
      <w:r>
        <w:rPr>
          <w:rFonts w:ascii="RVESTR+FZShuSong-Z01" w:hAnsi="RVESTR+FZShuSong-Z01" w:cs="RVESTR+FZShuSong-Z01"/>
          <w:color w:val="000000"/>
          <w:sz w:val="24"/>
        </w:rPr>
        <w:t>死亡</w:t>
      </w:r>
      <w:r>
        <w:rPr>
          <w:rFonts w:ascii="PLCFKK+FZShuSong-Z01" w:hAnsi="PLCFKK+FZShuSong-Z01" w:cs="PLCFKK+FZShuSong-Z01"/>
          <w:color w:val="000000"/>
          <w:sz w:val="24"/>
        </w:rPr>
        <w:t>年</w:t>
      </w:r>
      <w:r>
        <w:rPr>
          <w:rFonts w:ascii="LKLQAV+FZShuSong-Z01" w:hAnsi="LKLQAV+FZShuSong-Z01" w:cs="LKLQAV+FZShuSong-Z01"/>
          <w:color w:val="000000"/>
          <w:sz w:val="24"/>
        </w:rPr>
        <w:t>龄</w:t>
      </w:r>
      <w:r>
        <w:rPr>
          <w:rFonts w:ascii="FDNHUE+FZShuSong-Z01" w:hAnsi="FDNHUE+FZShuSong-Z01" w:cs="FDNHUE+FZShuSong-Z01"/>
          <w:color w:val="000000"/>
          <w:sz w:val="24"/>
        </w:rPr>
        <w:t>和</w:t>
      </w:r>
      <w:r>
        <w:rPr>
          <w:rFonts w:ascii="UJJLNL+FZShuSong-Z01" w:hAnsi="UJJLNL+FZShuSong-Z01" w:cs="UJJLNL+FZShuSong-Z01"/>
          <w:color w:val="000000"/>
          <w:sz w:val="24"/>
        </w:rPr>
        <w:t>原</w:t>
      </w:r>
      <w:r>
        <w:rPr>
          <w:rFonts w:ascii="LKLQAV+FZShuSong-Z01" w:hAnsi="LKLQAV+FZShuSong-Z01" w:cs="LKLQAV+FZShuSong-Z01"/>
          <w:color w:val="000000"/>
          <w:sz w:val="24"/>
        </w:rPr>
        <w:t>因</w:t>
      </w:r>
      <w:r>
        <w:rPr>
          <w:rFonts w:ascii="FDNHUE+FZShuSong-Z01" w:hAnsi="FDNHUE+FZShuSong-Z01" w:cs="FDNHUE+FZShuSong-Z01"/>
          <w:color w:val="000000"/>
          <w:sz w:val="24"/>
        </w:rPr>
        <w:t>。</w:t>
      </w:r>
    </w:p>
    <w:p>
      <w:pPr>
        <w:pStyle w:val="11"/>
        <w:spacing w:before="156" w:after="0" w:line="286" w:lineRule="exact"/>
        <w:ind w:left="701"/>
        <w:jc w:val="left"/>
        <w:rPr>
          <w:rFonts w:ascii="FDNHUE+FZShuSong-Z01"/>
          <w:color w:val="000000"/>
          <w:sz w:val="24"/>
        </w:rPr>
      </w:pPr>
      <w:r>
        <w:rPr>
          <w:rFonts w:ascii="VEBAAP+FZShuSong-Z01"/>
          <w:color w:val="000000"/>
          <w:spacing w:val="1"/>
          <w:sz w:val="24"/>
        </w:rPr>
        <w:t>2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HTTLMP+FZShuSong-Z01" w:hAnsi="HTTLMP+FZShuSong-Z01" w:cs="HTTLMP+FZShuSong-Z01"/>
          <w:color w:val="000000"/>
          <w:sz w:val="24"/>
        </w:rPr>
        <w:t>传染</w:t>
      </w:r>
      <w:r>
        <w:rPr>
          <w:rFonts w:ascii="LHKIPE+FZShuSong-Z01" w:hAnsi="LHKIPE+FZShuSong-Z01" w:cs="LHKIPE+FZShuSong-Z01"/>
          <w:color w:val="000000"/>
          <w:sz w:val="24"/>
        </w:rPr>
        <w:t>性</w:t>
      </w:r>
      <w:r>
        <w:rPr>
          <w:rFonts w:ascii="LKLQAV+FZShuSong-Z01" w:hAnsi="LKLQAV+FZShuSong-Z01" w:cs="LKLQAV+FZShuSong-Z01"/>
          <w:color w:val="000000"/>
          <w:sz w:val="24"/>
        </w:rPr>
        <w:t>疾</w:t>
      </w:r>
      <w:r>
        <w:rPr>
          <w:rFonts w:ascii="LHKIPE+FZShuSong-Z01" w:hAnsi="LHKIPE+FZShuSong-Z01" w:cs="LHKIPE+FZShuSong-Z01"/>
          <w:color w:val="000000"/>
          <w:sz w:val="24"/>
        </w:rPr>
        <w:t>病</w:t>
      </w:r>
      <w:r>
        <w:rPr>
          <w:rFonts w:ascii="FDNHUE+FZShuSong-Z01" w:hAnsi="FDNHUE+FZShuSong-Z01" w:cs="FDNHUE+FZShuSong-Z01"/>
          <w:color w:val="000000"/>
          <w:sz w:val="24"/>
        </w:rPr>
        <w:t>，</w:t>
      </w:r>
      <w:r>
        <w:rPr>
          <w:rFonts w:ascii="PLCFKK+FZShuSong-Z01" w:hAnsi="PLCFKK+FZShuSong-Z01" w:cs="PLCFKK+FZShuSong-Z01"/>
          <w:color w:val="000000"/>
          <w:sz w:val="24"/>
        </w:rPr>
        <w:t>如</w:t>
      </w:r>
      <w:r>
        <w:rPr>
          <w:rFonts w:ascii="LKGQDJ+FZShuSong-Z01" w:hAnsi="LKGQDJ+FZShuSong-Z01" w:cs="LKGQDJ+FZShuSong-Z01"/>
          <w:color w:val="000000"/>
          <w:sz w:val="24"/>
        </w:rPr>
        <w:t>肝炎</w:t>
      </w:r>
      <w:r>
        <w:rPr>
          <w:rFonts w:ascii="FDNHUE+FZShuSong-Z01" w:hAnsi="FDNHUE+FZShuSong-Z01" w:cs="FDNHUE+FZShuSong-Z01"/>
          <w:color w:val="000000"/>
          <w:sz w:val="24"/>
        </w:rPr>
        <w:t>、结</w:t>
      </w:r>
      <w:r>
        <w:rPr>
          <w:rFonts w:ascii="FNSEEE+FZShuSong-Z01" w:hAnsi="FNSEEE+FZShuSong-Z01" w:cs="FNSEEE+FZShuSong-Z01"/>
          <w:color w:val="000000"/>
          <w:sz w:val="24"/>
        </w:rPr>
        <w:t>核</w:t>
      </w:r>
      <w:r>
        <w:rPr>
          <w:rFonts w:ascii="FDNHUE+FZShuSong-Z01" w:hAnsi="FDNHUE+FZShuSong-Z01" w:cs="FDNHUE+FZShuSong-Z01"/>
          <w:color w:val="000000"/>
          <w:sz w:val="24"/>
        </w:rPr>
        <w:t>等。</w:t>
      </w:r>
    </w:p>
    <w:p>
      <w:pPr>
        <w:pStyle w:val="11"/>
        <w:spacing w:before="161" w:after="0" w:line="286" w:lineRule="exact"/>
        <w:ind w:left="701"/>
        <w:jc w:val="left"/>
        <w:rPr>
          <w:rFonts w:ascii="FDNHUE+FZShuSong-Z01"/>
          <w:color w:val="000000"/>
          <w:sz w:val="24"/>
        </w:rPr>
      </w:pPr>
      <w:r>
        <w:rPr>
          <w:rFonts w:ascii="VEBAAP+FZShuSong-Z01"/>
          <w:color w:val="000000"/>
          <w:spacing w:val="1"/>
          <w:sz w:val="24"/>
        </w:rPr>
        <w:t>3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FNSEEE+FZShuSong-Z01" w:hAnsi="FNSEEE+FZShuSong-Z01" w:cs="FNSEEE+FZShuSong-Z01"/>
          <w:color w:val="000000"/>
          <w:sz w:val="24"/>
        </w:rPr>
        <w:t>家</w:t>
      </w:r>
      <w:r>
        <w:rPr>
          <w:rFonts w:ascii="PLCFKK+FZShuSong-Z01" w:hAnsi="PLCFKK+FZShuSong-Z01" w:cs="PLCFKK+FZShuSong-Z01"/>
          <w:color w:val="000000"/>
          <w:sz w:val="24"/>
        </w:rPr>
        <w:t>族</w:t>
      </w:r>
      <w:r>
        <w:rPr>
          <w:rFonts w:ascii="LHKIPE+FZShuSong-Z01" w:hAnsi="LHKIPE+FZShuSong-Z01" w:cs="LHKIPE+FZShuSong-Z01"/>
          <w:color w:val="000000"/>
          <w:sz w:val="24"/>
        </w:rPr>
        <w:t>性</w:t>
      </w:r>
      <w:r>
        <w:rPr>
          <w:rFonts w:ascii="LKLQAV+FZShuSong-Z01" w:hAnsi="LKLQAV+FZShuSong-Z01" w:cs="LKLQAV+FZShuSong-Z01"/>
          <w:color w:val="000000"/>
          <w:sz w:val="24"/>
        </w:rPr>
        <w:t>疾</w:t>
      </w:r>
      <w:r>
        <w:rPr>
          <w:rFonts w:ascii="LHKIPE+FZShuSong-Z01" w:hAnsi="LHKIPE+FZShuSong-Z01" w:cs="LHKIPE+FZShuSong-Z01"/>
          <w:color w:val="000000"/>
          <w:sz w:val="24"/>
        </w:rPr>
        <w:t>病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LHKIPE+FZShuSong-Z01" w:hAnsi="LHKIPE+FZShuSong-Z01" w:cs="LHKIPE+FZShuSong-Z01"/>
          <w:color w:val="000000"/>
          <w:sz w:val="24"/>
        </w:rPr>
        <w:t>有</w:t>
      </w:r>
      <w:r>
        <w:rPr>
          <w:rFonts w:ascii="EPTFJH+FZShuSong-Z01" w:hAnsi="EPTFJH+FZShuSong-Z01" w:cs="EPTFJH+FZShuSong-Z01"/>
          <w:color w:val="000000"/>
          <w:sz w:val="24"/>
        </w:rPr>
        <w:t>遗</w:t>
      </w:r>
      <w:r>
        <w:rPr>
          <w:rFonts w:ascii="HTTLMP+FZShuSong-Z01" w:hAnsi="HTTLMP+FZShuSong-Z01" w:cs="HTTLMP+FZShuSong-Z01"/>
          <w:color w:val="000000"/>
          <w:sz w:val="24"/>
        </w:rPr>
        <w:t>传倾</w:t>
      </w:r>
      <w:r>
        <w:rPr>
          <w:rFonts w:ascii="FNSEEE+FZShuSong-Z01" w:hAnsi="FNSEEE+FZShuSong-Z01" w:cs="FNSEEE+FZShuSong-Z01"/>
          <w:color w:val="000000"/>
          <w:sz w:val="24"/>
        </w:rPr>
        <w:t>向</w:t>
      </w:r>
      <w:r>
        <w:rPr>
          <w:rFonts w:ascii="FDNHUE+FZShuSong-Z01" w:hAnsi="FDNHUE+FZShuSong-Z01" w:cs="FDNHUE+FZShuSong-Z01"/>
          <w:color w:val="000000"/>
          <w:sz w:val="24"/>
        </w:rPr>
        <w:t>的</w:t>
      </w:r>
      <w:r>
        <w:rPr>
          <w:rFonts w:ascii="LKLQAV+FZShuSong-Z01" w:hAnsi="LKLQAV+FZShuSong-Z01" w:cs="LKLQAV+FZShuSong-Z01"/>
          <w:color w:val="000000"/>
          <w:sz w:val="24"/>
        </w:rPr>
        <w:t>疾</w:t>
      </w:r>
      <w:r>
        <w:rPr>
          <w:rFonts w:ascii="LHKIPE+FZShuSong-Z01" w:hAnsi="LHKIPE+FZShuSong-Z01" w:cs="LHKIPE+FZShuSong-Z01"/>
          <w:color w:val="000000"/>
          <w:sz w:val="24"/>
        </w:rPr>
        <w:t>病</w:t>
      </w:r>
      <w:r>
        <w:rPr>
          <w:rFonts w:ascii="FDNHUE+FZShuSong-Z01" w:hAnsi="FDNHUE+FZShuSong-Z01" w:cs="FDNHUE+FZShuSong-Z01"/>
          <w:color w:val="000000"/>
          <w:sz w:val="24"/>
        </w:rPr>
        <w:t>，</w:t>
      </w:r>
      <w:r>
        <w:rPr>
          <w:rFonts w:ascii="LHKIPE+FZShuSong-Z01" w:hAnsi="LHKIPE+FZShuSong-Z01" w:cs="LHKIPE+FZShuSong-Z01"/>
          <w:color w:val="000000"/>
          <w:sz w:val="24"/>
        </w:rPr>
        <w:t>必</w:t>
      </w:r>
      <w:r>
        <w:rPr>
          <w:rFonts w:ascii="FDNHUE+FZShuSong-Z01" w:hAnsi="FDNHUE+FZShuSong-Z01" w:cs="FDNHUE+FZShuSong-Z01"/>
          <w:color w:val="000000"/>
          <w:sz w:val="24"/>
        </w:rPr>
        <w:t>要</w:t>
      </w:r>
      <w:r>
        <w:rPr>
          <w:rFonts w:ascii="UJJLNL+FZShuSong-Z01" w:hAnsi="UJJLNL+FZShuSong-Z01" w:cs="UJJLNL+FZShuSong-Z01"/>
          <w:color w:val="000000"/>
          <w:sz w:val="24"/>
        </w:rPr>
        <w:t>时</w:t>
      </w:r>
      <w:r>
        <w:rPr>
          <w:rFonts w:ascii="LKGQDJ+FZShuSong-Z01" w:hAnsi="LKGQDJ+FZShuSong-Z01" w:cs="LKGQDJ+FZShuSong-Z01"/>
          <w:color w:val="000000"/>
          <w:sz w:val="24"/>
        </w:rPr>
        <w:t>绘</w:t>
      </w:r>
      <w:r>
        <w:rPr>
          <w:rFonts w:ascii="PLCFKK+FZShuSong-Z01" w:hAnsi="PLCFKK+FZShuSong-Z01" w:cs="PLCFKK+FZShuSong-Z01"/>
          <w:color w:val="000000"/>
          <w:sz w:val="24"/>
        </w:rPr>
        <w:t>出</w:t>
      </w:r>
      <w:r>
        <w:rPr>
          <w:rFonts w:ascii="FNSEEE+FZShuSong-Z01" w:hAnsi="FNSEEE+FZShuSong-Z01" w:cs="FNSEEE+FZShuSong-Z01"/>
          <w:color w:val="000000"/>
          <w:sz w:val="24"/>
        </w:rPr>
        <w:t>家系图</w:t>
      </w:r>
      <w:r>
        <w:rPr>
          <w:rFonts w:ascii="FDNHUE+FZShuSong-Z01" w:hAnsi="FDNHUE+FZShuSong-Z01" w:cs="FDNHUE+FZShuSong-Z01"/>
          <w:color w:val="000000"/>
          <w:sz w:val="24"/>
        </w:rPr>
        <w:t>。</w:t>
      </w:r>
    </w:p>
    <w:p>
      <w:pPr>
        <w:pStyle w:val="11"/>
        <w:spacing w:before="156" w:after="0" w:line="286" w:lineRule="exact"/>
        <w:ind w:left="480"/>
        <w:jc w:val="left"/>
        <w:rPr>
          <w:rFonts w:ascii="FDNHUE+FZShuSong-Z01"/>
          <w:color w:val="000000"/>
          <w:sz w:val="24"/>
        </w:rPr>
      </w:pPr>
      <w:r>
        <w:rPr>
          <w:rFonts w:ascii="VEBAAP+FZShuSong-Z01"/>
          <w:color w:val="000000"/>
          <w:spacing w:val="1"/>
          <w:sz w:val="24"/>
        </w:rPr>
        <w:t>3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FNSEEE+FZShuSong-Z01" w:hAnsi="FNSEEE+FZShuSong-Z01" w:cs="FNSEEE+FZShuSong-Z01"/>
          <w:color w:val="000000"/>
          <w:sz w:val="24"/>
        </w:rPr>
        <w:t>体</w:t>
      </w:r>
      <w:r>
        <w:rPr>
          <w:rFonts w:ascii="PLCFKK+FZShuSong-Z01" w:hAnsi="PLCFKK+FZShuSong-Z01" w:cs="PLCFKK+FZShuSong-Z01"/>
          <w:color w:val="000000"/>
          <w:sz w:val="24"/>
        </w:rPr>
        <w:t>格</w:t>
      </w:r>
      <w:r>
        <w:rPr>
          <w:rFonts w:ascii="UJJLNL+FZShuSong-Z01" w:hAnsi="UJJLNL+FZShuSong-Z01" w:cs="UJJLNL+FZShuSong-Z01"/>
          <w:color w:val="000000"/>
          <w:sz w:val="24"/>
        </w:rPr>
        <w:t>检</w:t>
      </w:r>
      <w:r>
        <w:rPr>
          <w:rFonts w:ascii="FNSEEE+FZShuSong-Z01" w:hAnsi="FNSEEE+FZShuSong-Z01" w:cs="FNSEEE+FZShuSong-Z01"/>
          <w:color w:val="000000"/>
          <w:sz w:val="24"/>
        </w:rPr>
        <w:t>查</w:t>
      </w:r>
      <w:r>
        <w:rPr>
          <w:rFonts w:ascii="FDNHUE+FZShuSong-Z01" w:hAnsi="FDNHUE+FZShuSong-Z01" w:cs="FDNHUE+FZShuSong-Z01"/>
          <w:color w:val="000000"/>
          <w:sz w:val="24"/>
        </w:rPr>
        <w:t>：</w:t>
      </w:r>
    </w:p>
    <w:p>
      <w:pPr>
        <w:pStyle w:val="11"/>
        <w:spacing w:before="156" w:after="0" w:line="286" w:lineRule="exact"/>
        <w:ind w:left="480"/>
        <w:jc w:val="left"/>
        <w:rPr>
          <w:rFonts w:ascii="LHKIPE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VEBAAP+FZShuSong-Z01"/>
          <w:color w:val="000000"/>
          <w:spacing w:val="1"/>
          <w:sz w:val="24"/>
        </w:rPr>
        <w:t>1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LHKIPE+FZShuSong-Z01" w:hAnsi="LHKIPE+FZShuSong-Z01" w:cs="LHKIPE+FZShuSong-Z01"/>
          <w:color w:val="000000"/>
          <w:sz w:val="24"/>
        </w:rPr>
        <w:t>按</w:t>
      </w:r>
      <w:r>
        <w:rPr>
          <w:rFonts w:ascii="FNSEEE+FZShuSong-Z01" w:hAnsi="FNSEEE+FZShuSong-Z01" w:cs="FNSEEE+FZShuSong-Z01"/>
          <w:color w:val="000000"/>
          <w:sz w:val="24"/>
        </w:rPr>
        <w:t>系</w:t>
      </w:r>
      <w:r>
        <w:rPr>
          <w:rFonts w:ascii="EPWAPW+FZShuSong-Z01" w:hAnsi="EPWAPW+FZShuSong-Z01" w:cs="EPWAPW+FZShuSong-Z01"/>
          <w:color w:val="000000"/>
          <w:sz w:val="24"/>
        </w:rPr>
        <w:t>统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LHKIPE+FZShuSong-Z01" w:hAnsi="LHKIPE+FZShuSong-Z01" w:cs="LHKIPE+FZShuSong-Z01"/>
          <w:color w:val="000000"/>
          <w:sz w:val="24"/>
        </w:rPr>
        <w:t>有</w:t>
      </w:r>
      <w:r>
        <w:rPr>
          <w:rFonts w:ascii="FDNHUE+FZShuSong-Z01" w:hAnsi="FDNHUE+FZShuSong-Z01" w:cs="FDNHUE+FZShuSong-Z01"/>
          <w:color w:val="000000"/>
          <w:sz w:val="24"/>
        </w:rPr>
        <w:t>重</w:t>
      </w:r>
      <w:r>
        <w:rPr>
          <w:rFonts w:ascii="EPWAPW+FZShuSong-Z01" w:hAnsi="EPWAPW+FZShuSong-Z01" w:cs="EPWAPW+FZShuSong-Z01"/>
          <w:color w:val="000000"/>
          <w:sz w:val="24"/>
        </w:rPr>
        <w:t>点</w:t>
      </w:r>
      <w:r>
        <w:rPr>
          <w:rFonts w:ascii="FDNHUE+FZShuSong-Z01" w:hAnsi="FDNHUE+FZShuSong-Z01" w:cs="FDNHUE+FZShuSong-Z01"/>
          <w:color w:val="000000"/>
          <w:sz w:val="24"/>
        </w:rPr>
        <w:t>，以</w:t>
      </w:r>
      <w:r>
        <w:rPr>
          <w:rFonts w:ascii="FFQHOP+FZShuSong-Z01" w:hAnsi="FFQHOP+FZShuSong-Z01" w:cs="FFQHOP+FZShuSong-Z01"/>
          <w:color w:val="000000"/>
          <w:sz w:val="24"/>
        </w:rPr>
        <w:t>望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LWFHNU+FZShuSong-Z01" w:hAnsi="LWFHNU+FZShuSong-Z01" w:cs="LWFHNU+FZShuSong-Z01"/>
          <w:color w:val="000000"/>
          <w:sz w:val="24"/>
        </w:rPr>
        <w:t>触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BCEKAT+FZShuSong-Z01" w:hAnsi="BCEKAT+FZShuSong-Z01" w:cs="BCEKAT+FZShuSong-Z01"/>
          <w:color w:val="000000"/>
          <w:sz w:val="24"/>
        </w:rPr>
        <w:t>叩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EPTFJH+FZShuSong-Z01" w:hAnsi="EPTFJH+FZShuSong-Z01" w:cs="EPTFJH+FZShuSong-Z01"/>
          <w:color w:val="000000"/>
          <w:sz w:val="24"/>
        </w:rPr>
        <w:t>听</w:t>
      </w:r>
      <w:r>
        <w:rPr>
          <w:rFonts w:ascii="HTTLMP+FZShuSong-Z01" w:hAnsi="HTTLMP+FZShuSong-Z01" w:cs="HTTLMP+FZShuSong-Z01"/>
          <w:color w:val="000000"/>
          <w:sz w:val="24"/>
        </w:rPr>
        <w:t>顺序</w:t>
      </w:r>
      <w:r>
        <w:rPr>
          <w:rFonts w:ascii="FDNHUE+FZShuSong-Z01" w:hAnsi="FDNHUE+FZShuSong-Z01" w:cs="FDNHUE+FZShuSong-Z01"/>
          <w:color w:val="000000"/>
          <w:sz w:val="24"/>
        </w:rPr>
        <w:t>进行</w:t>
      </w:r>
      <w:r>
        <w:rPr>
          <w:rFonts w:ascii="LHKIPE+FZShuSong-Z01" w:hAnsi="LHKIPE+FZShuSong-Z01" w:cs="LHKIPE+FZShuSong-Z01"/>
          <w:color w:val="000000"/>
          <w:sz w:val="24"/>
        </w:rPr>
        <w:t>；</w:t>
      </w:r>
    </w:p>
    <w:p>
      <w:pPr>
        <w:pStyle w:val="11"/>
        <w:spacing w:before="156" w:after="0" w:line="286" w:lineRule="exact"/>
        <w:ind w:left="480"/>
        <w:jc w:val="left"/>
        <w:rPr>
          <w:rFonts w:ascii="FDNHUE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VEBAAP+FZShuSong-Z01"/>
          <w:color w:val="000000"/>
          <w:spacing w:val="1"/>
          <w:sz w:val="24"/>
        </w:rPr>
        <w:t>2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LHKIPE+FZShuSong-Z01" w:hAnsi="LHKIPE+FZShuSong-Z01" w:cs="LHKIPE+FZShuSong-Z01"/>
          <w:color w:val="000000"/>
          <w:spacing w:val="2"/>
          <w:sz w:val="24"/>
        </w:rPr>
        <w:t>与诊</w:t>
      </w:r>
      <w:r>
        <w:rPr>
          <w:rFonts w:ascii="UJJLNL+FZShuSong-Z01" w:hAnsi="UJJLNL+FZShuSong-Z01" w:cs="UJJLNL+FZShuSong-Z01"/>
          <w:color w:val="000000"/>
          <w:spacing w:val="5"/>
          <w:sz w:val="24"/>
        </w:rPr>
        <w:t>断</w:t>
      </w:r>
      <w:r>
        <w:rPr>
          <w:rFonts w:ascii="LHKIPE+FZShuSong-Z01" w:hAnsi="LHKIPE+FZShuSong-Z01" w:cs="LHKIPE+FZShuSong-Z01"/>
          <w:color w:val="000000"/>
          <w:sz w:val="24"/>
        </w:rPr>
        <w:t>有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关</w:t>
      </w:r>
      <w:r>
        <w:rPr>
          <w:rFonts w:ascii="FDNHUE+FZShuSong-Z01" w:hAnsi="FDNHUE+FZShuSong-Z01" w:cs="FDNHUE+FZShuSong-Z01"/>
          <w:color w:val="000000"/>
          <w:sz w:val="24"/>
        </w:rPr>
        <w:t>的</w:t>
      </w:r>
      <w:r>
        <w:rPr>
          <w:rFonts w:ascii="FNSEEE+FZShuSong-Z01" w:hAnsi="FNSEEE+FZShuSong-Z01" w:cs="FNSEEE+FZShuSong-Z01"/>
          <w:color w:val="000000"/>
          <w:sz w:val="24"/>
        </w:rPr>
        <w:t>体</w:t>
      </w:r>
      <w:r>
        <w:rPr>
          <w:rFonts w:ascii="LWFHNU+FZShuSong-Z01" w:hAnsi="LWFHNU+FZShuSong-Z01" w:cs="LWFHNU+FZShuSong-Z01"/>
          <w:color w:val="000000"/>
          <w:spacing w:val="5"/>
          <w:sz w:val="24"/>
        </w:rPr>
        <w:t>征</w:t>
      </w:r>
      <w:r>
        <w:rPr>
          <w:rFonts w:ascii="FDNHUE+FZShuSong-Z01" w:hAnsi="FDNHUE+FZShuSong-Z01" w:cs="FDNHUE+FZShuSong-Z01"/>
          <w:color w:val="000000"/>
          <w:sz w:val="24"/>
        </w:rPr>
        <w:t>应</w:t>
      </w:r>
      <w:r>
        <w:rPr>
          <w:rFonts w:ascii="SKDFSD+FZShuSong-Z01" w:hAnsi="SKDFSD+FZShuSong-Z01" w:cs="SKDFSD+FZShuSong-Z01"/>
          <w:color w:val="000000"/>
          <w:spacing w:val="5"/>
          <w:sz w:val="24"/>
        </w:rPr>
        <w:t>详</w:t>
      </w:r>
      <w:r>
        <w:rPr>
          <w:rFonts w:ascii="LKLQAV+FZShuSong-Z01" w:hAnsi="LKLQAV+FZShuSong-Z01" w:cs="LKLQAV+FZShuSong-Z01"/>
          <w:color w:val="000000"/>
          <w:sz w:val="24"/>
        </w:rPr>
        <w:t>细</w:t>
      </w:r>
      <w:r>
        <w:rPr>
          <w:rFonts w:ascii="EDBEHI+FZShuSong-Z01" w:hAnsi="EDBEHI+FZShuSong-Z01" w:cs="EDBEHI+FZShuSong-Z01"/>
          <w:color w:val="000000"/>
          <w:sz w:val="24"/>
        </w:rPr>
        <w:t>描</w:t>
      </w:r>
      <w:r>
        <w:rPr>
          <w:rFonts w:ascii="LWFHNU+FZShuSong-Z01" w:hAnsi="LWFHNU+FZShuSong-Z01" w:cs="LWFHNU+FZShuSong-Z01"/>
          <w:color w:val="000000"/>
          <w:spacing w:val="5"/>
          <w:sz w:val="24"/>
        </w:rPr>
        <w:t>述</w:t>
      </w:r>
      <w:r>
        <w:rPr>
          <w:rFonts w:ascii="FDNHUE+FZShuSong-Z01" w:hAnsi="FDNHUE+FZShuSong-Z01" w:cs="FDNHUE+FZShuSong-Z01"/>
          <w:color w:val="000000"/>
          <w:spacing w:val="2"/>
          <w:sz w:val="24"/>
        </w:rPr>
        <w:t>，主</w:t>
      </w:r>
      <w:r>
        <w:rPr>
          <w:rFonts w:ascii="FFQHOP+FZShuSong-Z01" w:hAnsi="FFQHOP+FZShuSong-Z01" w:cs="FFQHOP+FZShuSong-Z01"/>
          <w:color w:val="000000"/>
          <w:sz w:val="24"/>
        </w:rPr>
        <w:t>诉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和</w:t>
      </w:r>
      <w:r>
        <w:rPr>
          <w:rFonts w:ascii="LHKIPE+FZShuSong-Z01" w:hAnsi="LHKIPE+FZShuSong-Z01" w:cs="LHKIPE+FZShuSong-Z01"/>
          <w:color w:val="000000"/>
          <w:sz w:val="24"/>
        </w:rPr>
        <w:t>病</w:t>
      </w:r>
      <w:r>
        <w:rPr>
          <w:rFonts w:ascii="SKDFSD+FZShuSong-Z01" w:hAnsi="SKDFSD+FZShuSong-Z01" w:cs="SKDFSD+FZShuSong-Z01"/>
          <w:color w:val="000000"/>
          <w:sz w:val="24"/>
        </w:rPr>
        <w:t>史</w:t>
      </w:r>
      <w:r>
        <w:rPr>
          <w:rFonts w:ascii="LHKIPE+FZShuSong-Z01" w:hAnsi="LHKIPE+FZShuSong-Z01" w:cs="LHKIPE+FZShuSong-Z01"/>
          <w:color w:val="000000"/>
          <w:spacing w:val="2"/>
          <w:sz w:val="24"/>
        </w:rPr>
        <w:t>中提到</w:t>
      </w:r>
      <w:r>
        <w:rPr>
          <w:rFonts w:ascii="RVESTR+FZShuSong-Z01" w:hAnsi="RVESTR+FZShuSong-Z01" w:cs="RVESTR+FZShuSong-Z01"/>
          <w:color w:val="000000"/>
          <w:spacing w:val="5"/>
          <w:sz w:val="24"/>
        </w:rPr>
        <w:t>症</w:t>
      </w:r>
      <w:r>
        <w:rPr>
          <w:rFonts w:ascii="PLCFKK+FZShuSong-Z01" w:hAnsi="PLCFKK+FZShuSong-Z01" w:cs="PLCFKK+FZShuSong-Z01"/>
          <w:color w:val="000000"/>
          <w:sz w:val="24"/>
        </w:rPr>
        <w:t>状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者</w:t>
      </w:r>
      <w:r>
        <w:rPr>
          <w:rFonts w:ascii="FDNHUE+FZShuSong-Z01" w:hAnsi="FDNHUE+FZShuSong-Z01" w:cs="FDNHUE+FZShuSong-Z01"/>
          <w:color w:val="000000"/>
          <w:sz w:val="24"/>
        </w:rPr>
        <w:t>，</w:t>
      </w:r>
      <w:r>
        <w:rPr>
          <w:rFonts w:ascii="RVESTR+FZShuSong-Z01" w:hAnsi="RVESTR+FZShuSong-Z01" w:cs="RVESTR+FZShuSong-Z01"/>
          <w:color w:val="000000"/>
          <w:spacing w:val="5"/>
          <w:sz w:val="24"/>
        </w:rPr>
        <w:t>症</w:t>
      </w:r>
      <w:r>
        <w:rPr>
          <w:rFonts w:ascii="PLCFKK+FZShuSong-Z01" w:hAnsi="PLCFKK+FZShuSong-Z01" w:cs="PLCFKK+FZShuSong-Z01"/>
          <w:color w:val="000000"/>
          <w:sz w:val="24"/>
        </w:rPr>
        <w:t>状</w:t>
      </w:r>
      <w:r>
        <w:rPr>
          <w:rFonts w:ascii="FDNHUE+FZShuSong-Z01" w:hAnsi="FDNHUE+FZShuSong-Z01" w:cs="FDNHUE+FZShuSong-Z01"/>
          <w:color w:val="000000"/>
          <w:spacing w:val="2"/>
          <w:sz w:val="24"/>
        </w:rPr>
        <w:t>的部位</w:t>
      </w:r>
      <w:r>
        <w:rPr>
          <w:rFonts w:ascii="PLCFKK+FZShuSong-Z01" w:hAnsi="PLCFKK+FZShuSong-Z01" w:cs="PLCFKK+FZShuSong-Z01"/>
          <w:color w:val="000000"/>
          <w:sz w:val="24"/>
        </w:rPr>
        <w:t>也</w:t>
      </w:r>
      <w:r>
        <w:rPr>
          <w:rFonts w:ascii="FDNHUE+FZShuSong-Z01" w:hAnsi="FDNHUE+FZShuSong-Z01" w:cs="FDNHUE+FZShuSong-Z01"/>
          <w:color w:val="000000"/>
          <w:sz w:val="24"/>
        </w:rPr>
        <w:t>要</w:t>
      </w:r>
    </w:p>
    <w:p>
      <w:pPr>
        <w:pStyle w:val="11"/>
        <w:spacing w:before="156" w:after="0" w:line="286" w:lineRule="exact"/>
        <w:jc w:val="left"/>
        <w:rPr>
          <w:rFonts w:ascii="LHKIPE+FZShuSong-Z01"/>
          <w:color w:val="000000"/>
          <w:sz w:val="24"/>
        </w:rPr>
      </w:pPr>
      <w:r>
        <w:rPr>
          <w:rFonts w:ascii="SKDFSD+FZShuSong-Z01" w:hAnsi="SKDFSD+FZShuSong-Z01" w:cs="SKDFSD+FZShuSong-Z01"/>
          <w:color w:val="000000"/>
          <w:sz w:val="24"/>
        </w:rPr>
        <w:t>详</w:t>
      </w:r>
      <w:r>
        <w:rPr>
          <w:rFonts w:ascii="LKLQAV+FZShuSong-Z01" w:hAnsi="LKLQAV+FZShuSong-Z01" w:cs="LKLQAV+FZShuSong-Z01"/>
          <w:color w:val="000000"/>
          <w:sz w:val="24"/>
        </w:rPr>
        <w:t>细</w:t>
      </w:r>
      <w:r>
        <w:rPr>
          <w:rFonts w:ascii="EDBEHI+FZShuSong-Z01" w:hAnsi="EDBEHI+FZShuSong-Z01" w:cs="EDBEHI+FZShuSong-Z01"/>
          <w:color w:val="000000"/>
          <w:sz w:val="24"/>
        </w:rPr>
        <w:t>描</w:t>
      </w:r>
      <w:r>
        <w:rPr>
          <w:rFonts w:ascii="LWFHNU+FZShuSong-Z01" w:hAnsi="LWFHNU+FZShuSong-Z01" w:cs="LWFHNU+FZShuSong-Z01"/>
          <w:color w:val="000000"/>
          <w:sz w:val="24"/>
        </w:rPr>
        <w:t>述</w:t>
      </w:r>
      <w:r>
        <w:rPr>
          <w:rFonts w:ascii="LHKIPE+FZShuSong-Z01" w:hAnsi="LHKIPE+FZShuSong-Z01" w:cs="LHKIPE+FZShuSong-Z01"/>
          <w:color w:val="000000"/>
          <w:sz w:val="24"/>
        </w:rPr>
        <w:t>；</w:t>
      </w:r>
    </w:p>
    <w:p>
      <w:pPr>
        <w:pStyle w:val="11"/>
        <w:spacing w:before="156" w:after="0" w:line="286" w:lineRule="exact"/>
        <w:ind w:left="480"/>
        <w:jc w:val="left"/>
        <w:rPr>
          <w:rFonts w:ascii="LHKIPE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VEBAAP+FZShuSong-Z01"/>
          <w:color w:val="000000"/>
          <w:spacing w:val="1"/>
          <w:sz w:val="24"/>
        </w:rPr>
        <w:t>3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FNSEEE+FZShuSong-Z01" w:hAnsi="FNSEEE+FZShuSong-Z01" w:cs="FNSEEE+FZShuSong-Z01"/>
          <w:color w:val="000000"/>
          <w:sz w:val="24"/>
        </w:rPr>
        <w:t>体</w:t>
      </w:r>
      <w:r>
        <w:rPr>
          <w:rFonts w:ascii="LWFHNU+FZShuSong-Z01" w:hAnsi="LWFHNU+FZShuSong-Z01" w:cs="LWFHNU+FZShuSong-Z01"/>
          <w:color w:val="000000"/>
          <w:sz w:val="24"/>
        </w:rPr>
        <w:t>征</w:t>
      </w:r>
      <w:r>
        <w:rPr>
          <w:rFonts w:ascii="FDNHUE+FZShuSong-Z01" w:hAnsi="FDNHUE+FZShuSong-Z01" w:cs="FDNHUE+FZShuSong-Z01"/>
          <w:color w:val="000000"/>
          <w:sz w:val="24"/>
        </w:rPr>
        <w:t>的部位、</w:t>
      </w:r>
      <w:r>
        <w:rPr>
          <w:rFonts w:ascii="EPWAPW+FZShuSong-Z01" w:hAnsi="EPWAPW+FZShuSong-Z01" w:cs="EPWAPW+FZShuSong-Z01"/>
          <w:color w:val="000000"/>
          <w:sz w:val="24"/>
        </w:rPr>
        <w:t>范</w:t>
      </w:r>
      <w:r>
        <w:rPr>
          <w:rFonts w:ascii="HTTLMP+FZShuSong-Z01" w:hAnsi="HTTLMP+FZShuSong-Z01" w:cs="HTTLMP+FZShuSong-Z01"/>
          <w:color w:val="000000"/>
          <w:sz w:val="24"/>
        </w:rPr>
        <w:t>围</w:t>
      </w:r>
      <w:r>
        <w:rPr>
          <w:rFonts w:ascii="FDNHUE+FZShuSong-Z01" w:hAnsi="FDNHUE+FZShuSong-Z01" w:cs="FDNHUE+FZShuSong-Z01"/>
          <w:color w:val="000000"/>
          <w:sz w:val="24"/>
        </w:rPr>
        <w:t>、特</w:t>
      </w:r>
      <w:r>
        <w:rPr>
          <w:rFonts w:ascii="EPWAPW+FZShuSong-Z01" w:hAnsi="EPWAPW+FZShuSong-Z01" w:cs="EPWAPW+FZShuSong-Z01"/>
          <w:color w:val="000000"/>
          <w:sz w:val="24"/>
        </w:rPr>
        <w:t>点</w:t>
      </w:r>
      <w:r>
        <w:rPr>
          <w:rFonts w:ascii="FDNHUE+FZShuSong-Z01" w:hAnsi="FDNHUE+FZShuSong-Z01" w:cs="FDNHUE+FZShuSong-Z01"/>
          <w:color w:val="000000"/>
          <w:sz w:val="24"/>
        </w:rPr>
        <w:t>等</w:t>
      </w:r>
      <w:r>
        <w:rPr>
          <w:rFonts w:ascii="EDBEHI+FZShuSong-Z01" w:hAnsi="EDBEHI+FZShuSong-Z01" w:cs="EDBEHI+FZShuSong-Z01"/>
          <w:color w:val="000000"/>
          <w:sz w:val="24"/>
        </w:rPr>
        <w:t>描</w:t>
      </w:r>
      <w:r>
        <w:rPr>
          <w:rFonts w:ascii="FNSEEE+FZShuSong-Z01" w:hAnsi="FNSEEE+FZShuSong-Z01" w:cs="FNSEEE+FZShuSong-Z01"/>
          <w:color w:val="000000"/>
          <w:sz w:val="24"/>
        </w:rPr>
        <w:t>写</w:t>
      </w:r>
      <w:r>
        <w:rPr>
          <w:rFonts w:ascii="FDNHUE+FZShuSong-Z01" w:hAnsi="FDNHUE+FZShuSong-Z01" w:cs="FDNHUE+FZShuSong-Z01"/>
          <w:color w:val="000000"/>
          <w:sz w:val="24"/>
        </w:rPr>
        <w:t>要具</w:t>
      </w:r>
      <w:r>
        <w:rPr>
          <w:rFonts w:ascii="FNSEEE+FZShuSong-Z01" w:hAnsi="FNSEEE+FZShuSong-Z01" w:cs="FNSEEE+FZShuSong-Z01"/>
          <w:color w:val="000000"/>
          <w:sz w:val="24"/>
        </w:rPr>
        <w:t>体</w:t>
      </w:r>
      <w:r>
        <w:rPr>
          <w:rFonts w:ascii="FDNHUE+FZShuSong-Z01" w:hAnsi="FDNHUE+FZShuSong-Z01" w:cs="FDNHUE+FZShuSong-Z01"/>
          <w:color w:val="000000"/>
          <w:sz w:val="24"/>
        </w:rPr>
        <w:t>，要</w:t>
      </w:r>
      <w:r>
        <w:rPr>
          <w:rFonts w:ascii="UJJLNL+FZShuSong-Z01" w:hAnsi="UJJLNL+FZShuSong-Z01" w:cs="UJJLNL+FZShuSong-Z01"/>
          <w:color w:val="000000"/>
          <w:sz w:val="24"/>
        </w:rPr>
        <w:t>善</w:t>
      </w:r>
      <w:r>
        <w:rPr>
          <w:rFonts w:ascii="LHKIPE+FZShuSong-Z01" w:hAnsi="LHKIPE+FZShuSong-Z01" w:cs="LHKIPE+FZShuSong-Z01"/>
          <w:color w:val="000000"/>
          <w:sz w:val="24"/>
        </w:rPr>
        <w:t>于</w:t>
      </w:r>
      <w:r>
        <w:rPr>
          <w:rFonts w:ascii="HTTLMP+FZShuSong-Z01" w:hAnsi="HTTLMP+FZShuSong-Z01" w:cs="HTTLMP+FZShuSong-Z01"/>
          <w:color w:val="000000"/>
          <w:sz w:val="24"/>
        </w:rPr>
        <w:t>运</w:t>
      </w:r>
      <w:r>
        <w:rPr>
          <w:rFonts w:ascii="UJJLNL+FZShuSong-Z01" w:hAnsi="UJJLNL+FZShuSong-Z01" w:cs="UJJLNL+FZShuSong-Z01"/>
          <w:color w:val="000000"/>
          <w:sz w:val="24"/>
        </w:rPr>
        <w:t>用</w:t>
      </w:r>
      <w:r>
        <w:rPr>
          <w:rFonts w:ascii="FNSEEE+FZShuSong-Z01" w:hAnsi="FNSEEE+FZShuSong-Z01" w:cs="FNSEEE+FZShuSong-Z01"/>
          <w:color w:val="000000"/>
          <w:sz w:val="24"/>
        </w:rPr>
        <w:t>方</w:t>
      </w:r>
      <w:r>
        <w:rPr>
          <w:rFonts w:ascii="FDNHUE+FZShuSong-Z01" w:hAnsi="FDNHUE+FZShuSong-Z01" w:cs="FDNHUE+FZShuSong-Z01"/>
          <w:color w:val="000000"/>
          <w:sz w:val="24"/>
        </w:rPr>
        <w:t>位</w:t>
      </w:r>
      <w:r>
        <w:rPr>
          <w:rFonts w:ascii="UJJLNL+FZShuSong-Z01" w:hAnsi="UJJLNL+FZShuSong-Z01" w:cs="UJJLNL+FZShuSong-Z01"/>
          <w:color w:val="000000"/>
          <w:sz w:val="24"/>
        </w:rPr>
        <w:t>名</w:t>
      </w:r>
      <w:r>
        <w:rPr>
          <w:rFonts w:ascii="FDNHUE+FZShuSong-Z01" w:hAnsi="FDNHUE+FZShuSong-Z01" w:cs="FDNHUE+FZShuSong-Z01"/>
          <w:color w:val="000000"/>
          <w:sz w:val="24"/>
        </w:rPr>
        <w:t>称和</w:t>
      </w:r>
      <w:r>
        <w:rPr>
          <w:rFonts w:ascii="FNSEEE+FZShuSong-Z01" w:hAnsi="FNSEEE+FZShuSong-Z01" w:cs="FNSEEE+FZShuSong-Z01"/>
          <w:color w:val="000000"/>
          <w:sz w:val="24"/>
        </w:rPr>
        <w:t>体</w:t>
      </w:r>
      <w:r>
        <w:rPr>
          <w:rFonts w:ascii="UJJLNL+FZShuSong-Z01" w:hAnsi="UJJLNL+FZShuSong-Z01" w:cs="UJJLNL+FZShuSong-Z01"/>
          <w:color w:val="000000"/>
          <w:sz w:val="24"/>
        </w:rPr>
        <w:t>表</w:t>
      </w:r>
      <w:r>
        <w:rPr>
          <w:rFonts w:ascii="LHKIPE+FZShuSong-Z01" w:hAnsi="LHKIPE+FZShuSong-Z01" w:cs="LHKIPE+FZShuSong-Z01"/>
          <w:color w:val="000000"/>
          <w:sz w:val="24"/>
        </w:rPr>
        <w:t>标</w:t>
      </w:r>
      <w:r>
        <w:rPr>
          <w:rFonts w:ascii="EPTFJH+FZShuSong-Z01" w:hAnsi="EPTFJH+FZShuSong-Z01" w:cs="EPTFJH+FZShuSong-Z01"/>
          <w:color w:val="000000"/>
          <w:sz w:val="24"/>
        </w:rPr>
        <w:t>志</w:t>
      </w:r>
      <w:r>
        <w:rPr>
          <w:rFonts w:ascii="LHKIPE+FZShuSong-Z01" w:hAnsi="LHKIPE+FZShuSong-Z01" w:cs="LHKIPE+FZShuSong-Z01"/>
          <w:color w:val="000000"/>
          <w:sz w:val="24"/>
        </w:rPr>
        <w:t>；</w:t>
      </w:r>
    </w:p>
    <w:p>
      <w:pPr>
        <w:pStyle w:val="11"/>
        <w:spacing w:before="156" w:after="0" w:line="286" w:lineRule="exact"/>
        <w:ind w:left="480"/>
        <w:jc w:val="left"/>
        <w:rPr>
          <w:rFonts w:ascii="LHKIPE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VEBAAP+FZShuSong-Z01"/>
          <w:color w:val="000000"/>
          <w:spacing w:val="1"/>
          <w:sz w:val="24"/>
        </w:rPr>
        <w:t>4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LHKIPE+FZShuSong-Z01" w:hAnsi="LHKIPE+FZShuSong-Z01" w:cs="LHKIPE+FZShuSong-Z01"/>
          <w:color w:val="000000"/>
          <w:sz w:val="24"/>
        </w:rPr>
        <w:t>不</w:t>
      </w:r>
      <w:r>
        <w:rPr>
          <w:rFonts w:ascii="FDNHUE+FZShuSong-Z01" w:hAnsi="FDNHUE+FZShuSong-Z01" w:cs="FDNHUE+FZShuSong-Z01"/>
          <w:color w:val="000000"/>
          <w:sz w:val="24"/>
        </w:rPr>
        <w:t>要</w:t>
      </w:r>
      <w:r>
        <w:rPr>
          <w:rFonts w:ascii="LHKIPE+FZShuSong-Z01" w:hAnsi="LHKIPE+FZShuSong-Z01" w:cs="LHKIPE+FZShuSong-Z01"/>
          <w:color w:val="000000"/>
          <w:sz w:val="24"/>
        </w:rPr>
        <w:t>含</w:t>
      </w:r>
      <w:r>
        <w:rPr>
          <w:rFonts w:ascii="LKGQDJ+FZShuSong-Z01" w:hAnsi="LKGQDJ+FZShuSong-Z01" w:cs="LKGQDJ+FZShuSong-Z01"/>
          <w:color w:val="000000"/>
          <w:sz w:val="24"/>
        </w:rPr>
        <w:t>糊笼</w:t>
      </w:r>
      <w:r>
        <w:rPr>
          <w:rFonts w:ascii="EPWAPW+FZShuSong-Z01" w:hAnsi="EPWAPW+FZShuSong-Z01" w:cs="EPWAPW+FZShuSong-Z01"/>
          <w:color w:val="000000"/>
          <w:sz w:val="24"/>
        </w:rPr>
        <w:t>统</w:t>
      </w:r>
      <w:r>
        <w:rPr>
          <w:rFonts w:ascii="FDNHUE+FZShuSong-Z01" w:hAnsi="FDNHUE+FZShuSong-Z01" w:cs="FDNHUE+FZShuSong-Z01"/>
          <w:color w:val="000000"/>
          <w:sz w:val="24"/>
        </w:rPr>
        <w:t>，</w:t>
      </w:r>
      <w:r>
        <w:rPr>
          <w:rFonts w:ascii="PLCFKK+FZShuSong-Z01" w:hAnsi="PLCFKK+FZShuSong-Z01" w:cs="PLCFKK+FZShuSong-Z01"/>
          <w:color w:val="000000"/>
          <w:sz w:val="24"/>
        </w:rPr>
        <w:t>如</w:t>
      </w:r>
      <w:r>
        <w:rPr>
          <w:rFonts w:ascii="FDNHUE+FZShuSong-Z01" w:hAnsi="FDNHUE+FZShuSong-Z01" w:cs="FDNHUE+FZShuSong-Z01"/>
          <w:color w:val="000000"/>
          <w:sz w:val="24"/>
        </w:rPr>
        <w:t>“</w:t>
      </w:r>
      <w:r>
        <w:rPr>
          <w:rFonts w:ascii="LHKIPE+FZShuSong-Z01" w:hAnsi="LHKIPE+FZShuSong-Z01" w:cs="LHKIPE+FZShuSong-Z01"/>
          <w:color w:val="000000"/>
          <w:sz w:val="24"/>
        </w:rPr>
        <w:t>生</w:t>
      </w:r>
      <w:r>
        <w:rPr>
          <w:rFonts w:ascii="FDNHUE+FZShuSong-Z01" w:hAnsi="FDNHUE+FZShuSong-Z01" w:cs="FDNHUE+FZShuSong-Z01"/>
          <w:color w:val="000000"/>
          <w:sz w:val="24"/>
        </w:rPr>
        <w:t>理</w:t>
      </w:r>
      <w:r>
        <w:rPr>
          <w:rFonts w:ascii="HTTLMP+FZShuSong-Z01" w:hAnsi="HTTLMP+FZShuSong-Z01" w:cs="HTTLMP+FZShuSong-Z01"/>
          <w:color w:val="000000"/>
          <w:sz w:val="24"/>
        </w:rPr>
        <w:t>反</w:t>
      </w:r>
      <w:r>
        <w:rPr>
          <w:rFonts w:ascii="FFQHOP+FZShuSong-Z01" w:hAnsi="FFQHOP+FZShuSong-Z01" w:cs="FFQHOP+FZShuSong-Z01"/>
          <w:color w:val="000000"/>
          <w:sz w:val="24"/>
        </w:rPr>
        <w:t>射</w:t>
      </w:r>
      <w:r>
        <w:rPr>
          <w:rFonts w:ascii="LHKIPE+FZShuSong-Z01" w:hAnsi="LHKIPE+FZShuSong-Z01" w:cs="LHKIPE+FZShuSong-Z01"/>
          <w:color w:val="000000"/>
          <w:sz w:val="24"/>
        </w:rPr>
        <w:t>正</w:t>
      </w:r>
      <w:r>
        <w:rPr>
          <w:rFonts w:ascii="EPWAPW+FZShuSong-Z01" w:hAnsi="EPWAPW+FZShuSong-Z01" w:cs="EPWAPW+FZShuSong-Z01"/>
          <w:color w:val="000000"/>
          <w:sz w:val="24"/>
        </w:rPr>
        <w:t>常</w:t>
      </w:r>
      <w:r>
        <w:rPr>
          <w:rFonts w:ascii="FDNHUE+FZShuSong-Z01" w:hAnsi="FDNHUE+FZShuSong-Z01" w:cs="FDNHUE+FZShuSong-Z01"/>
          <w:color w:val="000000"/>
          <w:sz w:val="24"/>
        </w:rPr>
        <w:t>，</w:t>
      </w:r>
      <w:r>
        <w:rPr>
          <w:rFonts w:ascii="LHKIPE+FZShuSong-Z01" w:hAnsi="LHKIPE+FZShuSong-Z01" w:cs="LHKIPE+FZShuSong-Z01"/>
          <w:color w:val="000000"/>
          <w:sz w:val="24"/>
        </w:rPr>
        <w:t>病</w:t>
      </w:r>
      <w:r>
        <w:rPr>
          <w:rFonts w:ascii="FDNHUE+FZShuSong-Z01" w:hAnsi="FDNHUE+FZShuSong-Z01" w:cs="FDNHUE+FZShuSong-Z01"/>
          <w:color w:val="000000"/>
          <w:sz w:val="24"/>
        </w:rPr>
        <w:t>理</w:t>
      </w:r>
      <w:r>
        <w:rPr>
          <w:rFonts w:ascii="FNSEEE+FZShuSong-Z01" w:hAnsi="FNSEEE+FZShuSong-Z01" w:cs="FNSEEE+FZShuSong-Z01"/>
          <w:color w:val="000000"/>
          <w:sz w:val="24"/>
        </w:rPr>
        <w:t>发</w:t>
      </w:r>
      <w:r>
        <w:rPr>
          <w:rFonts w:ascii="FFQHOP+FZShuSong-Z01" w:hAnsi="FFQHOP+FZShuSong-Z01" w:cs="FFQHOP+FZShuSong-Z01"/>
          <w:color w:val="000000"/>
          <w:sz w:val="24"/>
        </w:rPr>
        <w:t>射</w:t>
      </w:r>
      <w:r>
        <w:rPr>
          <w:rFonts w:ascii="UJJLNL+FZShuSong-Z01" w:hAnsi="UJJLNL+FZShuSong-Z01" w:cs="UJJLNL+FZShuSong-Z01"/>
          <w:color w:val="000000"/>
          <w:sz w:val="24"/>
        </w:rPr>
        <w:t>未</w:t>
      </w:r>
      <w:r>
        <w:rPr>
          <w:rFonts w:ascii="PLCFKK+FZShuSong-Z01" w:hAnsi="PLCFKK+FZShuSong-Z01" w:cs="PLCFKK+FZShuSong-Z01"/>
          <w:color w:val="000000"/>
          <w:sz w:val="24"/>
        </w:rPr>
        <w:t>引出</w:t>
      </w:r>
      <w:r>
        <w:rPr>
          <w:rFonts w:ascii="FDNHUE+FZShuSong-Z01" w:hAnsi="FDNHUE+FZShuSong-Z01" w:cs="FDNHUE+FZShuSong-Z01"/>
          <w:color w:val="000000"/>
          <w:sz w:val="24"/>
        </w:rPr>
        <w:t>”</w:t>
      </w:r>
      <w:r>
        <w:rPr>
          <w:rFonts w:ascii="LHKIPE+FZShuSong-Z01" w:hAnsi="LHKIPE+FZShuSong-Z01" w:cs="LHKIPE+FZShuSong-Z01"/>
          <w:color w:val="000000"/>
          <w:sz w:val="24"/>
        </w:rPr>
        <w:t>；</w:t>
      </w:r>
    </w:p>
    <w:p>
      <w:pPr>
        <w:pStyle w:val="11"/>
        <w:spacing w:before="156" w:after="0" w:line="286" w:lineRule="exact"/>
        <w:ind w:left="480"/>
        <w:jc w:val="left"/>
        <w:rPr>
          <w:rFonts w:ascii="LHKIPE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VEBAAP+FZShuSong-Z01"/>
          <w:color w:val="000000"/>
          <w:spacing w:val="1"/>
          <w:sz w:val="24"/>
        </w:rPr>
        <w:t>5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LHKIPE+FZShuSong-Z01" w:hAnsi="LHKIPE+FZShuSong-Z01" w:cs="LHKIPE+FZShuSong-Z01"/>
          <w:color w:val="000000"/>
          <w:sz w:val="24"/>
        </w:rPr>
        <w:t>不能</w:t>
      </w:r>
      <w:r>
        <w:rPr>
          <w:rFonts w:ascii="UJJLNL+FZShuSong-Z01" w:hAnsi="UJJLNL+FZShuSong-Z01" w:cs="UJJLNL+FZShuSong-Z01"/>
          <w:color w:val="000000"/>
          <w:sz w:val="24"/>
        </w:rPr>
        <w:t>用</w:t>
      </w:r>
      <w:r>
        <w:rPr>
          <w:rFonts w:ascii="LHKIPE+FZShuSong-Z01" w:hAnsi="LHKIPE+FZShuSong-Z01" w:cs="LHKIPE+FZShuSong-Z01"/>
          <w:color w:val="000000"/>
          <w:sz w:val="24"/>
        </w:rPr>
        <w:t>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LHKIPE+FZShuSong-Z01" w:hAnsi="LHKIPE+FZShuSong-Z01" w:cs="LHKIPE+FZShuSong-Z01"/>
          <w:color w:val="000000"/>
          <w:sz w:val="24"/>
        </w:rPr>
        <w:t>性</w:t>
      </w:r>
      <w:r>
        <w:rPr>
          <w:rFonts w:ascii="UJJLNL+FZShuSong-Z01" w:hAnsi="UJJLNL+FZShuSong-Z01" w:cs="UJJLNL+FZShuSong-Z01"/>
          <w:color w:val="000000"/>
          <w:sz w:val="24"/>
        </w:rPr>
        <w:t>名</w:t>
      </w:r>
      <w:r>
        <w:rPr>
          <w:rFonts w:ascii="EDBEHI+FZShuSong-Z01" w:hAnsi="EDBEHI+FZShuSong-Z01" w:cs="EDBEHI+FZShuSong-Z01"/>
          <w:color w:val="000000"/>
          <w:sz w:val="24"/>
        </w:rPr>
        <w:t>词</w:t>
      </w:r>
      <w:r>
        <w:rPr>
          <w:rFonts w:ascii="FDNHUE+FZShuSong-Z01" w:hAnsi="FDNHUE+FZShuSong-Z01" w:cs="FDNHUE+FZShuSong-Z01"/>
          <w:color w:val="000000"/>
          <w:sz w:val="24"/>
        </w:rPr>
        <w:t>，</w:t>
      </w:r>
      <w:r>
        <w:rPr>
          <w:rFonts w:ascii="PLCFKK+FZShuSong-Z01" w:hAnsi="PLCFKK+FZShuSong-Z01" w:cs="PLCFKK+FZShuSong-Z01"/>
          <w:color w:val="000000"/>
          <w:sz w:val="24"/>
        </w:rPr>
        <w:t>如</w:t>
      </w:r>
      <w:r>
        <w:rPr>
          <w:rFonts w:ascii="RVESTR+FZShuSong-Z01" w:hAnsi="RVESTR+FZShuSong-Z01" w:cs="RVESTR+FZShuSong-Z01"/>
          <w:color w:val="000000"/>
          <w:sz w:val="24"/>
        </w:rPr>
        <w:t>血</w:t>
      </w:r>
      <w:r>
        <w:rPr>
          <w:rFonts w:ascii="BCEKAT+FZShuSong-Z01" w:hAnsi="BCEKAT+FZShuSong-Z01" w:cs="BCEKAT+FZShuSong-Z01"/>
          <w:color w:val="000000"/>
          <w:sz w:val="24"/>
        </w:rPr>
        <w:t>肿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BCEKAT+FZShuSong-Z01" w:hAnsi="BCEKAT+FZShuSong-Z01" w:cs="BCEKAT+FZShuSong-Z01"/>
          <w:color w:val="000000"/>
          <w:sz w:val="24"/>
        </w:rPr>
        <w:t>肿</w:t>
      </w:r>
      <w:r>
        <w:rPr>
          <w:rFonts w:ascii="LKGQDJ+FZShuSong-Z01" w:hAnsi="LKGQDJ+FZShuSong-Z01" w:cs="LKGQDJ+FZShuSong-Z01"/>
          <w:color w:val="000000"/>
          <w:sz w:val="24"/>
        </w:rPr>
        <w:t>瘤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FNSEEE+FZShuSong-Z01" w:hAnsi="FNSEEE+FZShuSong-Z01" w:cs="FNSEEE+FZShuSong-Z01"/>
          <w:color w:val="000000"/>
          <w:sz w:val="24"/>
        </w:rPr>
        <w:t>带</w:t>
      </w:r>
      <w:r>
        <w:rPr>
          <w:rFonts w:ascii="PLCFKK+FZShuSong-Z01" w:hAnsi="PLCFKK+FZShuSong-Z01" w:cs="PLCFKK+FZShuSong-Z01"/>
          <w:color w:val="000000"/>
          <w:sz w:val="24"/>
        </w:rPr>
        <w:t>状</w:t>
      </w:r>
      <w:r>
        <w:rPr>
          <w:rFonts w:ascii="LKGQDJ+FZShuSong-Z01" w:hAnsi="LKGQDJ+FZShuSong-Z01" w:cs="LKGQDJ+FZShuSong-Z01"/>
          <w:color w:val="000000"/>
          <w:sz w:val="24"/>
        </w:rPr>
        <w:t>疱疹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LHKIPE+FZShuSong-Z01" w:hAnsi="LHKIPE+FZShuSong-Z01" w:cs="LHKIPE+FZShuSong-Z01"/>
          <w:color w:val="000000"/>
          <w:sz w:val="24"/>
        </w:rPr>
        <w:t>骨</w:t>
      </w:r>
      <w:r>
        <w:rPr>
          <w:rFonts w:ascii="EPTFJH+FZShuSong-Z01" w:hAnsi="EPTFJH+FZShuSong-Z01" w:cs="EPTFJH+FZShuSong-Z01"/>
          <w:color w:val="000000"/>
          <w:sz w:val="24"/>
        </w:rPr>
        <w:t>折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LKGQDJ+FZShuSong-Z01" w:hAnsi="LKGQDJ+FZShuSong-Z01" w:cs="LKGQDJ+FZShuSong-Z01"/>
          <w:color w:val="000000"/>
          <w:sz w:val="24"/>
        </w:rPr>
        <w:t>刀</w:t>
      </w:r>
      <w:r>
        <w:rPr>
          <w:rFonts w:ascii="RVESTR+FZShuSong-Z01" w:hAnsi="RVESTR+FZShuSong-Z01" w:cs="RVESTR+FZShuSong-Z01"/>
          <w:color w:val="000000"/>
          <w:sz w:val="24"/>
        </w:rPr>
        <w:t>刺</w:t>
      </w:r>
      <w:r>
        <w:rPr>
          <w:rFonts w:ascii="LHKIPE+FZShuSong-Z01" w:hAnsi="LHKIPE+FZShuSong-Z01" w:cs="LHKIPE+FZShuSong-Z01"/>
          <w:color w:val="000000"/>
          <w:sz w:val="24"/>
        </w:rPr>
        <w:t>伤</w:t>
      </w:r>
      <w:r>
        <w:rPr>
          <w:rFonts w:ascii="FDNHUE+FZShuSong-Z01" w:hAnsi="FDNHUE+FZShuSong-Z01" w:cs="FDNHUE+FZShuSong-Z01"/>
          <w:color w:val="000000"/>
          <w:sz w:val="24"/>
        </w:rPr>
        <w:t>等</w:t>
      </w:r>
      <w:r>
        <w:rPr>
          <w:rFonts w:ascii="LHKIPE+FZShuSong-Z01" w:hAnsi="LHKIPE+FZShuSong-Z01" w:cs="LHKIPE+FZShuSong-Z01"/>
          <w:color w:val="000000"/>
          <w:sz w:val="24"/>
        </w:rPr>
        <w:t>；</w:t>
      </w:r>
    </w:p>
    <w:p>
      <w:pPr>
        <w:pStyle w:val="11"/>
        <w:spacing w:before="156" w:after="0" w:line="286" w:lineRule="exact"/>
        <w:ind w:left="480"/>
        <w:jc w:val="left"/>
        <w:rPr>
          <w:rFonts w:ascii="SKDFSD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pacing w:val="5"/>
          <w:sz w:val="24"/>
        </w:rPr>
        <w:t>（</w:t>
      </w:r>
      <w:r>
        <w:rPr>
          <w:rFonts w:ascii="VEBAAP+FZShuSong-Z01"/>
          <w:color w:val="000000"/>
          <w:spacing w:val="6"/>
          <w:sz w:val="24"/>
        </w:rPr>
        <w:t>6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）</w:t>
      </w:r>
      <w:r>
        <w:rPr>
          <w:rFonts w:ascii="LHKIPE+FZShuSong-Z01" w:hAnsi="LHKIPE+FZShuSong-Z01" w:cs="LHKIPE+FZShuSong-Z01"/>
          <w:color w:val="000000"/>
          <w:sz w:val="24"/>
        </w:rPr>
        <w:t>包</w:t>
      </w:r>
      <w:r>
        <w:rPr>
          <w:rFonts w:ascii="SKDFSD+FZShuSong-Z01" w:hAnsi="SKDFSD+FZShuSong-Z01" w:cs="SKDFSD+FZShuSong-Z01"/>
          <w:color w:val="000000"/>
          <w:spacing w:val="5"/>
          <w:sz w:val="24"/>
        </w:rPr>
        <w:t>块</w:t>
      </w:r>
      <w:r>
        <w:rPr>
          <w:rFonts w:ascii="EPWAPW+FZShuSong-Z01" w:hAnsi="EPWAPW+FZShuSong-Z01" w:cs="EPWAPW+FZShuSong-Z01"/>
          <w:color w:val="000000"/>
          <w:spacing w:val="5"/>
          <w:sz w:val="24"/>
        </w:rPr>
        <w:t>大</w:t>
      </w:r>
      <w:r>
        <w:rPr>
          <w:rFonts w:ascii="PLCFKK+FZShuSong-Z01" w:hAnsi="PLCFKK+FZShuSong-Z01" w:cs="PLCFKK+FZShuSong-Z01"/>
          <w:color w:val="000000"/>
          <w:sz w:val="24"/>
        </w:rPr>
        <w:t>小</w:t>
      </w:r>
      <w:r>
        <w:rPr>
          <w:rFonts w:ascii="UJJLNL+FZShuSong-Z01" w:hAnsi="UJJLNL+FZShuSong-Z01" w:cs="UJJLNL+FZShuSong-Z01"/>
          <w:color w:val="000000"/>
          <w:spacing w:val="5"/>
          <w:sz w:val="24"/>
        </w:rPr>
        <w:t>用</w:t>
      </w:r>
      <w:r>
        <w:rPr>
          <w:rFonts w:ascii="PLCFKK+FZShuSong-Z01" w:hAnsi="PLCFKK+FZShuSong-Z01" w:cs="PLCFKK+FZShuSong-Z01"/>
          <w:color w:val="000000"/>
          <w:spacing w:val="2"/>
          <w:sz w:val="24"/>
        </w:rPr>
        <w:t>径线</w:t>
      </w:r>
      <w:r>
        <w:rPr>
          <w:rFonts w:ascii="EDBEHI+FZShuSong-Z01" w:hAnsi="EDBEHI+FZShuSong-Z01" w:cs="EDBEHI+FZShuSong-Z01"/>
          <w:color w:val="000000"/>
          <w:spacing w:val="5"/>
          <w:sz w:val="24"/>
        </w:rPr>
        <w:t>描</w:t>
      </w:r>
      <w:r>
        <w:rPr>
          <w:rFonts w:ascii="LWFHNU+FZShuSong-Z01" w:hAnsi="LWFHNU+FZShuSong-Z01" w:cs="LWFHNU+FZShuSong-Z01"/>
          <w:color w:val="000000"/>
          <w:spacing w:val="5"/>
          <w:sz w:val="24"/>
        </w:rPr>
        <w:t>述</w:t>
      </w:r>
      <w:r>
        <w:rPr>
          <w:rFonts w:ascii="FDNHUE+FZShuSong-Z01" w:hAnsi="FDNHUE+FZShuSong-Z01" w:cs="FDNHUE+FZShuSong-Z01"/>
          <w:color w:val="000000"/>
          <w:sz w:val="24"/>
        </w:rPr>
        <w:t>，</w:t>
      </w:r>
      <w:r>
        <w:rPr>
          <w:rFonts w:ascii="PLCFKK+FZShuSong-Z01" w:hAnsi="PLCFKK+FZShuSong-Z01" w:cs="PLCFKK+FZShuSong-Z01"/>
          <w:color w:val="000000"/>
          <w:spacing w:val="5"/>
          <w:sz w:val="24"/>
        </w:rPr>
        <w:t>如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“</w:t>
      </w:r>
      <w:r>
        <w:rPr>
          <w:rFonts w:ascii="VEBAAP+FZShuSong-Z01"/>
          <w:color w:val="000000"/>
          <w:spacing w:val="1"/>
          <w:sz w:val="24"/>
        </w:rPr>
        <w:t>5</w:t>
      </w:r>
      <w:r>
        <w:rPr>
          <w:rFonts w:ascii="SKDFSD+FZShuSong-Z01" w:hAnsi="SKDFSD+FZShuSong-Z01" w:cs="SKDFSD+FZShuSong-Z01"/>
          <w:color w:val="000000"/>
          <w:spacing w:val="5"/>
          <w:sz w:val="24"/>
        </w:rPr>
        <w:t>×</w:t>
      </w:r>
      <w:r>
        <w:rPr>
          <w:rFonts w:ascii="VEBAAP+FZShuSong-Z01"/>
          <w:color w:val="000000"/>
          <w:sz w:val="24"/>
        </w:rPr>
        <w:t>6</w:t>
      </w:r>
      <w:r>
        <w:rPr>
          <w:rFonts w:ascii="VEBAAP+FZShuSong-Z01"/>
          <w:color w:val="000000"/>
          <w:spacing w:val="62"/>
          <w:sz w:val="24"/>
        </w:rPr>
        <w:t xml:space="preserve"> </w:t>
      </w:r>
      <w:r>
        <w:rPr>
          <w:rFonts w:ascii="VEBAAP+FZShuSong-Z01"/>
          <w:color w:val="000000"/>
          <w:spacing w:val="2"/>
          <w:sz w:val="24"/>
        </w:rPr>
        <w:t>cm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”</w:t>
      </w:r>
      <w:r>
        <w:rPr>
          <w:rFonts w:ascii="FNSEEE+FZShuSong-Z01" w:hAnsi="FNSEEE+FZShuSong-Z01" w:cs="FNSEEE+FZShuSong-Z01"/>
          <w:color w:val="000000"/>
          <w:sz w:val="24"/>
        </w:rPr>
        <w:t>或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“</w:t>
      </w:r>
      <w:r>
        <w:rPr>
          <w:rFonts w:ascii="VEBAAP+FZShuSong-Z01"/>
          <w:color w:val="000000"/>
          <w:spacing w:val="6"/>
          <w:sz w:val="24"/>
        </w:rPr>
        <w:t>5</w:t>
      </w:r>
      <w:r>
        <w:rPr>
          <w:rFonts w:ascii="SKDFSD+FZShuSong-Z01" w:hAnsi="SKDFSD+FZShuSong-Z01" w:cs="SKDFSD+FZShuSong-Z01"/>
          <w:color w:val="000000"/>
          <w:sz w:val="24"/>
        </w:rPr>
        <w:t>×</w:t>
      </w:r>
      <w:r>
        <w:rPr>
          <w:rFonts w:ascii="VEBAAP+FZShuSong-Z01"/>
          <w:color w:val="000000"/>
          <w:spacing w:val="6"/>
          <w:sz w:val="24"/>
        </w:rPr>
        <w:t>6</w:t>
      </w:r>
      <w:r>
        <w:rPr>
          <w:rFonts w:ascii="SKDFSD+FZShuSong-Z01" w:hAnsi="SKDFSD+FZShuSong-Z01" w:cs="SKDFSD+FZShuSong-Z01"/>
          <w:color w:val="000000"/>
          <w:spacing w:val="5"/>
          <w:sz w:val="24"/>
        </w:rPr>
        <w:t>×</w:t>
      </w:r>
      <w:r>
        <w:rPr>
          <w:rFonts w:ascii="VEBAAP+FZShuSong-Z01"/>
          <w:color w:val="000000"/>
          <w:sz w:val="24"/>
        </w:rPr>
        <w:t>7cm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”，</w:t>
      </w:r>
      <w:r>
        <w:rPr>
          <w:rFonts w:ascii="LHKIPE+FZShuSong-Z01" w:hAnsi="LHKIPE+FZShuSong-Z01" w:cs="LHKIPE+FZShuSong-Z01"/>
          <w:color w:val="000000"/>
          <w:sz w:val="24"/>
        </w:rPr>
        <w:t>不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应</w:t>
      </w:r>
      <w:r>
        <w:rPr>
          <w:rFonts w:ascii="HTTLMP+FZShuSong-Z01" w:hAnsi="HTTLMP+FZShuSong-Z01" w:cs="HTTLMP+FZShuSong-Z01"/>
          <w:color w:val="000000"/>
          <w:spacing w:val="2"/>
          <w:sz w:val="24"/>
        </w:rPr>
        <w:t>记录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为“</w:t>
      </w:r>
      <w:r>
        <w:rPr>
          <w:rFonts w:ascii="VEBAAP+FZShuSong-Z01"/>
          <w:color w:val="000000"/>
          <w:spacing w:val="1"/>
          <w:sz w:val="24"/>
        </w:rPr>
        <w:t>5</w:t>
      </w:r>
      <w:r>
        <w:rPr>
          <w:rFonts w:ascii="SKDFSD+FZShuSong-Z01" w:hAnsi="SKDFSD+FZShuSong-Z01" w:cs="SKDFSD+FZShuSong-Z01"/>
          <w:color w:val="000000"/>
          <w:sz w:val="24"/>
        </w:rPr>
        <w:t>×</w:t>
      </w:r>
    </w:p>
    <w:p>
      <w:pPr>
        <w:pStyle w:val="11"/>
        <w:spacing w:before="123" w:after="0" w:line="302" w:lineRule="exact"/>
        <w:jc w:val="left"/>
        <w:rPr>
          <w:rFonts w:ascii="FDNHUE+FZShuSong-Z01"/>
          <w:color w:val="000000"/>
          <w:sz w:val="24"/>
        </w:rPr>
      </w:pPr>
      <w:r>
        <w:rPr>
          <w:rFonts w:ascii="VEBAAP+FZShuSong-Z01"/>
          <w:color w:val="000000"/>
          <w:sz w:val="24"/>
        </w:rPr>
        <w:t>6cm</w:t>
      </w:r>
      <w:r>
        <w:rPr>
          <w:rFonts w:ascii="VEBAAP+FZShuSong-Z01"/>
          <w:color w:val="000000"/>
          <w:spacing w:val="-2"/>
          <w:sz w:val="18"/>
          <w:vertAlign w:val="superscript"/>
        </w:rPr>
        <w:t>2</w:t>
      </w:r>
      <w:r>
        <w:rPr>
          <w:rFonts w:ascii="FDNHUE+FZShuSong-Z01" w:hAnsi="FDNHUE+FZShuSong-Z01" w:cs="FDNHUE+FZShuSong-Z01"/>
          <w:color w:val="000000"/>
          <w:sz w:val="24"/>
        </w:rPr>
        <w:t>”</w:t>
      </w:r>
      <w:r>
        <w:rPr>
          <w:rFonts w:ascii="FNSEEE+FZShuSong-Z01" w:hAnsi="FNSEEE+FZShuSong-Z01" w:cs="FNSEEE+FZShuSong-Z01"/>
          <w:color w:val="000000"/>
          <w:sz w:val="24"/>
        </w:rPr>
        <w:t>或</w:t>
      </w:r>
      <w:r>
        <w:rPr>
          <w:rFonts w:ascii="FDNHUE+FZShuSong-Z01" w:hAnsi="FDNHUE+FZShuSong-Z01" w:cs="FDNHUE+FZShuSong-Z01"/>
          <w:color w:val="000000"/>
          <w:sz w:val="24"/>
        </w:rPr>
        <w:t>“</w:t>
      </w:r>
      <w:r>
        <w:rPr>
          <w:rFonts w:ascii="VEBAAP+FZShuSong-Z01"/>
          <w:color w:val="000000"/>
          <w:spacing w:val="1"/>
          <w:sz w:val="24"/>
        </w:rPr>
        <w:t>5</w:t>
      </w:r>
      <w:r>
        <w:rPr>
          <w:rFonts w:ascii="SKDFSD+FZShuSong-Z01" w:hAnsi="SKDFSD+FZShuSong-Z01" w:cs="SKDFSD+FZShuSong-Z01"/>
          <w:color w:val="000000"/>
          <w:sz w:val="24"/>
        </w:rPr>
        <w:t>×</w:t>
      </w:r>
      <w:r>
        <w:rPr>
          <w:rFonts w:ascii="VEBAAP+FZShuSong-Z01"/>
          <w:color w:val="000000"/>
          <w:spacing w:val="1"/>
          <w:sz w:val="24"/>
        </w:rPr>
        <w:t>6</w:t>
      </w:r>
      <w:r>
        <w:rPr>
          <w:rFonts w:ascii="SKDFSD+FZShuSong-Z01" w:hAnsi="SKDFSD+FZShuSong-Z01" w:cs="SKDFSD+FZShuSong-Z01"/>
          <w:color w:val="000000"/>
          <w:sz w:val="24"/>
        </w:rPr>
        <w:t>×</w:t>
      </w:r>
      <w:r>
        <w:rPr>
          <w:rFonts w:ascii="VEBAAP+FZShuSong-Z01"/>
          <w:color w:val="000000"/>
          <w:sz w:val="24"/>
        </w:rPr>
        <w:t>7cm</w:t>
      </w:r>
      <w:r>
        <w:rPr>
          <w:rFonts w:ascii="VEBAAP+FZShuSong-Z01"/>
          <w:color w:val="000000"/>
          <w:spacing w:val="-2"/>
          <w:sz w:val="18"/>
          <w:vertAlign w:val="superscript"/>
        </w:rPr>
        <w:t>3</w:t>
      </w:r>
      <w:r>
        <w:rPr>
          <w:rFonts w:ascii="FDNHUE+FZShuSong-Z01" w:hAnsi="FDNHUE+FZShuSong-Z01" w:cs="FDNHUE+FZShuSong-Z01"/>
          <w:color w:val="000000"/>
          <w:sz w:val="24"/>
        </w:rPr>
        <w:t>”。</w:t>
      </w:r>
    </w:p>
    <w:p>
      <w:pPr>
        <w:pStyle w:val="11"/>
        <w:spacing w:before="156" w:after="0" w:line="286" w:lineRule="exact"/>
        <w:ind w:left="480"/>
        <w:jc w:val="left"/>
        <w:rPr>
          <w:rFonts w:ascii="LHKIPE+FZShuSong-Z01"/>
          <w:color w:val="000000"/>
          <w:sz w:val="24"/>
        </w:rPr>
      </w:pPr>
      <w:r>
        <w:rPr>
          <w:rFonts w:ascii="VEBAAP+FZShuSong-Z01"/>
          <w:color w:val="000000"/>
          <w:spacing w:val="1"/>
          <w:sz w:val="24"/>
        </w:rPr>
        <w:t>4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EPTFJH+FZShuSong-Z01" w:hAnsi="EPTFJH+FZShuSong-Z01" w:cs="EPTFJH+FZShuSong-Z01"/>
          <w:color w:val="000000"/>
          <w:spacing w:val="5"/>
          <w:sz w:val="24"/>
        </w:rPr>
        <w:t>辅</w:t>
      </w:r>
      <w:r>
        <w:rPr>
          <w:rFonts w:ascii="EPWAPW+FZShuSong-Z01" w:hAnsi="EPWAPW+FZShuSong-Z01" w:cs="EPWAPW+FZShuSong-Z01"/>
          <w:color w:val="000000"/>
          <w:sz w:val="24"/>
        </w:rPr>
        <w:t>助</w:t>
      </w:r>
      <w:r>
        <w:rPr>
          <w:rFonts w:ascii="UJJLNL+FZShuSong-Z01" w:hAnsi="UJJLNL+FZShuSong-Z01" w:cs="UJJLNL+FZShuSong-Z01"/>
          <w:color w:val="000000"/>
          <w:sz w:val="24"/>
        </w:rPr>
        <w:t>检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查</w:t>
      </w:r>
      <w:r>
        <w:rPr>
          <w:rFonts w:ascii="FDNHUE+FZShuSong-Z01" w:hAnsi="FDNHUE+FZShuSong-Z01" w:cs="FDNHUE+FZShuSong-Z01"/>
          <w:color w:val="000000"/>
          <w:sz w:val="24"/>
        </w:rPr>
        <w:t>：</w:t>
      </w:r>
      <w:r>
        <w:rPr>
          <w:rFonts w:ascii="FNSEEE+FZShuSong-Z01" w:hAnsi="FNSEEE+FZShuSong-Z01" w:cs="FNSEEE+FZShuSong-Z01"/>
          <w:color w:val="000000"/>
          <w:spacing w:val="3"/>
          <w:sz w:val="24"/>
        </w:rPr>
        <w:t>指书写</w:t>
      </w:r>
      <w:r>
        <w:rPr>
          <w:rFonts w:ascii="HTTLMP+FZShuSong-Z01" w:hAnsi="HTTLMP+FZShuSong-Z01" w:cs="HTTLMP+FZShuSong-Z01"/>
          <w:color w:val="000000"/>
          <w:spacing w:val="2"/>
          <w:sz w:val="24"/>
        </w:rPr>
        <w:t>记录</w:t>
      </w:r>
      <w:r>
        <w:rPr>
          <w:rFonts w:ascii="UJJLNL+FZShuSong-Z01" w:hAnsi="UJJLNL+FZShuSong-Z01" w:cs="UJJLNL+FZShuSong-Z01"/>
          <w:color w:val="000000"/>
          <w:sz w:val="24"/>
        </w:rPr>
        <w:t>时</w:t>
      </w:r>
      <w:r>
        <w:rPr>
          <w:rFonts w:ascii="FNSEEE+FZShuSong-Z01" w:hAnsi="FNSEEE+FZShuSong-Z01" w:cs="FNSEEE+FZShuSong-Z01"/>
          <w:color w:val="000000"/>
          <w:sz w:val="24"/>
        </w:rPr>
        <w:t>所</w:t>
      </w:r>
      <w:r>
        <w:rPr>
          <w:rFonts w:ascii="LHKIPE+FZShuSong-Z01" w:hAnsi="LHKIPE+FZShuSong-Z01" w:cs="LHKIPE+FZShuSong-Z01"/>
          <w:color w:val="000000"/>
          <w:spacing w:val="2"/>
          <w:sz w:val="24"/>
        </w:rPr>
        <w:t>能收</w:t>
      </w:r>
      <w:r>
        <w:rPr>
          <w:rFonts w:ascii="EPWAPW+FZShuSong-Z01" w:hAnsi="EPWAPW+FZShuSong-Z01" w:cs="EPWAPW+FZShuSong-Z01"/>
          <w:color w:val="000000"/>
          <w:spacing w:val="5"/>
          <w:sz w:val="24"/>
        </w:rPr>
        <w:t>集</w:t>
      </w:r>
      <w:r>
        <w:rPr>
          <w:rFonts w:ascii="LHKIPE+FZShuSong-Z01" w:hAnsi="LHKIPE+FZShuSong-Z01" w:cs="LHKIPE+FZShuSong-Z01"/>
          <w:color w:val="000000"/>
          <w:sz w:val="24"/>
        </w:rPr>
        <w:t>到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的（</w:t>
      </w:r>
      <w:r>
        <w:rPr>
          <w:rFonts w:ascii="EPWAPW+FZShuSong-Z01" w:hAnsi="EPWAPW+FZShuSong-Z01" w:cs="EPWAPW+FZShuSong-Z01"/>
          <w:color w:val="000000"/>
          <w:sz w:val="24"/>
        </w:rPr>
        <w:t>入</w:t>
      </w:r>
      <w:r>
        <w:rPr>
          <w:rFonts w:ascii="FDNHUE+FZShuSong-Z01" w:hAnsi="FDNHUE+FZShuSong-Z01" w:cs="FDNHUE+FZShuSong-Z01"/>
          <w:color w:val="000000"/>
          <w:sz w:val="24"/>
        </w:rPr>
        <w:t>院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前</w:t>
      </w:r>
      <w:r>
        <w:rPr>
          <w:rFonts w:ascii="FDNHUE+FZShuSong-Z01" w:hAnsi="FDNHUE+FZShuSong-Z01" w:cs="FDNHUE+FZShuSong-Z01"/>
          <w:color w:val="000000"/>
          <w:sz w:val="24"/>
        </w:rPr>
        <w:t>和</w:t>
      </w:r>
      <w:r>
        <w:rPr>
          <w:rFonts w:ascii="EPWAPW+FZShuSong-Z01" w:hAnsi="EPWAPW+FZShuSong-Z01" w:cs="EPWAPW+FZShuSong-Z01"/>
          <w:color w:val="000000"/>
          <w:spacing w:val="5"/>
          <w:sz w:val="24"/>
        </w:rPr>
        <w:t>入</w:t>
      </w:r>
      <w:r>
        <w:rPr>
          <w:rFonts w:ascii="FDNHUE+FZShuSong-Z01" w:hAnsi="FDNHUE+FZShuSong-Z01" w:cs="FDNHUE+FZShuSong-Z01"/>
          <w:color w:val="000000"/>
          <w:sz w:val="24"/>
        </w:rPr>
        <w:t>院</w:t>
      </w:r>
      <w:r>
        <w:rPr>
          <w:rFonts w:ascii="EPWAPW+FZShuSong-Z01" w:hAnsi="EPWAPW+FZShuSong-Z01" w:cs="EPWAPW+FZShuSong-Z01"/>
          <w:color w:val="000000"/>
          <w:sz w:val="24"/>
        </w:rPr>
        <w:t>后</w:t>
      </w:r>
      <w:r>
        <w:rPr>
          <w:color w:val="000000"/>
          <w:spacing w:val="60"/>
          <w:sz w:val="24"/>
        </w:rPr>
        <w:t xml:space="preserve"> </w:t>
      </w:r>
      <w:r>
        <w:rPr>
          <w:rFonts w:ascii="VEBAAP+FZShuSong-Z01"/>
          <w:color w:val="000000"/>
          <w:spacing w:val="1"/>
          <w:sz w:val="24"/>
        </w:rPr>
        <w:t>24</w:t>
      </w:r>
      <w:r>
        <w:rPr>
          <w:rFonts w:ascii="VEBAAP+FZShuSong-Z01"/>
          <w:color w:val="000000"/>
          <w:spacing w:val="66"/>
          <w:sz w:val="24"/>
        </w:rPr>
        <w:t xml:space="preserve"> </w:t>
      </w:r>
      <w:r>
        <w:rPr>
          <w:rFonts w:ascii="PLCFKK+FZShuSong-Z01" w:hAnsi="PLCFKK+FZShuSong-Z01" w:cs="PLCFKK+FZShuSong-Z01"/>
          <w:color w:val="000000"/>
          <w:sz w:val="24"/>
        </w:rPr>
        <w:t>小</w:t>
      </w:r>
      <w:r>
        <w:rPr>
          <w:rFonts w:ascii="UJJLNL+FZShuSong-Z01" w:hAnsi="UJJLNL+FZShuSong-Z01" w:cs="UJJLNL+FZShuSong-Z01"/>
          <w:color w:val="000000"/>
          <w:sz w:val="24"/>
        </w:rPr>
        <w:t>时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内</w:t>
      </w:r>
      <w:r>
        <w:rPr>
          <w:rFonts w:ascii="FDNHUE+FZShuSong-Z01" w:hAnsi="FDNHUE+FZShuSong-Z01" w:cs="FDNHUE+FZShuSong-Z01"/>
          <w:color w:val="000000"/>
          <w:spacing w:val="2"/>
          <w:sz w:val="24"/>
        </w:rPr>
        <w:t>的）、</w:t>
      </w:r>
      <w:r>
        <w:rPr>
          <w:rFonts w:ascii="LHKIPE+FZShuSong-Z01" w:hAnsi="LHKIPE+FZShuSong-Z01" w:cs="LHKIPE+FZShuSong-Z01"/>
          <w:color w:val="000000"/>
          <w:sz w:val="24"/>
        </w:rPr>
        <w:t>与</w:t>
      </w:r>
    </w:p>
    <w:p>
      <w:pPr>
        <w:pStyle w:val="11"/>
        <w:spacing w:before="156" w:after="0" w:line="286" w:lineRule="exact"/>
        <w:jc w:val="left"/>
        <w:rPr>
          <w:rFonts w:ascii="VEBAAP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pacing w:val="10"/>
          <w:sz w:val="24"/>
        </w:rPr>
        <w:t>本</w:t>
      </w:r>
      <w:r>
        <w:rPr>
          <w:rFonts w:ascii="PLCFKK+FZShuSong-Z01" w:hAnsi="PLCFKK+FZShuSong-Z01" w:cs="PLCFKK+FZShuSong-Z01"/>
          <w:color w:val="000000"/>
          <w:spacing w:val="10"/>
          <w:sz w:val="24"/>
        </w:rPr>
        <w:t>次</w:t>
      </w:r>
      <w:r>
        <w:rPr>
          <w:rFonts w:ascii="LKLQAV+FZShuSong-Z01" w:hAnsi="LKLQAV+FZShuSong-Z01" w:cs="LKLQAV+FZShuSong-Z01"/>
          <w:color w:val="000000"/>
          <w:spacing w:val="10"/>
          <w:sz w:val="24"/>
        </w:rPr>
        <w:t>疾</w:t>
      </w:r>
      <w:r>
        <w:rPr>
          <w:rFonts w:ascii="LHKIPE+FZShuSong-Z01" w:hAnsi="LHKIPE+FZShuSong-Z01" w:cs="LHKIPE+FZShuSong-Z01"/>
          <w:color w:val="000000"/>
          <w:spacing w:val="14"/>
          <w:sz w:val="24"/>
        </w:rPr>
        <w:t>病</w:t>
      </w:r>
      <w:r>
        <w:rPr>
          <w:rFonts w:ascii="FNSEEE+FZShuSong-Z01" w:hAnsi="FNSEEE+FZShuSong-Z01" w:cs="FNSEEE+FZShuSong-Z01"/>
          <w:color w:val="000000"/>
          <w:spacing w:val="10"/>
          <w:sz w:val="24"/>
        </w:rPr>
        <w:t>相关</w:t>
      </w:r>
      <w:r>
        <w:rPr>
          <w:rFonts w:ascii="FDNHUE+FZShuSong-Z01" w:hAnsi="FDNHUE+FZShuSong-Z01" w:cs="FDNHUE+FZShuSong-Z01"/>
          <w:color w:val="000000"/>
          <w:spacing w:val="14"/>
          <w:sz w:val="24"/>
        </w:rPr>
        <w:t>的</w:t>
      </w:r>
      <w:r>
        <w:rPr>
          <w:rFonts w:ascii="EPTFJH+FZShuSong-Z01" w:hAnsi="EPTFJH+FZShuSong-Z01" w:cs="EPTFJH+FZShuSong-Z01"/>
          <w:color w:val="000000"/>
          <w:spacing w:val="10"/>
          <w:sz w:val="24"/>
        </w:rPr>
        <w:t>辅</w:t>
      </w:r>
      <w:r>
        <w:rPr>
          <w:rFonts w:ascii="EPWAPW+FZShuSong-Z01" w:hAnsi="EPWAPW+FZShuSong-Z01" w:cs="EPWAPW+FZShuSong-Z01"/>
          <w:color w:val="000000"/>
          <w:spacing w:val="10"/>
          <w:sz w:val="24"/>
        </w:rPr>
        <w:t>助</w:t>
      </w:r>
      <w:r>
        <w:rPr>
          <w:rFonts w:ascii="UJJLNL+FZShuSong-Z01" w:hAnsi="UJJLNL+FZShuSong-Z01" w:cs="UJJLNL+FZShuSong-Z01"/>
          <w:color w:val="000000"/>
          <w:spacing w:val="10"/>
          <w:sz w:val="24"/>
        </w:rPr>
        <w:t>检</w:t>
      </w:r>
      <w:r>
        <w:rPr>
          <w:rFonts w:ascii="FNSEEE+FZShuSong-Z01" w:hAnsi="FNSEEE+FZShuSong-Z01" w:cs="FNSEEE+FZShuSong-Z01"/>
          <w:color w:val="000000"/>
          <w:spacing w:val="14"/>
          <w:sz w:val="24"/>
        </w:rPr>
        <w:t>查</w:t>
      </w:r>
      <w:r>
        <w:rPr>
          <w:rFonts w:ascii="FDNHUE+FZShuSong-Z01" w:hAnsi="FDNHUE+FZShuSong-Z01" w:cs="FDNHUE+FZShuSong-Z01"/>
          <w:color w:val="000000"/>
          <w:spacing w:val="10"/>
          <w:sz w:val="24"/>
        </w:rPr>
        <w:t>结</w:t>
      </w:r>
      <w:r>
        <w:rPr>
          <w:rFonts w:ascii="LKLQAV+FZShuSong-Z01" w:hAnsi="LKLQAV+FZShuSong-Z01" w:cs="LKLQAV+FZShuSong-Z01"/>
          <w:color w:val="000000"/>
          <w:spacing w:val="10"/>
          <w:sz w:val="24"/>
        </w:rPr>
        <w:t>果</w:t>
      </w:r>
      <w:r>
        <w:rPr>
          <w:rFonts w:ascii="FDNHUE+FZShuSong-Z01" w:hAnsi="FDNHUE+FZShuSong-Z01" w:cs="FDNHUE+FZShuSong-Z01"/>
          <w:color w:val="000000"/>
          <w:spacing w:val="12"/>
          <w:sz w:val="24"/>
        </w:rPr>
        <w:t>。应</w:t>
      </w:r>
      <w:r>
        <w:rPr>
          <w:rFonts w:ascii="FNSEEE+FZShuSong-Z01" w:hAnsi="FNSEEE+FZShuSong-Z01" w:cs="FNSEEE+FZShuSong-Z01"/>
          <w:color w:val="000000"/>
          <w:spacing w:val="12"/>
          <w:sz w:val="24"/>
        </w:rPr>
        <w:t>当写</w:t>
      </w:r>
      <w:r>
        <w:rPr>
          <w:rFonts w:ascii="HTTLMP+FZShuSong-Z01" w:hAnsi="HTTLMP+FZShuSong-Z01" w:cs="HTTLMP+FZShuSong-Z01"/>
          <w:color w:val="000000"/>
          <w:spacing w:val="10"/>
          <w:sz w:val="24"/>
        </w:rPr>
        <w:t>明</w:t>
      </w:r>
      <w:r>
        <w:rPr>
          <w:rFonts w:ascii="UJJLNL+FZShuSong-Z01" w:hAnsi="UJJLNL+FZShuSong-Z01" w:cs="UJJLNL+FZShuSong-Z01"/>
          <w:color w:val="000000"/>
          <w:spacing w:val="14"/>
          <w:sz w:val="24"/>
        </w:rPr>
        <w:t>检</w:t>
      </w:r>
      <w:r>
        <w:rPr>
          <w:rFonts w:ascii="FNSEEE+FZShuSong-Z01" w:hAnsi="FNSEEE+FZShuSong-Z01" w:cs="FNSEEE+FZShuSong-Z01"/>
          <w:color w:val="000000"/>
          <w:spacing w:val="10"/>
          <w:sz w:val="24"/>
        </w:rPr>
        <w:t>查</w:t>
      </w:r>
      <w:r>
        <w:rPr>
          <w:rFonts w:ascii="LWFHNU+FZShuSong-Z01" w:hAnsi="LWFHNU+FZShuSong-Z01" w:cs="LWFHNU+FZShuSong-Z01"/>
          <w:color w:val="000000"/>
          <w:spacing w:val="10"/>
          <w:sz w:val="24"/>
        </w:rPr>
        <w:t>日</w:t>
      </w:r>
      <w:r>
        <w:rPr>
          <w:rFonts w:ascii="UJJLNL+FZShuSong-Z01" w:hAnsi="UJJLNL+FZShuSong-Z01" w:cs="UJJLNL+FZShuSong-Z01"/>
          <w:color w:val="000000"/>
          <w:spacing w:val="10"/>
          <w:sz w:val="24"/>
        </w:rPr>
        <w:t>期</w:t>
      </w:r>
      <w:r>
        <w:rPr>
          <w:rFonts w:ascii="FDNHUE+FZShuSong-Z01" w:hAnsi="FDNHUE+FZShuSong-Z01" w:cs="FDNHUE+FZShuSong-Z01"/>
          <w:color w:val="000000"/>
          <w:spacing w:val="12"/>
          <w:sz w:val="24"/>
        </w:rPr>
        <w:t>、医院、</w:t>
      </w:r>
      <w:r>
        <w:rPr>
          <w:rFonts w:ascii="UJJLNL+FZShuSong-Z01" w:hAnsi="UJJLNL+FZShuSong-Z01" w:cs="UJJLNL+FZShuSong-Z01"/>
          <w:color w:val="000000"/>
          <w:spacing w:val="10"/>
          <w:sz w:val="24"/>
        </w:rPr>
        <w:t>检</w:t>
      </w:r>
      <w:r>
        <w:rPr>
          <w:rFonts w:ascii="PLCFKK+FZShuSong-Z01" w:hAnsi="PLCFKK+FZShuSong-Z01" w:cs="PLCFKK+FZShuSong-Z01"/>
          <w:color w:val="000000"/>
          <w:spacing w:val="10"/>
          <w:sz w:val="24"/>
        </w:rPr>
        <w:t>索</w:t>
      </w:r>
      <w:r>
        <w:rPr>
          <w:rFonts w:ascii="UJJLNL+FZShuSong-Z01" w:hAnsi="UJJLNL+FZShuSong-Z01" w:cs="UJJLNL+FZShuSong-Z01"/>
          <w:color w:val="000000"/>
          <w:spacing w:val="10"/>
          <w:sz w:val="24"/>
        </w:rPr>
        <w:t>号</w:t>
      </w:r>
      <w:r>
        <w:rPr>
          <w:rFonts w:ascii="FDNHUE+FZShuSong-Z01" w:hAnsi="FDNHUE+FZShuSong-Z01" w:cs="FDNHUE+FZShuSong-Z01"/>
          <w:color w:val="000000"/>
          <w:spacing w:val="14"/>
          <w:sz w:val="24"/>
        </w:rPr>
        <w:t>（</w:t>
      </w:r>
      <w:r>
        <w:rPr>
          <w:rFonts w:ascii="PLCFKK+FZShuSong-Z01" w:hAnsi="PLCFKK+FZShuSong-Z01" w:cs="PLCFKK+FZShuSong-Z01"/>
          <w:color w:val="000000"/>
          <w:spacing w:val="10"/>
          <w:sz w:val="24"/>
        </w:rPr>
        <w:t>如</w:t>
      </w:r>
      <w:r>
        <w:rPr>
          <w:rFonts w:ascii="LHKIPE+FZShuSong-Z01" w:hAnsi="LHKIPE+FZShuSong-Z01" w:cs="LHKIPE+FZShuSong-Z01"/>
          <w:color w:val="000000"/>
          <w:spacing w:val="10"/>
          <w:sz w:val="24"/>
        </w:rPr>
        <w:t>病</w:t>
      </w:r>
      <w:r>
        <w:rPr>
          <w:rFonts w:ascii="FDNHUE+FZShuSong-Z01" w:hAnsi="FDNHUE+FZShuSong-Z01" w:cs="FDNHUE+FZShuSong-Z01"/>
          <w:color w:val="000000"/>
          <w:spacing w:val="14"/>
          <w:sz w:val="24"/>
        </w:rPr>
        <w:t>理</w:t>
      </w:r>
      <w:r>
        <w:rPr>
          <w:rFonts w:ascii="UJJLNL+FZShuSong-Z01" w:hAnsi="UJJLNL+FZShuSong-Z01" w:cs="UJJLNL+FZShuSong-Z01"/>
          <w:color w:val="000000"/>
          <w:spacing w:val="10"/>
          <w:sz w:val="24"/>
        </w:rPr>
        <w:t>号</w:t>
      </w:r>
      <w:r>
        <w:rPr>
          <w:rFonts w:ascii="FDNHUE+FZShuSong-Z01" w:hAnsi="FDNHUE+FZShuSong-Z01" w:cs="FDNHUE+FZShuSong-Z01"/>
          <w:color w:val="000000"/>
          <w:spacing w:val="14"/>
          <w:sz w:val="24"/>
        </w:rPr>
        <w:t>、</w:t>
      </w:r>
      <w:r>
        <w:rPr>
          <w:rFonts w:ascii="VEBAAP+FZShuSong-Z01"/>
          <w:color w:val="000000"/>
          <w:spacing w:val="-2"/>
          <w:sz w:val="24"/>
        </w:rPr>
        <w:t>CT</w:t>
      </w:r>
    </w:p>
    <w:p>
      <w:pPr>
        <w:pStyle w:val="11"/>
        <w:spacing w:before="161" w:after="0" w:line="286" w:lineRule="exact"/>
        <w:jc w:val="left"/>
        <w:rPr>
          <w:rFonts w:ascii="LHKIPE+FZShuSong-Z01"/>
          <w:color w:val="000000"/>
          <w:sz w:val="24"/>
        </w:rPr>
      </w:pPr>
      <w:r>
        <w:rPr>
          <w:rFonts w:ascii="UJJLNL+FZShuSong-Z01" w:hAnsi="UJJLNL+FZShuSong-Z01" w:cs="UJJLNL+FZShuSong-Z01"/>
          <w:color w:val="000000"/>
          <w:spacing w:val="5"/>
          <w:sz w:val="24"/>
        </w:rPr>
        <w:t>号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、</w:t>
      </w:r>
      <w:r>
        <w:rPr>
          <w:rFonts w:ascii="VEBAAP+FZShuSong-Z01"/>
          <w:color w:val="000000"/>
          <w:sz w:val="24"/>
        </w:rPr>
        <w:t>X</w:t>
      </w:r>
      <w:r>
        <w:rPr>
          <w:rFonts w:ascii="VEBAAP+FZShuSong-Z01"/>
          <w:color w:val="000000"/>
          <w:spacing w:val="65"/>
          <w:sz w:val="24"/>
        </w:rPr>
        <w:t xml:space="preserve"> </w:t>
      </w:r>
      <w:r>
        <w:rPr>
          <w:rFonts w:ascii="PLCFKK+FZShuSong-Z01" w:hAnsi="PLCFKK+FZShuSong-Z01" w:cs="PLCFKK+FZShuSong-Z01"/>
          <w:color w:val="000000"/>
          <w:spacing w:val="5"/>
          <w:sz w:val="24"/>
        </w:rPr>
        <w:t>线</w:t>
      </w:r>
      <w:r>
        <w:rPr>
          <w:rFonts w:ascii="UJJLNL+FZShuSong-Z01" w:hAnsi="UJJLNL+FZShuSong-Z01" w:cs="UJJLNL+FZShuSong-Z01"/>
          <w:color w:val="000000"/>
          <w:spacing w:val="5"/>
          <w:sz w:val="24"/>
        </w:rPr>
        <w:t>号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）和</w:t>
      </w:r>
      <w:r>
        <w:rPr>
          <w:rFonts w:ascii="UJJLNL+FZShuSong-Z01" w:hAnsi="UJJLNL+FZShuSong-Z01" w:cs="UJJLNL+FZShuSong-Z01"/>
          <w:color w:val="000000"/>
          <w:spacing w:val="5"/>
          <w:sz w:val="24"/>
        </w:rPr>
        <w:t>报</w:t>
      </w:r>
      <w:r>
        <w:rPr>
          <w:rFonts w:ascii="LWFHNU+FZShuSong-Z01" w:hAnsi="LWFHNU+FZShuSong-Z01" w:cs="LWFHNU+FZShuSong-Z01"/>
          <w:color w:val="000000"/>
          <w:spacing w:val="5"/>
          <w:sz w:val="24"/>
        </w:rPr>
        <w:t>告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内容</w:t>
      </w:r>
      <w:r>
        <w:rPr>
          <w:rFonts w:ascii="FDNHUE+FZShuSong-Z01" w:hAnsi="FDNHUE+FZShuSong-Z01" w:cs="FDNHUE+FZShuSong-Z01"/>
          <w:color w:val="000000"/>
          <w:sz w:val="24"/>
        </w:rPr>
        <w:t>。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影</w:t>
      </w:r>
      <w:r>
        <w:rPr>
          <w:rFonts w:ascii="EPWAPW+FZShuSong-Z01" w:hAnsi="EPWAPW+FZShuSong-Z01" w:cs="EPWAPW+FZShuSong-Z01"/>
          <w:color w:val="000000"/>
          <w:spacing w:val="5"/>
          <w:sz w:val="24"/>
        </w:rPr>
        <w:t>像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学</w:t>
      </w:r>
      <w:r>
        <w:rPr>
          <w:rFonts w:ascii="UJJLNL+FZShuSong-Z01" w:hAnsi="UJJLNL+FZShuSong-Z01" w:cs="UJJLNL+FZShuSong-Z01"/>
          <w:color w:val="000000"/>
          <w:spacing w:val="5"/>
          <w:sz w:val="24"/>
        </w:rPr>
        <w:t>报</w:t>
      </w:r>
      <w:r>
        <w:rPr>
          <w:rFonts w:ascii="LWFHNU+FZShuSong-Z01" w:hAnsi="LWFHNU+FZShuSong-Z01" w:cs="LWFHNU+FZShuSong-Z01"/>
          <w:color w:val="000000"/>
          <w:spacing w:val="5"/>
          <w:sz w:val="24"/>
        </w:rPr>
        <w:t>告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应</w:t>
      </w:r>
      <w:r>
        <w:rPr>
          <w:rFonts w:ascii="FNSEEE+FZShuSong-Z01" w:hAnsi="FNSEEE+FZShuSong-Z01" w:cs="FNSEEE+FZShuSong-Z01"/>
          <w:color w:val="000000"/>
          <w:sz w:val="24"/>
        </w:rPr>
        <w:t>当</w:t>
      </w:r>
      <w:r>
        <w:rPr>
          <w:rFonts w:ascii="EPWAPW+FZShuSong-Z01" w:hAnsi="EPWAPW+FZShuSong-Z01" w:cs="EPWAPW+FZShuSong-Z01"/>
          <w:color w:val="000000"/>
          <w:spacing w:val="5"/>
          <w:sz w:val="24"/>
        </w:rPr>
        <w:t>抄</w:t>
      </w:r>
      <w:r>
        <w:rPr>
          <w:rFonts w:ascii="HTTLMP+FZShuSong-Z01" w:hAnsi="HTTLMP+FZShuSong-Z01" w:cs="HTTLMP+FZShuSong-Z01"/>
          <w:color w:val="000000"/>
          <w:spacing w:val="5"/>
          <w:sz w:val="24"/>
        </w:rPr>
        <w:t>录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其</w:t>
      </w:r>
      <w:r>
        <w:rPr>
          <w:rFonts w:ascii="EDBEHI+FZShuSong-Z01" w:hAnsi="EDBEHI+FZShuSong-Z01" w:cs="EDBEHI+FZShuSong-Z01"/>
          <w:color w:val="000000"/>
          <w:spacing w:val="5"/>
          <w:sz w:val="24"/>
        </w:rPr>
        <w:t>描</w:t>
      </w:r>
      <w:r>
        <w:rPr>
          <w:rFonts w:ascii="LWFHNU+FZShuSong-Z01" w:hAnsi="LWFHNU+FZShuSong-Z01" w:cs="LWFHNU+FZShuSong-Z01"/>
          <w:color w:val="000000"/>
          <w:spacing w:val="5"/>
          <w:sz w:val="24"/>
        </w:rPr>
        <w:t>述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和结论，</w:t>
      </w:r>
      <w:r>
        <w:rPr>
          <w:rFonts w:ascii="LHKIPE+FZShuSong-Z01" w:hAnsi="LHKIPE+FZShuSong-Z01" w:cs="LHKIPE+FZShuSong-Z01"/>
          <w:color w:val="000000"/>
          <w:spacing w:val="2"/>
          <w:sz w:val="24"/>
        </w:rPr>
        <w:t>不能</w:t>
      </w:r>
      <w:r>
        <w:rPr>
          <w:rFonts w:ascii="EPWAPW+FZShuSong-Z01" w:hAnsi="EPWAPW+FZShuSong-Z01" w:cs="EPWAPW+FZShuSong-Z01"/>
          <w:color w:val="000000"/>
          <w:spacing w:val="5"/>
          <w:sz w:val="24"/>
        </w:rPr>
        <w:t>只</w:t>
      </w:r>
      <w:r>
        <w:rPr>
          <w:rFonts w:ascii="HTTLMP+FZShuSong-Z01" w:hAnsi="HTTLMP+FZShuSong-Z01" w:cs="HTTLMP+FZShuSong-Z01"/>
          <w:color w:val="000000"/>
          <w:spacing w:val="5"/>
          <w:sz w:val="24"/>
        </w:rPr>
        <w:t>记录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结论。</w:t>
      </w:r>
      <w:r>
        <w:rPr>
          <w:rFonts w:ascii="LHKIPE+FZShuSong-Z01" w:hAnsi="LHKIPE+FZShuSong-Z01" w:cs="LHKIPE+FZShuSong-Z01"/>
          <w:color w:val="000000"/>
          <w:sz w:val="24"/>
        </w:rPr>
        <w:t>外</w:t>
      </w:r>
    </w:p>
    <w:p>
      <w:pPr>
        <w:pStyle w:val="11"/>
        <w:spacing w:before="156" w:after="0" w:line="286" w:lineRule="exact"/>
        <w:jc w:val="left"/>
        <w:rPr>
          <w:rFonts w:ascii="FDNHUE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院和</w:t>
      </w:r>
      <w:r>
        <w:rPr>
          <w:rFonts w:ascii="LHKIPE+FZShuSong-Z01" w:hAnsi="LHKIPE+FZShuSong-Z01" w:cs="LHKIPE+FZShuSong-Z01"/>
          <w:color w:val="000000"/>
          <w:sz w:val="24"/>
        </w:rPr>
        <w:t>门</w:t>
      </w:r>
      <w:r>
        <w:rPr>
          <w:rFonts w:ascii="PLCFKK+FZShuSong-Z01" w:hAnsi="PLCFKK+FZShuSong-Z01" w:cs="PLCFKK+FZShuSong-Z01"/>
          <w:color w:val="000000"/>
          <w:sz w:val="24"/>
        </w:rPr>
        <w:t>急</w:t>
      </w:r>
      <w:r>
        <w:rPr>
          <w:rFonts w:ascii="LHKIPE+FZShuSong-Z01" w:hAnsi="LHKIPE+FZShuSong-Z01" w:cs="LHKIPE+FZShuSong-Z01"/>
          <w:color w:val="000000"/>
          <w:sz w:val="24"/>
        </w:rPr>
        <w:t>诊</w:t>
      </w:r>
      <w:r>
        <w:rPr>
          <w:rFonts w:ascii="FDNHUE+FZShuSong-Z01" w:hAnsi="FDNHUE+FZShuSong-Z01" w:cs="FDNHUE+FZShuSong-Z01"/>
          <w:color w:val="000000"/>
          <w:sz w:val="24"/>
        </w:rPr>
        <w:t>的重要</w:t>
      </w:r>
      <w:r>
        <w:rPr>
          <w:rFonts w:ascii="UJJLNL+FZShuSong-Z01" w:hAnsi="UJJLNL+FZShuSong-Z01" w:cs="UJJLNL+FZShuSong-Z01"/>
          <w:color w:val="000000"/>
          <w:sz w:val="24"/>
        </w:rPr>
        <w:t>报</w:t>
      </w:r>
      <w:r>
        <w:rPr>
          <w:rFonts w:ascii="LWFHNU+FZShuSong-Z01" w:hAnsi="LWFHNU+FZShuSong-Z01" w:cs="LWFHNU+FZShuSong-Z01"/>
          <w:color w:val="000000"/>
          <w:sz w:val="24"/>
        </w:rPr>
        <w:t>告</w:t>
      </w:r>
      <w:r>
        <w:rPr>
          <w:rFonts w:ascii="FDNHUE+FZShuSong-Z01" w:hAnsi="FDNHUE+FZShuSong-Z01" w:cs="FDNHUE+FZShuSong-Z01"/>
          <w:color w:val="000000"/>
          <w:sz w:val="24"/>
        </w:rPr>
        <w:t>应</w:t>
      </w:r>
      <w:r>
        <w:rPr>
          <w:rFonts w:ascii="HTTLMP+FZShuSong-Z01" w:hAnsi="HTTLMP+FZShuSong-Z01" w:cs="HTTLMP+FZShuSong-Z01"/>
          <w:color w:val="000000"/>
          <w:sz w:val="24"/>
        </w:rPr>
        <w:t>复</w:t>
      </w:r>
      <w:r>
        <w:rPr>
          <w:rFonts w:ascii="EPTFJH+FZShuSong-Z01" w:hAnsi="EPTFJH+FZShuSong-Z01" w:cs="EPTFJH+FZShuSong-Z01"/>
          <w:color w:val="000000"/>
          <w:sz w:val="24"/>
        </w:rPr>
        <w:t>印</w:t>
      </w:r>
      <w:r>
        <w:rPr>
          <w:rFonts w:ascii="LHKIPE+FZShuSong-Z01" w:hAnsi="LHKIPE+FZShuSong-Z01" w:cs="LHKIPE+FZShuSong-Z01"/>
          <w:color w:val="000000"/>
          <w:sz w:val="24"/>
        </w:rPr>
        <w:t>保</w:t>
      </w:r>
      <w:r>
        <w:rPr>
          <w:rFonts w:ascii="UJJLNL+FZShuSong-Z01" w:hAnsi="UJJLNL+FZShuSong-Z01" w:cs="UJJLNL+FZShuSong-Z01"/>
          <w:color w:val="000000"/>
          <w:sz w:val="24"/>
        </w:rPr>
        <w:t>留</w:t>
      </w:r>
      <w:r>
        <w:rPr>
          <w:rFonts w:ascii="LHKIPE+FZShuSong-Z01" w:hAnsi="LHKIPE+FZShuSong-Z01" w:cs="LHKIPE+FZShuSong-Z01"/>
          <w:color w:val="000000"/>
          <w:sz w:val="24"/>
        </w:rPr>
        <w:t>在病历中</w:t>
      </w:r>
      <w:r>
        <w:rPr>
          <w:rFonts w:ascii="FDNHUE+FZShuSong-Z01" w:hAnsi="FDNHUE+FZShuSong-Z01" w:cs="FDNHUE+FZShuSong-Z01"/>
          <w:color w:val="000000"/>
          <w:sz w:val="24"/>
        </w:rPr>
        <w:t>。</w:t>
      </w:r>
    </w:p>
    <w:p>
      <w:pPr>
        <w:pStyle w:val="11"/>
        <w:spacing w:before="156" w:after="0" w:line="286" w:lineRule="exact"/>
        <w:ind w:left="480"/>
        <w:jc w:val="left"/>
        <w:rPr>
          <w:rFonts w:ascii="EPTFJH+FZShuSong-Z01"/>
          <w:color w:val="000000"/>
          <w:sz w:val="24"/>
        </w:rPr>
      </w:pPr>
      <w:r>
        <w:rPr>
          <w:rFonts w:ascii="VEBAAP+FZShuSong-Z01"/>
          <w:color w:val="000000"/>
          <w:spacing w:val="1"/>
          <w:sz w:val="24"/>
        </w:rPr>
        <w:t>5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LHKIPE+FZShuSong-Z01" w:hAnsi="LHKIPE+FZShuSong-Z01" w:cs="LHKIPE+FZShuSong-Z01"/>
          <w:color w:val="000000"/>
          <w:spacing w:val="2"/>
          <w:sz w:val="24"/>
        </w:rPr>
        <w:t>病历</w:t>
      </w:r>
      <w:r>
        <w:rPr>
          <w:rFonts w:ascii="BCEKAT+FZShuSong-Z01" w:hAnsi="BCEKAT+FZShuSong-Z01" w:cs="BCEKAT+FZShuSong-Z01"/>
          <w:color w:val="000000"/>
          <w:sz w:val="24"/>
        </w:rPr>
        <w:t>摘</w:t>
      </w:r>
      <w:r>
        <w:rPr>
          <w:rFonts w:ascii="FDNHUE+FZShuSong-Z01" w:hAnsi="FDNHUE+FZShuSong-Z01" w:cs="FDNHUE+FZShuSong-Z01"/>
          <w:color w:val="000000"/>
          <w:spacing w:val="2"/>
          <w:sz w:val="24"/>
        </w:rPr>
        <w:t>要：</w:t>
      </w:r>
      <w:r>
        <w:rPr>
          <w:rFonts w:ascii="LHKIPE+FZShuSong-Z01" w:hAnsi="LHKIPE+FZShuSong-Z01" w:cs="LHKIPE+FZShuSong-Z01"/>
          <w:color w:val="000000"/>
          <w:spacing w:val="2"/>
          <w:sz w:val="24"/>
        </w:rPr>
        <w:t>病历</w:t>
      </w:r>
      <w:r>
        <w:rPr>
          <w:rFonts w:ascii="BCEKAT+FZShuSong-Z01" w:hAnsi="BCEKAT+FZShuSong-Z01" w:cs="BCEKAT+FZShuSong-Z01"/>
          <w:color w:val="000000"/>
          <w:sz w:val="24"/>
        </w:rPr>
        <w:t>摘</w:t>
      </w:r>
      <w:r>
        <w:rPr>
          <w:rFonts w:ascii="FDNHUE+FZShuSong-Z01" w:hAnsi="FDNHUE+FZShuSong-Z01" w:cs="FDNHUE+FZShuSong-Z01"/>
          <w:color w:val="000000"/>
          <w:spacing w:val="3"/>
          <w:sz w:val="24"/>
        </w:rPr>
        <w:t>要应以</w:t>
      </w:r>
      <w:r>
        <w:rPr>
          <w:rFonts w:ascii="EPWAPW+FZShuSong-Z01" w:hAnsi="EPWAPW+FZShuSong-Z01" w:cs="EPWAPW+FZShuSong-Z01"/>
          <w:color w:val="000000"/>
          <w:sz w:val="24"/>
        </w:rPr>
        <w:t>初步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为</w:t>
      </w:r>
      <w:r>
        <w:rPr>
          <w:rFonts w:ascii="EPWAPW+FZShuSong-Z01" w:hAnsi="EPWAPW+FZShuSong-Z01" w:cs="EPWAPW+FZShuSong-Z01"/>
          <w:color w:val="000000"/>
          <w:sz w:val="24"/>
        </w:rPr>
        <w:t>纲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，</w:t>
      </w:r>
      <w:r>
        <w:rPr>
          <w:rFonts w:ascii="EPWAPW+FZShuSong-Z01" w:hAnsi="EPWAPW+FZShuSong-Z01" w:cs="EPWAPW+FZShuSong-Z01"/>
          <w:color w:val="000000"/>
          <w:sz w:val="24"/>
        </w:rPr>
        <w:t>将</w:t>
      </w:r>
      <w:r>
        <w:rPr>
          <w:rFonts w:ascii="FNSEEE+FZShuSong-Z01" w:hAnsi="FNSEEE+FZShuSong-Z01" w:cs="FNSEEE+FZShuSong-Z01"/>
          <w:color w:val="000000"/>
          <w:spacing w:val="2"/>
          <w:sz w:val="24"/>
        </w:rPr>
        <w:t>支持</w:t>
      </w:r>
      <w:r>
        <w:rPr>
          <w:rFonts w:ascii="LHKIPE+FZShuSong-Z01" w:hAnsi="LHKIPE+FZShuSong-Z01" w:cs="LHKIPE+FZShuSong-Z01"/>
          <w:color w:val="000000"/>
          <w:sz w:val="24"/>
        </w:rPr>
        <w:t>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的</w:t>
      </w:r>
      <w:r>
        <w:rPr>
          <w:rFonts w:ascii="LHKIPE+FZShuSong-Z01" w:hAnsi="LHKIPE+FZShuSong-Z01" w:cs="LHKIPE+FZShuSong-Z01"/>
          <w:color w:val="000000"/>
          <w:sz w:val="24"/>
        </w:rPr>
        <w:t>病</w:t>
      </w:r>
      <w:r>
        <w:rPr>
          <w:rFonts w:ascii="SKDFSD+FZShuSong-Z01" w:hAnsi="SKDFSD+FZShuSong-Z01" w:cs="SKDFSD+FZShuSong-Z01"/>
          <w:color w:val="000000"/>
          <w:spacing w:val="5"/>
          <w:sz w:val="24"/>
        </w:rPr>
        <w:t>史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RVESTR+FZShuSong-Z01" w:hAnsi="RVESTR+FZShuSong-Z01" w:cs="RVESTR+FZShuSong-Z01"/>
          <w:color w:val="000000"/>
          <w:spacing w:val="5"/>
          <w:sz w:val="24"/>
        </w:rPr>
        <w:t>症</w:t>
      </w:r>
      <w:r>
        <w:rPr>
          <w:rFonts w:ascii="PLCFKK+FZShuSong-Z01" w:hAnsi="PLCFKK+FZShuSong-Z01" w:cs="PLCFKK+FZShuSong-Z01"/>
          <w:color w:val="000000"/>
          <w:sz w:val="24"/>
        </w:rPr>
        <w:t>状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体</w:t>
      </w:r>
      <w:r>
        <w:rPr>
          <w:rFonts w:ascii="LWFHNU+FZShuSong-Z01" w:hAnsi="LWFHNU+FZShuSong-Z01" w:cs="LWFHNU+FZShuSong-Z01"/>
          <w:color w:val="000000"/>
          <w:sz w:val="24"/>
        </w:rPr>
        <w:t>征</w:t>
      </w:r>
      <w:r>
        <w:rPr>
          <w:rFonts w:ascii="FDNHUE+FZShuSong-Z01" w:hAnsi="FDNHUE+FZShuSong-Z01" w:cs="FDNHUE+FZShuSong-Z01"/>
          <w:color w:val="000000"/>
          <w:sz w:val="24"/>
        </w:rPr>
        <w:t>和</w:t>
      </w:r>
      <w:r>
        <w:rPr>
          <w:rFonts w:ascii="EPTFJH+FZShuSong-Z01" w:hAnsi="EPTFJH+FZShuSong-Z01" w:cs="EPTFJH+FZShuSong-Z01"/>
          <w:color w:val="000000"/>
          <w:sz w:val="24"/>
        </w:rPr>
        <w:t>异</w:t>
      </w:r>
    </w:p>
    <w:p>
      <w:pPr>
        <w:pStyle w:val="11"/>
        <w:spacing w:before="156" w:after="0" w:line="286" w:lineRule="exact"/>
        <w:jc w:val="left"/>
        <w:rPr>
          <w:rFonts w:ascii="FDNHUE+FZShuSong-Z01"/>
          <w:color w:val="000000"/>
          <w:sz w:val="24"/>
        </w:rPr>
      </w:pPr>
      <w:r>
        <w:rPr>
          <w:rFonts w:ascii="EPWAPW+FZShuSong-Z01" w:hAnsi="EPWAPW+FZShuSong-Z01" w:cs="EPWAPW+FZShuSong-Z01"/>
          <w:color w:val="000000"/>
          <w:sz w:val="24"/>
        </w:rPr>
        <w:t>常</w:t>
      </w:r>
      <w:r>
        <w:rPr>
          <w:rFonts w:ascii="EPTFJH+FZShuSong-Z01" w:hAnsi="EPTFJH+FZShuSong-Z01" w:cs="EPTFJH+FZShuSong-Z01"/>
          <w:color w:val="000000"/>
          <w:sz w:val="24"/>
        </w:rPr>
        <w:t>辅</w:t>
      </w:r>
      <w:r>
        <w:rPr>
          <w:rFonts w:ascii="EPWAPW+FZShuSong-Z01" w:hAnsi="EPWAPW+FZShuSong-Z01" w:cs="EPWAPW+FZShuSong-Z01"/>
          <w:color w:val="000000"/>
          <w:sz w:val="24"/>
        </w:rPr>
        <w:t>助</w:t>
      </w:r>
      <w:r>
        <w:rPr>
          <w:rFonts w:ascii="UJJLNL+FZShuSong-Z01" w:hAnsi="UJJLNL+FZShuSong-Z01" w:cs="UJJLNL+FZShuSong-Z01"/>
          <w:color w:val="000000"/>
          <w:sz w:val="24"/>
        </w:rPr>
        <w:t>检</w:t>
      </w:r>
      <w:r>
        <w:rPr>
          <w:rFonts w:ascii="FNSEEE+FZShuSong-Z01" w:hAnsi="FNSEEE+FZShuSong-Z01" w:cs="FNSEEE+FZShuSong-Z01"/>
          <w:color w:val="000000"/>
          <w:sz w:val="24"/>
        </w:rPr>
        <w:t>查</w:t>
      </w:r>
      <w:r>
        <w:rPr>
          <w:rFonts w:ascii="FDNHUE+FZShuSong-Z01" w:hAnsi="FDNHUE+FZShuSong-Z01" w:cs="FDNHUE+FZShuSong-Z01"/>
          <w:color w:val="000000"/>
          <w:sz w:val="24"/>
        </w:rPr>
        <w:t>结</w:t>
      </w:r>
      <w:r>
        <w:rPr>
          <w:rFonts w:ascii="LKLQAV+FZShuSong-Z01" w:hAnsi="LKLQAV+FZShuSong-Z01" w:cs="LKLQAV+FZShuSong-Z01"/>
          <w:color w:val="000000"/>
          <w:sz w:val="24"/>
        </w:rPr>
        <w:t>果</w:t>
      </w:r>
      <w:r>
        <w:rPr>
          <w:rFonts w:ascii="FDNHUE+FZShuSong-Z01" w:hAnsi="FDNHUE+FZShuSong-Z01" w:cs="FDNHUE+FZShuSong-Z01"/>
          <w:color w:val="000000"/>
          <w:sz w:val="24"/>
        </w:rPr>
        <w:t>和具</w:t>
      </w:r>
      <w:r>
        <w:rPr>
          <w:rFonts w:ascii="LHKIPE+FZShuSong-Z01" w:hAnsi="LHKIPE+FZShuSong-Z01" w:cs="LHKIPE+FZShuSong-Z01"/>
          <w:color w:val="000000"/>
          <w:sz w:val="24"/>
        </w:rPr>
        <w:t>有</w:t>
      </w:r>
      <w:r>
        <w:rPr>
          <w:rFonts w:ascii="FNSEEE+FZShuSong-Z01" w:hAnsi="FNSEEE+FZShuSong-Z01" w:cs="FNSEEE+FZShuSong-Z01"/>
          <w:color w:val="000000"/>
          <w:sz w:val="24"/>
        </w:rPr>
        <w:t>鉴别</w:t>
      </w:r>
      <w:r>
        <w:rPr>
          <w:rFonts w:ascii="LHKIPE+FZShuSong-Z01" w:hAnsi="LHKIPE+FZShuSong-Z01" w:cs="LHKIPE+FZShuSong-Z01"/>
          <w:color w:val="000000"/>
          <w:sz w:val="24"/>
        </w:rPr>
        <w:t>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EPWAPW+FZShuSong-Z01" w:hAnsi="EPWAPW+FZShuSong-Z01" w:cs="EPWAPW+FZShuSong-Z01"/>
          <w:color w:val="000000"/>
          <w:sz w:val="24"/>
        </w:rPr>
        <w:t>意</w:t>
      </w:r>
      <w:r>
        <w:rPr>
          <w:rFonts w:ascii="FDNHUE+FZShuSong-Z01" w:hAnsi="FDNHUE+FZShuSong-Z01" w:cs="FDNHUE+FZShuSong-Z01"/>
          <w:color w:val="000000"/>
          <w:sz w:val="24"/>
        </w:rPr>
        <w:t>义的</w:t>
      </w:r>
      <w:r>
        <w:rPr>
          <w:rFonts w:ascii="BCEKAT+FZShuSong-Z01" w:hAnsi="BCEKAT+FZShuSong-Z01" w:cs="BCEKAT+FZShuSong-Z01"/>
          <w:color w:val="000000"/>
          <w:sz w:val="24"/>
        </w:rPr>
        <w:t>阴</w:t>
      </w:r>
      <w:r>
        <w:rPr>
          <w:rFonts w:ascii="LHKIPE+FZShuSong-Z01" w:hAnsi="LHKIPE+FZShuSong-Z01" w:cs="LHKIPE+FZShuSong-Z01"/>
          <w:color w:val="000000"/>
          <w:sz w:val="24"/>
        </w:rPr>
        <w:t>性</w:t>
      </w:r>
      <w:r>
        <w:rPr>
          <w:rFonts w:ascii="FDNHUE+FZShuSong-Z01" w:hAnsi="FDNHUE+FZShuSong-Z01" w:cs="FDNHUE+FZShuSong-Z01"/>
          <w:color w:val="000000"/>
          <w:sz w:val="24"/>
        </w:rPr>
        <w:t>结</w:t>
      </w:r>
      <w:r>
        <w:rPr>
          <w:rFonts w:ascii="LKLQAV+FZShuSong-Z01" w:hAnsi="LKLQAV+FZShuSong-Z01" w:cs="LKLQAV+FZShuSong-Z01"/>
          <w:color w:val="000000"/>
          <w:sz w:val="24"/>
        </w:rPr>
        <w:t>果</w:t>
      </w:r>
      <w:r>
        <w:rPr>
          <w:rFonts w:ascii="FDNHUE+FZShuSong-Z01" w:hAnsi="FDNHUE+FZShuSong-Z01" w:cs="FDNHUE+FZShuSong-Z01"/>
          <w:color w:val="000000"/>
          <w:sz w:val="24"/>
        </w:rPr>
        <w:t>，高</w:t>
      </w:r>
      <w:r>
        <w:rPr>
          <w:rFonts w:ascii="PLCFKK+FZShuSong-Z01" w:hAnsi="PLCFKK+FZShuSong-Z01" w:cs="PLCFKK+FZShuSong-Z01"/>
          <w:color w:val="000000"/>
          <w:sz w:val="24"/>
        </w:rPr>
        <w:t>度</w:t>
      </w:r>
      <w:r>
        <w:rPr>
          <w:rFonts w:ascii="SKDFSD+FZShuSong-Z01" w:hAnsi="SKDFSD+FZShuSong-Z01" w:cs="SKDFSD+FZShuSong-Z01"/>
          <w:color w:val="000000"/>
          <w:sz w:val="24"/>
        </w:rPr>
        <w:t>概</w:t>
      </w:r>
      <w:r>
        <w:rPr>
          <w:rFonts w:ascii="LHKIPE+FZShuSong-Z01" w:hAnsi="LHKIPE+FZShuSong-Z01" w:cs="LHKIPE+FZShuSong-Z01"/>
          <w:color w:val="000000"/>
          <w:sz w:val="24"/>
        </w:rPr>
        <w:t>括</w:t>
      </w:r>
      <w:r>
        <w:rPr>
          <w:rFonts w:ascii="FDNHUE+FZShuSong-Z01" w:hAnsi="FDNHUE+FZShuSong-Z01" w:cs="FDNHUE+FZShuSong-Z01"/>
          <w:color w:val="000000"/>
          <w:sz w:val="24"/>
        </w:rPr>
        <w:t>地</w:t>
      </w:r>
      <w:r>
        <w:rPr>
          <w:rFonts w:ascii="HTTLMP+FZShuSong-Z01" w:hAnsi="HTTLMP+FZShuSong-Z01" w:cs="HTTLMP+FZShuSong-Z01"/>
          <w:color w:val="000000"/>
          <w:sz w:val="24"/>
        </w:rPr>
        <w:t>记录</w:t>
      </w:r>
      <w:r>
        <w:rPr>
          <w:rFonts w:ascii="FDNHUE+FZShuSong-Z01" w:hAnsi="FDNHUE+FZShuSong-Z01" w:cs="FDNHUE+FZShuSong-Z01"/>
          <w:color w:val="000000"/>
          <w:sz w:val="24"/>
        </w:rPr>
        <w:t>下</w:t>
      </w:r>
      <w:r>
        <w:rPr>
          <w:rFonts w:ascii="LKLQAV+FZShuSong-Z01" w:hAnsi="LKLQAV+FZShuSong-Z01" w:cs="LKLQAV+FZShuSong-Z01"/>
          <w:color w:val="000000"/>
          <w:sz w:val="24"/>
        </w:rPr>
        <w:t>来</w:t>
      </w:r>
      <w:r>
        <w:rPr>
          <w:rFonts w:ascii="FDNHUE+FZShuSong-Z01" w:hAnsi="FDNHUE+FZShuSong-Z01" w:cs="FDNHUE+FZShuSong-Z01"/>
          <w:color w:val="000000"/>
          <w:sz w:val="24"/>
        </w:rPr>
        <w:t>。</w:t>
      </w:r>
    </w:p>
    <w:p>
      <w:pPr>
        <w:pStyle w:val="11"/>
        <w:spacing w:before="156" w:after="0" w:line="286" w:lineRule="exact"/>
        <w:ind w:left="480"/>
        <w:jc w:val="left"/>
        <w:rPr>
          <w:rFonts w:ascii="FDNHUE+FZShuSong-Z01"/>
          <w:color w:val="000000"/>
          <w:sz w:val="24"/>
        </w:rPr>
      </w:pPr>
      <w:r>
        <w:rPr>
          <w:rFonts w:ascii="VEBAAP+FZShuSong-Z01"/>
          <w:color w:val="000000"/>
          <w:spacing w:val="1"/>
          <w:sz w:val="24"/>
        </w:rPr>
        <w:t>6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EPWAPW+FZShuSong-Z01" w:hAnsi="EPWAPW+FZShuSong-Z01" w:cs="EPWAPW+FZShuSong-Z01"/>
          <w:color w:val="000000"/>
          <w:sz w:val="24"/>
        </w:rPr>
        <w:t>初步</w:t>
      </w:r>
      <w:r>
        <w:rPr>
          <w:rFonts w:ascii="LHKIPE+FZShuSong-Z01" w:hAnsi="LHKIPE+FZShuSong-Z01" w:cs="LHKIPE+FZShuSong-Z01"/>
          <w:color w:val="000000"/>
          <w:sz w:val="24"/>
        </w:rPr>
        <w:t>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FDNHUE+FZShuSong-Z01" w:hAnsi="FDNHUE+FZShuSong-Z01" w:cs="FDNHUE+FZShuSong-Z01"/>
          <w:color w:val="000000"/>
          <w:sz w:val="24"/>
        </w:rPr>
        <w:t>：</w:t>
      </w:r>
    </w:p>
    <w:p>
      <w:pPr>
        <w:pStyle w:val="11"/>
        <w:spacing w:before="156" w:after="0" w:line="286" w:lineRule="exact"/>
        <w:ind w:left="480"/>
        <w:jc w:val="left"/>
        <w:rPr>
          <w:rFonts w:ascii="FDNHUE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VEBAAP+FZShuSong-Z01"/>
          <w:color w:val="000000"/>
          <w:spacing w:val="1"/>
          <w:sz w:val="24"/>
        </w:rPr>
        <w:t>1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EPWAPW+FZShuSong-Z01" w:hAnsi="EPWAPW+FZShuSong-Z01" w:cs="EPWAPW+FZShuSong-Z01"/>
          <w:color w:val="000000"/>
          <w:sz w:val="24"/>
        </w:rPr>
        <w:t>现</w:t>
      </w:r>
      <w:r>
        <w:rPr>
          <w:rFonts w:ascii="FNSEEE+FZShuSong-Z01" w:hAnsi="FNSEEE+FZShuSong-Z01" w:cs="FNSEEE+FZShuSong-Z01"/>
          <w:color w:val="000000"/>
          <w:sz w:val="24"/>
        </w:rPr>
        <w:t>患</w:t>
      </w:r>
      <w:r>
        <w:rPr>
          <w:rFonts w:ascii="FDNHUE+FZShuSong-Z01" w:hAnsi="FDNHUE+FZShuSong-Z01" w:cs="FDNHUE+FZShuSong-Z01"/>
          <w:color w:val="000000"/>
          <w:sz w:val="24"/>
        </w:rPr>
        <w:t>重要</w:t>
      </w:r>
      <w:r>
        <w:rPr>
          <w:rFonts w:ascii="LKLQAV+FZShuSong-Z01" w:hAnsi="LKLQAV+FZShuSong-Z01" w:cs="LKLQAV+FZShuSong-Z01"/>
          <w:color w:val="000000"/>
          <w:sz w:val="24"/>
        </w:rPr>
        <w:t>疾</w:t>
      </w:r>
      <w:r>
        <w:rPr>
          <w:rFonts w:ascii="LHKIPE+FZShuSong-Z01" w:hAnsi="LHKIPE+FZShuSong-Z01" w:cs="LHKIPE+FZShuSong-Z01"/>
          <w:color w:val="000000"/>
          <w:sz w:val="24"/>
        </w:rPr>
        <w:t>病</w:t>
      </w:r>
      <w:r>
        <w:rPr>
          <w:rFonts w:ascii="FNSEEE+FZShuSong-Z01" w:hAnsi="FNSEEE+FZShuSong-Z01" w:cs="FNSEEE+FZShuSong-Z01"/>
          <w:color w:val="000000"/>
          <w:sz w:val="24"/>
        </w:rPr>
        <w:t>均</w:t>
      </w:r>
      <w:r>
        <w:rPr>
          <w:rFonts w:ascii="FDNHUE+FZShuSong-Z01" w:hAnsi="FDNHUE+FZShuSong-Z01" w:cs="FDNHUE+FZShuSong-Z01"/>
          <w:color w:val="000000"/>
          <w:sz w:val="24"/>
        </w:rPr>
        <w:t>应</w:t>
      </w:r>
      <w:r>
        <w:rPr>
          <w:rFonts w:ascii="LHKIPE+FZShuSong-Z01" w:hAnsi="LHKIPE+FZShuSong-Z01" w:cs="LHKIPE+FZShuSong-Z01"/>
          <w:color w:val="000000"/>
          <w:sz w:val="24"/>
        </w:rPr>
        <w:t>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FDNHUE+FZShuSong-Z01" w:hAnsi="FDNHUE+FZShuSong-Z01" w:cs="FDNHUE+FZShuSong-Z01"/>
          <w:color w:val="000000"/>
          <w:sz w:val="24"/>
        </w:rPr>
        <w:t>，</w:t>
      </w:r>
      <w:r>
        <w:rPr>
          <w:rFonts w:ascii="LHKIPE+FZShuSong-Z01" w:hAnsi="LHKIPE+FZShuSong-Z01" w:cs="LHKIPE+FZShuSong-Z01"/>
          <w:color w:val="000000"/>
          <w:sz w:val="24"/>
        </w:rPr>
        <w:t>不能</w:t>
      </w:r>
      <w:r>
        <w:rPr>
          <w:rFonts w:ascii="EPWAPW+FZShuSong-Z01" w:hAnsi="EPWAPW+FZShuSong-Z01" w:cs="EPWAPW+FZShuSong-Z01"/>
          <w:color w:val="000000"/>
          <w:sz w:val="24"/>
        </w:rPr>
        <w:t>只</w:t>
      </w:r>
      <w:r>
        <w:rPr>
          <w:rFonts w:ascii="LHKIPE+FZShuSong-Z01" w:hAnsi="LHKIPE+FZShuSong-Z01" w:cs="LHKIPE+FZShuSong-Z01"/>
          <w:color w:val="000000"/>
          <w:sz w:val="24"/>
        </w:rPr>
        <w:t>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FDNHUE+FZShuSong-Z01" w:hAnsi="FDNHUE+FZShuSong-Z01" w:cs="FDNHUE+FZShuSong-Z01"/>
          <w:color w:val="000000"/>
          <w:sz w:val="24"/>
        </w:rPr>
        <w:t>本</w:t>
      </w:r>
      <w:r>
        <w:rPr>
          <w:rFonts w:ascii="LHKIPE+FZShuSong-Z01" w:hAnsi="LHKIPE+FZShuSong-Z01" w:cs="LHKIPE+FZShuSong-Z01"/>
          <w:color w:val="000000"/>
          <w:sz w:val="24"/>
        </w:rPr>
        <w:t>科病</w:t>
      </w:r>
      <w:r>
        <w:rPr>
          <w:rFonts w:ascii="FDNHUE+FZShuSong-Z01" w:hAnsi="FDNHUE+FZShuSong-Z01" w:cs="FDNHUE+FZShuSong-Z01"/>
          <w:color w:val="000000"/>
          <w:sz w:val="24"/>
        </w:rPr>
        <w:t>，</w:t>
      </w:r>
      <w:r>
        <w:rPr>
          <w:rFonts w:ascii="LHKIPE+FZShuSong-Z01" w:hAnsi="LHKIPE+FZShuSong-Z01" w:cs="LHKIPE+FZShuSong-Z01"/>
          <w:color w:val="000000"/>
          <w:sz w:val="24"/>
        </w:rPr>
        <w:t>不诊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EPWAPW+FZShuSong-Z01" w:hAnsi="EPWAPW+FZShuSong-Z01" w:cs="EPWAPW+FZShuSong-Z01"/>
          <w:color w:val="000000"/>
          <w:sz w:val="24"/>
        </w:rPr>
        <w:t>他</w:t>
      </w:r>
      <w:r>
        <w:rPr>
          <w:rFonts w:ascii="LHKIPE+FZShuSong-Z01" w:hAnsi="LHKIPE+FZShuSong-Z01" w:cs="LHKIPE+FZShuSong-Z01"/>
          <w:color w:val="000000"/>
          <w:sz w:val="24"/>
        </w:rPr>
        <w:t>科病</w:t>
      </w:r>
      <w:r>
        <w:rPr>
          <w:rFonts w:ascii="FDNHUE+FZShuSong-Z01" w:hAnsi="FDNHUE+FZShuSong-Z01" w:cs="FDNHUE+FZShuSong-Z01"/>
          <w:color w:val="000000"/>
          <w:sz w:val="24"/>
        </w:rPr>
        <w:t>。</w:t>
      </w:r>
    </w:p>
    <w:p>
      <w:pPr>
        <w:pStyle w:val="11"/>
        <w:spacing w:before="156" w:after="0" w:line="286" w:lineRule="exact"/>
        <w:ind w:left="480"/>
        <w:jc w:val="left"/>
        <w:rPr>
          <w:rFonts w:ascii="BCEKAT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VEBAAP+FZShuSong-Z01"/>
          <w:color w:val="000000"/>
          <w:spacing w:val="1"/>
          <w:sz w:val="24"/>
        </w:rPr>
        <w:t>2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UJJLNL+FZShuSong-Z01" w:hAnsi="UJJLNL+FZShuSong-Z01" w:cs="UJJLNL+FZShuSong-Z01"/>
          <w:color w:val="000000"/>
          <w:spacing w:val="5"/>
          <w:sz w:val="24"/>
        </w:rPr>
        <w:t>每</w:t>
      </w:r>
      <w:r>
        <w:rPr>
          <w:rFonts w:ascii="EPWAPW+FZShuSong-Z01" w:hAnsi="EPWAPW+FZShuSong-Z01" w:cs="EPWAPW+FZShuSong-Z01"/>
          <w:color w:val="000000"/>
          <w:sz w:val="24"/>
        </w:rPr>
        <w:t>项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要</w:t>
      </w:r>
      <w:r>
        <w:rPr>
          <w:rFonts w:ascii="LHKIPE+FZShuSong-Z01" w:hAnsi="LHKIPE+FZShuSong-Z01" w:cs="LHKIPE+FZShuSong-Z01"/>
          <w:color w:val="000000"/>
          <w:sz w:val="24"/>
        </w:rPr>
        <w:t>有</w:t>
      </w:r>
      <w:r>
        <w:rPr>
          <w:rFonts w:ascii="FDNHUE+FZShuSong-Z01" w:hAnsi="FDNHUE+FZShuSong-Z01" w:cs="FDNHUE+FZShuSong-Z01"/>
          <w:color w:val="000000"/>
          <w:spacing w:val="2"/>
          <w:sz w:val="24"/>
        </w:rPr>
        <w:t>依据，</w:t>
      </w:r>
      <w:r>
        <w:rPr>
          <w:rFonts w:ascii="SKDFSD+FZShuSong-Z01" w:hAnsi="SKDFSD+FZShuSong-Z01" w:cs="SKDFSD+FZShuSong-Z01"/>
          <w:color w:val="000000"/>
          <w:spacing w:val="5"/>
          <w:sz w:val="24"/>
        </w:rPr>
        <w:t>这</w:t>
      </w:r>
      <w:r>
        <w:rPr>
          <w:rFonts w:ascii="LHKIPE+FZShuSong-Z01" w:hAnsi="LHKIPE+FZShuSong-Z01" w:cs="LHKIPE+FZShuSong-Z01"/>
          <w:color w:val="000000"/>
          <w:sz w:val="24"/>
        </w:rPr>
        <w:t>些</w:t>
      </w:r>
      <w:r>
        <w:rPr>
          <w:rFonts w:ascii="FDNHUE+FZShuSong-Z01" w:hAnsi="FDNHUE+FZShuSong-Z01" w:cs="FDNHUE+FZShuSong-Z01"/>
          <w:color w:val="000000"/>
          <w:spacing w:val="2"/>
          <w:sz w:val="24"/>
        </w:rPr>
        <w:t>依据</w:t>
      </w:r>
      <w:r>
        <w:rPr>
          <w:rFonts w:ascii="LHKIPE+FZShuSong-Z01" w:hAnsi="LHKIPE+FZShuSong-Z01" w:cs="LHKIPE+FZShuSong-Z01"/>
          <w:color w:val="000000"/>
          <w:sz w:val="24"/>
        </w:rPr>
        <w:t>能</w:t>
      </w:r>
      <w:r>
        <w:rPr>
          <w:rFonts w:ascii="UJJLNL+FZShuSong-Z01" w:hAnsi="UJJLNL+FZShuSong-Z01" w:cs="UJJLNL+FZShuSong-Z01"/>
          <w:color w:val="000000"/>
          <w:spacing w:val="5"/>
          <w:sz w:val="24"/>
        </w:rPr>
        <w:t>够</w:t>
      </w:r>
      <w:r>
        <w:rPr>
          <w:rFonts w:ascii="LHKIPE+FZShuSong-Z01" w:hAnsi="LHKIPE+FZShuSong-Z01" w:cs="LHKIPE+FZShuSong-Z01"/>
          <w:color w:val="000000"/>
          <w:spacing w:val="2"/>
          <w:sz w:val="24"/>
        </w:rPr>
        <w:t>在病</w:t>
      </w:r>
      <w:r>
        <w:rPr>
          <w:rFonts w:ascii="SKDFSD+FZShuSong-Z01" w:hAnsi="SKDFSD+FZShuSong-Z01" w:cs="SKDFSD+FZShuSong-Z01"/>
          <w:color w:val="000000"/>
          <w:sz w:val="24"/>
        </w:rPr>
        <w:t>史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体</w:t>
      </w:r>
      <w:r>
        <w:rPr>
          <w:rFonts w:ascii="PLCFKK+FZShuSong-Z01" w:hAnsi="PLCFKK+FZShuSong-Z01" w:cs="PLCFKK+FZShuSong-Z01"/>
          <w:color w:val="000000"/>
          <w:sz w:val="24"/>
        </w:rPr>
        <w:t>格</w:t>
      </w:r>
      <w:r>
        <w:rPr>
          <w:rFonts w:ascii="UJJLNL+FZShuSong-Z01" w:hAnsi="UJJLNL+FZShuSong-Z01" w:cs="UJJLNL+FZShuSong-Z01"/>
          <w:color w:val="000000"/>
          <w:sz w:val="24"/>
        </w:rPr>
        <w:t>检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查</w:t>
      </w:r>
      <w:r>
        <w:rPr>
          <w:rFonts w:ascii="FDNHUE+FZShuSong-Z01" w:hAnsi="FDNHUE+FZShuSong-Z01" w:cs="FDNHUE+FZShuSong-Z01"/>
          <w:color w:val="000000"/>
          <w:sz w:val="24"/>
        </w:rPr>
        <w:t>和</w:t>
      </w:r>
      <w:r>
        <w:rPr>
          <w:rFonts w:ascii="EPTFJH+FZShuSong-Z01" w:hAnsi="EPTFJH+FZShuSong-Z01" w:cs="EPTFJH+FZShuSong-Z01"/>
          <w:color w:val="000000"/>
          <w:spacing w:val="5"/>
          <w:sz w:val="24"/>
        </w:rPr>
        <w:t>辅</w:t>
      </w:r>
      <w:r>
        <w:rPr>
          <w:rFonts w:ascii="EPWAPW+FZShuSong-Z01" w:hAnsi="EPWAPW+FZShuSong-Z01" w:cs="EPWAPW+FZShuSong-Z01"/>
          <w:color w:val="000000"/>
          <w:sz w:val="24"/>
        </w:rPr>
        <w:t>助</w:t>
      </w:r>
      <w:r>
        <w:rPr>
          <w:rFonts w:ascii="UJJLNL+FZShuSong-Z01" w:hAnsi="UJJLNL+FZShuSong-Z01" w:cs="UJJLNL+FZShuSong-Z01"/>
          <w:color w:val="000000"/>
          <w:spacing w:val="5"/>
          <w:sz w:val="24"/>
        </w:rPr>
        <w:t>检</w:t>
      </w:r>
      <w:r>
        <w:rPr>
          <w:rFonts w:ascii="FNSEEE+FZShuSong-Z01" w:hAnsi="FNSEEE+FZShuSong-Z01" w:cs="FNSEEE+FZShuSong-Z01"/>
          <w:color w:val="000000"/>
          <w:sz w:val="24"/>
        </w:rPr>
        <w:t>查</w:t>
      </w:r>
      <w:r>
        <w:rPr>
          <w:rFonts w:ascii="FDNHUE+FZShuSong-Z01" w:hAnsi="FDNHUE+FZShuSong-Z01" w:cs="FDNHUE+FZShuSong-Z01"/>
          <w:color w:val="000000"/>
          <w:spacing w:val="2"/>
          <w:sz w:val="24"/>
        </w:rPr>
        <w:t>以及</w:t>
      </w:r>
      <w:r>
        <w:rPr>
          <w:rFonts w:ascii="LHKIPE+FZShuSong-Z01" w:hAnsi="LHKIPE+FZShuSong-Z01" w:cs="LHKIPE+FZShuSong-Z01"/>
          <w:color w:val="000000"/>
          <w:sz w:val="24"/>
        </w:rPr>
        <w:t>病历</w:t>
      </w:r>
      <w:r>
        <w:rPr>
          <w:rFonts w:ascii="BCEKAT+FZShuSong-Z01" w:hAnsi="BCEKAT+FZShuSong-Z01" w:cs="BCEKAT+FZShuSong-Z01"/>
          <w:color w:val="000000"/>
          <w:sz w:val="24"/>
        </w:rPr>
        <w:t>摘</w:t>
      </w:r>
    </w:p>
    <w:p>
      <w:pPr>
        <w:pStyle w:val="11"/>
        <w:spacing w:before="156" w:after="0" w:line="286" w:lineRule="exact"/>
        <w:jc w:val="left"/>
        <w:rPr>
          <w:rFonts w:ascii="FDNHUE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要</w:t>
      </w:r>
      <w:r>
        <w:rPr>
          <w:rFonts w:ascii="LHKIPE+FZShuSong-Z01" w:hAnsi="LHKIPE+FZShuSong-Z01" w:cs="LHKIPE+FZShuSong-Z01"/>
          <w:color w:val="000000"/>
          <w:sz w:val="24"/>
        </w:rPr>
        <w:t>中</w:t>
      </w:r>
      <w:r>
        <w:rPr>
          <w:rFonts w:ascii="FFQHOP+FZShuSong-Z01" w:hAnsi="FFQHOP+FZShuSong-Z01" w:cs="FFQHOP+FZShuSong-Z01"/>
          <w:color w:val="000000"/>
          <w:sz w:val="24"/>
        </w:rPr>
        <w:t>找</w:t>
      </w:r>
      <w:r>
        <w:rPr>
          <w:rFonts w:ascii="LHKIPE+FZShuSong-Z01" w:hAnsi="LHKIPE+FZShuSong-Z01" w:cs="LHKIPE+FZShuSong-Z01"/>
          <w:color w:val="000000"/>
          <w:sz w:val="24"/>
        </w:rPr>
        <w:t>到</w:t>
      </w:r>
      <w:r>
        <w:rPr>
          <w:rFonts w:ascii="FDNHUE+FZShuSong-Z01" w:hAnsi="FDNHUE+FZShuSong-Z01" w:cs="FDNHUE+FZShuSong-Z01"/>
          <w:color w:val="000000"/>
          <w:sz w:val="24"/>
        </w:rPr>
        <w:t>。</w:t>
      </w:r>
      <w:r>
        <w:rPr>
          <w:rFonts w:ascii="HTTLMP+FZShuSong-Z01" w:hAnsi="HTTLMP+FZShuSong-Z01" w:cs="HTTLMP+FZShuSong-Z01"/>
          <w:color w:val="000000"/>
          <w:sz w:val="24"/>
        </w:rPr>
        <w:t>反</w:t>
      </w:r>
      <w:r>
        <w:rPr>
          <w:rFonts w:ascii="FDNHUE+FZShuSong-Z01" w:hAnsi="FDNHUE+FZShuSong-Z01" w:cs="FDNHUE+FZShuSong-Z01"/>
          <w:color w:val="000000"/>
          <w:sz w:val="24"/>
        </w:rPr>
        <w:t>之，</w:t>
      </w:r>
      <w:r>
        <w:rPr>
          <w:rFonts w:ascii="LHKIPE+FZShuSong-Z01" w:hAnsi="LHKIPE+FZShuSong-Z01" w:cs="LHKIPE+FZShuSong-Z01"/>
          <w:color w:val="000000"/>
          <w:sz w:val="24"/>
        </w:rPr>
        <w:t>病</w:t>
      </w:r>
      <w:r>
        <w:rPr>
          <w:rFonts w:ascii="SKDFSD+FZShuSong-Z01" w:hAnsi="SKDFSD+FZShuSong-Z01" w:cs="SKDFSD+FZShuSong-Z01"/>
          <w:color w:val="000000"/>
          <w:sz w:val="24"/>
        </w:rPr>
        <w:t>史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FNSEEE+FZShuSong-Z01" w:hAnsi="FNSEEE+FZShuSong-Z01" w:cs="FNSEEE+FZShuSong-Z01"/>
          <w:color w:val="000000"/>
          <w:sz w:val="24"/>
        </w:rPr>
        <w:t>体</w:t>
      </w:r>
      <w:r>
        <w:rPr>
          <w:rFonts w:ascii="PLCFKK+FZShuSong-Z01" w:hAnsi="PLCFKK+FZShuSong-Z01" w:cs="PLCFKK+FZShuSong-Z01"/>
          <w:color w:val="000000"/>
          <w:sz w:val="24"/>
        </w:rPr>
        <w:t>格</w:t>
      </w:r>
      <w:r>
        <w:rPr>
          <w:rFonts w:ascii="UJJLNL+FZShuSong-Z01" w:hAnsi="UJJLNL+FZShuSong-Z01" w:cs="UJJLNL+FZShuSong-Z01"/>
          <w:color w:val="000000"/>
          <w:sz w:val="24"/>
        </w:rPr>
        <w:t>检</w:t>
      </w:r>
      <w:r>
        <w:rPr>
          <w:rFonts w:ascii="FNSEEE+FZShuSong-Z01" w:hAnsi="FNSEEE+FZShuSong-Z01" w:cs="FNSEEE+FZShuSong-Z01"/>
          <w:color w:val="000000"/>
          <w:sz w:val="24"/>
        </w:rPr>
        <w:t>查或</w:t>
      </w:r>
      <w:r>
        <w:rPr>
          <w:rFonts w:ascii="EPTFJH+FZShuSong-Z01" w:hAnsi="EPTFJH+FZShuSong-Z01" w:cs="EPTFJH+FZShuSong-Z01"/>
          <w:color w:val="000000"/>
          <w:sz w:val="24"/>
        </w:rPr>
        <w:t>辅</w:t>
      </w:r>
      <w:r>
        <w:rPr>
          <w:rFonts w:ascii="EPWAPW+FZShuSong-Z01" w:hAnsi="EPWAPW+FZShuSong-Z01" w:cs="EPWAPW+FZShuSong-Z01"/>
          <w:color w:val="000000"/>
          <w:sz w:val="24"/>
        </w:rPr>
        <w:t>助</w:t>
      </w:r>
      <w:r>
        <w:rPr>
          <w:rFonts w:ascii="UJJLNL+FZShuSong-Z01" w:hAnsi="UJJLNL+FZShuSong-Z01" w:cs="UJJLNL+FZShuSong-Z01"/>
          <w:color w:val="000000"/>
          <w:sz w:val="24"/>
        </w:rPr>
        <w:t>检</w:t>
      </w:r>
      <w:r>
        <w:rPr>
          <w:rFonts w:ascii="FNSEEE+FZShuSong-Z01" w:hAnsi="FNSEEE+FZShuSong-Z01" w:cs="FNSEEE+FZShuSong-Z01"/>
          <w:color w:val="000000"/>
          <w:sz w:val="24"/>
        </w:rPr>
        <w:t>查</w:t>
      </w:r>
      <w:r>
        <w:rPr>
          <w:rFonts w:ascii="LHKIPE+FZShuSong-Z01" w:hAnsi="LHKIPE+FZShuSong-Z01" w:cs="LHKIPE+FZShuSong-Z01"/>
          <w:color w:val="000000"/>
          <w:sz w:val="24"/>
        </w:rPr>
        <w:t>中有</w:t>
      </w:r>
      <w:r>
        <w:rPr>
          <w:rFonts w:ascii="FDNHUE+FZShuSong-Z01" w:hAnsi="FDNHUE+FZShuSong-Z01" w:cs="FDNHUE+FZShuSong-Z01"/>
          <w:color w:val="000000"/>
          <w:sz w:val="24"/>
        </w:rPr>
        <w:t>依据的</w:t>
      </w:r>
      <w:r>
        <w:rPr>
          <w:rFonts w:ascii="LHKIPE+FZShuSong-Z01" w:hAnsi="LHKIPE+FZShuSong-Z01" w:cs="LHKIPE+FZShuSong-Z01"/>
          <w:color w:val="000000"/>
          <w:sz w:val="24"/>
        </w:rPr>
        <w:t>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LHKIPE+FZShuSong-Z01" w:hAnsi="LHKIPE+FZShuSong-Z01" w:cs="LHKIPE+FZShuSong-Z01"/>
          <w:color w:val="000000"/>
          <w:sz w:val="24"/>
        </w:rPr>
        <w:t>不能</w:t>
      </w:r>
      <w:r>
        <w:rPr>
          <w:rFonts w:ascii="EPTFJH+FZShuSong-Z01" w:hAnsi="EPTFJH+FZShuSong-Z01" w:cs="EPTFJH+FZShuSong-Z01"/>
          <w:color w:val="000000"/>
          <w:sz w:val="24"/>
        </w:rPr>
        <w:t>遗漏</w:t>
      </w:r>
      <w:r>
        <w:rPr>
          <w:rFonts w:ascii="FDNHUE+FZShuSong-Z01" w:hAnsi="FDNHUE+FZShuSong-Z01" w:cs="FDNHUE+FZShuSong-Z01"/>
          <w:color w:val="000000"/>
          <w:sz w:val="24"/>
        </w:rPr>
        <w:t>。</w:t>
      </w:r>
    </w:p>
    <w:p>
      <w:pPr>
        <w:pStyle w:val="11"/>
        <w:spacing w:before="156" w:after="0" w:line="286" w:lineRule="exact"/>
        <w:ind w:left="480"/>
        <w:jc w:val="left"/>
        <w:rPr>
          <w:rFonts w:ascii="FDNHUE+FZShuSong-Z01"/>
          <w:color w:val="000000"/>
          <w:sz w:val="24"/>
        </w:rPr>
      </w:pPr>
      <w:r>
        <w:rPr>
          <w:rFonts w:ascii="FDNHUE+FZShuSong-Z01" w:hAnsi="FDNHUE+FZShuSong-Z01" w:cs="FDNHUE+FZShuSong-Z01"/>
          <w:color w:val="000000"/>
          <w:sz w:val="24"/>
        </w:rPr>
        <w:t>（</w:t>
      </w:r>
      <w:r>
        <w:rPr>
          <w:rFonts w:ascii="VEBAAP+FZShuSong-Z01"/>
          <w:color w:val="000000"/>
          <w:spacing w:val="1"/>
          <w:sz w:val="24"/>
        </w:rPr>
        <w:t>3</w:t>
      </w:r>
      <w:r>
        <w:rPr>
          <w:rFonts w:ascii="FDNHUE+FZShuSong-Z01" w:hAnsi="FDNHUE+FZShuSong-Z01" w:cs="FDNHUE+FZShuSong-Z01"/>
          <w:color w:val="000000"/>
          <w:sz w:val="24"/>
        </w:rPr>
        <w:t>）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应</w:t>
      </w:r>
      <w:r>
        <w:rPr>
          <w:rFonts w:ascii="UJJLNL+FZShuSong-Z01" w:hAnsi="UJJLNL+FZShuSong-Z01" w:cs="UJJLNL+FZShuSong-Z01"/>
          <w:color w:val="000000"/>
          <w:sz w:val="24"/>
        </w:rPr>
        <w:t>完</w:t>
      </w:r>
      <w:r>
        <w:rPr>
          <w:rFonts w:ascii="LHKIPE+FZShuSong-Z01" w:hAnsi="LHKIPE+FZShuSong-Z01" w:cs="LHKIPE+FZShuSong-Z01"/>
          <w:color w:val="000000"/>
          <w:spacing w:val="5"/>
          <w:sz w:val="24"/>
        </w:rPr>
        <w:t>整</w:t>
      </w:r>
      <w:r>
        <w:rPr>
          <w:rFonts w:ascii="FDNHUE+FZShuSong-Z01" w:hAnsi="FDNHUE+FZShuSong-Z01" w:cs="FDNHUE+FZShuSong-Z01"/>
          <w:color w:val="000000"/>
          <w:sz w:val="24"/>
        </w:rPr>
        <w:t>，尽</w:t>
      </w:r>
      <w:r>
        <w:rPr>
          <w:rFonts w:ascii="FNSEEE+FZShuSong-Z01" w:hAnsi="FNSEEE+FZShuSong-Z01" w:cs="FNSEEE+FZShuSong-Z01"/>
          <w:color w:val="000000"/>
          <w:spacing w:val="5"/>
          <w:sz w:val="24"/>
        </w:rPr>
        <w:t>量</w:t>
      </w:r>
      <w:r>
        <w:rPr>
          <w:rFonts w:ascii="LHKIPE+FZShuSong-Z01" w:hAnsi="LHKIPE+FZShuSong-Z01" w:cs="LHKIPE+FZShuSong-Z01"/>
          <w:color w:val="000000"/>
          <w:spacing w:val="2"/>
          <w:sz w:val="24"/>
        </w:rPr>
        <w:t>包括病</w:t>
      </w:r>
      <w:r>
        <w:rPr>
          <w:rFonts w:ascii="LKLQAV+FZShuSong-Z01" w:hAnsi="LKLQAV+FZShuSong-Z01" w:cs="LKLQAV+FZShuSong-Z01"/>
          <w:color w:val="000000"/>
          <w:sz w:val="24"/>
        </w:rPr>
        <w:t>因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、</w:t>
      </w:r>
      <w:r>
        <w:rPr>
          <w:rFonts w:ascii="LHKIPE+FZShuSong-Z01" w:hAnsi="LHKIPE+FZShuSong-Z01" w:cs="LHKIPE+FZShuSong-Z01"/>
          <w:color w:val="000000"/>
          <w:sz w:val="24"/>
        </w:rPr>
        <w:t>病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理</w:t>
      </w:r>
      <w:r>
        <w:rPr>
          <w:rFonts w:ascii="UJJLNL+FZShuSong-Z01" w:hAnsi="UJJLNL+FZShuSong-Z01" w:cs="UJJLNL+FZShuSong-Z01"/>
          <w:color w:val="000000"/>
          <w:sz w:val="24"/>
        </w:rPr>
        <w:t>解</w:t>
      </w:r>
      <w:r>
        <w:rPr>
          <w:rFonts w:ascii="EDBEHI+FZShuSong-Z01" w:hAnsi="EDBEHI+FZShuSong-Z01" w:cs="EDBEHI+FZShuSong-Z01"/>
          <w:color w:val="000000"/>
          <w:spacing w:val="5"/>
          <w:sz w:val="24"/>
        </w:rPr>
        <w:t>剖</w:t>
      </w:r>
      <w:r>
        <w:rPr>
          <w:rFonts w:ascii="FDNHUE+FZShuSong-Z01" w:hAnsi="FDNHUE+FZShuSong-Z01" w:cs="FDNHUE+FZShuSong-Z01"/>
          <w:color w:val="000000"/>
          <w:sz w:val="24"/>
        </w:rPr>
        <w:t>、</w:t>
      </w:r>
      <w:r>
        <w:rPr>
          <w:rFonts w:ascii="LHKIPE+FZShuSong-Z01" w:hAnsi="LHKIPE+FZShuSong-Z01" w:cs="LHKIPE+FZShuSong-Z01"/>
          <w:color w:val="000000"/>
          <w:sz w:val="24"/>
        </w:rPr>
        <w:t>病</w:t>
      </w:r>
      <w:r>
        <w:rPr>
          <w:rFonts w:ascii="FDNHUE+FZShuSong-Z01" w:hAnsi="FDNHUE+FZShuSong-Z01" w:cs="FDNHUE+FZShuSong-Z01"/>
          <w:color w:val="000000"/>
          <w:spacing w:val="5"/>
          <w:sz w:val="24"/>
        </w:rPr>
        <w:t>理</w:t>
      </w:r>
      <w:r>
        <w:rPr>
          <w:rFonts w:ascii="LHKIPE+FZShuSong-Z01" w:hAnsi="LHKIPE+FZShuSong-Z01" w:cs="LHKIPE+FZShuSong-Z01"/>
          <w:color w:val="000000"/>
          <w:sz w:val="24"/>
        </w:rPr>
        <w:t>生</w:t>
      </w:r>
      <w:r>
        <w:rPr>
          <w:rFonts w:ascii="FDNHUE+FZShuSong-Z01" w:hAnsi="FDNHUE+FZShuSong-Z01" w:cs="FDNHUE+FZShuSong-Z01"/>
          <w:color w:val="000000"/>
          <w:spacing w:val="2"/>
          <w:sz w:val="24"/>
        </w:rPr>
        <w:t>理（</w:t>
      </w:r>
      <w:r>
        <w:rPr>
          <w:rFonts w:ascii="FNSEEE+FZShuSong-Z01" w:hAnsi="FNSEEE+FZShuSong-Z01" w:cs="FNSEEE+FZShuSong-Z01"/>
          <w:color w:val="000000"/>
          <w:sz w:val="24"/>
        </w:rPr>
        <w:t>或</w:t>
      </w:r>
      <w:r>
        <w:rPr>
          <w:rFonts w:ascii="HTTLMP+FZShuSong-Z01" w:hAnsi="HTTLMP+FZShuSong-Z01" w:cs="HTTLMP+FZShuSong-Z01"/>
          <w:color w:val="000000"/>
          <w:spacing w:val="5"/>
          <w:sz w:val="24"/>
        </w:rPr>
        <w:t>功</w:t>
      </w:r>
      <w:r>
        <w:rPr>
          <w:rFonts w:ascii="LHKIPE+FZShuSong-Z01" w:hAnsi="LHKIPE+FZShuSong-Z01" w:cs="LHKIPE+FZShuSong-Z01"/>
          <w:color w:val="000000"/>
          <w:spacing w:val="2"/>
          <w:sz w:val="24"/>
        </w:rPr>
        <w:t>能诊</w:t>
      </w:r>
      <w:r>
        <w:rPr>
          <w:rFonts w:ascii="UJJLNL+FZShuSong-Z01" w:hAnsi="UJJLNL+FZShuSong-Z01" w:cs="UJJLNL+FZShuSong-Z01"/>
          <w:color w:val="000000"/>
          <w:sz w:val="24"/>
        </w:rPr>
        <w:t>断</w:t>
      </w:r>
      <w:r>
        <w:rPr>
          <w:rFonts w:ascii="FDNHUE+FZShuSong-Z01" w:hAnsi="FDNHUE+FZShuSong-Z01" w:cs="FDNHUE+FZShuSong-Z01"/>
          <w:color w:val="000000"/>
          <w:spacing w:val="1"/>
          <w:sz w:val="24"/>
        </w:rPr>
        <w:t>）、分型、</w:t>
      </w:r>
    </w:p>
    <w:p>
      <w:pPr>
        <w:pStyle w:val="11"/>
        <w:spacing w:before="402" w:after="0" w:line="253" w:lineRule="exact"/>
        <w:jc w:val="left"/>
        <w:rPr>
          <w:rFonts w:ascii="VEBAAP+FZShuSong-Z01"/>
          <w:color w:val="000000"/>
          <w:sz w:val="21"/>
        </w:rPr>
        <w:sectPr>
          <w:pgSz w:w="11900" w:h="16840"/>
          <w:pgMar w:top="2300" w:right="100" w:bottom="0" w:left="1416" w:header="720" w:footer="720" w:gutter="0"/>
          <w:pgNumType w:start="1"/>
          <w:cols w:space="720" w:num="1"/>
          <w:docGrid w:linePitch="1" w:charSpace="0"/>
        </w:sectPr>
      </w:pPr>
      <w:r>
        <w:rPr>
          <w:rFonts w:ascii="VEBAAP+FZShuSong-Z01"/>
          <w:color w:val="000000"/>
          <w:sz w:val="21"/>
        </w:rPr>
        <w:t>-</w:t>
      </w:r>
      <w:r>
        <w:rPr>
          <w:rFonts w:ascii="VEBAAP+FZShuSong-Z01"/>
          <w:color w:val="000000"/>
          <w:spacing w:val="1"/>
          <w:sz w:val="21"/>
        </w:rPr>
        <w:t xml:space="preserve"> 250</w:t>
      </w:r>
      <w:r>
        <w:rPr>
          <w:rFonts w:ascii="VEBAAP+FZShuSong-Z01"/>
          <w:color w:val="000000"/>
          <w:spacing w:val="-4"/>
          <w:sz w:val="21"/>
        </w:rPr>
        <w:t xml:space="preserve"> </w:t>
      </w:r>
      <w:r>
        <w:rPr>
          <w:rFonts w:ascii="VEBAAP+FZShuSong-Z01"/>
          <w:color w:val="000000"/>
          <w:sz w:val="21"/>
        </w:rPr>
        <w:t>-</w:t>
      </w:r>
    </w:p>
    <w:p>
      <w:pPr>
        <w:pStyle w:val="12"/>
        <w:spacing w:before="0" w:after="0" w:line="286" w:lineRule="exact"/>
        <w:jc w:val="left"/>
        <w:rPr>
          <w:rFonts w:ascii="RQSNMO+FZShuSong-Z01"/>
          <w:color w:val="000000"/>
          <w:sz w:val="24"/>
        </w:rPr>
      </w:pPr>
      <w:r>
        <w:rPr>
          <w:rFonts w:ascii="RQSNMO+FZShuSong-Z01" w:hAnsi="RQSNMO+FZShuSong-Z01" w:cs="RQSNMO+FZShuSong-Z01"/>
          <w:color w:val="000000"/>
          <w:sz w:val="24"/>
        </w:rPr>
        <w:t>分</w:t>
      </w:r>
      <w:r>
        <w:rPr>
          <w:rFonts w:ascii="OIKBEM+FZShuSong-Z01" w:hAnsi="OIKBEM+FZShuSong-Z01" w:cs="OIKBEM+FZShuSong-Z01"/>
          <w:color w:val="000000"/>
          <w:sz w:val="24"/>
        </w:rPr>
        <w:t>期</w:t>
      </w:r>
      <w:r>
        <w:rPr>
          <w:rFonts w:ascii="RQSNMO+FZShuSong-Z01" w:hAnsi="RQSNMO+FZShuSong-Z01" w:cs="RQSNMO+FZShuSong-Z01"/>
          <w:color w:val="000000"/>
          <w:sz w:val="24"/>
        </w:rPr>
        <w:t>及并</w:t>
      </w:r>
      <w:r>
        <w:rPr>
          <w:rFonts w:ascii="SQAFMK+FZShuSong-Z01" w:hAnsi="SQAFMK+FZShuSong-Z01" w:cs="SQAFMK+FZShuSong-Z01"/>
          <w:color w:val="000000"/>
          <w:sz w:val="24"/>
        </w:rPr>
        <w:t>发</w:t>
      </w:r>
      <w:r>
        <w:rPr>
          <w:rFonts w:ascii="QGPFBQ+FZShuSong-Z01" w:hAnsi="QGPFBQ+FZShuSong-Z01" w:cs="QGPFBQ+FZShuSong-Z01"/>
          <w:color w:val="000000"/>
          <w:sz w:val="24"/>
        </w:rPr>
        <w:t>症</w:t>
      </w:r>
      <w:r>
        <w:rPr>
          <w:rFonts w:ascii="RQSNMO+FZShuSong-Z01" w:hAnsi="RQSNMO+FZShuSong-Z01" w:cs="RQSNMO+FZShuSong-Z01"/>
          <w:color w:val="000000"/>
          <w:sz w:val="24"/>
        </w:rPr>
        <w:t>。</w:t>
      </w:r>
    </w:p>
    <w:p>
      <w:pPr>
        <w:pStyle w:val="12"/>
        <w:spacing w:before="161" w:after="0" w:line="286" w:lineRule="exact"/>
        <w:ind w:left="480"/>
        <w:jc w:val="left"/>
        <w:rPr>
          <w:rFonts w:ascii="RQSNMO+FZShuSong-Z01"/>
          <w:color w:val="000000"/>
          <w:sz w:val="24"/>
        </w:rPr>
      </w:pPr>
      <w:r>
        <w:rPr>
          <w:rFonts w:ascii="RQSNMO+FZShuSong-Z01" w:hAnsi="RQSNMO+FZShuSong-Z01" w:cs="RQSNMO+FZShuSong-Z01"/>
          <w:color w:val="000000"/>
          <w:sz w:val="24"/>
        </w:rPr>
        <w:t>（</w:t>
      </w:r>
      <w:r>
        <w:rPr>
          <w:rFonts w:ascii="NCDKPP+FZShuSong-Z01"/>
          <w:color w:val="000000"/>
          <w:spacing w:val="1"/>
          <w:sz w:val="24"/>
        </w:rPr>
        <w:t>4</w:t>
      </w:r>
      <w:r>
        <w:rPr>
          <w:rFonts w:ascii="RQSNMO+FZShuSong-Z01" w:hAnsi="RQSNMO+FZShuSong-Z01" w:cs="RQSNMO+FZShuSong-Z01"/>
          <w:color w:val="000000"/>
          <w:sz w:val="24"/>
        </w:rPr>
        <w:t>）</w:t>
      </w:r>
      <w:r>
        <w:rPr>
          <w:rFonts w:ascii="NEVENI+FZShuSong-Z01" w:hAnsi="NEVENI+FZShuSong-Z01" w:cs="NEVENI+FZShuSong-Z01"/>
          <w:color w:val="000000"/>
          <w:sz w:val="24"/>
        </w:rPr>
        <w:t>若</w:t>
      </w:r>
      <w:r>
        <w:rPr>
          <w:rFonts w:ascii="QGSECM+FZShuSong-Z01" w:hAnsi="QGSECM+FZShuSong-Z01" w:cs="QGSECM+FZShuSong-Z01"/>
          <w:color w:val="000000"/>
          <w:sz w:val="24"/>
        </w:rPr>
        <w:t>有多</w:t>
      </w:r>
      <w:r>
        <w:rPr>
          <w:rFonts w:ascii="JLQDKL+FZShuSong-Z01" w:hAnsi="JLQDKL+FZShuSong-Z01" w:cs="JLQDKL+FZShuSong-Z01"/>
          <w:color w:val="000000"/>
          <w:sz w:val="24"/>
        </w:rPr>
        <w:t>项</w:t>
      </w:r>
      <w:r>
        <w:rPr>
          <w:rFonts w:ascii="QGSECM+FZShuSong-Z01" w:hAnsi="QGSECM+FZShuSong-Z01" w:cs="QGSECM+FZShuSong-Z01"/>
          <w:color w:val="000000"/>
          <w:sz w:val="24"/>
        </w:rPr>
        <w:t>诊</w:t>
      </w:r>
      <w:r>
        <w:rPr>
          <w:rFonts w:ascii="OIKBEM+FZShuSong-Z01" w:hAnsi="OIKBEM+FZShuSong-Z01" w:cs="OIKBEM+FZShuSong-Z01"/>
          <w:color w:val="000000"/>
          <w:sz w:val="24"/>
        </w:rPr>
        <w:t>断</w:t>
      </w:r>
      <w:r>
        <w:rPr>
          <w:rFonts w:ascii="RQSNMO+FZShuSong-Z01" w:hAnsi="RQSNMO+FZShuSong-Z01" w:cs="RQSNMO+FZShuSong-Z01"/>
          <w:color w:val="000000"/>
          <w:sz w:val="24"/>
        </w:rPr>
        <w:t>，应</w:t>
      </w:r>
      <w:r>
        <w:rPr>
          <w:rFonts w:ascii="QGSECM+FZShuSong-Z01" w:hAnsi="QGSECM+FZShuSong-Z01" w:cs="QGSECM+FZShuSong-Z01"/>
          <w:color w:val="000000"/>
          <w:sz w:val="24"/>
        </w:rPr>
        <w:t>按</w:t>
      </w:r>
      <w:r>
        <w:rPr>
          <w:rFonts w:ascii="RQSNMO+FZShuSong-Z01" w:hAnsi="RQSNMO+FZShuSong-Z01" w:cs="RQSNMO+FZShuSong-Z01"/>
          <w:color w:val="000000"/>
          <w:sz w:val="24"/>
        </w:rPr>
        <w:t>主</w:t>
      </w:r>
      <w:r>
        <w:rPr>
          <w:rFonts w:ascii="VFUPNP+FZShuSong-Z01" w:hAnsi="VFUPNP+FZShuSong-Z01" w:cs="VFUPNP+FZShuSong-Z01"/>
          <w:color w:val="000000"/>
          <w:sz w:val="24"/>
        </w:rPr>
        <w:t>次</w:t>
      </w:r>
      <w:r>
        <w:rPr>
          <w:rFonts w:ascii="JLQDKL+FZShuSong-Z01" w:hAnsi="JLQDKL+FZShuSong-Z01" w:cs="JLQDKL+FZShuSong-Z01"/>
          <w:color w:val="000000"/>
          <w:sz w:val="24"/>
        </w:rPr>
        <w:t>排列</w:t>
      </w:r>
      <w:r>
        <w:rPr>
          <w:rFonts w:ascii="RQSNMO+FZShuSong-Z01" w:hAnsi="RQSNMO+FZShuSong-Z01" w:cs="RQSNMO+FZShuSong-Z01"/>
          <w:color w:val="000000"/>
          <w:sz w:val="24"/>
        </w:rPr>
        <w:t>，主要</w:t>
      </w:r>
      <w:r>
        <w:rPr>
          <w:rFonts w:ascii="QGSECM+FZShuSong-Z01" w:hAnsi="QGSECM+FZShuSong-Z01" w:cs="QGSECM+FZShuSong-Z01"/>
          <w:color w:val="000000"/>
          <w:sz w:val="24"/>
        </w:rPr>
        <w:t>诊</w:t>
      </w:r>
      <w:r>
        <w:rPr>
          <w:rFonts w:ascii="OIKBEM+FZShuSong-Z01" w:hAnsi="OIKBEM+FZShuSong-Z01" w:cs="OIKBEM+FZShuSong-Z01"/>
          <w:color w:val="000000"/>
          <w:sz w:val="24"/>
        </w:rPr>
        <w:t>断</w:t>
      </w:r>
      <w:r>
        <w:rPr>
          <w:rFonts w:ascii="RQSNMO+FZShuSong-Z01" w:hAnsi="RQSNMO+FZShuSong-Z01" w:cs="RQSNMO+FZShuSong-Z01"/>
          <w:color w:val="000000"/>
          <w:sz w:val="24"/>
        </w:rPr>
        <w:t>应</w:t>
      </w:r>
      <w:r>
        <w:rPr>
          <w:rFonts w:ascii="QGSECM+FZShuSong-Z01" w:hAnsi="QGSECM+FZShuSong-Z01" w:cs="QGSECM+FZShuSong-Z01"/>
          <w:color w:val="000000"/>
          <w:sz w:val="24"/>
        </w:rPr>
        <w:t>与</w:t>
      </w:r>
      <w:r>
        <w:rPr>
          <w:rFonts w:ascii="RQSNMO+FZShuSong-Z01" w:hAnsi="RQSNMO+FZShuSong-Z01" w:cs="RQSNMO+FZShuSong-Z01"/>
          <w:color w:val="000000"/>
          <w:sz w:val="24"/>
        </w:rPr>
        <w:t>主</w:t>
      </w:r>
      <w:r>
        <w:rPr>
          <w:rFonts w:ascii="HIAACS+FZShuSong-Z01" w:hAnsi="HIAACS+FZShuSong-Z01" w:cs="HIAACS+FZShuSong-Z01"/>
          <w:color w:val="000000"/>
          <w:sz w:val="24"/>
        </w:rPr>
        <w:t>诉</w:t>
      </w:r>
      <w:r>
        <w:rPr>
          <w:rFonts w:ascii="RQSNMO+FZShuSong-Z01" w:hAnsi="RQSNMO+FZShuSong-Z01" w:cs="RQSNMO+FZShuSong-Z01"/>
          <w:color w:val="000000"/>
          <w:sz w:val="24"/>
        </w:rPr>
        <w:t>和主要</w:t>
      </w:r>
      <w:r>
        <w:rPr>
          <w:rFonts w:ascii="JLQDKL+FZShuSong-Z01" w:hAnsi="JLQDKL+FZShuSong-Z01" w:cs="JLQDKL+FZShuSong-Z01"/>
          <w:color w:val="000000"/>
          <w:sz w:val="24"/>
        </w:rPr>
        <w:t>现</w:t>
      </w:r>
      <w:r>
        <w:rPr>
          <w:rFonts w:ascii="QGSECM+FZShuSong-Z01" w:hAnsi="QGSECM+FZShuSong-Z01" w:cs="QGSECM+FZShuSong-Z01"/>
          <w:color w:val="000000"/>
          <w:sz w:val="24"/>
        </w:rPr>
        <w:t>病</w:t>
      </w:r>
      <w:r>
        <w:rPr>
          <w:rFonts w:ascii="ASNJQE+FZShuSong-Z01" w:hAnsi="ASNJQE+FZShuSong-Z01" w:cs="ASNJQE+FZShuSong-Z01"/>
          <w:color w:val="000000"/>
          <w:sz w:val="24"/>
        </w:rPr>
        <w:t>史</w:t>
      </w:r>
      <w:r>
        <w:rPr>
          <w:rFonts w:ascii="SQAFMK+FZShuSong-Z01" w:hAnsi="SQAFMK+FZShuSong-Z01" w:cs="SQAFMK+FZShuSong-Z01"/>
          <w:color w:val="000000"/>
          <w:sz w:val="24"/>
        </w:rPr>
        <w:t>相</w:t>
      </w:r>
      <w:r>
        <w:rPr>
          <w:rFonts w:ascii="RQSNMO+FZShuSong-Z01" w:hAnsi="RQSNMO+FZShuSong-Z01" w:cs="RQSNMO+FZShuSong-Z01"/>
          <w:color w:val="000000"/>
          <w:sz w:val="24"/>
        </w:rPr>
        <w:t>对应。</w:t>
      </w:r>
    </w:p>
    <w:p>
      <w:pPr>
        <w:pStyle w:val="12"/>
        <w:spacing w:before="156" w:after="0" w:line="286" w:lineRule="exact"/>
        <w:ind w:left="480"/>
        <w:jc w:val="left"/>
        <w:rPr>
          <w:rFonts w:ascii="QGSECM+FZShuSong-Z01"/>
          <w:color w:val="000000"/>
          <w:sz w:val="24"/>
        </w:rPr>
      </w:pPr>
      <w:r>
        <w:rPr>
          <w:rFonts w:ascii="RQSNMO+FZShuSong-Z01" w:hAnsi="RQSNMO+FZShuSong-Z01" w:cs="RQSNMO+FZShuSong-Z01"/>
          <w:color w:val="000000"/>
          <w:sz w:val="24"/>
        </w:rPr>
        <w:t>（</w:t>
      </w:r>
      <w:r>
        <w:rPr>
          <w:rFonts w:ascii="NCDKPP+FZShuSong-Z01"/>
          <w:color w:val="000000"/>
          <w:spacing w:val="1"/>
          <w:sz w:val="24"/>
        </w:rPr>
        <w:t>5</w:t>
      </w:r>
      <w:r>
        <w:rPr>
          <w:rFonts w:ascii="RQSNMO+FZShuSong-Z01" w:hAnsi="RQSNMO+FZShuSong-Z01" w:cs="RQSNMO+FZShuSong-Z01"/>
          <w:color w:val="000000"/>
          <w:sz w:val="24"/>
        </w:rPr>
        <w:t>）</w:t>
      </w:r>
      <w:r>
        <w:rPr>
          <w:rFonts w:ascii="ASNJQE+FZShuSong-Z01" w:hAnsi="ASNJQE+FZShuSong-Z01" w:cs="ASNJQE+FZShuSong-Z01"/>
          <w:color w:val="000000"/>
          <w:spacing w:val="5"/>
          <w:sz w:val="24"/>
        </w:rPr>
        <w:t>疑</w:t>
      </w:r>
      <w:r>
        <w:rPr>
          <w:rFonts w:ascii="NEVENI+FZShuSong-Z01" w:hAnsi="NEVENI+FZShuSong-Z01" w:cs="NEVENI+FZShuSong-Z01"/>
          <w:color w:val="000000"/>
          <w:sz w:val="24"/>
        </w:rPr>
        <w:t>难</w:t>
      </w:r>
      <w:r>
        <w:rPr>
          <w:rFonts w:ascii="QGSECM+FZShuSong-Z01" w:hAnsi="QGSECM+FZShuSong-Z01" w:cs="QGSECM+FZShuSong-Z01"/>
          <w:color w:val="000000"/>
          <w:spacing w:val="3"/>
          <w:sz w:val="24"/>
        </w:rPr>
        <w:t>病例诊</w:t>
      </w:r>
      <w:r>
        <w:rPr>
          <w:rFonts w:ascii="OIKBEM+FZShuSong-Z01" w:hAnsi="OIKBEM+FZShuSong-Z01" w:cs="OIKBEM+FZShuSong-Z01"/>
          <w:color w:val="000000"/>
          <w:sz w:val="24"/>
        </w:rPr>
        <w:t>断</w:t>
      </w:r>
      <w:r>
        <w:rPr>
          <w:rFonts w:ascii="RQSNMO+FZShuSong-Z01" w:hAnsi="RQSNMO+FZShuSong-Z01" w:cs="RQSNMO+FZShuSong-Z01"/>
          <w:color w:val="000000"/>
          <w:sz w:val="24"/>
        </w:rPr>
        <w:t>一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时</w:t>
      </w:r>
      <w:r>
        <w:rPr>
          <w:rFonts w:ascii="QGSECM+FZShuSong-Z01" w:hAnsi="QGSECM+FZShuSong-Z01" w:cs="QGSECM+FZShuSong-Z01"/>
          <w:color w:val="000000"/>
          <w:spacing w:val="2"/>
          <w:sz w:val="24"/>
        </w:rPr>
        <w:t>不能</w:t>
      </w:r>
      <w:r>
        <w:rPr>
          <w:rFonts w:ascii="JDUOVL+FZShuSong-Z01" w:hAnsi="JDUOVL+FZShuSong-Z01" w:cs="JDUOVL+FZShuSong-Z01"/>
          <w:color w:val="000000"/>
          <w:sz w:val="24"/>
        </w:rPr>
        <w:t>明</w:t>
      </w:r>
      <w:r>
        <w:rPr>
          <w:rFonts w:ascii="SQAFMK+FZShuSong-Z01" w:hAnsi="SQAFMK+FZShuSong-Z01" w:cs="SQAFMK+FZShuSong-Z01"/>
          <w:color w:val="000000"/>
          <w:spacing w:val="2"/>
          <w:sz w:val="24"/>
        </w:rPr>
        <w:t>确者</w:t>
      </w:r>
      <w:r>
        <w:rPr>
          <w:rFonts w:ascii="RQSNMO+FZShuSong-Z01" w:hAnsi="RQSNMO+FZShuSong-Z01" w:cs="RQSNMO+FZShuSong-Z01"/>
          <w:color w:val="000000"/>
          <w:sz w:val="24"/>
        </w:rPr>
        <w:t>，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可</w:t>
      </w:r>
      <w:r>
        <w:rPr>
          <w:rFonts w:ascii="RQSNMO+FZShuSong-Z01" w:hAnsi="RQSNMO+FZShuSong-Z01" w:cs="RQSNMO+FZShuSong-Z01"/>
          <w:color w:val="000000"/>
          <w:spacing w:val="2"/>
          <w:sz w:val="24"/>
        </w:rPr>
        <w:t>以暂</w:t>
      </w:r>
      <w:r>
        <w:rPr>
          <w:rFonts w:ascii="OIKBEM+FZShuSong-Z01" w:hAnsi="OIKBEM+FZShuSong-Z01" w:cs="OIKBEM+FZShuSong-Z01"/>
          <w:color w:val="000000"/>
          <w:sz w:val="24"/>
        </w:rPr>
        <w:t>时</w:t>
      </w:r>
      <w:r>
        <w:rPr>
          <w:rFonts w:ascii="QGSECM+FZShuSong-Z01" w:hAnsi="QGSECM+FZShuSong-Z01" w:cs="QGSECM+FZShuSong-Z01"/>
          <w:color w:val="000000"/>
          <w:sz w:val="24"/>
        </w:rPr>
        <w:t>给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出</w:t>
      </w:r>
      <w:r>
        <w:rPr>
          <w:rFonts w:ascii="QGPFBQ+FZShuSong-Z01" w:hAnsi="QGPFBQ+FZShuSong-Z01" w:cs="QGPFBQ+FZShuSong-Z01"/>
          <w:color w:val="000000"/>
          <w:sz w:val="24"/>
        </w:rPr>
        <w:t>症</w:t>
      </w:r>
      <w:r>
        <w:rPr>
          <w:rFonts w:ascii="VFUPNP+FZShuSong-Z01" w:hAnsi="VFUPNP+FZShuSong-Z01" w:cs="VFUPNP+FZShuSong-Z01"/>
          <w:color w:val="000000"/>
          <w:sz w:val="24"/>
        </w:rPr>
        <w:t>状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诊</w:t>
      </w:r>
      <w:r>
        <w:rPr>
          <w:rFonts w:ascii="OIKBEM+FZShuSong-Z01" w:hAnsi="OIKBEM+FZShuSong-Z01" w:cs="OIKBEM+FZShuSong-Z01"/>
          <w:color w:val="000000"/>
          <w:sz w:val="24"/>
        </w:rPr>
        <w:t>断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（</w:t>
      </w:r>
      <w:r>
        <w:rPr>
          <w:rFonts w:ascii="OIKBEM+FZShuSong-Z01" w:hAnsi="OIKBEM+FZShuSong-Z01" w:cs="OIKBEM+FZShuSong-Z01"/>
          <w:color w:val="000000"/>
          <w:sz w:val="24"/>
        </w:rPr>
        <w:t>待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查</w:t>
      </w:r>
      <w:r>
        <w:rPr>
          <w:rFonts w:ascii="QGSECM+FZShuSong-Z01" w:hAnsi="QGSECM+FZShuSong-Z01" w:cs="QGSECM+FZShuSong-Z01"/>
          <w:color w:val="000000"/>
          <w:sz w:val="24"/>
        </w:rPr>
        <w:t>诊</w:t>
      </w:r>
      <w:r>
        <w:rPr>
          <w:rFonts w:ascii="OIKBEM+FZShuSong-Z01" w:hAnsi="OIKBEM+FZShuSong-Z01" w:cs="OIKBEM+FZShuSong-Z01"/>
          <w:color w:val="000000"/>
          <w:sz w:val="24"/>
        </w:rPr>
        <w:t>断</w:t>
      </w:r>
      <w:r>
        <w:rPr>
          <w:rFonts w:ascii="RQSNMO+FZShuSong-Z01" w:hAnsi="RQSNMO+FZShuSong-Z01" w:cs="RQSNMO+FZShuSong-Z01"/>
          <w:color w:val="000000"/>
          <w:spacing w:val="2"/>
          <w:sz w:val="24"/>
        </w:rPr>
        <w:t>）。</w:t>
      </w:r>
      <w:r>
        <w:rPr>
          <w:rFonts w:ascii="NEVENI+FZShuSong-Z01" w:hAnsi="NEVENI+FZShuSong-Z01" w:cs="NEVENI+FZShuSong-Z01"/>
          <w:color w:val="000000"/>
          <w:sz w:val="24"/>
        </w:rPr>
        <w:t>但</w:t>
      </w:r>
      <w:r>
        <w:rPr>
          <w:rFonts w:ascii="QGSECM+FZShuSong-Z01" w:hAnsi="QGSECM+FZShuSong-Z01" w:cs="QGSECM+FZShuSong-Z01"/>
          <w:color w:val="000000"/>
          <w:sz w:val="24"/>
        </w:rPr>
        <w:t>在</w:t>
      </w:r>
    </w:p>
    <w:p>
      <w:pPr>
        <w:pStyle w:val="12"/>
        <w:spacing w:before="156" w:after="0" w:line="286" w:lineRule="exact"/>
        <w:jc w:val="left"/>
        <w:rPr>
          <w:rFonts w:ascii="QGSECM+FZShuSong-Z01"/>
          <w:color w:val="000000"/>
          <w:sz w:val="24"/>
        </w:rPr>
      </w:pPr>
      <w:r>
        <w:rPr>
          <w:rFonts w:ascii="QGPFBQ+FZShuSong-Z01" w:hAnsi="QGPFBQ+FZShuSong-Z01" w:cs="QGPFBQ+FZShuSong-Z01"/>
          <w:color w:val="000000"/>
          <w:spacing w:val="14"/>
          <w:sz w:val="24"/>
        </w:rPr>
        <w:t>症</w:t>
      </w:r>
      <w:r>
        <w:rPr>
          <w:rFonts w:ascii="VFUPNP+FZShuSong-Z01" w:hAnsi="VFUPNP+FZShuSong-Z01" w:cs="VFUPNP+FZShuSong-Z01"/>
          <w:color w:val="000000"/>
          <w:spacing w:val="14"/>
          <w:sz w:val="24"/>
        </w:rPr>
        <w:t>状</w:t>
      </w:r>
      <w:r>
        <w:rPr>
          <w:rFonts w:ascii="QGSECM+FZShuSong-Z01" w:hAnsi="QGSECM+FZShuSong-Z01" w:cs="QGSECM+FZShuSong-Z01"/>
          <w:color w:val="000000"/>
          <w:spacing w:val="10"/>
          <w:sz w:val="24"/>
        </w:rPr>
        <w:t>诊</w:t>
      </w:r>
      <w:r>
        <w:rPr>
          <w:rFonts w:ascii="OIKBEM+FZShuSong-Z01" w:hAnsi="OIKBEM+FZShuSong-Z01" w:cs="OIKBEM+FZShuSong-Z01"/>
          <w:color w:val="000000"/>
          <w:spacing w:val="14"/>
          <w:sz w:val="24"/>
        </w:rPr>
        <w:t>断</w:t>
      </w:r>
      <w:r>
        <w:rPr>
          <w:rFonts w:ascii="JLQDKL+FZShuSong-Z01" w:hAnsi="JLQDKL+FZShuSong-Z01" w:cs="JLQDKL+FZShuSong-Z01"/>
          <w:color w:val="000000"/>
          <w:spacing w:val="10"/>
          <w:sz w:val="24"/>
        </w:rPr>
        <w:t>后</w:t>
      </w:r>
      <w:r>
        <w:rPr>
          <w:rFonts w:ascii="QGSECM+FZShuSong-Z01" w:hAnsi="QGSECM+FZShuSong-Z01" w:cs="QGSECM+FZShuSong-Z01"/>
          <w:color w:val="000000"/>
          <w:spacing w:val="14"/>
          <w:sz w:val="24"/>
        </w:rPr>
        <w:t>面</w:t>
      </w:r>
      <w:r>
        <w:rPr>
          <w:rFonts w:ascii="RQSNMO+FZShuSong-Z01" w:hAnsi="RQSNMO+FZShuSong-Z01" w:cs="RQSNMO+FZShuSong-Z01"/>
          <w:color w:val="000000"/>
          <w:spacing w:val="10"/>
          <w:sz w:val="24"/>
        </w:rPr>
        <w:t>应</w:t>
      </w:r>
      <w:r>
        <w:rPr>
          <w:rFonts w:ascii="QGSECM+FZShuSong-Z01" w:hAnsi="QGSECM+FZShuSong-Z01" w:cs="QGSECM+FZShuSong-Z01"/>
          <w:color w:val="000000"/>
          <w:spacing w:val="14"/>
          <w:sz w:val="24"/>
        </w:rPr>
        <w:t>提</w:t>
      </w:r>
      <w:r>
        <w:rPr>
          <w:rFonts w:ascii="VFUPNP+FZShuSong-Z01" w:hAnsi="VFUPNP+FZShuSong-Z01" w:cs="VFUPNP+FZShuSong-Z01"/>
          <w:color w:val="000000"/>
          <w:spacing w:val="14"/>
          <w:sz w:val="24"/>
        </w:rPr>
        <w:t>出</w:t>
      </w:r>
      <w:r>
        <w:rPr>
          <w:rFonts w:ascii="QGSECM+FZShuSong-Z01" w:hAnsi="QGSECM+FZShuSong-Z01" w:cs="QGSECM+FZShuSong-Z01"/>
          <w:color w:val="000000"/>
          <w:spacing w:val="10"/>
          <w:sz w:val="24"/>
        </w:rPr>
        <w:t>可</w:t>
      </w:r>
      <w:r>
        <w:rPr>
          <w:rFonts w:ascii="ASNJQE+FZShuSong-Z01" w:hAnsi="ASNJQE+FZShuSong-Z01" w:cs="ASNJQE+FZShuSong-Z01"/>
          <w:color w:val="000000"/>
          <w:spacing w:val="14"/>
          <w:sz w:val="24"/>
        </w:rPr>
        <w:t>疑</w:t>
      </w:r>
      <w:r>
        <w:rPr>
          <w:rFonts w:ascii="RQSNMO+FZShuSong-Z01" w:hAnsi="RQSNMO+FZShuSong-Z01" w:cs="RQSNMO+FZShuSong-Z01"/>
          <w:color w:val="000000"/>
          <w:spacing w:val="10"/>
          <w:sz w:val="24"/>
        </w:rPr>
        <w:t>的</w:t>
      </w:r>
      <w:r>
        <w:rPr>
          <w:rFonts w:ascii="NEVENI+FZShuSong-Z01" w:hAnsi="NEVENI+FZShuSong-Z01" w:cs="NEVENI+FZShuSong-Z01"/>
          <w:color w:val="000000"/>
          <w:spacing w:val="14"/>
          <w:sz w:val="24"/>
        </w:rPr>
        <w:t>疾</w:t>
      </w:r>
      <w:r>
        <w:rPr>
          <w:rFonts w:ascii="QGSECM+FZShuSong-Z01" w:hAnsi="QGSECM+FZShuSong-Z01" w:cs="QGSECM+FZShuSong-Z01"/>
          <w:color w:val="000000"/>
          <w:spacing w:val="12"/>
          <w:sz w:val="24"/>
        </w:rPr>
        <w:t>病诊</w:t>
      </w:r>
      <w:r>
        <w:rPr>
          <w:rFonts w:ascii="OIKBEM+FZShuSong-Z01" w:hAnsi="OIKBEM+FZShuSong-Z01" w:cs="OIKBEM+FZShuSong-Z01"/>
          <w:color w:val="000000"/>
          <w:spacing w:val="10"/>
          <w:sz w:val="24"/>
        </w:rPr>
        <w:t>断</w:t>
      </w:r>
      <w:r>
        <w:rPr>
          <w:rFonts w:ascii="RQSNMO+FZShuSong-Z01" w:hAnsi="RQSNMO+FZShuSong-Z01" w:cs="RQSNMO+FZShuSong-Z01"/>
          <w:color w:val="000000"/>
          <w:spacing w:val="14"/>
          <w:sz w:val="24"/>
        </w:rPr>
        <w:t>，</w:t>
      </w:r>
      <w:r>
        <w:rPr>
          <w:rFonts w:ascii="VFUPNP+FZShuSong-Z01" w:hAnsi="VFUPNP+FZShuSong-Z01" w:cs="VFUPNP+FZShuSong-Z01"/>
          <w:color w:val="000000"/>
          <w:spacing w:val="10"/>
          <w:sz w:val="24"/>
        </w:rPr>
        <w:t>如</w:t>
      </w:r>
      <w:r>
        <w:rPr>
          <w:rFonts w:ascii="RQSNMO+FZShuSong-Z01" w:hAnsi="RQSNMO+FZShuSong-Z01" w:cs="RQSNMO+FZShuSong-Z01"/>
          <w:color w:val="000000"/>
          <w:spacing w:val="10"/>
          <w:sz w:val="24"/>
        </w:rPr>
        <w:t>：</w:t>
      </w:r>
      <w:r>
        <w:rPr>
          <w:rFonts w:ascii="SQAFMK+FZShuSong-Z01" w:hAnsi="SQAFMK+FZShuSong-Z01" w:cs="SQAFMK+FZShuSong-Z01"/>
          <w:color w:val="000000"/>
          <w:spacing w:val="14"/>
          <w:sz w:val="24"/>
        </w:rPr>
        <w:t>发</w:t>
      </w:r>
      <w:r>
        <w:rPr>
          <w:rFonts w:ascii="MOVVJB+FZShuSong-Z01" w:hAnsi="MOVVJB+FZShuSong-Z01" w:cs="MOVVJB+FZShuSong-Z01"/>
          <w:color w:val="000000"/>
          <w:spacing w:val="14"/>
          <w:sz w:val="24"/>
        </w:rPr>
        <w:t>热</w:t>
      </w:r>
      <w:r>
        <w:rPr>
          <w:rFonts w:ascii="OIKBEM+FZShuSong-Z01" w:hAnsi="OIKBEM+FZShuSong-Z01" w:cs="OIKBEM+FZShuSong-Z01"/>
          <w:color w:val="000000"/>
          <w:spacing w:val="10"/>
          <w:sz w:val="24"/>
        </w:rPr>
        <w:t>原</w:t>
      </w:r>
      <w:r>
        <w:rPr>
          <w:rFonts w:ascii="NEVENI+FZShuSong-Z01" w:hAnsi="NEVENI+FZShuSong-Z01" w:cs="NEVENI+FZShuSong-Z01"/>
          <w:color w:val="000000"/>
          <w:spacing w:val="14"/>
          <w:sz w:val="24"/>
        </w:rPr>
        <w:t>因</w:t>
      </w:r>
      <w:r>
        <w:rPr>
          <w:rFonts w:ascii="OIKBEM+FZShuSong-Z01" w:hAnsi="OIKBEM+FZShuSong-Z01" w:cs="OIKBEM+FZShuSong-Z01"/>
          <w:color w:val="000000"/>
          <w:spacing w:val="10"/>
          <w:sz w:val="24"/>
        </w:rPr>
        <w:t>待</w:t>
      </w:r>
      <w:r>
        <w:rPr>
          <w:rFonts w:ascii="SQAFMK+FZShuSong-Z01" w:hAnsi="SQAFMK+FZShuSong-Z01" w:cs="SQAFMK+FZShuSong-Z01"/>
          <w:color w:val="000000"/>
          <w:spacing w:val="14"/>
          <w:sz w:val="24"/>
        </w:rPr>
        <w:t>查</w:t>
      </w:r>
      <w:r>
        <w:rPr>
          <w:rFonts w:ascii="RQSNMO+FZShuSong-Z01" w:hAnsi="RQSNMO+FZShuSong-Z01" w:cs="RQSNMO+FZShuSong-Z01"/>
          <w:color w:val="000000"/>
          <w:spacing w:val="10"/>
          <w:sz w:val="24"/>
        </w:rPr>
        <w:t>，</w:t>
      </w:r>
      <w:r>
        <w:rPr>
          <w:rFonts w:ascii="SQAFMK+FZShuSong-Z01" w:hAnsi="SQAFMK+FZShuSong-Z01" w:cs="SQAFMK+FZShuSong-Z01"/>
          <w:color w:val="000000"/>
          <w:spacing w:val="14"/>
          <w:sz w:val="24"/>
        </w:rPr>
        <w:t>系</w:t>
      </w:r>
      <w:r>
        <w:rPr>
          <w:rFonts w:ascii="JLQDKL+FZShuSong-Z01" w:hAnsi="JLQDKL+FZShuSong-Z01" w:cs="JLQDKL+FZShuSong-Z01"/>
          <w:color w:val="000000"/>
          <w:spacing w:val="14"/>
          <w:sz w:val="24"/>
        </w:rPr>
        <w:t>统</w:t>
      </w:r>
      <w:r>
        <w:rPr>
          <w:rFonts w:ascii="QGSECM+FZShuSong-Z01" w:hAnsi="QGSECM+FZShuSong-Z01" w:cs="QGSECM+FZShuSong-Z01"/>
          <w:color w:val="000000"/>
          <w:spacing w:val="10"/>
          <w:sz w:val="24"/>
        </w:rPr>
        <w:t>性</w:t>
      </w:r>
      <w:r>
        <w:rPr>
          <w:rFonts w:ascii="GKOGFM+FZShuSong-Z01" w:hAnsi="GKOGFM+FZShuSong-Z01" w:cs="GKOGFM+FZShuSong-Z01"/>
          <w:color w:val="000000"/>
          <w:spacing w:val="14"/>
          <w:sz w:val="24"/>
        </w:rPr>
        <w:t>红</w:t>
      </w:r>
      <w:r>
        <w:rPr>
          <w:rFonts w:ascii="PRUCTW+FZShuSong-Z01" w:hAnsi="PRUCTW+FZShuSong-Z01" w:cs="PRUCTW+FZShuSong-Z01"/>
          <w:color w:val="000000"/>
          <w:spacing w:val="11"/>
          <w:sz w:val="24"/>
        </w:rPr>
        <w:t>斑狼疮</w:t>
      </w:r>
      <w:r>
        <w:rPr>
          <w:rFonts w:ascii="QGSECM+FZShuSong-Z01" w:hAnsi="QGSECM+FZShuSong-Z01" w:cs="QGSECM+FZShuSong-Z01"/>
          <w:color w:val="000000"/>
          <w:spacing w:val="14"/>
          <w:sz w:val="24"/>
        </w:rPr>
        <w:t>可能性</w:t>
      </w:r>
    </w:p>
    <w:p>
      <w:pPr>
        <w:pStyle w:val="12"/>
        <w:spacing w:before="156" w:after="0" w:line="286" w:lineRule="exact"/>
        <w:jc w:val="left"/>
        <w:rPr>
          <w:rFonts w:ascii="ASNJQE+FZShuSong-Z01"/>
          <w:color w:val="000000"/>
          <w:sz w:val="24"/>
        </w:rPr>
      </w:pPr>
      <w:r>
        <w:rPr>
          <w:rFonts w:ascii="JLQDKL+FZShuSong-Z01" w:hAnsi="JLQDKL+FZShuSong-Z01" w:cs="JLQDKL+FZShuSong-Z01"/>
          <w:color w:val="000000"/>
          <w:spacing w:val="5"/>
          <w:sz w:val="24"/>
        </w:rPr>
        <w:t>大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，结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节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病不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除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外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。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无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法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进一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步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检</w:t>
      </w:r>
      <w:r>
        <w:rPr>
          <w:rFonts w:ascii="SQAFMK+FZShuSong-Z01" w:hAnsi="SQAFMK+FZShuSong-Z01" w:cs="SQAFMK+FZShuSong-Z01"/>
          <w:color w:val="000000"/>
          <w:spacing w:val="7"/>
          <w:sz w:val="24"/>
        </w:rPr>
        <w:t>查者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（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如</w:t>
      </w:r>
      <w:r>
        <w:rPr>
          <w:rFonts w:ascii="SQAFMK+FZShuSong-Z01" w:hAnsi="SQAFMK+FZShuSong-Z01" w:cs="SQAFMK+FZShuSong-Z01"/>
          <w:color w:val="000000"/>
          <w:spacing w:val="7"/>
          <w:sz w:val="24"/>
        </w:rPr>
        <w:t>患者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已</w:t>
      </w:r>
      <w:r>
        <w:rPr>
          <w:rFonts w:ascii="QGPFBQ+FZShuSong-Z01" w:hAnsi="QGPFBQ+FZShuSong-Z01" w:cs="QGPFBQ+FZShuSong-Z01"/>
          <w:color w:val="000000"/>
          <w:spacing w:val="5"/>
          <w:sz w:val="24"/>
        </w:rPr>
        <w:t>死亡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、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待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查</w:t>
      </w:r>
      <w:r>
        <w:rPr>
          <w:rFonts w:ascii="QGPFBQ+FZShuSong-Z01" w:hAnsi="QGPFBQ+FZShuSong-Z01" w:cs="QGPFBQ+FZShuSong-Z01"/>
          <w:color w:val="000000"/>
          <w:spacing w:val="5"/>
          <w:sz w:val="24"/>
        </w:rPr>
        <w:t>症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状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已</w:t>
      </w:r>
      <w:r>
        <w:rPr>
          <w:rFonts w:ascii="ASNJQE+FZShuSong-Z01" w:hAnsi="ASNJQE+FZShuSong-Z01" w:cs="ASNJQE+FZShuSong-Z01"/>
          <w:color w:val="000000"/>
          <w:spacing w:val="5"/>
          <w:sz w:val="24"/>
        </w:rPr>
        <w:t>消失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或患者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已</w:t>
      </w:r>
      <w:r>
        <w:rPr>
          <w:rFonts w:ascii="ASNJQE+FZShuSong-Z01" w:hAnsi="ASNJQE+FZShuSong-Z01" w:cs="ASNJQE+FZShuSong-Z01"/>
          <w:color w:val="000000"/>
          <w:sz w:val="24"/>
        </w:rPr>
        <w:t>痊</w:t>
      </w:r>
    </w:p>
    <w:p>
      <w:pPr>
        <w:pStyle w:val="12"/>
        <w:spacing w:before="156" w:after="0" w:line="286" w:lineRule="exact"/>
        <w:jc w:val="left"/>
        <w:rPr>
          <w:rFonts w:ascii="QGSECM+FZShuSong-Z01"/>
          <w:color w:val="000000"/>
          <w:sz w:val="24"/>
        </w:rPr>
      </w:pPr>
      <w:r>
        <w:rPr>
          <w:rFonts w:ascii="ASNJQE+FZShuSong-Z01" w:hAnsi="ASNJQE+FZShuSong-Z01" w:cs="ASNJQE+FZShuSong-Z01"/>
          <w:color w:val="000000"/>
          <w:spacing w:val="5"/>
          <w:sz w:val="24"/>
        </w:rPr>
        <w:t>愈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），应以“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未</w:t>
      </w:r>
      <w:r>
        <w:rPr>
          <w:rFonts w:ascii="JDUOVL+FZShuSong-Z01" w:hAnsi="JDUOVL+FZShuSong-Z01" w:cs="JDUOVL+FZShuSong-Z01"/>
          <w:color w:val="000000"/>
          <w:spacing w:val="5"/>
          <w:sz w:val="24"/>
        </w:rPr>
        <w:t>明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”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代</w:t>
      </w:r>
      <w:r>
        <w:rPr>
          <w:rFonts w:ascii="ASNJQE+FZShuSong-Z01" w:hAnsi="ASNJQE+FZShuSong-Z01" w:cs="ASNJQE+FZShuSong-Z01"/>
          <w:color w:val="000000"/>
          <w:spacing w:val="5"/>
          <w:sz w:val="24"/>
        </w:rPr>
        <w:t>替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“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待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查</w:t>
      </w:r>
      <w:r>
        <w:rPr>
          <w:rFonts w:ascii="RQSNMO+FZShuSong-Z01" w:hAnsi="RQSNMO+FZShuSong-Z01" w:cs="RQSNMO+FZShuSong-Z01"/>
          <w:color w:val="000000"/>
          <w:spacing w:val="7"/>
          <w:sz w:val="24"/>
        </w:rPr>
        <w:t>”。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如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惊厥</w:t>
      </w:r>
      <w:r>
        <w:rPr>
          <w:rFonts w:ascii="SQAFMK+FZShuSong-Z01" w:hAnsi="SQAFMK+FZShuSong-Z01" w:cs="SQAFMK+FZShuSong-Z01"/>
          <w:color w:val="000000"/>
          <w:spacing w:val="7"/>
          <w:sz w:val="24"/>
        </w:rPr>
        <w:t>患者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入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院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后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病</w:t>
      </w:r>
      <w:r>
        <w:rPr>
          <w:rFonts w:ascii="NEVENI+FZShuSong-Z01" w:hAnsi="NEVENI+FZShuSong-Z01" w:cs="NEVENI+FZShuSong-Z01"/>
          <w:color w:val="000000"/>
          <w:spacing w:val="5"/>
          <w:sz w:val="24"/>
        </w:rPr>
        <w:t>因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尚未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查</w:t>
      </w:r>
      <w:r>
        <w:rPr>
          <w:rFonts w:ascii="JDUOVL+FZShuSong-Z01" w:hAnsi="JDUOVL+FZShuSong-Z01" w:cs="JDUOVL+FZShuSong-Z01"/>
          <w:color w:val="000000"/>
          <w:spacing w:val="5"/>
          <w:sz w:val="24"/>
        </w:rPr>
        <w:t>明</w:t>
      </w:r>
      <w:r>
        <w:rPr>
          <w:rFonts w:ascii="NEVENI+FZShuSong-Z01" w:hAnsi="NEVENI+FZShuSong-Z01" w:cs="NEVENI+FZShuSong-Z01"/>
          <w:color w:val="000000"/>
          <w:spacing w:val="5"/>
          <w:sz w:val="24"/>
        </w:rPr>
        <w:t>即</w:t>
      </w:r>
      <w:r>
        <w:rPr>
          <w:rFonts w:ascii="QGPFBQ+FZShuSong-Z01" w:hAnsi="QGPFBQ+FZShuSong-Z01" w:cs="QGPFBQ+FZShuSong-Z01"/>
          <w:color w:val="000000"/>
          <w:spacing w:val="5"/>
          <w:sz w:val="24"/>
        </w:rPr>
        <w:t>死亡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，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诊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断</w:t>
      </w:r>
      <w:r>
        <w:rPr>
          <w:rFonts w:ascii="QGSECM+FZShuSong-Z01" w:hAnsi="QGSECM+FZShuSong-Z01" w:cs="QGSECM+FZShuSong-Z01"/>
          <w:color w:val="000000"/>
          <w:sz w:val="24"/>
        </w:rPr>
        <w:t>可</w:t>
      </w:r>
    </w:p>
    <w:p>
      <w:pPr>
        <w:pStyle w:val="12"/>
        <w:spacing w:before="156" w:after="0" w:line="286" w:lineRule="exact"/>
        <w:jc w:val="left"/>
        <w:rPr>
          <w:rFonts w:ascii="RQSNMO+FZShuSong-Z01"/>
          <w:color w:val="000000"/>
          <w:sz w:val="24"/>
        </w:rPr>
      </w:pPr>
      <w:r>
        <w:rPr>
          <w:rFonts w:ascii="SQAFMK+FZShuSong-Z01" w:hAnsi="SQAFMK+FZShuSong-Z01" w:cs="SQAFMK+FZShuSong-Z01"/>
          <w:color w:val="000000"/>
          <w:sz w:val="24"/>
        </w:rPr>
        <w:t>写</w:t>
      </w:r>
      <w:r>
        <w:rPr>
          <w:rFonts w:ascii="RQSNMO+FZShuSong-Z01" w:hAnsi="RQSNMO+FZShuSong-Z01" w:cs="RQSNMO+FZShuSong-Z01"/>
          <w:color w:val="000000"/>
          <w:sz w:val="24"/>
        </w:rPr>
        <w:t>为“</w:t>
      </w:r>
      <w:r>
        <w:rPr>
          <w:rFonts w:ascii="PRUCTW+FZShuSong-Z01" w:hAnsi="PRUCTW+FZShuSong-Z01" w:cs="PRUCTW+FZShuSong-Z01"/>
          <w:color w:val="000000"/>
          <w:sz w:val="24"/>
        </w:rPr>
        <w:t>惊厥</w:t>
      </w:r>
      <w:r>
        <w:rPr>
          <w:rFonts w:ascii="OIKBEM+FZShuSong-Z01" w:hAnsi="OIKBEM+FZShuSong-Z01" w:cs="OIKBEM+FZShuSong-Z01"/>
          <w:color w:val="000000"/>
          <w:sz w:val="24"/>
        </w:rPr>
        <w:t>原</w:t>
      </w:r>
      <w:r>
        <w:rPr>
          <w:rFonts w:ascii="NEVENI+FZShuSong-Z01" w:hAnsi="NEVENI+FZShuSong-Z01" w:cs="NEVENI+FZShuSong-Z01"/>
          <w:color w:val="000000"/>
          <w:sz w:val="24"/>
        </w:rPr>
        <w:t>因</w:t>
      </w:r>
      <w:r>
        <w:rPr>
          <w:rFonts w:ascii="OIKBEM+FZShuSong-Z01" w:hAnsi="OIKBEM+FZShuSong-Z01" w:cs="OIKBEM+FZShuSong-Z01"/>
          <w:color w:val="000000"/>
          <w:sz w:val="24"/>
        </w:rPr>
        <w:t>未</w:t>
      </w:r>
      <w:r>
        <w:rPr>
          <w:rFonts w:ascii="JDUOVL+FZShuSong-Z01" w:hAnsi="JDUOVL+FZShuSong-Z01" w:cs="JDUOVL+FZShuSong-Z01"/>
          <w:color w:val="000000"/>
          <w:sz w:val="24"/>
        </w:rPr>
        <w:t>明</w:t>
      </w:r>
      <w:r>
        <w:rPr>
          <w:rFonts w:ascii="RQSNMO+FZShuSong-Z01" w:hAnsi="RQSNMO+FZShuSong-Z01" w:cs="RQSNMO+FZShuSong-Z01"/>
          <w:color w:val="000000"/>
          <w:sz w:val="24"/>
        </w:rPr>
        <w:t>”，</w:t>
      </w:r>
      <w:r>
        <w:rPr>
          <w:rFonts w:ascii="JDUOVL+FZShuSong-Z01" w:hAnsi="JDUOVL+FZShuSong-Z01" w:cs="JDUOVL+FZShuSong-Z01"/>
          <w:color w:val="000000"/>
          <w:sz w:val="24"/>
        </w:rPr>
        <w:t>而</w:t>
      </w:r>
      <w:r>
        <w:rPr>
          <w:rFonts w:ascii="QGSECM+FZShuSong-Z01" w:hAnsi="QGSECM+FZShuSong-Z01" w:cs="QGSECM+FZShuSong-Z01"/>
          <w:color w:val="000000"/>
          <w:sz w:val="24"/>
        </w:rPr>
        <w:t>不</w:t>
      </w:r>
      <w:r>
        <w:rPr>
          <w:rFonts w:ascii="RQSNMO+FZShuSong-Z01" w:hAnsi="RQSNMO+FZShuSong-Z01" w:cs="RQSNMO+FZShuSong-Z01"/>
          <w:color w:val="000000"/>
          <w:sz w:val="24"/>
        </w:rPr>
        <w:t>要</w:t>
      </w:r>
      <w:r>
        <w:rPr>
          <w:rFonts w:ascii="SQAFMK+FZShuSong-Z01" w:hAnsi="SQAFMK+FZShuSong-Z01" w:cs="SQAFMK+FZShuSong-Z01"/>
          <w:color w:val="000000"/>
          <w:sz w:val="24"/>
        </w:rPr>
        <w:t>写</w:t>
      </w:r>
      <w:r>
        <w:rPr>
          <w:rFonts w:ascii="RQSNMO+FZShuSong-Z01" w:hAnsi="RQSNMO+FZShuSong-Z01" w:cs="RQSNMO+FZShuSong-Z01"/>
          <w:color w:val="000000"/>
          <w:sz w:val="24"/>
        </w:rPr>
        <w:t>“</w:t>
      </w:r>
      <w:r>
        <w:rPr>
          <w:rFonts w:ascii="PRUCTW+FZShuSong-Z01" w:hAnsi="PRUCTW+FZShuSong-Z01" w:cs="PRUCTW+FZShuSong-Z01"/>
          <w:color w:val="000000"/>
          <w:sz w:val="24"/>
        </w:rPr>
        <w:t>惊厥</w:t>
      </w:r>
      <w:r>
        <w:rPr>
          <w:rFonts w:ascii="OIKBEM+FZShuSong-Z01" w:hAnsi="OIKBEM+FZShuSong-Z01" w:cs="OIKBEM+FZShuSong-Z01"/>
          <w:color w:val="000000"/>
          <w:sz w:val="24"/>
        </w:rPr>
        <w:t>原</w:t>
      </w:r>
      <w:r>
        <w:rPr>
          <w:rFonts w:ascii="NEVENI+FZShuSong-Z01" w:hAnsi="NEVENI+FZShuSong-Z01" w:cs="NEVENI+FZShuSong-Z01"/>
          <w:color w:val="000000"/>
          <w:sz w:val="24"/>
        </w:rPr>
        <w:t>因</w:t>
      </w:r>
      <w:r>
        <w:rPr>
          <w:rFonts w:ascii="OIKBEM+FZShuSong-Z01" w:hAnsi="OIKBEM+FZShuSong-Z01" w:cs="OIKBEM+FZShuSong-Z01"/>
          <w:color w:val="000000"/>
          <w:sz w:val="24"/>
        </w:rPr>
        <w:t>待</w:t>
      </w:r>
      <w:r>
        <w:rPr>
          <w:rFonts w:ascii="SQAFMK+FZShuSong-Z01" w:hAnsi="SQAFMK+FZShuSong-Z01" w:cs="SQAFMK+FZShuSong-Z01"/>
          <w:color w:val="000000"/>
          <w:sz w:val="24"/>
        </w:rPr>
        <w:t>查</w:t>
      </w:r>
      <w:r>
        <w:rPr>
          <w:rFonts w:ascii="RQSNMO+FZShuSong-Z01" w:hAnsi="RQSNMO+FZShuSong-Z01" w:cs="RQSNMO+FZShuSong-Z01"/>
          <w:color w:val="000000"/>
          <w:sz w:val="24"/>
        </w:rPr>
        <w:t>”。</w:t>
      </w:r>
    </w:p>
    <w:p>
      <w:pPr>
        <w:pStyle w:val="12"/>
        <w:spacing w:before="156" w:after="0" w:line="286" w:lineRule="exact"/>
        <w:ind w:left="480"/>
        <w:jc w:val="left"/>
        <w:rPr>
          <w:rFonts w:ascii="QGSECM+FZShuSong-Z01"/>
          <w:color w:val="000000"/>
          <w:sz w:val="24"/>
        </w:rPr>
      </w:pPr>
      <w:r>
        <w:rPr>
          <w:rFonts w:ascii="RQSNMO+FZShuSong-Z01" w:hAnsi="RQSNMO+FZShuSong-Z01" w:cs="RQSNMO+FZShuSong-Z01"/>
          <w:color w:val="000000"/>
          <w:sz w:val="24"/>
        </w:rPr>
        <w:t>（</w:t>
      </w:r>
      <w:r>
        <w:rPr>
          <w:rFonts w:ascii="NCDKPP+FZShuSong-Z01"/>
          <w:color w:val="000000"/>
          <w:spacing w:val="1"/>
          <w:sz w:val="24"/>
        </w:rPr>
        <w:t>6</w:t>
      </w:r>
      <w:r>
        <w:rPr>
          <w:rFonts w:ascii="RQSNMO+FZShuSong-Z01" w:hAnsi="RQSNMO+FZShuSong-Z01" w:cs="RQSNMO+FZShuSong-Z01"/>
          <w:color w:val="000000"/>
          <w:spacing w:val="2"/>
          <w:sz w:val="24"/>
        </w:rPr>
        <w:t>）尽</w:t>
      </w:r>
      <w:r>
        <w:rPr>
          <w:rFonts w:ascii="SQAFMK+FZShuSong-Z01" w:hAnsi="SQAFMK+FZShuSong-Z01" w:cs="SQAFMK+FZShuSong-Z01"/>
          <w:color w:val="000000"/>
          <w:sz w:val="24"/>
        </w:rPr>
        <w:t>量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不</w:t>
      </w:r>
      <w:r>
        <w:rPr>
          <w:rFonts w:ascii="RQSNMO+FZShuSong-Z01" w:hAnsi="RQSNMO+FZShuSong-Z01" w:cs="RQSNMO+FZShuSong-Z01"/>
          <w:color w:val="000000"/>
          <w:sz w:val="24"/>
        </w:rPr>
        <w:t>要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把</w:t>
      </w:r>
      <w:r>
        <w:rPr>
          <w:rFonts w:ascii="QGSECM+FZShuSong-Z01" w:hAnsi="QGSECM+FZShuSong-Z01" w:cs="QGSECM+FZShuSong-Z01"/>
          <w:color w:val="000000"/>
          <w:sz w:val="24"/>
        </w:rPr>
        <w:t>不</w:t>
      </w:r>
      <w:r>
        <w:rPr>
          <w:rFonts w:ascii="SQAFMK+FZShuSong-Z01" w:hAnsi="SQAFMK+FZShuSong-Z01" w:cs="SQAFMK+FZShuSong-Z01"/>
          <w:color w:val="000000"/>
          <w:sz w:val="24"/>
        </w:rPr>
        <w:t>确</w:t>
      </w:r>
      <w:r>
        <w:rPr>
          <w:rFonts w:ascii="RQSNMO+FZShuSong-Z01" w:hAnsi="RQSNMO+FZShuSong-Z01" w:cs="RQSNMO+FZShuSong-Z01"/>
          <w:color w:val="000000"/>
          <w:spacing w:val="2"/>
          <w:sz w:val="24"/>
        </w:rPr>
        <w:t>定的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诊</w:t>
      </w:r>
      <w:r>
        <w:rPr>
          <w:rFonts w:ascii="OIKBEM+FZShuSong-Z01" w:hAnsi="OIKBEM+FZShuSong-Z01" w:cs="OIKBEM+FZShuSong-Z01"/>
          <w:color w:val="000000"/>
          <w:sz w:val="24"/>
        </w:rPr>
        <w:t>断</w:t>
      </w:r>
      <w:r>
        <w:rPr>
          <w:rFonts w:ascii="RQSNMO+FZShuSong-Z01" w:hAnsi="RQSNMO+FZShuSong-Z01" w:cs="RQSNMO+FZShuSong-Z01"/>
          <w:color w:val="000000"/>
          <w:spacing w:val="2"/>
          <w:sz w:val="24"/>
        </w:rPr>
        <w:t>作为</w:t>
      </w:r>
      <w:r>
        <w:rPr>
          <w:rFonts w:ascii="MOVVJB+FZShuSong-Z01" w:hAnsi="MOVVJB+FZShuSong-Z01" w:cs="MOVVJB+FZShuSong-Z01"/>
          <w:color w:val="000000"/>
          <w:sz w:val="24"/>
        </w:rPr>
        <w:t>第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一</w:t>
      </w:r>
      <w:r>
        <w:rPr>
          <w:rFonts w:ascii="QGSECM+FZShuSong-Z01" w:hAnsi="QGSECM+FZShuSong-Z01" w:cs="QGSECM+FZShuSong-Z01"/>
          <w:color w:val="000000"/>
          <w:sz w:val="24"/>
        </w:rPr>
        <w:t>诊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断</w:t>
      </w:r>
      <w:r>
        <w:rPr>
          <w:rFonts w:ascii="RQSNMO+FZShuSong-Z01" w:hAnsi="RQSNMO+FZShuSong-Z01" w:cs="RQSNMO+FZShuSong-Z01"/>
          <w:color w:val="000000"/>
          <w:sz w:val="24"/>
        </w:rPr>
        <w:t>，</w:t>
      </w:r>
      <w:r>
        <w:rPr>
          <w:rFonts w:ascii="VFUPNP+FZShuSong-Z01" w:hAnsi="VFUPNP+FZShuSong-Z01" w:cs="VFUPNP+FZShuSong-Z01"/>
          <w:color w:val="000000"/>
          <w:sz w:val="24"/>
        </w:rPr>
        <w:t>如</w:t>
      </w:r>
      <w:r>
        <w:rPr>
          <w:rFonts w:ascii="RQSNMO+FZShuSong-Z01" w:hAnsi="RQSNMO+FZShuSong-Z01" w:cs="RQSNMO+FZShuSong-Z01"/>
          <w:color w:val="000000"/>
          <w:spacing w:val="2"/>
          <w:sz w:val="24"/>
        </w:rPr>
        <w:t>：“</w:t>
      </w:r>
      <w:r>
        <w:rPr>
          <w:rFonts w:ascii="PRUCTW+FZShuSong-Z01" w:hAnsi="PRUCTW+FZShuSong-Z01" w:cs="PRUCTW+FZShuSong-Z01"/>
          <w:color w:val="000000"/>
          <w:spacing w:val="2"/>
          <w:sz w:val="24"/>
        </w:rPr>
        <w:t>肝癌</w:t>
      </w:r>
      <w:r>
        <w:rPr>
          <w:rFonts w:ascii="CDICIF+FZShuSong-Z01" w:hAnsi="CDICIF+FZShuSong-Z01" w:cs="CDICIF+FZShuSong-Z01"/>
          <w:color w:val="000000"/>
          <w:sz w:val="24"/>
        </w:rPr>
        <w:t>？</w:t>
      </w:r>
      <w:r>
        <w:rPr>
          <w:rFonts w:ascii="RQSNMO+FZShuSong-Z01" w:hAnsi="RQSNMO+FZShuSong-Z01" w:cs="RQSNMO+FZShuSong-Z01"/>
          <w:color w:val="000000"/>
          <w:spacing w:val="2"/>
          <w:sz w:val="24"/>
        </w:rPr>
        <w:t>”。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诊</w:t>
      </w:r>
      <w:r>
        <w:rPr>
          <w:rFonts w:ascii="OIKBEM+FZShuSong-Z01" w:hAnsi="OIKBEM+FZShuSong-Z01" w:cs="OIKBEM+FZShuSong-Z01"/>
          <w:color w:val="000000"/>
          <w:sz w:val="24"/>
        </w:rPr>
        <w:t>断</w:t>
      </w:r>
      <w:r>
        <w:rPr>
          <w:rFonts w:ascii="RQSNMO+FZShuSong-Z01" w:hAnsi="RQSNMO+FZShuSong-Z01" w:cs="RQSNMO+FZShuSong-Z01"/>
          <w:color w:val="000000"/>
          <w:sz w:val="24"/>
        </w:rPr>
        <w:t>应</w:t>
      </w:r>
      <w:r>
        <w:rPr>
          <w:rFonts w:ascii="JDUOVL+FZShuSong-Z01" w:hAnsi="JDUOVL+FZShuSong-Z01" w:cs="JDUOVL+FZShuSong-Z01"/>
          <w:color w:val="000000"/>
          <w:spacing w:val="5"/>
          <w:sz w:val="24"/>
        </w:rPr>
        <w:t>反</w:t>
      </w:r>
      <w:r>
        <w:rPr>
          <w:rFonts w:ascii="ASNJQE+FZShuSong-Z01" w:hAnsi="ASNJQE+FZShuSong-Z01" w:cs="ASNJQE+FZShuSong-Z01"/>
          <w:color w:val="000000"/>
          <w:sz w:val="24"/>
        </w:rPr>
        <w:t>映</w:t>
      </w:r>
      <w:r>
        <w:rPr>
          <w:rFonts w:ascii="QGSECM+FZShuSong-Z01" w:hAnsi="QGSECM+FZShuSong-Z01" w:cs="QGSECM+FZShuSong-Z01"/>
          <w:color w:val="000000"/>
          <w:sz w:val="24"/>
        </w:rPr>
        <w:t>病人</w:t>
      </w:r>
    </w:p>
    <w:p>
      <w:pPr>
        <w:pStyle w:val="12"/>
        <w:spacing w:before="156" w:after="0" w:line="286" w:lineRule="exact"/>
        <w:jc w:val="left"/>
        <w:rPr>
          <w:rFonts w:ascii="RQSNMO+FZShuSong-Z01"/>
          <w:color w:val="000000"/>
          <w:sz w:val="24"/>
        </w:rPr>
      </w:pPr>
      <w:r>
        <w:rPr>
          <w:rFonts w:ascii="RQSNMO+FZShuSong-Z01" w:hAnsi="RQSNMO+FZShuSong-Z01" w:cs="RQSNMO+FZShuSong-Z01"/>
          <w:color w:val="000000"/>
          <w:spacing w:val="5"/>
          <w:sz w:val="24"/>
        </w:rPr>
        <w:t>的</w:t>
      </w:r>
      <w:r>
        <w:rPr>
          <w:rFonts w:ascii="JDUOVL+FZShuSong-Z01" w:hAnsi="JDUOVL+FZShuSong-Z01" w:cs="JDUOVL+FZShuSong-Z01"/>
          <w:color w:val="000000"/>
          <w:spacing w:val="5"/>
          <w:sz w:val="24"/>
        </w:rPr>
        <w:t>问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题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所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在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。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怀</w:t>
      </w:r>
      <w:r>
        <w:rPr>
          <w:rFonts w:ascii="ASNJQE+FZShuSong-Z01" w:hAnsi="ASNJQE+FZShuSong-Z01" w:cs="ASNJQE+FZShuSong-Z01"/>
          <w:color w:val="000000"/>
          <w:spacing w:val="5"/>
          <w:sz w:val="24"/>
        </w:rPr>
        <w:t>疑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肝癌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可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以</w:t>
      </w:r>
      <w:r>
        <w:rPr>
          <w:rFonts w:ascii="NEVENI+FZShuSong-Z01" w:hAnsi="NEVENI+FZShuSong-Z01" w:cs="NEVENI+FZShuSong-Z01"/>
          <w:color w:val="000000"/>
          <w:spacing w:val="5"/>
          <w:sz w:val="24"/>
        </w:rPr>
        <w:t>因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为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发</w:t>
      </w:r>
      <w:r>
        <w:rPr>
          <w:rFonts w:ascii="JLQDKL+FZShuSong-Z01" w:hAnsi="JLQDKL+FZShuSong-Z01" w:cs="JLQDKL+FZShuSong-Z01"/>
          <w:color w:val="000000"/>
          <w:spacing w:val="10"/>
          <w:sz w:val="24"/>
        </w:rPr>
        <w:t>现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肝</w:t>
      </w:r>
      <w:r>
        <w:rPr>
          <w:rFonts w:ascii="VJMEVL+FZShuSong-Z01" w:hAnsi="VJMEVL+FZShuSong-Z01" w:cs="VJMEVL+FZShuSong-Z01"/>
          <w:color w:val="000000"/>
          <w:spacing w:val="5"/>
          <w:sz w:val="24"/>
        </w:rPr>
        <w:t>脏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占</w:t>
      </w:r>
      <w:r>
        <w:rPr>
          <w:rFonts w:ascii="RQSNMO+FZShuSong-Z01" w:hAnsi="RQSNMO+FZShuSong-Z01" w:cs="RQSNMO+FZShuSong-Z01"/>
          <w:color w:val="000000"/>
          <w:spacing w:val="10"/>
          <w:sz w:val="24"/>
        </w:rPr>
        <w:t>位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性病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变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，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可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以</w:t>
      </w:r>
      <w:r>
        <w:rPr>
          <w:rFonts w:ascii="NEVENI+FZShuSong-Z01" w:hAnsi="NEVENI+FZShuSong-Z01" w:cs="NEVENI+FZShuSong-Z01"/>
          <w:color w:val="000000"/>
          <w:spacing w:val="5"/>
          <w:sz w:val="24"/>
        </w:rPr>
        <w:t>因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为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出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现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黄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疸</w:t>
      </w:r>
      <w:r>
        <w:rPr>
          <w:rFonts w:ascii="QGPFBQ+FZShuSong-Z01" w:hAnsi="QGPFBQ+FZShuSong-Z01" w:cs="QGPFBQ+FZShuSong-Z01"/>
          <w:color w:val="000000"/>
          <w:spacing w:val="5"/>
          <w:sz w:val="24"/>
        </w:rPr>
        <w:t>症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状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，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可</w:t>
      </w:r>
      <w:r>
        <w:rPr>
          <w:rFonts w:ascii="RQSNMO+FZShuSong-Z01" w:hAnsi="RQSNMO+FZShuSong-Z01" w:cs="RQSNMO+FZShuSong-Z01"/>
          <w:color w:val="000000"/>
          <w:sz w:val="24"/>
        </w:rPr>
        <w:t>以</w:t>
      </w:r>
    </w:p>
    <w:p>
      <w:pPr>
        <w:pStyle w:val="12"/>
        <w:spacing w:before="156" w:after="0" w:line="286" w:lineRule="exact"/>
        <w:jc w:val="left"/>
        <w:rPr>
          <w:rFonts w:ascii="RQSNMO+FZShuSong-Z01"/>
          <w:color w:val="000000"/>
          <w:sz w:val="24"/>
        </w:rPr>
      </w:pPr>
      <w:r>
        <w:rPr>
          <w:rFonts w:ascii="NEVENI+FZShuSong-Z01" w:hAnsi="NEVENI+FZShuSong-Z01" w:cs="NEVENI+FZShuSong-Z01"/>
          <w:color w:val="000000"/>
          <w:spacing w:val="5"/>
          <w:sz w:val="24"/>
        </w:rPr>
        <w:t>因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为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出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现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肝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区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疼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痛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，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可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以</w:t>
      </w:r>
      <w:r>
        <w:rPr>
          <w:rFonts w:ascii="NEVENI+FZShuSong-Z01" w:hAnsi="NEVENI+FZShuSong-Z01" w:cs="NEVENI+FZShuSong-Z01"/>
          <w:color w:val="000000"/>
          <w:spacing w:val="5"/>
          <w:sz w:val="24"/>
        </w:rPr>
        <w:t>因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为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发</w:t>
      </w:r>
      <w:r>
        <w:rPr>
          <w:rFonts w:ascii="QGSECM+FZShuSong-Z01" w:hAnsi="QGSECM+FZShuSong-Z01" w:cs="QGSECM+FZShuSong-Z01"/>
          <w:color w:val="000000"/>
          <w:spacing w:val="7"/>
          <w:sz w:val="24"/>
        </w:rPr>
        <w:t>生上</w:t>
      </w:r>
      <w:r>
        <w:rPr>
          <w:rFonts w:ascii="ASNJQE+FZShuSong-Z01" w:hAnsi="ASNJQE+FZShuSong-Z01" w:cs="ASNJQE+FZShuSong-Z01"/>
          <w:color w:val="000000"/>
          <w:spacing w:val="5"/>
          <w:sz w:val="24"/>
        </w:rPr>
        <w:t>消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化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道</w:t>
      </w:r>
      <w:r>
        <w:rPr>
          <w:rFonts w:ascii="VFUPNP+FZShuSong-Z01" w:hAnsi="VFUPNP+FZShuSong-Z01" w:cs="VFUPNP+FZShuSong-Z01"/>
          <w:color w:val="000000"/>
          <w:spacing w:val="10"/>
          <w:sz w:val="24"/>
        </w:rPr>
        <w:t>出</w:t>
      </w:r>
      <w:r>
        <w:rPr>
          <w:rFonts w:ascii="QGPFBQ+FZShuSong-Z01" w:hAnsi="QGPFBQ+FZShuSong-Z01" w:cs="QGPFBQ+FZShuSong-Z01"/>
          <w:color w:val="000000"/>
          <w:spacing w:val="5"/>
          <w:sz w:val="24"/>
        </w:rPr>
        <w:t>血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，</w:t>
      </w:r>
      <w:r>
        <w:rPr>
          <w:rFonts w:ascii="CDICIF+FZShuSong-Z01" w:hAnsi="CDICIF+FZShuSong-Z01" w:cs="CDICIF+FZShuSong-Z01"/>
          <w:color w:val="000000"/>
          <w:spacing w:val="5"/>
          <w:sz w:val="24"/>
        </w:rPr>
        <w:t>……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。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在不能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确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定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肝癌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的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情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况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下，</w:t>
      </w:r>
    </w:p>
    <w:p>
      <w:pPr>
        <w:pStyle w:val="12"/>
        <w:spacing w:before="156" w:after="0" w:line="286" w:lineRule="exact"/>
        <w:jc w:val="left"/>
        <w:rPr>
          <w:rFonts w:ascii="ASNJQE+FZShuSong-Z01"/>
          <w:color w:val="000000"/>
          <w:sz w:val="24"/>
        </w:rPr>
      </w:pPr>
      <w:r>
        <w:rPr>
          <w:rFonts w:ascii="SQAFMK+FZShuSong-Z01" w:hAnsi="SQAFMK+FZShuSong-Z01" w:cs="SQAFMK+FZShuSong-Z01"/>
          <w:color w:val="000000"/>
          <w:spacing w:val="5"/>
          <w:sz w:val="24"/>
        </w:rPr>
        <w:t>宜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将</w:t>
      </w:r>
      <w:r>
        <w:rPr>
          <w:rFonts w:ascii="EBIFKT+FZShuSong-Z01" w:hAnsi="EBIFKT+FZShuSong-Z01" w:cs="EBIFKT+FZShuSong-Z01"/>
          <w:color w:val="000000"/>
          <w:spacing w:val="5"/>
          <w:sz w:val="24"/>
        </w:rPr>
        <w:t>致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使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人</w:t>
      </w:r>
      <w:r>
        <w:rPr>
          <w:rFonts w:ascii="CDICIF+FZShuSong-Z01" w:hAnsi="CDICIF+FZShuSong-Z01" w:cs="CDICIF+FZShuSong-Z01"/>
          <w:color w:val="000000"/>
          <w:spacing w:val="5"/>
          <w:sz w:val="24"/>
        </w:rPr>
        <w:t>们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怀</w:t>
      </w:r>
      <w:r>
        <w:rPr>
          <w:rFonts w:ascii="ASNJQE+FZShuSong-Z01" w:hAnsi="ASNJQE+FZShuSong-Z01" w:cs="ASNJQE+FZShuSong-Z01"/>
          <w:color w:val="000000"/>
          <w:spacing w:val="5"/>
          <w:sz w:val="24"/>
        </w:rPr>
        <w:t>疑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肝癌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的</w:t>
      </w:r>
      <w:r>
        <w:rPr>
          <w:rFonts w:ascii="CDICIF+FZShuSong-Z01" w:hAnsi="CDICIF+FZShuSong-Z01" w:cs="CDICIF+FZShuSong-Z01"/>
          <w:color w:val="000000"/>
          <w:spacing w:val="5"/>
          <w:sz w:val="24"/>
        </w:rPr>
        <w:t>那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个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主要</w:t>
      </w:r>
      <w:r>
        <w:rPr>
          <w:rFonts w:ascii="SQAFMK+FZShuSong-Z01" w:hAnsi="SQAFMK+FZShuSong-Z01" w:cs="SQAFMK+FZShuSong-Z01"/>
          <w:color w:val="000000"/>
          <w:spacing w:val="10"/>
          <w:sz w:val="24"/>
        </w:rPr>
        <w:t>情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况</w:t>
      </w:r>
      <w:r>
        <w:rPr>
          <w:rFonts w:ascii="RQSNMO+FZShuSong-Z01" w:hAnsi="RQSNMO+FZShuSong-Z01" w:cs="RQSNMO+FZShuSong-Z01"/>
          <w:color w:val="000000"/>
          <w:spacing w:val="6"/>
          <w:sz w:val="24"/>
        </w:rPr>
        <w:t>作为主要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诊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断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写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在前面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，</w:t>
      </w:r>
      <w:r>
        <w:rPr>
          <w:rFonts w:ascii="JDUOVL+FZShuSong-Z01" w:hAnsi="JDUOVL+FZShuSong-Z01" w:cs="JDUOVL+FZShuSong-Z01"/>
          <w:color w:val="000000"/>
          <w:spacing w:val="5"/>
          <w:sz w:val="24"/>
        </w:rPr>
        <w:t>而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在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其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后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面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列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出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可</w:t>
      </w:r>
      <w:r>
        <w:rPr>
          <w:rFonts w:ascii="ASNJQE+FZShuSong-Z01" w:hAnsi="ASNJQE+FZShuSong-Z01" w:cs="ASNJQE+FZShuSong-Z01"/>
          <w:color w:val="000000"/>
          <w:sz w:val="24"/>
        </w:rPr>
        <w:t>疑</w:t>
      </w:r>
    </w:p>
    <w:p>
      <w:pPr>
        <w:pStyle w:val="12"/>
        <w:spacing w:before="156" w:after="0" w:line="286" w:lineRule="exact"/>
        <w:jc w:val="left"/>
        <w:rPr>
          <w:rFonts w:ascii="NEVENI+FZShuSong-Z01"/>
          <w:color w:val="000000"/>
          <w:sz w:val="24"/>
        </w:rPr>
      </w:pPr>
      <w:r>
        <w:rPr>
          <w:rFonts w:ascii="RQSNMO+FZShuSong-Z01" w:hAnsi="RQSNMO+FZShuSong-Z01" w:cs="RQSNMO+FZShuSong-Z01"/>
          <w:color w:val="000000"/>
          <w:spacing w:val="5"/>
          <w:sz w:val="24"/>
        </w:rPr>
        <w:t>的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肝癌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诊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断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，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如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：“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肝</w:t>
      </w:r>
      <w:r>
        <w:rPr>
          <w:rFonts w:ascii="VJMEVL+FZShuSong-Z01" w:hAnsi="VJMEVL+FZShuSong-Z01" w:cs="VJMEVL+FZShuSong-Z01"/>
          <w:color w:val="000000"/>
          <w:spacing w:val="5"/>
          <w:sz w:val="24"/>
        </w:rPr>
        <w:t>脏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占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位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性病</w:t>
      </w:r>
      <w:r>
        <w:rPr>
          <w:rFonts w:ascii="OIKBEM+FZShuSong-Z01" w:hAnsi="OIKBEM+FZShuSong-Z01" w:cs="OIKBEM+FZShuSong-Z01"/>
          <w:color w:val="000000"/>
          <w:spacing w:val="10"/>
          <w:sz w:val="24"/>
        </w:rPr>
        <w:t>变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性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质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待</w:t>
      </w:r>
      <w:r>
        <w:rPr>
          <w:rFonts w:ascii="SQAFMK+FZShuSong-Z01" w:hAnsi="SQAFMK+FZShuSong-Z01" w:cs="SQAFMK+FZShuSong-Z01"/>
          <w:color w:val="000000"/>
          <w:spacing w:val="10"/>
          <w:sz w:val="24"/>
        </w:rPr>
        <w:t>查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，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肝癌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可能性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大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”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或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“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梗</w:t>
      </w:r>
      <w:r>
        <w:rPr>
          <w:rFonts w:ascii="QGPFBQ+FZShuSong-Z01" w:hAnsi="QGPFBQ+FZShuSong-Z01" w:cs="QGPFBQ+FZShuSong-Z01"/>
          <w:color w:val="000000"/>
          <w:spacing w:val="5"/>
          <w:sz w:val="24"/>
        </w:rPr>
        <w:t>阻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性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黄</w:t>
      </w:r>
      <w:r>
        <w:rPr>
          <w:rFonts w:ascii="PRUCTW+FZShuSong-Z01" w:hAnsi="PRUCTW+FZShuSong-Z01" w:cs="PRUCTW+FZShuSong-Z01"/>
          <w:color w:val="000000"/>
          <w:spacing w:val="5"/>
          <w:sz w:val="24"/>
        </w:rPr>
        <w:t>疸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原</w:t>
      </w:r>
      <w:r>
        <w:rPr>
          <w:rFonts w:ascii="NEVENI+FZShuSong-Z01" w:hAnsi="NEVENI+FZShuSong-Z01" w:cs="NEVENI+FZShuSong-Z01"/>
          <w:color w:val="000000"/>
          <w:sz w:val="24"/>
        </w:rPr>
        <w:t>因</w:t>
      </w:r>
    </w:p>
    <w:p>
      <w:pPr>
        <w:pStyle w:val="12"/>
        <w:spacing w:before="161" w:after="0" w:line="286" w:lineRule="exact"/>
        <w:jc w:val="left"/>
        <w:rPr>
          <w:rFonts w:ascii="RQSNMO+FZShuSong-Z01"/>
          <w:color w:val="000000"/>
          <w:sz w:val="24"/>
        </w:rPr>
      </w:pPr>
      <w:r>
        <w:rPr>
          <w:rFonts w:ascii="OIKBEM+FZShuSong-Z01" w:hAnsi="OIKBEM+FZShuSong-Z01" w:cs="OIKBEM+FZShuSong-Z01"/>
          <w:color w:val="000000"/>
          <w:sz w:val="24"/>
        </w:rPr>
        <w:t>待</w:t>
      </w:r>
      <w:r>
        <w:rPr>
          <w:rFonts w:ascii="SQAFMK+FZShuSong-Z01" w:hAnsi="SQAFMK+FZShuSong-Z01" w:cs="SQAFMK+FZShuSong-Z01"/>
          <w:color w:val="000000"/>
          <w:sz w:val="24"/>
        </w:rPr>
        <w:t>查</w:t>
      </w:r>
      <w:r>
        <w:rPr>
          <w:rFonts w:ascii="RQSNMO+FZShuSong-Z01" w:hAnsi="RQSNMO+FZShuSong-Z01" w:cs="RQSNMO+FZShuSong-Z01"/>
          <w:color w:val="000000"/>
          <w:sz w:val="24"/>
        </w:rPr>
        <w:t>，</w:t>
      </w:r>
      <w:r>
        <w:rPr>
          <w:rFonts w:ascii="PRUCTW+FZShuSong-Z01" w:hAnsi="PRUCTW+FZShuSong-Z01" w:cs="PRUCTW+FZShuSong-Z01"/>
          <w:color w:val="000000"/>
          <w:sz w:val="24"/>
        </w:rPr>
        <w:t>肝癌</w:t>
      </w:r>
      <w:r>
        <w:rPr>
          <w:rFonts w:ascii="CDICIF+FZShuSong-Z01" w:hAnsi="CDICIF+FZShuSong-Z01" w:cs="CDICIF+FZShuSong-Z01"/>
          <w:color w:val="000000"/>
          <w:sz w:val="24"/>
        </w:rPr>
        <w:t>？</w:t>
      </w:r>
      <w:r>
        <w:rPr>
          <w:rFonts w:ascii="RQSNMO+FZShuSong-Z01" w:hAnsi="RQSNMO+FZShuSong-Z01" w:cs="RQSNMO+FZShuSong-Z01"/>
          <w:color w:val="000000"/>
          <w:sz w:val="24"/>
        </w:rPr>
        <w:t>”。</w:t>
      </w:r>
      <w:r>
        <w:rPr>
          <w:rFonts w:ascii="QGSECM+FZShuSong-Z01" w:hAnsi="QGSECM+FZShuSong-Z01" w:cs="QGSECM+FZShuSong-Z01"/>
          <w:color w:val="000000"/>
          <w:sz w:val="24"/>
        </w:rPr>
        <w:t>有</w:t>
      </w:r>
      <w:r>
        <w:rPr>
          <w:rFonts w:ascii="OIKBEM+FZShuSong-Z01" w:hAnsi="OIKBEM+FZShuSong-Z01" w:cs="OIKBEM+FZShuSong-Z01"/>
          <w:color w:val="000000"/>
          <w:sz w:val="24"/>
        </w:rPr>
        <w:t>时</w:t>
      </w:r>
      <w:r>
        <w:rPr>
          <w:rFonts w:ascii="QGSECM+FZShuSong-Z01" w:hAnsi="QGSECM+FZShuSong-Z01" w:cs="QGSECM+FZShuSong-Z01"/>
          <w:color w:val="000000"/>
          <w:sz w:val="24"/>
        </w:rPr>
        <w:t>可能</w:t>
      </w:r>
      <w:r>
        <w:rPr>
          <w:rFonts w:ascii="EBIFKT+FZShuSong-Z01" w:hAnsi="EBIFKT+FZShuSong-Z01" w:cs="EBIFKT+FZShuSong-Z01"/>
          <w:color w:val="000000"/>
          <w:sz w:val="24"/>
        </w:rPr>
        <w:t>还</w:t>
      </w:r>
      <w:r>
        <w:rPr>
          <w:rFonts w:ascii="RQSNMO+FZShuSong-Z01" w:hAnsi="RQSNMO+FZShuSong-Z01" w:cs="RQSNMO+FZShuSong-Z01"/>
          <w:color w:val="000000"/>
          <w:sz w:val="24"/>
        </w:rPr>
        <w:t>要</w:t>
      </w:r>
      <w:r>
        <w:rPr>
          <w:rFonts w:ascii="JLQDKL+FZShuSong-Z01" w:hAnsi="JLQDKL+FZShuSong-Z01" w:cs="JLQDKL+FZShuSong-Z01"/>
          <w:color w:val="000000"/>
          <w:sz w:val="24"/>
        </w:rPr>
        <w:t>列</w:t>
      </w:r>
      <w:r>
        <w:rPr>
          <w:rFonts w:ascii="VFUPNP+FZShuSong-Z01" w:hAnsi="VFUPNP+FZShuSong-Z01" w:cs="VFUPNP+FZShuSong-Z01"/>
          <w:color w:val="000000"/>
          <w:sz w:val="24"/>
        </w:rPr>
        <w:t>出</w:t>
      </w:r>
      <w:r>
        <w:rPr>
          <w:rFonts w:ascii="MOVVJB+FZShuSong-Z01" w:hAnsi="MOVVJB+FZShuSong-Z01" w:cs="MOVVJB+FZShuSong-Z01"/>
          <w:color w:val="000000"/>
          <w:sz w:val="24"/>
        </w:rPr>
        <w:t>第</w:t>
      </w:r>
      <w:r>
        <w:rPr>
          <w:rFonts w:ascii="QGSECM+FZShuSong-Z01" w:hAnsi="QGSECM+FZShuSong-Z01" w:cs="QGSECM+FZShuSong-Z01"/>
          <w:color w:val="000000"/>
          <w:sz w:val="24"/>
        </w:rPr>
        <w:t>二</w:t>
      </w:r>
      <w:r>
        <w:rPr>
          <w:rFonts w:ascii="RQSNMO+FZShuSong-Z01" w:hAnsi="RQSNMO+FZShuSong-Z01" w:cs="RQSNMO+FZShuSong-Z01"/>
          <w:color w:val="000000"/>
          <w:sz w:val="24"/>
        </w:rPr>
        <w:t>、</w:t>
      </w:r>
      <w:r>
        <w:rPr>
          <w:rFonts w:ascii="MOVVJB+FZShuSong-Z01" w:hAnsi="MOVVJB+FZShuSong-Z01" w:cs="MOVVJB+FZShuSong-Z01"/>
          <w:color w:val="000000"/>
          <w:sz w:val="24"/>
        </w:rPr>
        <w:t>第</w:t>
      </w:r>
      <w:r>
        <w:rPr>
          <w:rFonts w:ascii="RQSNMO+FZShuSong-Z01" w:hAnsi="RQSNMO+FZShuSong-Z01" w:cs="RQSNMO+FZShuSong-Z01"/>
          <w:color w:val="000000"/>
          <w:sz w:val="24"/>
        </w:rPr>
        <w:t>三</w:t>
      </w:r>
      <w:r>
        <w:rPr>
          <w:rFonts w:ascii="VFUPNP+FZShuSong-Z01" w:hAnsi="VFUPNP+FZShuSong-Z01" w:cs="VFUPNP+FZShuSong-Z01"/>
          <w:color w:val="000000"/>
          <w:sz w:val="24"/>
        </w:rPr>
        <w:t>个</w:t>
      </w:r>
      <w:r>
        <w:rPr>
          <w:rFonts w:ascii="QGSECM+FZShuSong-Z01" w:hAnsi="QGSECM+FZShuSong-Z01" w:cs="QGSECM+FZShuSong-Z01"/>
          <w:color w:val="000000"/>
          <w:sz w:val="24"/>
        </w:rPr>
        <w:t>可</w:t>
      </w:r>
      <w:r>
        <w:rPr>
          <w:rFonts w:ascii="ASNJQE+FZShuSong-Z01" w:hAnsi="ASNJQE+FZShuSong-Z01" w:cs="ASNJQE+FZShuSong-Z01"/>
          <w:color w:val="000000"/>
          <w:sz w:val="24"/>
        </w:rPr>
        <w:t>疑</w:t>
      </w:r>
      <w:r>
        <w:rPr>
          <w:rFonts w:ascii="RQSNMO+FZShuSong-Z01" w:hAnsi="RQSNMO+FZShuSong-Z01" w:cs="RQSNMO+FZShuSong-Z01"/>
          <w:color w:val="000000"/>
          <w:sz w:val="24"/>
        </w:rPr>
        <w:t>的</w:t>
      </w:r>
      <w:r>
        <w:rPr>
          <w:rFonts w:ascii="NEVENI+FZShuSong-Z01" w:hAnsi="NEVENI+FZShuSong-Z01" w:cs="NEVENI+FZShuSong-Z01"/>
          <w:color w:val="000000"/>
          <w:sz w:val="24"/>
        </w:rPr>
        <w:t>疾</w:t>
      </w:r>
      <w:r>
        <w:rPr>
          <w:rFonts w:ascii="QGSECM+FZShuSong-Z01" w:hAnsi="QGSECM+FZShuSong-Z01" w:cs="QGSECM+FZShuSong-Z01"/>
          <w:color w:val="000000"/>
          <w:sz w:val="24"/>
        </w:rPr>
        <w:t>病诊</w:t>
      </w:r>
      <w:r>
        <w:rPr>
          <w:rFonts w:ascii="OIKBEM+FZShuSong-Z01" w:hAnsi="OIKBEM+FZShuSong-Z01" w:cs="OIKBEM+FZShuSong-Z01"/>
          <w:color w:val="000000"/>
          <w:sz w:val="24"/>
        </w:rPr>
        <w:t>断</w:t>
      </w:r>
      <w:r>
        <w:rPr>
          <w:rFonts w:ascii="RQSNMO+FZShuSong-Z01" w:hAnsi="RQSNMO+FZShuSong-Z01" w:cs="RQSNMO+FZShuSong-Z01"/>
          <w:color w:val="000000"/>
          <w:sz w:val="24"/>
        </w:rPr>
        <w:t>。</w:t>
      </w:r>
    </w:p>
    <w:p>
      <w:pPr>
        <w:pStyle w:val="12"/>
        <w:spacing w:before="156" w:after="0" w:line="286" w:lineRule="exact"/>
        <w:ind w:left="480"/>
        <w:jc w:val="left"/>
        <w:rPr>
          <w:rFonts w:ascii="SQAFMK+FZShuSong-Z01"/>
          <w:color w:val="000000"/>
          <w:sz w:val="24"/>
        </w:rPr>
      </w:pPr>
      <w:r>
        <w:rPr>
          <w:rFonts w:ascii="JLQDKL+FZShuSong-Z01" w:hAnsi="JLQDKL+FZShuSong-Z01" w:cs="JLQDKL+FZShuSong-Z01"/>
          <w:color w:val="000000"/>
          <w:spacing w:val="5"/>
          <w:sz w:val="24"/>
        </w:rPr>
        <w:t>初步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诊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断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是对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资料</w:t>
      </w:r>
      <w:r>
        <w:rPr>
          <w:rFonts w:ascii="RQSNMO+FZShuSong-Z01" w:hAnsi="RQSNMO+FZShuSong-Z01" w:cs="RQSNMO+FZShuSong-Z01"/>
          <w:color w:val="000000"/>
          <w:spacing w:val="10"/>
          <w:sz w:val="24"/>
        </w:rPr>
        <w:t>分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析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解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释后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所</w:t>
      </w:r>
      <w:r>
        <w:rPr>
          <w:rFonts w:ascii="EBIFKT+FZShuSong-Z01" w:hAnsi="EBIFKT+FZShuSong-Z01" w:cs="EBIFKT+FZShuSong-Z01"/>
          <w:color w:val="000000"/>
          <w:spacing w:val="10"/>
          <w:sz w:val="24"/>
        </w:rPr>
        <w:t>归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纳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出</w:t>
      </w:r>
      <w:r>
        <w:rPr>
          <w:rFonts w:ascii="NEVENI+FZShuSong-Z01" w:hAnsi="NEVENI+FZShuSong-Z01" w:cs="NEVENI+FZShuSong-Z01"/>
          <w:color w:val="000000"/>
          <w:spacing w:val="5"/>
          <w:sz w:val="24"/>
        </w:rPr>
        <w:t>来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的的医学结论，是分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析</w:t>
      </w:r>
      <w:r>
        <w:rPr>
          <w:rFonts w:ascii="RQSNMO+FZShuSong-Z01" w:hAnsi="RQSNMO+FZShuSong-Z01" w:cs="RQSNMO+FZShuSong-Z01"/>
          <w:color w:val="000000"/>
          <w:spacing w:val="7"/>
          <w:sz w:val="24"/>
        </w:rPr>
        <w:t>的结</w:t>
      </w:r>
      <w:r>
        <w:rPr>
          <w:rFonts w:ascii="NEVENI+FZShuSong-Z01" w:hAnsi="NEVENI+FZShuSong-Z01" w:cs="NEVENI+FZShuSong-Z01"/>
          <w:color w:val="000000"/>
          <w:spacing w:val="5"/>
          <w:sz w:val="24"/>
        </w:rPr>
        <w:t>果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，是对</w:t>
      </w:r>
      <w:r>
        <w:rPr>
          <w:rFonts w:ascii="SQAFMK+FZShuSong-Z01" w:hAnsi="SQAFMK+FZShuSong-Z01" w:cs="SQAFMK+FZShuSong-Z01"/>
          <w:color w:val="000000"/>
          <w:sz w:val="24"/>
        </w:rPr>
        <w:t>资</w:t>
      </w:r>
    </w:p>
    <w:p>
      <w:pPr>
        <w:pStyle w:val="12"/>
        <w:spacing w:before="156" w:after="0" w:line="286" w:lineRule="exact"/>
        <w:jc w:val="left"/>
        <w:rPr>
          <w:rFonts w:ascii="HIAACS+FZShuSong-Z01"/>
          <w:color w:val="000000"/>
          <w:sz w:val="24"/>
        </w:rPr>
      </w:pPr>
      <w:r>
        <w:rPr>
          <w:rFonts w:ascii="SQAFMK+FZShuSong-Z01" w:hAnsi="SQAFMK+FZShuSong-Z01" w:cs="SQAFMK+FZShuSong-Z01"/>
          <w:color w:val="000000"/>
          <w:spacing w:val="5"/>
          <w:sz w:val="24"/>
        </w:rPr>
        <w:t>料</w:t>
      </w:r>
      <w:r>
        <w:rPr>
          <w:rFonts w:ascii="EBIFKT+FZShuSong-Z01" w:hAnsi="EBIFKT+FZShuSong-Z01" w:cs="EBIFKT+FZShuSong-Z01"/>
          <w:color w:val="000000"/>
          <w:spacing w:val="5"/>
          <w:sz w:val="24"/>
        </w:rPr>
        <w:t>最</w:t>
      </w:r>
      <w:r>
        <w:rPr>
          <w:rFonts w:ascii="ASNJQE+FZShuSong-Z01" w:hAnsi="ASNJQE+FZShuSong-Z01" w:cs="ASNJQE+FZShuSong-Z01"/>
          <w:color w:val="000000"/>
          <w:spacing w:val="5"/>
          <w:sz w:val="24"/>
        </w:rPr>
        <w:t>概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括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的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解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释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。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判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断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初步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诊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断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是</w:t>
      </w:r>
      <w:r>
        <w:rPr>
          <w:rFonts w:ascii="ASNJQE+FZShuSong-Z01" w:hAnsi="ASNJQE+FZShuSong-Z01" w:cs="ASNJQE+FZShuSong-Z01"/>
          <w:color w:val="000000"/>
          <w:spacing w:val="10"/>
          <w:sz w:val="24"/>
        </w:rPr>
        <w:t>否</w:t>
      </w:r>
      <w:r>
        <w:rPr>
          <w:rFonts w:ascii="CDICIF+FZShuSong-Z01" w:hAnsi="CDICIF+FZShuSong-Z01" w:cs="CDICIF+FZShuSong-Z01"/>
          <w:color w:val="000000"/>
          <w:spacing w:val="5"/>
          <w:sz w:val="24"/>
        </w:rPr>
        <w:t>恰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当</w:t>
      </w:r>
      <w:r>
        <w:rPr>
          <w:rFonts w:ascii="RQSNMO+FZShuSong-Z01" w:hAnsi="RQSNMO+FZShuSong-Z01" w:cs="RQSNMO+FZShuSong-Z01"/>
          <w:color w:val="000000"/>
          <w:spacing w:val="7"/>
          <w:sz w:val="24"/>
        </w:rPr>
        <w:t>基本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标准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是：是</w:t>
      </w:r>
      <w:r>
        <w:rPr>
          <w:rFonts w:ascii="ASNJQE+FZShuSong-Z01" w:hAnsi="ASNJQE+FZShuSong-Z01" w:cs="ASNJQE+FZShuSong-Z01"/>
          <w:color w:val="000000"/>
          <w:spacing w:val="5"/>
          <w:sz w:val="24"/>
        </w:rPr>
        <w:t>否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所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有诊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断</w:t>
      </w:r>
      <w:r>
        <w:rPr>
          <w:rFonts w:ascii="NEVENI+FZShuSong-Z01" w:hAnsi="NEVENI+FZShuSong-Z01" w:cs="NEVENI+FZShuSong-Z01"/>
          <w:color w:val="000000"/>
          <w:spacing w:val="5"/>
          <w:sz w:val="24"/>
        </w:rPr>
        <w:t>都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能在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资料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中</w:t>
      </w:r>
      <w:r>
        <w:rPr>
          <w:rFonts w:ascii="HIAACS+FZShuSong-Z01" w:hAnsi="HIAACS+FZShuSong-Z01" w:cs="HIAACS+FZShuSong-Z01"/>
          <w:color w:val="000000"/>
          <w:sz w:val="24"/>
        </w:rPr>
        <w:t>找</w:t>
      </w:r>
    </w:p>
    <w:p>
      <w:pPr>
        <w:pStyle w:val="12"/>
        <w:spacing w:before="156" w:after="0" w:line="286" w:lineRule="exact"/>
        <w:jc w:val="left"/>
        <w:rPr>
          <w:rFonts w:ascii="QGSECM+FZShuSong-Z01"/>
          <w:color w:val="000000"/>
          <w:sz w:val="24"/>
        </w:rPr>
      </w:pPr>
      <w:r>
        <w:rPr>
          <w:rFonts w:ascii="JLQDKL+FZShuSong-Z01" w:hAnsi="JLQDKL+FZShuSong-Z01" w:cs="JLQDKL+FZShuSong-Z01"/>
          <w:color w:val="000000"/>
          <w:spacing w:val="5"/>
          <w:sz w:val="24"/>
        </w:rPr>
        <w:t>得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到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依据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；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是</w:t>
      </w:r>
      <w:r>
        <w:rPr>
          <w:rFonts w:ascii="ASNJQE+FZShuSong-Z01" w:hAnsi="ASNJQE+FZShuSong-Z01" w:cs="ASNJQE+FZShuSong-Z01"/>
          <w:color w:val="000000"/>
          <w:spacing w:val="5"/>
          <w:sz w:val="24"/>
        </w:rPr>
        <w:t>否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所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有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的</w:t>
      </w:r>
      <w:r>
        <w:rPr>
          <w:rFonts w:ascii="SQAFMK+FZShuSong-Z01" w:hAnsi="SQAFMK+FZShuSong-Z01" w:cs="SQAFMK+FZShuSong-Z01"/>
          <w:color w:val="000000"/>
          <w:spacing w:val="5"/>
          <w:sz w:val="24"/>
        </w:rPr>
        <w:t>资料</w:t>
      </w:r>
      <w:r>
        <w:rPr>
          <w:rFonts w:ascii="NEVENI+FZShuSong-Z01" w:hAnsi="NEVENI+FZShuSong-Z01" w:cs="NEVENI+FZShuSong-Z01"/>
          <w:color w:val="000000"/>
          <w:spacing w:val="5"/>
          <w:sz w:val="24"/>
        </w:rPr>
        <w:t>都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能</w:t>
      </w:r>
      <w:r>
        <w:rPr>
          <w:rFonts w:ascii="NEVENI+FZShuSong-Z01" w:hAnsi="NEVENI+FZShuSong-Z01" w:cs="NEVENI+FZShuSong-Z01"/>
          <w:color w:val="000000"/>
          <w:spacing w:val="5"/>
          <w:sz w:val="24"/>
        </w:rPr>
        <w:t>从</w:t>
      </w:r>
      <w:r>
        <w:rPr>
          <w:rFonts w:ascii="QGSECM+FZShuSong-Z01" w:hAnsi="QGSECM+FZShuSong-Z01" w:cs="QGSECM+FZShuSong-Z01"/>
          <w:color w:val="000000"/>
          <w:spacing w:val="10"/>
          <w:sz w:val="24"/>
        </w:rPr>
        <w:t>诊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断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中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得</w:t>
      </w:r>
      <w:r>
        <w:rPr>
          <w:rFonts w:ascii="QGSECM+FZShuSong-Z01" w:hAnsi="QGSECM+FZShuSong-Z01" w:cs="QGSECM+FZShuSong-Z01"/>
          <w:color w:val="000000"/>
          <w:spacing w:val="10"/>
          <w:sz w:val="24"/>
        </w:rPr>
        <w:t>到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解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释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。</w:t>
      </w:r>
      <w:r>
        <w:rPr>
          <w:rFonts w:ascii="ASNJQE+FZShuSong-Z01" w:hAnsi="ASNJQE+FZShuSong-Z01" w:cs="ASNJQE+FZShuSong-Z01"/>
          <w:color w:val="000000"/>
          <w:spacing w:val="5"/>
          <w:sz w:val="24"/>
        </w:rPr>
        <w:t>这</w:t>
      </w:r>
      <w:r>
        <w:rPr>
          <w:rFonts w:ascii="VFUPNP+FZShuSong-Z01" w:hAnsi="VFUPNP+FZShuSong-Z01" w:cs="VFUPNP+FZShuSong-Z01"/>
          <w:color w:val="000000"/>
          <w:spacing w:val="5"/>
          <w:sz w:val="24"/>
        </w:rPr>
        <w:t>也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是</w:t>
      </w:r>
      <w:r>
        <w:rPr>
          <w:rFonts w:ascii="MOVVJB+FZShuSong-Z01" w:hAnsi="MOVVJB+FZShuSong-Z01" w:cs="MOVVJB+FZShuSong-Z01"/>
          <w:color w:val="000000"/>
          <w:spacing w:val="5"/>
          <w:sz w:val="24"/>
        </w:rPr>
        <w:t>判</w:t>
      </w:r>
      <w:r>
        <w:rPr>
          <w:rFonts w:ascii="OIKBEM+FZShuSong-Z01" w:hAnsi="OIKBEM+FZShuSong-Z01" w:cs="OIKBEM+FZShuSong-Z01"/>
          <w:color w:val="000000"/>
          <w:spacing w:val="5"/>
          <w:sz w:val="24"/>
        </w:rPr>
        <w:t>断</w:t>
      </w:r>
      <w:r>
        <w:rPr>
          <w:rFonts w:ascii="QGSECM+FZShuSong-Z01" w:hAnsi="QGSECM+FZShuSong-Z01" w:cs="QGSECM+FZShuSong-Z01"/>
          <w:color w:val="000000"/>
          <w:spacing w:val="5"/>
          <w:sz w:val="24"/>
        </w:rPr>
        <w:t>整</w:t>
      </w:r>
      <w:r>
        <w:rPr>
          <w:rFonts w:ascii="NEVENI+FZShuSong-Z01" w:hAnsi="NEVENI+FZShuSong-Z01" w:cs="NEVENI+FZShuSong-Z01"/>
          <w:color w:val="000000"/>
          <w:spacing w:val="5"/>
          <w:sz w:val="24"/>
        </w:rPr>
        <w:t>份</w:t>
      </w:r>
      <w:r>
        <w:rPr>
          <w:rFonts w:ascii="JLQDKL+FZShuSong-Z01" w:hAnsi="JLQDKL+FZShuSong-Z01" w:cs="JLQDKL+FZShuSong-Z01"/>
          <w:color w:val="000000"/>
          <w:spacing w:val="5"/>
          <w:sz w:val="24"/>
        </w:rPr>
        <w:t>入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院</w:t>
      </w:r>
      <w:r>
        <w:rPr>
          <w:rFonts w:ascii="JDUOVL+FZShuSong-Z01" w:hAnsi="JDUOVL+FZShuSong-Z01" w:cs="JDUOVL+FZShuSong-Z01"/>
          <w:color w:val="000000"/>
          <w:spacing w:val="5"/>
          <w:sz w:val="24"/>
        </w:rPr>
        <w:t>记录</w:t>
      </w:r>
      <w:r>
        <w:rPr>
          <w:rFonts w:ascii="RQSNMO+FZShuSong-Z01" w:hAnsi="RQSNMO+FZShuSong-Z01" w:cs="RQSNMO+FZShuSong-Z01"/>
          <w:color w:val="000000"/>
          <w:spacing w:val="5"/>
          <w:sz w:val="24"/>
        </w:rPr>
        <w:t>是</w:t>
      </w:r>
      <w:r>
        <w:rPr>
          <w:rFonts w:ascii="ASNJQE+FZShuSong-Z01" w:hAnsi="ASNJQE+FZShuSong-Z01" w:cs="ASNJQE+FZShuSong-Z01"/>
          <w:color w:val="000000"/>
          <w:spacing w:val="5"/>
          <w:sz w:val="24"/>
        </w:rPr>
        <w:t>否</w:t>
      </w:r>
      <w:r>
        <w:rPr>
          <w:rFonts w:ascii="QGSECM+FZShuSong-Z01" w:hAnsi="QGSECM+FZShuSong-Z01" w:cs="QGSECM+FZShuSong-Z01"/>
          <w:color w:val="000000"/>
          <w:sz w:val="24"/>
        </w:rPr>
        <w:t>合</w:t>
      </w:r>
    </w:p>
    <w:p>
      <w:pPr>
        <w:pStyle w:val="12"/>
        <w:spacing w:before="156" w:after="0" w:line="286" w:lineRule="exact"/>
        <w:jc w:val="left"/>
        <w:rPr>
          <w:rFonts w:ascii="RQSNMO+FZShuSong-Z01"/>
          <w:color w:val="000000"/>
          <w:sz w:val="24"/>
        </w:rPr>
      </w:pPr>
      <w:r>
        <w:rPr>
          <w:rFonts w:ascii="VFUPNP+FZShuSong-Z01" w:hAnsi="VFUPNP+FZShuSong-Z01" w:cs="VFUPNP+FZShuSong-Z01"/>
          <w:color w:val="000000"/>
          <w:sz w:val="24"/>
        </w:rPr>
        <w:t>格</w:t>
      </w:r>
      <w:r>
        <w:rPr>
          <w:rFonts w:ascii="RQSNMO+FZShuSong-Z01" w:hAnsi="RQSNMO+FZShuSong-Z01" w:cs="RQSNMO+FZShuSong-Z01"/>
          <w:color w:val="000000"/>
          <w:sz w:val="24"/>
        </w:rPr>
        <w:t>的基本</w:t>
      </w:r>
      <w:r>
        <w:rPr>
          <w:rFonts w:ascii="QGSECM+FZShuSong-Z01" w:hAnsi="QGSECM+FZShuSong-Z01" w:cs="QGSECM+FZShuSong-Z01"/>
          <w:color w:val="000000"/>
          <w:sz w:val="24"/>
        </w:rPr>
        <w:t>标准</w:t>
      </w:r>
      <w:r>
        <w:rPr>
          <w:rFonts w:ascii="RQSNMO+FZShuSong-Z01" w:hAnsi="RQSNMO+FZShuSong-Z01" w:cs="RQSNMO+FZShuSong-Z01"/>
          <w:color w:val="00000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VBSUG+FZHei-B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TBEUW+FZHei-B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WIRGR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NBTAU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KWJMO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VOQB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WEGKJ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MRUCQ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NNKHB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COCD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KUMWM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UOTVQ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UOMAQ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CSVEM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GINJ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LHLCR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NCVQJ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JHBP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PLTLL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JBTUW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FVKEF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LDCOO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EPCNL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KNHNM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PGPDK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LKBCF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CKOSF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OCTDT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ISWJO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QTWMT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GDJCR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TABIQ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QEASR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MGJA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PVIOL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CJJVI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JLHGO+FZHei-B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BCPUI+FZHei-B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PBJTM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VVIGP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CEVTT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QQNHC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UMQMV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KUABE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INVKE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VQOOL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CNQAH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HSVI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NPTVE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MDVO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FHAGW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LPTPR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UFKUD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KUVWV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QDGCQ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VCHPG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VQIRJ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PVQAF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SNMLA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WELFG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LNRFH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PAGPS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FOIK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FKGKO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NCQIT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UOVKS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MHPS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CTHN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IKCGT+FZHei-B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LHDH+FZHei-B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VCWDR+FZHei-B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MNGWE+FZHei-B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RUSBG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OSPVL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WLJJP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SNVMR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UPFGS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PEJU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ULPEO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MTCVL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WOPC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MHIGG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AIV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MLWA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MDCPT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NQPCI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NRGGB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BRSOL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GCLWL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EBGMH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MOQRO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BUTN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QNAJN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UQTCM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UWWFE+FZHei-B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OAALE+FZHei-B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HTBGV+FZHei-B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LDNDD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ESOA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QJFLT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THGG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CNP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BANWI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HKTDH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CSAWN+FZKai-Z03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PLFS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ECMME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MTPF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TCWRO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DSNPA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KOHCS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GMLMR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GSDSF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PIIH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SQOG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VMEAV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NGUID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ERBF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DEBD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VEAMR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MMJB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GLRCS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NAIT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PWTCL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PHIK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PVDNJ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GGCRN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GKVVT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NGJQ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DQLSI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TJVIM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IIIJF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WHBHM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FCCIV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OJKHT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BUNVR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JDIOK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VFNWF+FZShuSong-Z01,Bold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IRSTT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JSIV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LUCMO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ENTIW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USAF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BNOWK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DNHUE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SEEE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JLNL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KDFSD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HKIPE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WAPW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GQDJ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CFKK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LQAV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TFJH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FQHO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TTLM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VVKE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WFHNU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VESTR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CEKAT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EBAA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BEHI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QSNMO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IKBEM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QAFMK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GPFBQ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CDKP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EVENI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GSECM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LQDKL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PNP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AACS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SNJQE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DUOVL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OVVJB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KOGFM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RUCTW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DICIF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MEVL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BIFKT+FZShuSong-Z01">
    <w:altName w:val="Arial Unicode MS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A6F46"/>
    <w:rsid w:val="0F552E6B"/>
    <w:rsid w:val="2C870714"/>
    <w:rsid w:val="6CFA6F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25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5">
    <w:name w:val="Normal_25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6">
    <w:name w:val="Normal_25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7">
    <w:name w:val="Normal_253"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8">
    <w:name w:val="Normal_25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9">
    <w:name w:val="Normal_25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0">
    <w:name w:val="Normal_256"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1">
    <w:name w:val="Normal_25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2">
    <w:name w:val="Normal_25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2018-11-02T08:16:00Z</dcterms:created>
  <dc:creator>Administrator</dc:creator>
  <cp:lastModifiedBy>Administrator</cp:lastModifiedBy>
  <dcterms:modified xsi:type="dcterms:W3CDTF">2018-11-02T08:25:51Z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